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4419D" w14:textId="77777777" w:rsidR="00BE1DC9" w:rsidRDefault="00BE1DC9" w:rsidP="00A65093">
      <w:pPr>
        <w:spacing w:after="0" w:line="240" w:lineRule="auto"/>
        <w:rPr>
          <w:rFonts w:ascii="Arial" w:hAnsi="Arial" w:cs="Arial"/>
          <w:b/>
        </w:rPr>
      </w:pPr>
    </w:p>
    <w:p w14:paraId="6A8C10F5" w14:textId="77777777" w:rsidR="00BE1DC9" w:rsidRDefault="00BE1DC9" w:rsidP="00A65093">
      <w:pPr>
        <w:spacing w:after="0" w:line="240" w:lineRule="auto"/>
        <w:rPr>
          <w:rFonts w:ascii="Arial" w:hAnsi="Arial" w:cs="Arial"/>
          <w:b/>
        </w:rPr>
      </w:pPr>
    </w:p>
    <w:p w14:paraId="5D7E4945" w14:textId="77777777" w:rsidR="00BE1DC9" w:rsidRDefault="00BE1DC9" w:rsidP="00A65093">
      <w:pPr>
        <w:spacing w:after="0" w:line="240" w:lineRule="auto"/>
        <w:rPr>
          <w:rFonts w:ascii="Arial" w:hAnsi="Arial" w:cs="Arial"/>
          <w:b/>
        </w:rPr>
      </w:pPr>
    </w:p>
    <w:p w14:paraId="7F7A8EEE" w14:textId="77777777" w:rsidR="00BE1DC9" w:rsidRDefault="00BE1DC9" w:rsidP="00A65093">
      <w:pPr>
        <w:spacing w:after="0" w:line="240" w:lineRule="auto"/>
        <w:rPr>
          <w:rFonts w:ascii="Arial" w:hAnsi="Arial" w:cs="Arial"/>
          <w:b/>
        </w:rPr>
      </w:pPr>
    </w:p>
    <w:p w14:paraId="3B0275C7" w14:textId="77777777" w:rsidR="00BE1DC9" w:rsidRDefault="00BE1DC9" w:rsidP="00A65093">
      <w:pPr>
        <w:spacing w:after="0" w:line="240" w:lineRule="auto"/>
        <w:rPr>
          <w:rFonts w:ascii="Arial" w:hAnsi="Arial" w:cs="Arial"/>
          <w:b/>
        </w:rPr>
      </w:pPr>
    </w:p>
    <w:p w14:paraId="401E5AE0" w14:textId="77777777" w:rsidR="00BE1DC9" w:rsidRDefault="00BE1DC9" w:rsidP="00A65093">
      <w:pPr>
        <w:spacing w:after="0" w:line="240" w:lineRule="auto"/>
        <w:rPr>
          <w:rFonts w:ascii="Arial" w:hAnsi="Arial" w:cs="Arial"/>
          <w:b/>
        </w:rPr>
      </w:pPr>
    </w:p>
    <w:p w14:paraId="465F6A0A" w14:textId="3B5E23A4" w:rsidR="00BE1DC9" w:rsidRDefault="00BE1DC9" w:rsidP="00A65093">
      <w:pPr>
        <w:spacing w:after="0" w:line="240" w:lineRule="auto"/>
        <w:rPr>
          <w:rFonts w:ascii="Arial" w:hAnsi="Arial" w:cs="Arial"/>
          <w:b/>
        </w:rPr>
      </w:pPr>
    </w:p>
    <w:p w14:paraId="258A1DAD" w14:textId="3EA13A2F" w:rsidR="00330ACB" w:rsidRDefault="00330ACB" w:rsidP="00A65093">
      <w:pPr>
        <w:spacing w:after="0" w:line="240" w:lineRule="auto"/>
        <w:rPr>
          <w:rFonts w:ascii="Arial" w:hAnsi="Arial" w:cs="Arial"/>
          <w:b/>
        </w:rPr>
      </w:pPr>
    </w:p>
    <w:p w14:paraId="4A41E9BA" w14:textId="5DB05771" w:rsidR="00330ACB" w:rsidRDefault="00330ACB" w:rsidP="00A65093">
      <w:pPr>
        <w:spacing w:after="0" w:line="240" w:lineRule="auto"/>
        <w:rPr>
          <w:rFonts w:ascii="Arial" w:hAnsi="Arial" w:cs="Arial"/>
          <w:b/>
        </w:rPr>
      </w:pPr>
    </w:p>
    <w:p w14:paraId="51175FD8" w14:textId="08C4BA7D" w:rsidR="00330ACB" w:rsidRDefault="00330ACB" w:rsidP="00A65093">
      <w:pPr>
        <w:spacing w:after="0" w:line="240" w:lineRule="auto"/>
        <w:rPr>
          <w:rFonts w:ascii="Arial" w:hAnsi="Arial" w:cs="Arial"/>
          <w:b/>
        </w:rPr>
      </w:pPr>
    </w:p>
    <w:p w14:paraId="7E32F8CA" w14:textId="047F641C" w:rsidR="00330ACB" w:rsidRDefault="00330ACB" w:rsidP="00A65093">
      <w:pPr>
        <w:spacing w:after="0" w:line="240" w:lineRule="auto"/>
        <w:rPr>
          <w:rFonts w:ascii="Arial" w:hAnsi="Arial" w:cs="Arial"/>
          <w:b/>
        </w:rPr>
      </w:pPr>
    </w:p>
    <w:p w14:paraId="26302A10" w14:textId="77777777" w:rsidR="00330ACB" w:rsidRDefault="00330ACB" w:rsidP="00A65093">
      <w:pPr>
        <w:spacing w:after="0" w:line="240" w:lineRule="auto"/>
        <w:rPr>
          <w:rFonts w:ascii="Arial" w:hAnsi="Arial" w:cs="Arial"/>
          <w:b/>
        </w:rPr>
      </w:pPr>
    </w:p>
    <w:p w14:paraId="57DA2C96" w14:textId="77777777" w:rsidR="00BE1DC9" w:rsidRDefault="00BE1DC9" w:rsidP="00A65093">
      <w:pPr>
        <w:spacing w:after="0" w:line="240" w:lineRule="auto"/>
        <w:rPr>
          <w:rFonts w:ascii="Arial" w:hAnsi="Arial" w:cs="Arial"/>
          <w:b/>
        </w:rPr>
      </w:pPr>
    </w:p>
    <w:p w14:paraId="17ADED5A" w14:textId="77777777" w:rsidR="00BE1DC9" w:rsidRDefault="00BE1DC9" w:rsidP="00A65093">
      <w:pPr>
        <w:spacing w:after="0" w:line="240" w:lineRule="auto"/>
        <w:rPr>
          <w:rFonts w:ascii="Arial" w:hAnsi="Arial" w:cs="Arial"/>
          <w:b/>
        </w:rPr>
      </w:pPr>
    </w:p>
    <w:p w14:paraId="2D46E03B" w14:textId="5A98999E" w:rsidR="00BE1DC9" w:rsidRDefault="00882ED7" w:rsidP="00BE1DC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PAPER 1</w:t>
      </w:r>
    </w:p>
    <w:p w14:paraId="2B4A1EB6" w14:textId="77777777" w:rsidR="00882ED7" w:rsidRPr="00BE1DC9" w:rsidRDefault="00882ED7" w:rsidP="00BE1DC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14:paraId="6D8FC97A" w14:textId="3BA002F3" w:rsidR="00BE1DC9" w:rsidRPr="00BE1DC9" w:rsidRDefault="00BE1DC9" w:rsidP="00BE1DC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BE1DC9">
        <w:rPr>
          <w:rFonts w:ascii="Arial" w:hAnsi="Arial" w:cs="Arial"/>
          <w:b/>
          <w:sz w:val="36"/>
          <w:szCs w:val="36"/>
        </w:rPr>
        <w:t>SPORT &amp; SOCIETY</w:t>
      </w:r>
    </w:p>
    <w:p w14:paraId="049DFDAC" w14:textId="3C195759" w:rsidR="00BE1DC9" w:rsidRPr="00BE1DC9" w:rsidRDefault="00BE1DC9" w:rsidP="00BE1DC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3338BD16" w14:textId="257D5DB9" w:rsidR="00BE1DC9" w:rsidRPr="00BE1DC9" w:rsidRDefault="00BE1DC9" w:rsidP="00BE1DC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BE1DC9">
        <w:rPr>
          <w:rFonts w:ascii="Arial" w:hAnsi="Arial" w:cs="Arial"/>
          <w:b/>
          <w:sz w:val="36"/>
          <w:szCs w:val="36"/>
        </w:rPr>
        <w:t>QUESTIONS &amp; MARKSCHEMES</w:t>
      </w:r>
    </w:p>
    <w:p w14:paraId="55815813" w14:textId="5E1CBF45" w:rsidR="00BE1DC9" w:rsidRPr="00BE1DC9" w:rsidRDefault="00BE1DC9" w:rsidP="00BE1DC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26F48241" w14:textId="77777777" w:rsidR="00BE1DC9" w:rsidRDefault="00BE1DC9" w:rsidP="00A65093">
      <w:pPr>
        <w:spacing w:after="0" w:line="240" w:lineRule="auto"/>
        <w:rPr>
          <w:rFonts w:ascii="Arial" w:hAnsi="Arial" w:cs="Arial"/>
          <w:b/>
        </w:rPr>
      </w:pPr>
    </w:p>
    <w:p w14:paraId="62D6D626" w14:textId="77777777" w:rsidR="00BE1DC9" w:rsidRDefault="00BE1DC9" w:rsidP="00A65093">
      <w:pPr>
        <w:spacing w:after="0" w:line="240" w:lineRule="auto"/>
        <w:rPr>
          <w:rFonts w:ascii="Arial" w:hAnsi="Arial" w:cs="Arial"/>
          <w:b/>
        </w:rPr>
      </w:pPr>
    </w:p>
    <w:p w14:paraId="1649416A" w14:textId="77777777" w:rsidR="00BE1DC9" w:rsidRDefault="00BE1DC9" w:rsidP="00A65093">
      <w:pPr>
        <w:spacing w:after="0" w:line="240" w:lineRule="auto"/>
        <w:rPr>
          <w:rFonts w:ascii="Arial" w:hAnsi="Arial" w:cs="Arial"/>
          <w:b/>
        </w:rPr>
      </w:pPr>
    </w:p>
    <w:p w14:paraId="44EEEDD5" w14:textId="77777777" w:rsidR="00BE1DC9" w:rsidRDefault="00BE1DC9" w:rsidP="00A65093">
      <w:pPr>
        <w:spacing w:after="0" w:line="240" w:lineRule="auto"/>
        <w:rPr>
          <w:rFonts w:ascii="Arial" w:hAnsi="Arial" w:cs="Arial"/>
          <w:b/>
        </w:rPr>
      </w:pPr>
    </w:p>
    <w:p w14:paraId="77E2B39B" w14:textId="77777777" w:rsidR="00BE1DC9" w:rsidRDefault="00BE1DC9" w:rsidP="00A65093">
      <w:pPr>
        <w:spacing w:after="0" w:line="240" w:lineRule="auto"/>
        <w:rPr>
          <w:rFonts w:ascii="Arial" w:hAnsi="Arial" w:cs="Arial"/>
          <w:b/>
        </w:rPr>
      </w:pPr>
    </w:p>
    <w:p w14:paraId="6413B006" w14:textId="77777777" w:rsidR="00BE1DC9" w:rsidRDefault="00BE1DC9" w:rsidP="00A65093">
      <w:pPr>
        <w:spacing w:after="0" w:line="240" w:lineRule="auto"/>
        <w:rPr>
          <w:rFonts w:ascii="Arial" w:hAnsi="Arial" w:cs="Arial"/>
          <w:b/>
        </w:rPr>
      </w:pPr>
    </w:p>
    <w:p w14:paraId="661C9F8C" w14:textId="77777777" w:rsidR="00BE1DC9" w:rsidRDefault="00BE1DC9" w:rsidP="00A65093">
      <w:pPr>
        <w:spacing w:after="0" w:line="240" w:lineRule="auto"/>
        <w:rPr>
          <w:rFonts w:ascii="Arial" w:hAnsi="Arial" w:cs="Arial"/>
          <w:b/>
        </w:rPr>
      </w:pPr>
    </w:p>
    <w:p w14:paraId="6CF046BD" w14:textId="77777777" w:rsidR="00BE1DC9" w:rsidRDefault="00BE1DC9" w:rsidP="00A65093">
      <w:pPr>
        <w:spacing w:after="0" w:line="240" w:lineRule="auto"/>
        <w:rPr>
          <w:rFonts w:ascii="Arial" w:hAnsi="Arial" w:cs="Arial"/>
          <w:b/>
        </w:rPr>
      </w:pPr>
    </w:p>
    <w:p w14:paraId="3D6D612D" w14:textId="77777777" w:rsidR="00BE1DC9" w:rsidRDefault="00BE1DC9" w:rsidP="00A65093">
      <w:pPr>
        <w:spacing w:after="0" w:line="240" w:lineRule="auto"/>
        <w:rPr>
          <w:rFonts w:ascii="Arial" w:hAnsi="Arial" w:cs="Arial"/>
          <w:b/>
        </w:rPr>
      </w:pPr>
    </w:p>
    <w:p w14:paraId="343204C2" w14:textId="77777777" w:rsidR="00BE1DC9" w:rsidRDefault="00BE1DC9" w:rsidP="00A65093">
      <w:pPr>
        <w:spacing w:after="0" w:line="240" w:lineRule="auto"/>
        <w:rPr>
          <w:rFonts w:ascii="Arial" w:hAnsi="Arial" w:cs="Arial"/>
          <w:b/>
        </w:rPr>
      </w:pPr>
    </w:p>
    <w:p w14:paraId="13DA5487" w14:textId="77777777" w:rsidR="00BE1DC9" w:rsidRDefault="00BE1DC9" w:rsidP="00A65093">
      <w:pPr>
        <w:spacing w:after="0" w:line="240" w:lineRule="auto"/>
        <w:rPr>
          <w:rFonts w:ascii="Arial" w:hAnsi="Arial" w:cs="Arial"/>
          <w:b/>
        </w:rPr>
      </w:pPr>
    </w:p>
    <w:p w14:paraId="4C6523C8" w14:textId="77777777" w:rsidR="00BE1DC9" w:rsidRDefault="00BE1DC9" w:rsidP="00A65093">
      <w:pPr>
        <w:spacing w:after="0" w:line="240" w:lineRule="auto"/>
        <w:rPr>
          <w:rFonts w:ascii="Arial" w:hAnsi="Arial" w:cs="Arial"/>
          <w:b/>
        </w:rPr>
      </w:pPr>
    </w:p>
    <w:p w14:paraId="172269EF" w14:textId="77777777" w:rsidR="00BE1DC9" w:rsidRDefault="00BE1DC9" w:rsidP="00A65093">
      <w:pPr>
        <w:spacing w:after="0" w:line="240" w:lineRule="auto"/>
        <w:rPr>
          <w:rFonts w:ascii="Arial" w:hAnsi="Arial" w:cs="Arial"/>
          <w:b/>
        </w:rPr>
      </w:pPr>
    </w:p>
    <w:p w14:paraId="192731A5" w14:textId="77777777" w:rsidR="00BE1DC9" w:rsidRDefault="00BE1DC9" w:rsidP="00A65093">
      <w:pPr>
        <w:spacing w:after="0" w:line="240" w:lineRule="auto"/>
        <w:rPr>
          <w:rFonts w:ascii="Arial" w:hAnsi="Arial" w:cs="Arial"/>
          <w:b/>
        </w:rPr>
      </w:pPr>
    </w:p>
    <w:p w14:paraId="46DE09A0" w14:textId="77777777" w:rsidR="00BE1DC9" w:rsidRDefault="00BE1DC9" w:rsidP="00A65093">
      <w:pPr>
        <w:spacing w:after="0" w:line="240" w:lineRule="auto"/>
        <w:rPr>
          <w:rFonts w:ascii="Arial" w:hAnsi="Arial" w:cs="Arial"/>
          <w:b/>
        </w:rPr>
      </w:pPr>
    </w:p>
    <w:p w14:paraId="36C78E70" w14:textId="20CA81E1" w:rsidR="00BE1DC9" w:rsidRDefault="00BE1DC9" w:rsidP="00A65093">
      <w:pPr>
        <w:spacing w:after="0" w:line="240" w:lineRule="auto"/>
        <w:rPr>
          <w:rFonts w:ascii="Arial" w:hAnsi="Arial" w:cs="Arial"/>
          <w:b/>
        </w:rPr>
      </w:pPr>
    </w:p>
    <w:p w14:paraId="13E554F4" w14:textId="5FF8E1AA" w:rsidR="00330ACB" w:rsidRDefault="00330ACB" w:rsidP="00A65093">
      <w:pPr>
        <w:spacing w:after="0" w:line="240" w:lineRule="auto"/>
        <w:rPr>
          <w:rFonts w:ascii="Arial" w:hAnsi="Arial" w:cs="Arial"/>
          <w:b/>
        </w:rPr>
      </w:pPr>
    </w:p>
    <w:p w14:paraId="69F62C78" w14:textId="2414DF26" w:rsidR="00330ACB" w:rsidRDefault="00330ACB" w:rsidP="00A65093">
      <w:pPr>
        <w:spacing w:after="0" w:line="240" w:lineRule="auto"/>
        <w:rPr>
          <w:rFonts w:ascii="Arial" w:hAnsi="Arial" w:cs="Arial"/>
          <w:b/>
        </w:rPr>
      </w:pPr>
    </w:p>
    <w:p w14:paraId="4FC16954" w14:textId="49F2A204" w:rsidR="00330ACB" w:rsidRDefault="00330ACB" w:rsidP="00A65093">
      <w:pPr>
        <w:spacing w:after="0" w:line="240" w:lineRule="auto"/>
        <w:rPr>
          <w:rFonts w:ascii="Arial" w:hAnsi="Arial" w:cs="Arial"/>
          <w:b/>
        </w:rPr>
      </w:pPr>
    </w:p>
    <w:p w14:paraId="7C3E5FDF" w14:textId="7FF0E7D7" w:rsidR="00330ACB" w:rsidRDefault="00330ACB" w:rsidP="00A65093">
      <w:pPr>
        <w:spacing w:after="0" w:line="240" w:lineRule="auto"/>
        <w:rPr>
          <w:rFonts w:ascii="Arial" w:hAnsi="Arial" w:cs="Arial"/>
          <w:b/>
        </w:rPr>
      </w:pPr>
    </w:p>
    <w:p w14:paraId="57FB30CB" w14:textId="5A8BC82B" w:rsidR="00330ACB" w:rsidRDefault="00330ACB" w:rsidP="00A65093">
      <w:pPr>
        <w:spacing w:after="0" w:line="240" w:lineRule="auto"/>
        <w:rPr>
          <w:rFonts w:ascii="Arial" w:hAnsi="Arial" w:cs="Arial"/>
          <w:b/>
        </w:rPr>
      </w:pPr>
    </w:p>
    <w:p w14:paraId="3F8AED17" w14:textId="4FB67288" w:rsidR="00330ACB" w:rsidRDefault="00330ACB" w:rsidP="00A65093">
      <w:pPr>
        <w:spacing w:after="0" w:line="240" w:lineRule="auto"/>
        <w:rPr>
          <w:rFonts w:ascii="Arial" w:hAnsi="Arial" w:cs="Arial"/>
          <w:b/>
        </w:rPr>
      </w:pPr>
    </w:p>
    <w:p w14:paraId="2554A9D1" w14:textId="3C038BAC" w:rsidR="00330ACB" w:rsidRDefault="00330ACB" w:rsidP="00A65093">
      <w:pPr>
        <w:spacing w:after="0" w:line="240" w:lineRule="auto"/>
        <w:rPr>
          <w:rFonts w:ascii="Arial" w:hAnsi="Arial" w:cs="Arial"/>
          <w:b/>
        </w:rPr>
      </w:pPr>
    </w:p>
    <w:p w14:paraId="6F1209AB" w14:textId="2209CA34" w:rsidR="00330ACB" w:rsidRDefault="00330ACB" w:rsidP="00A65093">
      <w:pPr>
        <w:spacing w:after="0" w:line="240" w:lineRule="auto"/>
        <w:rPr>
          <w:rFonts w:ascii="Arial" w:hAnsi="Arial" w:cs="Arial"/>
          <w:b/>
        </w:rPr>
      </w:pPr>
    </w:p>
    <w:p w14:paraId="6C9EE1B6" w14:textId="2646057F" w:rsidR="00330ACB" w:rsidRDefault="00330ACB" w:rsidP="00A65093">
      <w:pPr>
        <w:spacing w:after="0" w:line="240" w:lineRule="auto"/>
        <w:rPr>
          <w:rFonts w:ascii="Arial" w:hAnsi="Arial" w:cs="Arial"/>
          <w:b/>
        </w:rPr>
      </w:pPr>
    </w:p>
    <w:p w14:paraId="674D8EB5" w14:textId="2568B116" w:rsidR="00330ACB" w:rsidRDefault="00330ACB" w:rsidP="00A65093">
      <w:pPr>
        <w:spacing w:after="0" w:line="240" w:lineRule="auto"/>
        <w:rPr>
          <w:rFonts w:ascii="Arial" w:hAnsi="Arial" w:cs="Arial"/>
          <w:b/>
        </w:rPr>
      </w:pPr>
    </w:p>
    <w:p w14:paraId="3C5E7215" w14:textId="0E4B6859" w:rsidR="00330ACB" w:rsidRDefault="00330ACB" w:rsidP="00A65093">
      <w:pPr>
        <w:spacing w:after="0" w:line="240" w:lineRule="auto"/>
        <w:rPr>
          <w:rFonts w:ascii="Arial" w:hAnsi="Arial" w:cs="Arial"/>
          <w:b/>
        </w:rPr>
      </w:pPr>
    </w:p>
    <w:p w14:paraId="7DEED434" w14:textId="4E4FBFBB" w:rsidR="00330ACB" w:rsidRDefault="00330ACB" w:rsidP="00A65093">
      <w:pPr>
        <w:spacing w:after="0" w:line="240" w:lineRule="auto"/>
        <w:rPr>
          <w:rFonts w:ascii="Arial" w:hAnsi="Arial" w:cs="Arial"/>
          <w:b/>
        </w:rPr>
      </w:pPr>
    </w:p>
    <w:p w14:paraId="647B580D" w14:textId="6AEDD2DF" w:rsidR="00330ACB" w:rsidRDefault="00330ACB" w:rsidP="00A65093">
      <w:pPr>
        <w:spacing w:after="0" w:line="240" w:lineRule="auto"/>
        <w:rPr>
          <w:rFonts w:ascii="Arial" w:hAnsi="Arial" w:cs="Arial"/>
          <w:b/>
        </w:rPr>
      </w:pPr>
    </w:p>
    <w:p w14:paraId="40BFA149" w14:textId="129B3322" w:rsidR="00330ACB" w:rsidRDefault="00330ACB" w:rsidP="00A65093">
      <w:pPr>
        <w:spacing w:after="0" w:line="240" w:lineRule="auto"/>
        <w:rPr>
          <w:rFonts w:ascii="Arial" w:hAnsi="Arial" w:cs="Arial"/>
          <w:b/>
        </w:rPr>
      </w:pPr>
    </w:p>
    <w:p w14:paraId="67054902" w14:textId="77777777" w:rsidR="00330ACB" w:rsidRDefault="00330ACB" w:rsidP="00A65093">
      <w:pPr>
        <w:spacing w:after="0" w:line="240" w:lineRule="auto"/>
        <w:rPr>
          <w:rFonts w:ascii="Arial" w:hAnsi="Arial" w:cs="Arial"/>
          <w:b/>
        </w:rPr>
      </w:pPr>
    </w:p>
    <w:p w14:paraId="3F998422" w14:textId="4F24185D" w:rsidR="00614064" w:rsidRPr="00CD562A" w:rsidRDefault="00614064" w:rsidP="00A65093">
      <w:pPr>
        <w:spacing w:after="0" w:line="240" w:lineRule="auto"/>
        <w:rPr>
          <w:rFonts w:ascii="Arial" w:hAnsi="Arial" w:cs="Arial"/>
          <w:b/>
          <w:bCs/>
        </w:rPr>
      </w:pPr>
      <w:r w:rsidRPr="00CD562A">
        <w:rPr>
          <w:rFonts w:ascii="Arial" w:hAnsi="Arial" w:cs="Arial"/>
          <w:b/>
        </w:rPr>
        <w:lastRenderedPageBreak/>
        <w:t>3.1.3 Sport and Society</w:t>
      </w:r>
    </w:p>
    <w:p w14:paraId="7F6EEE81" w14:textId="77777777" w:rsidR="00586B22" w:rsidRPr="00CD562A" w:rsidRDefault="00614064" w:rsidP="00A65093">
      <w:pPr>
        <w:spacing w:after="0" w:line="240" w:lineRule="auto"/>
        <w:rPr>
          <w:rFonts w:ascii="Arial" w:hAnsi="Arial" w:cs="Arial"/>
          <w:b/>
          <w:bCs/>
        </w:rPr>
      </w:pPr>
      <w:r w:rsidRPr="00CD562A">
        <w:rPr>
          <w:rFonts w:ascii="Arial" w:hAnsi="Arial" w:cs="Arial"/>
          <w:b/>
          <w:bCs/>
        </w:rPr>
        <w:t>Pre-industrial (pre-1780)</w:t>
      </w:r>
    </w:p>
    <w:p w14:paraId="5DC0C91E" w14:textId="77777777" w:rsidR="00614064" w:rsidRPr="00CD562A" w:rsidRDefault="00614064" w:rsidP="00A65093">
      <w:pPr>
        <w:spacing w:after="0" w:line="240" w:lineRule="auto"/>
        <w:rPr>
          <w:rFonts w:ascii="Arial" w:hAnsi="Arial" w:cs="Arial"/>
          <w:bCs/>
          <w:u w:val="single"/>
        </w:rPr>
      </w:pPr>
      <w:r w:rsidRPr="00CD562A">
        <w:rPr>
          <w:rFonts w:ascii="Arial" w:hAnsi="Arial" w:cs="Arial"/>
          <w:bCs/>
          <w:u w:val="single"/>
        </w:rPr>
        <w:t>Characteristics and impact on sporting recreation</w:t>
      </w:r>
    </w:p>
    <w:p w14:paraId="47F06049" w14:textId="77777777" w:rsidR="00326209" w:rsidRPr="00CD562A" w:rsidRDefault="00326209" w:rsidP="00A65093">
      <w:pPr>
        <w:spacing w:after="0" w:line="240" w:lineRule="auto"/>
        <w:rPr>
          <w:rFonts w:ascii="Arial" w:hAnsi="Arial" w:cs="Arial"/>
          <w:bCs/>
        </w:rPr>
      </w:pPr>
    </w:p>
    <w:p w14:paraId="6BAAA8EF" w14:textId="77777777" w:rsidR="00332F30" w:rsidRPr="00CD562A" w:rsidRDefault="00332F30" w:rsidP="00A65093">
      <w:pPr>
        <w:pStyle w:val="ListParagraph"/>
        <w:numPr>
          <w:ilvl w:val="0"/>
          <w:numId w:val="262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Mob football was an example of popular recreation in the middle of the 19</w:t>
      </w:r>
      <w:r w:rsidRPr="00CD562A">
        <w:rPr>
          <w:rFonts w:ascii="Arial" w:hAnsi="Arial" w:cs="Arial"/>
          <w:sz w:val="22"/>
          <w:szCs w:val="22"/>
          <w:vertAlign w:val="superscript"/>
        </w:rPr>
        <w:t>th</w:t>
      </w:r>
      <w:r w:rsidRPr="00CD562A">
        <w:rPr>
          <w:rFonts w:ascii="Arial" w:hAnsi="Arial" w:cs="Arial"/>
          <w:sz w:val="22"/>
          <w:szCs w:val="22"/>
        </w:rPr>
        <w:t xml:space="preserve"> century.  Outline the characteristics of mob games.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  <w:t>[4 marks]</w:t>
      </w:r>
    </w:p>
    <w:p w14:paraId="0D1FBF8E" w14:textId="77777777" w:rsidR="00332F30" w:rsidRPr="00CD562A" w:rsidRDefault="00332F30" w:rsidP="00A65093">
      <w:pPr>
        <w:spacing w:after="0" w:line="240" w:lineRule="auto"/>
        <w:rPr>
          <w:rFonts w:ascii="Arial" w:hAnsi="Arial" w:cs="Arial"/>
          <w:b/>
        </w:rPr>
      </w:pPr>
    </w:p>
    <w:p w14:paraId="16045F43" w14:textId="77777777" w:rsidR="00332F30" w:rsidRPr="00CD562A" w:rsidRDefault="00332F30" w:rsidP="00A65093">
      <w:pPr>
        <w:pStyle w:val="ListParagraph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Four marks for 4 of:</w:t>
      </w:r>
    </w:p>
    <w:p w14:paraId="40C75B6A" w14:textId="77777777" w:rsidR="00332F30" w:rsidRPr="00CD562A" w:rsidRDefault="00332F30" w:rsidP="00A65093">
      <w:pPr>
        <w:pStyle w:val="ListParagraph"/>
        <w:numPr>
          <w:ilvl w:val="0"/>
          <w:numId w:val="229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Holy days/festivals</w:t>
      </w:r>
    </w:p>
    <w:p w14:paraId="3B0AD5B0" w14:textId="77777777" w:rsidR="00332F30" w:rsidRPr="00CD562A" w:rsidRDefault="00332F30" w:rsidP="00A65093">
      <w:pPr>
        <w:pStyle w:val="ListParagraph"/>
        <w:numPr>
          <w:ilvl w:val="0"/>
          <w:numId w:val="229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Few rules</w:t>
      </w:r>
    </w:p>
    <w:p w14:paraId="29B49529" w14:textId="77777777" w:rsidR="00332F30" w:rsidRPr="00CD562A" w:rsidRDefault="00332F30" w:rsidP="00A65093">
      <w:pPr>
        <w:pStyle w:val="ListParagraph"/>
        <w:numPr>
          <w:ilvl w:val="0"/>
          <w:numId w:val="229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Limited structure and organisation/no officials</w:t>
      </w:r>
    </w:p>
    <w:p w14:paraId="0FCAFFAB" w14:textId="77777777" w:rsidR="00332F30" w:rsidRPr="00CD562A" w:rsidRDefault="00332F30" w:rsidP="00A65093">
      <w:pPr>
        <w:pStyle w:val="ListParagraph"/>
        <w:numPr>
          <w:ilvl w:val="0"/>
          <w:numId w:val="229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Participation rather than spectator sport</w:t>
      </w:r>
    </w:p>
    <w:p w14:paraId="79BEF851" w14:textId="77777777" w:rsidR="00332F30" w:rsidRPr="00CD562A" w:rsidRDefault="00332F30" w:rsidP="00A65093">
      <w:pPr>
        <w:pStyle w:val="ListParagraph"/>
        <w:numPr>
          <w:ilvl w:val="0"/>
          <w:numId w:val="229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Violent/physical force/no skill</w:t>
      </w:r>
    </w:p>
    <w:p w14:paraId="2E493A48" w14:textId="77777777" w:rsidR="00332F30" w:rsidRPr="00CD562A" w:rsidRDefault="00332F30" w:rsidP="00A65093">
      <w:pPr>
        <w:pStyle w:val="ListParagraph"/>
        <w:numPr>
          <w:ilvl w:val="0"/>
          <w:numId w:val="229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Lower classes/male</w:t>
      </w:r>
    </w:p>
    <w:p w14:paraId="4A4DA390" w14:textId="77777777" w:rsidR="00332F30" w:rsidRPr="00CD562A" w:rsidRDefault="00332F30" w:rsidP="00A65093">
      <w:pPr>
        <w:pStyle w:val="ListParagraph"/>
        <w:numPr>
          <w:ilvl w:val="0"/>
          <w:numId w:val="229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Localised/villages</w:t>
      </w:r>
    </w:p>
    <w:p w14:paraId="1F88A920" w14:textId="77777777" w:rsidR="00332F30" w:rsidRPr="00CD562A" w:rsidRDefault="00332F30" w:rsidP="00A65093">
      <w:pPr>
        <w:pStyle w:val="ListParagraph"/>
        <w:numPr>
          <w:ilvl w:val="0"/>
          <w:numId w:val="229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Limited equipment/facilities</w:t>
      </w:r>
      <w:r w:rsidRPr="00CD562A">
        <w:rPr>
          <w:rFonts w:ascii="Arial" w:hAnsi="Arial" w:cs="Arial"/>
          <w:i/>
          <w:sz w:val="22"/>
          <w:szCs w:val="22"/>
        </w:rPr>
        <w:tab/>
      </w:r>
      <w:r w:rsidRPr="00CD562A">
        <w:rPr>
          <w:rFonts w:ascii="Arial" w:hAnsi="Arial" w:cs="Arial"/>
          <w:i/>
          <w:sz w:val="22"/>
          <w:szCs w:val="22"/>
        </w:rPr>
        <w:tab/>
      </w:r>
      <w:r w:rsidRPr="00CD562A">
        <w:rPr>
          <w:rFonts w:ascii="Arial" w:hAnsi="Arial" w:cs="Arial"/>
          <w:i/>
          <w:sz w:val="22"/>
          <w:szCs w:val="22"/>
        </w:rPr>
        <w:tab/>
      </w:r>
      <w:r w:rsidRPr="00CD562A">
        <w:rPr>
          <w:rFonts w:ascii="Arial" w:hAnsi="Arial" w:cs="Arial"/>
          <w:i/>
          <w:sz w:val="22"/>
          <w:szCs w:val="22"/>
        </w:rPr>
        <w:tab/>
      </w:r>
      <w:r w:rsidRPr="00CD562A">
        <w:rPr>
          <w:rFonts w:ascii="Arial" w:hAnsi="Arial" w:cs="Arial"/>
          <w:i/>
          <w:sz w:val="22"/>
          <w:szCs w:val="22"/>
        </w:rPr>
        <w:tab/>
      </w:r>
      <w:r w:rsidRPr="00CD562A">
        <w:rPr>
          <w:rFonts w:ascii="Arial" w:hAnsi="Arial" w:cs="Arial"/>
          <w:i/>
          <w:sz w:val="22"/>
          <w:szCs w:val="22"/>
        </w:rPr>
        <w:tab/>
      </w:r>
      <w:r w:rsidRPr="00CD562A">
        <w:rPr>
          <w:rFonts w:ascii="Arial" w:hAnsi="Arial" w:cs="Arial"/>
          <w:i/>
          <w:sz w:val="22"/>
          <w:szCs w:val="22"/>
        </w:rPr>
        <w:tab/>
      </w:r>
    </w:p>
    <w:p w14:paraId="58CCF3FC" w14:textId="77777777" w:rsidR="00332F30" w:rsidRPr="00CD562A" w:rsidRDefault="00332F30" w:rsidP="00A65093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B8EFB3" w14:textId="77777777" w:rsidR="00332F30" w:rsidRPr="00CD562A" w:rsidRDefault="00332F30" w:rsidP="00A65093">
      <w:pPr>
        <w:pStyle w:val="ListParagraph"/>
        <w:widowControl w:val="0"/>
        <w:numPr>
          <w:ilvl w:val="0"/>
          <w:numId w:val="262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Mob football was a game played in the 19</w:t>
      </w:r>
      <w:r w:rsidRPr="00CD562A">
        <w:rPr>
          <w:rFonts w:ascii="Arial" w:hAnsi="Arial" w:cs="Arial"/>
          <w:sz w:val="22"/>
          <w:szCs w:val="22"/>
          <w:vertAlign w:val="superscript"/>
        </w:rPr>
        <w:t>th</w:t>
      </w:r>
      <w:r w:rsidRPr="00CD562A">
        <w:rPr>
          <w:rFonts w:ascii="Arial" w:hAnsi="Arial" w:cs="Arial"/>
          <w:sz w:val="22"/>
          <w:szCs w:val="22"/>
        </w:rPr>
        <w:t xml:space="preserve"> century.  </w:t>
      </w:r>
      <w:r w:rsidR="003E5E34" w:rsidRPr="00CD562A">
        <w:rPr>
          <w:rFonts w:ascii="Arial" w:hAnsi="Arial" w:cs="Arial"/>
          <w:sz w:val="22"/>
          <w:szCs w:val="22"/>
        </w:rPr>
        <w:t>Describe</w:t>
      </w:r>
      <w:r w:rsidRPr="00CD562A">
        <w:rPr>
          <w:rFonts w:ascii="Arial" w:hAnsi="Arial" w:cs="Arial"/>
          <w:sz w:val="22"/>
          <w:szCs w:val="22"/>
        </w:rPr>
        <w:t xml:space="preserve"> the </w:t>
      </w:r>
      <w:r w:rsidRPr="00CD562A">
        <w:rPr>
          <w:rFonts w:ascii="Arial" w:hAnsi="Arial" w:cs="Arial"/>
          <w:iCs/>
          <w:sz w:val="22"/>
          <w:szCs w:val="22"/>
        </w:rPr>
        <w:t>characteristics</w:t>
      </w:r>
      <w:r w:rsidRPr="00CD562A">
        <w:rPr>
          <w:rFonts w:ascii="Arial" w:hAnsi="Arial" w:cs="Arial"/>
          <w:sz w:val="22"/>
          <w:szCs w:val="22"/>
        </w:rPr>
        <w:t xml:space="preserve"> of mob games</w:t>
      </w:r>
      <w:r w:rsidR="003E5E34" w:rsidRPr="00CD562A">
        <w:rPr>
          <w:rFonts w:ascii="Arial" w:hAnsi="Arial" w:cs="Arial"/>
          <w:sz w:val="22"/>
          <w:szCs w:val="22"/>
        </w:rPr>
        <w:t>.</w:t>
      </w:r>
      <w:r w:rsidRPr="00CD562A">
        <w:rPr>
          <w:rFonts w:ascii="Arial" w:hAnsi="Arial" w:cs="Arial"/>
          <w:sz w:val="22"/>
          <w:szCs w:val="22"/>
        </w:rPr>
        <w:t xml:space="preserve">   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="003E5E34" w:rsidRPr="00CD562A">
        <w:rPr>
          <w:rFonts w:ascii="Arial" w:hAnsi="Arial" w:cs="Arial"/>
          <w:sz w:val="22"/>
          <w:szCs w:val="22"/>
        </w:rPr>
        <w:tab/>
      </w:r>
      <w:r w:rsidR="003E5E34" w:rsidRPr="00CD562A">
        <w:rPr>
          <w:rFonts w:ascii="Arial" w:hAnsi="Arial" w:cs="Arial"/>
          <w:sz w:val="22"/>
          <w:szCs w:val="22"/>
        </w:rPr>
        <w:tab/>
      </w:r>
      <w:r w:rsidR="003E5E34" w:rsidRPr="00CD562A">
        <w:rPr>
          <w:rFonts w:ascii="Arial" w:hAnsi="Arial" w:cs="Arial"/>
          <w:sz w:val="22"/>
          <w:szCs w:val="22"/>
        </w:rPr>
        <w:tab/>
      </w:r>
      <w:r w:rsidR="003E5E34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="003E5E34" w:rsidRPr="00CD562A">
        <w:rPr>
          <w:rFonts w:ascii="Arial" w:hAnsi="Arial" w:cs="Arial"/>
          <w:iCs/>
          <w:sz w:val="22"/>
          <w:szCs w:val="22"/>
        </w:rPr>
        <w:t>[</w:t>
      </w:r>
      <w:r w:rsidRPr="00CD562A">
        <w:rPr>
          <w:rFonts w:ascii="Arial" w:hAnsi="Arial" w:cs="Arial"/>
          <w:iCs/>
          <w:sz w:val="22"/>
          <w:szCs w:val="22"/>
        </w:rPr>
        <w:t>4 marks</w:t>
      </w:r>
      <w:r w:rsidR="003E5E34" w:rsidRPr="00CD562A">
        <w:rPr>
          <w:rFonts w:ascii="Arial" w:hAnsi="Arial" w:cs="Arial"/>
          <w:iCs/>
          <w:sz w:val="22"/>
          <w:szCs w:val="22"/>
        </w:rPr>
        <w:t>]</w:t>
      </w:r>
    </w:p>
    <w:p w14:paraId="56D0881B" w14:textId="77777777" w:rsidR="00332F30" w:rsidRPr="00CD562A" w:rsidRDefault="00332F30" w:rsidP="00A65093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i/>
          <w:iCs/>
        </w:rPr>
      </w:pPr>
    </w:p>
    <w:p w14:paraId="19026B19" w14:textId="77777777" w:rsidR="003E5E34" w:rsidRPr="00CD562A" w:rsidRDefault="003E5E34" w:rsidP="00A65093">
      <w:pPr>
        <w:pStyle w:val="ListParagraph"/>
        <w:ind w:left="1077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Four marks for 4 of:</w:t>
      </w:r>
    </w:p>
    <w:p w14:paraId="0CD35828" w14:textId="77777777" w:rsidR="003E5E34" w:rsidRPr="00CD562A" w:rsidRDefault="003E5E34" w:rsidP="00A65093">
      <w:pPr>
        <w:pStyle w:val="ListParagraph"/>
        <w:numPr>
          <w:ilvl w:val="0"/>
          <w:numId w:val="230"/>
        </w:numPr>
        <w:autoSpaceDE w:val="0"/>
        <w:autoSpaceDN w:val="0"/>
        <w:adjustRightInd w:val="0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Local</w:t>
      </w:r>
    </w:p>
    <w:p w14:paraId="22E9A13E" w14:textId="77777777" w:rsidR="00332F30" w:rsidRPr="00CD562A" w:rsidRDefault="003E5E34" w:rsidP="00A65093">
      <w:pPr>
        <w:pStyle w:val="ListParagraph"/>
        <w:numPr>
          <w:ilvl w:val="0"/>
          <w:numId w:val="230"/>
        </w:numPr>
        <w:autoSpaceDE w:val="0"/>
        <w:autoSpaceDN w:val="0"/>
        <w:adjustRightInd w:val="0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 </w:t>
      </w:r>
      <w:r w:rsidR="00332F30" w:rsidRPr="00CD562A">
        <w:rPr>
          <w:rFonts w:ascii="Arial" w:hAnsi="Arial" w:cs="Arial"/>
          <w:i/>
          <w:sz w:val="22"/>
          <w:szCs w:val="22"/>
        </w:rPr>
        <w:t>Unstructured in terms of boundaries</w:t>
      </w:r>
      <w:r w:rsidRPr="00CD562A">
        <w:rPr>
          <w:rFonts w:ascii="Arial" w:hAnsi="Arial" w:cs="Arial"/>
          <w:i/>
          <w:sz w:val="22"/>
          <w:szCs w:val="22"/>
        </w:rPr>
        <w:t xml:space="preserve"> </w:t>
      </w:r>
      <w:r w:rsidR="00332F30" w:rsidRPr="00CD562A">
        <w:rPr>
          <w:rFonts w:ascii="Arial" w:hAnsi="Arial" w:cs="Arial"/>
          <w:i/>
          <w:sz w:val="22"/>
          <w:szCs w:val="22"/>
        </w:rPr>
        <w:t>/</w:t>
      </w:r>
      <w:r w:rsidRPr="00CD562A">
        <w:rPr>
          <w:rFonts w:ascii="Arial" w:hAnsi="Arial" w:cs="Arial"/>
          <w:i/>
          <w:sz w:val="22"/>
          <w:szCs w:val="22"/>
        </w:rPr>
        <w:t xml:space="preserve"> </w:t>
      </w:r>
      <w:r w:rsidR="00332F30" w:rsidRPr="00CD562A">
        <w:rPr>
          <w:rFonts w:ascii="Arial" w:hAnsi="Arial" w:cs="Arial"/>
          <w:i/>
          <w:sz w:val="22"/>
          <w:szCs w:val="22"/>
        </w:rPr>
        <w:t>number of players</w:t>
      </w:r>
      <w:r w:rsidRPr="00CD562A">
        <w:rPr>
          <w:rFonts w:ascii="Arial" w:hAnsi="Arial" w:cs="Arial"/>
          <w:i/>
          <w:sz w:val="22"/>
          <w:szCs w:val="22"/>
        </w:rPr>
        <w:t xml:space="preserve"> </w:t>
      </w:r>
      <w:r w:rsidR="00332F30" w:rsidRPr="00CD562A">
        <w:rPr>
          <w:rFonts w:ascii="Arial" w:hAnsi="Arial" w:cs="Arial"/>
          <w:i/>
          <w:sz w:val="22"/>
          <w:szCs w:val="22"/>
        </w:rPr>
        <w:t>/</w:t>
      </w:r>
      <w:r w:rsidRPr="00CD562A">
        <w:rPr>
          <w:rFonts w:ascii="Arial" w:hAnsi="Arial" w:cs="Arial"/>
          <w:i/>
          <w:sz w:val="22"/>
          <w:szCs w:val="22"/>
        </w:rPr>
        <w:t xml:space="preserve"> </w:t>
      </w:r>
      <w:r w:rsidR="00332F30" w:rsidRPr="00CD562A">
        <w:rPr>
          <w:rFonts w:ascii="Arial" w:hAnsi="Arial" w:cs="Arial"/>
          <w:i/>
          <w:sz w:val="22"/>
          <w:szCs w:val="22"/>
        </w:rPr>
        <w:t>time</w:t>
      </w:r>
      <w:r w:rsidRPr="00CD562A">
        <w:rPr>
          <w:rFonts w:ascii="Arial" w:hAnsi="Arial" w:cs="Arial"/>
          <w:i/>
          <w:sz w:val="22"/>
          <w:szCs w:val="22"/>
        </w:rPr>
        <w:t xml:space="preserve"> </w:t>
      </w:r>
      <w:r w:rsidR="00332F30" w:rsidRPr="00CD562A">
        <w:rPr>
          <w:rFonts w:ascii="Arial" w:hAnsi="Arial" w:cs="Arial"/>
          <w:i/>
          <w:sz w:val="22"/>
          <w:szCs w:val="22"/>
        </w:rPr>
        <w:t>/</w:t>
      </w:r>
      <w:r w:rsidRPr="00CD562A">
        <w:rPr>
          <w:rFonts w:ascii="Arial" w:hAnsi="Arial" w:cs="Arial"/>
          <w:i/>
          <w:sz w:val="22"/>
          <w:szCs w:val="22"/>
        </w:rPr>
        <w:t xml:space="preserve"> </w:t>
      </w:r>
      <w:r w:rsidR="00332F30" w:rsidRPr="00CD562A">
        <w:rPr>
          <w:rFonts w:ascii="Arial" w:hAnsi="Arial" w:cs="Arial"/>
          <w:i/>
          <w:sz w:val="22"/>
          <w:szCs w:val="22"/>
        </w:rPr>
        <w:t>kit</w:t>
      </w:r>
      <w:r w:rsidRPr="00CD562A">
        <w:rPr>
          <w:rFonts w:ascii="Arial" w:hAnsi="Arial" w:cs="Arial"/>
          <w:i/>
          <w:sz w:val="22"/>
          <w:szCs w:val="22"/>
        </w:rPr>
        <w:t xml:space="preserve"> </w:t>
      </w:r>
      <w:r w:rsidR="00332F30" w:rsidRPr="00CD562A">
        <w:rPr>
          <w:rFonts w:ascii="Arial" w:hAnsi="Arial" w:cs="Arial"/>
          <w:i/>
          <w:sz w:val="22"/>
          <w:szCs w:val="22"/>
        </w:rPr>
        <w:t>/</w:t>
      </w:r>
      <w:r w:rsidRPr="00CD562A">
        <w:rPr>
          <w:rFonts w:ascii="Arial" w:hAnsi="Arial" w:cs="Arial"/>
          <w:i/>
          <w:sz w:val="22"/>
          <w:szCs w:val="22"/>
        </w:rPr>
        <w:t xml:space="preserve"> </w:t>
      </w:r>
      <w:r w:rsidR="00332F30" w:rsidRPr="00CD562A">
        <w:rPr>
          <w:rFonts w:ascii="Arial" w:hAnsi="Arial" w:cs="Arial"/>
          <w:i/>
          <w:sz w:val="22"/>
          <w:szCs w:val="22"/>
        </w:rPr>
        <w:t>no spectators</w:t>
      </w:r>
      <w:r w:rsidRPr="00CD562A">
        <w:rPr>
          <w:rFonts w:ascii="Arial" w:hAnsi="Arial" w:cs="Arial"/>
          <w:i/>
          <w:sz w:val="22"/>
          <w:szCs w:val="22"/>
        </w:rPr>
        <w:t xml:space="preserve"> </w:t>
      </w:r>
      <w:r w:rsidR="00332F30" w:rsidRPr="00CD562A">
        <w:rPr>
          <w:rFonts w:ascii="Arial" w:hAnsi="Arial" w:cs="Arial"/>
          <w:i/>
          <w:sz w:val="22"/>
          <w:szCs w:val="22"/>
        </w:rPr>
        <w:t>/</w:t>
      </w:r>
      <w:r w:rsidRPr="00CD562A">
        <w:rPr>
          <w:rFonts w:ascii="Arial" w:hAnsi="Arial" w:cs="Arial"/>
          <w:i/>
          <w:sz w:val="22"/>
          <w:szCs w:val="22"/>
        </w:rPr>
        <w:t xml:space="preserve"> </w:t>
      </w:r>
      <w:r w:rsidR="00332F30" w:rsidRPr="00CD562A">
        <w:rPr>
          <w:rFonts w:ascii="Arial" w:hAnsi="Arial" w:cs="Arial"/>
          <w:i/>
          <w:sz w:val="22"/>
          <w:szCs w:val="22"/>
        </w:rPr>
        <w:t>participation based</w:t>
      </w:r>
      <w:r w:rsidRPr="00CD562A">
        <w:rPr>
          <w:rFonts w:ascii="Arial" w:hAnsi="Arial" w:cs="Arial"/>
          <w:i/>
          <w:sz w:val="22"/>
          <w:szCs w:val="22"/>
        </w:rPr>
        <w:t xml:space="preserve"> </w:t>
      </w:r>
      <w:r w:rsidR="00332F30" w:rsidRPr="00CD562A">
        <w:rPr>
          <w:rFonts w:ascii="Arial" w:hAnsi="Arial" w:cs="Arial"/>
          <w:i/>
          <w:sz w:val="22"/>
          <w:szCs w:val="22"/>
        </w:rPr>
        <w:t>/</w:t>
      </w:r>
      <w:r w:rsidRPr="00CD562A">
        <w:rPr>
          <w:rFonts w:ascii="Arial" w:hAnsi="Arial" w:cs="Arial"/>
          <w:i/>
          <w:sz w:val="22"/>
          <w:szCs w:val="22"/>
        </w:rPr>
        <w:t xml:space="preserve"> disorganised</w:t>
      </w:r>
    </w:p>
    <w:p w14:paraId="77DB8F87" w14:textId="77777777" w:rsidR="00332F30" w:rsidRPr="00CD562A" w:rsidRDefault="00332F30" w:rsidP="00A65093">
      <w:pPr>
        <w:pStyle w:val="ListParagraph"/>
        <w:numPr>
          <w:ilvl w:val="0"/>
          <w:numId w:val="230"/>
        </w:numPr>
        <w:autoSpaceDE w:val="0"/>
        <w:autoSpaceDN w:val="0"/>
        <w:adjustRightInd w:val="0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Rules were few</w:t>
      </w:r>
      <w:r w:rsidR="003E5E34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3E5E34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simple</w:t>
      </w:r>
      <w:r w:rsidR="003E5E34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3E5E34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 xml:space="preserve">unwritten </w:t>
      </w:r>
    </w:p>
    <w:p w14:paraId="3D1E1D3D" w14:textId="77777777" w:rsidR="00332F30" w:rsidRPr="00CD562A" w:rsidRDefault="003E5E34" w:rsidP="00A65093">
      <w:pPr>
        <w:pStyle w:val="ListParagraph"/>
        <w:numPr>
          <w:ilvl w:val="0"/>
          <w:numId w:val="230"/>
        </w:numPr>
        <w:autoSpaceDE w:val="0"/>
        <w:autoSpaceDN w:val="0"/>
        <w:adjustRightInd w:val="0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Male</w:t>
      </w:r>
    </w:p>
    <w:p w14:paraId="475475EA" w14:textId="77777777" w:rsidR="00332F30" w:rsidRPr="00CD562A" w:rsidRDefault="003E5E34" w:rsidP="00A65093">
      <w:pPr>
        <w:pStyle w:val="ListParagraph"/>
        <w:numPr>
          <w:ilvl w:val="0"/>
          <w:numId w:val="230"/>
        </w:numPr>
        <w:autoSpaceDE w:val="0"/>
        <w:autoSpaceDN w:val="0"/>
        <w:adjustRightInd w:val="0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Working class</w:t>
      </w:r>
    </w:p>
    <w:p w14:paraId="0E3C7A29" w14:textId="77777777" w:rsidR="00332F30" w:rsidRPr="00CD562A" w:rsidRDefault="00332F30" w:rsidP="00A65093">
      <w:pPr>
        <w:pStyle w:val="ListParagraph"/>
        <w:numPr>
          <w:ilvl w:val="0"/>
          <w:numId w:val="230"/>
        </w:numPr>
        <w:autoSpaceDE w:val="0"/>
        <w:autoSpaceDN w:val="0"/>
        <w:adjustRightInd w:val="0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Violent</w:t>
      </w:r>
      <w:r w:rsidR="003E5E34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3E5E34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many injuries</w:t>
      </w:r>
      <w:r w:rsidR="003E5E34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3E5E34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alcohol fuel</w:t>
      </w:r>
      <w:r w:rsidR="003E5E34" w:rsidRPr="00CD562A">
        <w:rPr>
          <w:rFonts w:ascii="Arial" w:hAnsi="Arial" w:cs="Arial"/>
          <w:i/>
          <w:sz w:val="22"/>
          <w:szCs w:val="22"/>
        </w:rPr>
        <w:t>led</w:t>
      </w:r>
    </w:p>
    <w:p w14:paraId="41273CCE" w14:textId="77777777" w:rsidR="00332F30" w:rsidRPr="00CD562A" w:rsidRDefault="003E5E34" w:rsidP="00A65093">
      <w:pPr>
        <w:pStyle w:val="ListParagraph"/>
        <w:numPr>
          <w:ilvl w:val="0"/>
          <w:numId w:val="230"/>
        </w:numPr>
        <w:autoSpaceDE w:val="0"/>
        <w:autoSpaceDN w:val="0"/>
        <w:adjustRightInd w:val="0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Limited equipment / cheap</w:t>
      </w:r>
    </w:p>
    <w:p w14:paraId="1954705F" w14:textId="77777777" w:rsidR="00332F30" w:rsidRPr="00CD562A" w:rsidRDefault="00332F30" w:rsidP="00A65093">
      <w:pPr>
        <w:pStyle w:val="ListParagraph"/>
        <w:numPr>
          <w:ilvl w:val="0"/>
          <w:numId w:val="230"/>
        </w:numPr>
        <w:autoSpaceDE w:val="0"/>
        <w:autoSpaceDN w:val="0"/>
        <w:adjustRightInd w:val="0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Initially rural</w:t>
      </w:r>
      <w:r w:rsidR="003E5E34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 later some urban adaptation</w:t>
      </w:r>
      <w:r w:rsidR="003E5E34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3E5E34" w:rsidRPr="00CD562A">
        <w:rPr>
          <w:rFonts w:ascii="Arial" w:hAnsi="Arial" w:cs="Arial"/>
          <w:i/>
          <w:sz w:val="22"/>
          <w:szCs w:val="22"/>
        </w:rPr>
        <w:t xml:space="preserve"> village rivalries</w:t>
      </w:r>
    </w:p>
    <w:p w14:paraId="5767B591" w14:textId="77777777" w:rsidR="00332F30" w:rsidRPr="00CD562A" w:rsidRDefault="00332F30" w:rsidP="00A65093">
      <w:pPr>
        <w:pStyle w:val="ListParagraph"/>
        <w:numPr>
          <w:ilvl w:val="0"/>
          <w:numId w:val="230"/>
        </w:numPr>
        <w:autoSpaceDE w:val="0"/>
        <w:autoSpaceDN w:val="0"/>
        <w:adjustRightInd w:val="0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Play</w:t>
      </w:r>
      <w:r w:rsidR="003E5E34" w:rsidRPr="00CD562A">
        <w:rPr>
          <w:rFonts w:ascii="Arial" w:hAnsi="Arial" w:cs="Arial"/>
          <w:i/>
          <w:sz w:val="22"/>
          <w:szCs w:val="22"/>
        </w:rPr>
        <w:t>ed occasionally / holy / feast days</w:t>
      </w:r>
    </w:p>
    <w:p w14:paraId="40AD5956" w14:textId="77777777" w:rsidR="00332F30" w:rsidRPr="00CD562A" w:rsidRDefault="00332F30" w:rsidP="00A65093">
      <w:pPr>
        <w:pStyle w:val="ListParagraph"/>
        <w:numPr>
          <w:ilvl w:val="0"/>
          <w:numId w:val="230"/>
        </w:numPr>
        <w:autoSpaceDE w:val="0"/>
        <w:autoSpaceDN w:val="0"/>
        <w:adjustRightInd w:val="0"/>
        <w:ind w:left="709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Force not skill</w:t>
      </w:r>
    </w:p>
    <w:p w14:paraId="55491407" w14:textId="77777777" w:rsidR="003E5E34" w:rsidRPr="00CD562A" w:rsidRDefault="003E5E34" w:rsidP="00A65093">
      <w:pPr>
        <w:pStyle w:val="ListParagraph"/>
        <w:autoSpaceDE w:val="0"/>
        <w:autoSpaceDN w:val="0"/>
        <w:adjustRightInd w:val="0"/>
        <w:ind w:left="709"/>
        <w:rPr>
          <w:rFonts w:ascii="Arial" w:hAnsi="Arial" w:cs="Arial"/>
          <w:i/>
          <w:iCs/>
          <w:sz w:val="22"/>
          <w:szCs w:val="22"/>
        </w:rPr>
      </w:pPr>
    </w:p>
    <w:p w14:paraId="6F923DF0" w14:textId="77777777" w:rsidR="003E5E34" w:rsidRPr="00CD562A" w:rsidRDefault="003E5E34" w:rsidP="00A65093">
      <w:pPr>
        <w:pStyle w:val="ListParagraph"/>
        <w:numPr>
          <w:ilvl w:val="0"/>
          <w:numId w:val="262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 xml:space="preserve">Describe the </w:t>
      </w:r>
      <w:r w:rsidRPr="00CD562A">
        <w:rPr>
          <w:rFonts w:ascii="Arial" w:hAnsi="Arial" w:cs="Arial"/>
          <w:iCs/>
          <w:sz w:val="22"/>
          <w:szCs w:val="22"/>
        </w:rPr>
        <w:t>social factors</w:t>
      </w:r>
      <w:r w:rsidRPr="00CD562A">
        <w:rPr>
          <w:rFonts w:ascii="Arial" w:hAnsi="Arial" w:cs="Arial"/>
          <w:sz w:val="22"/>
          <w:szCs w:val="22"/>
        </w:rPr>
        <w:t xml:space="preserve"> that caused the </w:t>
      </w:r>
      <w:r w:rsidRPr="00CD562A">
        <w:rPr>
          <w:rFonts w:ascii="Arial" w:hAnsi="Arial" w:cs="Arial"/>
          <w:bCs/>
          <w:sz w:val="22"/>
          <w:szCs w:val="22"/>
        </w:rPr>
        <w:t>decline</w:t>
      </w:r>
      <w:r w:rsidRPr="00CD562A">
        <w:rPr>
          <w:rFonts w:ascii="Arial" w:hAnsi="Arial" w:cs="Arial"/>
          <w:sz w:val="22"/>
          <w:szCs w:val="22"/>
        </w:rPr>
        <w:t xml:space="preserve"> of mob games in the 19</w:t>
      </w:r>
      <w:r w:rsidRPr="00CD562A">
        <w:rPr>
          <w:rFonts w:ascii="Arial" w:hAnsi="Arial" w:cs="Arial"/>
          <w:sz w:val="22"/>
          <w:szCs w:val="22"/>
          <w:vertAlign w:val="superscript"/>
        </w:rPr>
        <w:t>th</w:t>
      </w:r>
      <w:r w:rsidRPr="00CD562A">
        <w:rPr>
          <w:rFonts w:ascii="Arial" w:hAnsi="Arial" w:cs="Arial"/>
          <w:sz w:val="22"/>
          <w:szCs w:val="22"/>
        </w:rPr>
        <w:t xml:space="preserve"> century.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  <w:t>[</w:t>
      </w:r>
      <w:r w:rsidRPr="00CD562A">
        <w:rPr>
          <w:rFonts w:ascii="Arial" w:hAnsi="Arial" w:cs="Arial"/>
          <w:iCs/>
          <w:sz w:val="22"/>
          <w:szCs w:val="22"/>
        </w:rPr>
        <w:t>3 marks]</w:t>
      </w:r>
    </w:p>
    <w:p w14:paraId="585F0185" w14:textId="77777777" w:rsidR="003E5E34" w:rsidRPr="00CD562A" w:rsidRDefault="003E5E34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14:paraId="4FCA235B" w14:textId="77777777" w:rsidR="003E5E34" w:rsidRPr="00CD562A" w:rsidRDefault="003E5E34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CD562A">
        <w:rPr>
          <w:rFonts w:ascii="Arial" w:hAnsi="Arial" w:cs="Arial"/>
          <w:i/>
          <w:iCs/>
        </w:rPr>
        <w:tab/>
        <w:t>3 marks for 3 of:</w:t>
      </w:r>
    </w:p>
    <w:p w14:paraId="18BB444F" w14:textId="77777777" w:rsidR="003E5E34" w:rsidRPr="00CD562A" w:rsidRDefault="003E5E34" w:rsidP="00A65093">
      <w:pPr>
        <w:pStyle w:val="ListParagraph"/>
        <w:numPr>
          <w:ilvl w:val="0"/>
          <w:numId w:val="231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Banned by authorities/unpopular with middle class/churches/violent/disorderly/damage to properties/land;</w:t>
      </w:r>
    </w:p>
    <w:p w14:paraId="633853E7" w14:textId="77777777" w:rsidR="003E5E34" w:rsidRPr="00CD562A" w:rsidRDefault="003E5E34" w:rsidP="00A65093">
      <w:pPr>
        <w:pStyle w:val="ListParagraph"/>
        <w:numPr>
          <w:ilvl w:val="0"/>
          <w:numId w:val="231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Lack of space in urban areas/no space;</w:t>
      </w:r>
    </w:p>
    <w:p w14:paraId="02F7B085" w14:textId="77777777" w:rsidR="003E5E34" w:rsidRPr="00CD562A" w:rsidRDefault="003E5E34" w:rsidP="00A65093">
      <w:pPr>
        <w:pStyle w:val="ListParagraph"/>
        <w:numPr>
          <w:ilvl w:val="0"/>
          <w:numId w:val="231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Need for disciplined workforce/time off work due to injuries/no time/losing holy days/increased working hours/machine led/lack of free time;</w:t>
      </w:r>
    </w:p>
    <w:p w14:paraId="733B8B7F" w14:textId="77777777" w:rsidR="003E5E34" w:rsidRPr="00CD562A" w:rsidRDefault="003E5E34" w:rsidP="00A65093">
      <w:pPr>
        <w:pStyle w:val="ListParagraph"/>
        <w:numPr>
          <w:ilvl w:val="0"/>
          <w:numId w:val="231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Rationalising/civilising of society ongoing process;</w:t>
      </w:r>
    </w:p>
    <w:p w14:paraId="4E637548" w14:textId="77777777" w:rsidR="003E5E34" w:rsidRPr="00CD562A" w:rsidRDefault="003E5E34" w:rsidP="00A65093">
      <w:pPr>
        <w:pStyle w:val="ListParagraph"/>
        <w:numPr>
          <w:ilvl w:val="0"/>
          <w:numId w:val="231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Middle class encouraged rational forms of recreation/factory/church teams;</w:t>
      </w:r>
    </w:p>
    <w:p w14:paraId="58973C86" w14:textId="77777777" w:rsidR="003E5E34" w:rsidRPr="00CD562A" w:rsidRDefault="003E5E34" w:rsidP="00A65093">
      <w:pPr>
        <w:pStyle w:val="ListParagraph"/>
        <w:numPr>
          <w:ilvl w:val="0"/>
          <w:numId w:val="231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Developed in public schools. </w:t>
      </w:r>
      <w:r w:rsidRPr="00CD562A">
        <w:rPr>
          <w:rFonts w:ascii="Arial" w:hAnsi="Arial" w:cs="Arial"/>
          <w:i/>
          <w:iCs/>
          <w:sz w:val="22"/>
          <w:szCs w:val="22"/>
        </w:rPr>
        <w:t>3 marks</w:t>
      </w:r>
    </w:p>
    <w:p w14:paraId="3CF9B3B3" w14:textId="77777777" w:rsidR="003E5E34" w:rsidRPr="00CD562A" w:rsidRDefault="003E5E34" w:rsidP="00A65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526FBDC2" w14:textId="77777777" w:rsidR="0027127E" w:rsidRPr="00CD562A" w:rsidRDefault="0027127E" w:rsidP="00A65093">
      <w:pPr>
        <w:pStyle w:val="ListParagraph"/>
        <w:widowControl w:val="0"/>
        <w:numPr>
          <w:ilvl w:val="0"/>
          <w:numId w:val="262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CD562A">
        <w:rPr>
          <w:rFonts w:ascii="Arial" w:hAnsi="Arial" w:cs="Arial"/>
          <w:iCs/>
          <w:sz w:val="22"/>
          <w:szCs w:val="22"/>
        </w:rPr>
        <w:t>Explain how social and cultural factors influenced the characteristics of popular recreation in pre-industrial (Pre 1780) Britain</w:t>
      </w:r>
      <w:r w:rsidR="00A9669D" w:rsidRPr="00CD562A">
        <w:rPr>
          <w:rFonts w:ascii="Arial" w:hAnsi="Arial" w:cs="Arial"/>
          <w:iCs/>
          <w:sz w:val="22"/>
          <w:szCs w:val="22"/>
        </w:rPr>
        <w:t>.</w:t>
      </w:r>
      <w:r w:rsidR="00A9669D" w:rsidRPr="00CD562A">
        <w:rPr>
          <w:rFonts w:ascii="Arial" w:hAnsi="Arial" w:cs="Arial"/>
          <w:iCs/>
          <w:sz w:val="22"/>
          <w:szCs w:val="22"/>
        </w:rPr>
        <w:tab/>
      </w:r>
      <w:r w:rsidR="00A9669D" w:rsidRPr="00CD562A">
        <w:rPr>
          <w:rFonts w:ascii="Arial" w:hAnsi="Arial" w:cs="Arial"/>
          <w:iCs/>
          <w:sz w:val="22"/>
          <w:szCs w:val="22"/>
        </w:rPr>
        <w:tab/>
      </w:r>
      <w:r w:rsidR="00A9669D" w:rsidRPr="00CD562A">
        <w:rPr>
          <w:rFonts w:ascii="Arial" w:hAnsi="Arial" w:cs="Arial"/>
          <w:iCs/>
          <w:sz w:val="22"/>
          <w:szCs w:val="22"/>
        </w:rPr>
        <w:tab/>
      </w:r>
      <w:r w:rsidR="00A9669D" w:rsidRPr="00CD562A">
        <w:rPr>
          <w:rFonts w:ascii="Arial" w:hAnsi="Arial" w:cs="Arial"/>
          <w:iCs/>
          <w:sz w:val="22"/>
          <w:szCs w:val="22"/>
        </w:rPr>
        <w:tab/>
        <w:t>[4 marks]</w:t>
      </w:r>
    </w:p>
    <w:p w14:paraId="23CF8C40" w14:textId="77777777" w:rsidR="00A9669D" w:rsidRPr="00CD562A" w:rsidRDefault="00A9669D" w:rsidP="00A65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14:paraId="6C4445BE" w14:textId="77777777" w:rsidR="00A9669D" w:rsidRPr="00CD562A" w:rsidRDefault="00A9669D" w:rsidP="00A65093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Four marks for 4 from:</w:t>
      </w:r>
    </w:p>
    <w:p w14:paraId="123489B4" w14:textId="77777777" w:rsidR="00A9669D" w:rsidRPr="00CD562A" w:rsidRDefault="00A9669D" w:rsidP="00A65093">
      <w:pPr>
        <w:pStyle w:val="ListParagraph"/>
        <w:widowControl w:val="0"/>
        <w:numPr>
          <w:ilvl w:val="0"/>
          <w:numId w:val="232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Limited transport or communications - local</w:t>
      </w:r>
    </w:p>
    <w:p w14:paraId="049385A7" w14:textId="77777777" w:rsidR="00A9669D" w:rsidRPr="00CD562A" w:rsidRDefault="00A9669D" w:rsidP="00A65093">
      <w:pPr>
        <w:pStyle w:val="ListParagraph"/>
        <w:widowControl w:val="0"/>
        <w:numPr>
          <w:ilvl w:val="0"/>
          <w:numId w:val="232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 xml:space="preserve">Illiteracy / uneducated - uncodified / simple rules / limited organisation </w:t>
      </w:r>
    </w:p>
    <w:p w14:paraId="2A7B012E" w14:textId="77777777" w:rsidR="00A9669D" w:rsidRPr="00CD562A" w:rsidRDefault="00A9669D" w:rsidP="00A65093">
      <w:pPr>
        <w:pStyle w:val="ListParagraph"/>
        <w:widowControl w:val="0"/>
        <w:numPr>
          <w:ilvl w:val="0"/>
          <w:numId w:val="232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 xml:space="preserve">Reflection of life and times / harsh society - cruel / violent </w:t>
      </w:r>
    </w:p>
    <w:p w14:paraId="4BE90D50" w14:textId="77777777" w:rsidR="00A9669D" w:rsidRPr="00CD562A" w:rsidRDefault="00A9669D" w:rsidP="00A65093">
      <w:pPr>
        <w:pStyle w:val="ListParagraph"/>
        <w:widowControl w:val="0"/>
        <w:numPr>
          <w:ilvl w:val="0"/>
          <w:numId w:val="232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 xml:space="preserve">Seasonal time / free time on Holy Days or annual holidays - occasional / festival </w:t>
      </w:r>
    </w:p>
    <w:p w14:paraId="46B09A77" w14:textId="77777777" w:rsidR="00A9669D" w:rsidRPr="00CD562A" w:rsidRDefault="00A9669D" w:rsidP="00A65093">
      <w:pPr>
        <w:pStyle w:val="ListParagraph"/>
        <w:widowControl w:val="0"/>
        <w:numPr>
          <w:ilvl w:val="0"/>
          <w:numId w:val="232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lastRenderedPageBreak/>
        <w:t xml:space="preserve">Before industrial revolution / before migration to towns / population - centred on village or county town life / rural </w:t>
      </w:r>
    </w:p>
    <w:p w14:paraId="0022B05C" w14:textId="77777777" w:rsidR="00A9669D" w:rsidRPr="00CD562A" w:rsidRDefault="00A9669D" w:rsidP="00A65093">
      <w:pPr>
        <w:pStyle w:val="ListParagraph"/>
        <w:widowControl w:val="0"/>
        <w:numPr>
          <w:ilvl w:val="0"/>
          <w:numId w:val="232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 xml:space="preserve">Two class society / feudal system - courtly and popular / upper / gentry class activities and lower or peasant class activities   </w:t>
      </w:r>
    </w:p>
    <w:p w14:paraId="4DD466D4" w14:textId="77777777" w:rsidR="00A9669D" w:rsidRPr="00CD562A" w:rsidRDefault="00A9669D" w:rsidP="00A65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14:paraId="6879AFB4" w14:textId="77777777" w:rsidR="00A9669D" w:rsidRPr="00CD562A" w:rsidRDefault="00A9669D" w:rsidP="00A65093">
      <w:pPr>
        <w:pStyle w:val="ListParagraph"/>
        <w:widowControl w:val="0"/>
        <w:numPr>
          <w:ilvl w:val="0"/>
          <w:numId w:val="262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CD562A">
        <w:rPr>
          <w:rFonts w:ascii="Arial" w:hAnsi="Arial" w:cs="Arial"/>
          <w:iCs/>
          <w:sz w:val="22"/>
          <w:szCs w:val="22"/>
        </w:rPr>
        <w:t>Describe the ways in which real tennis was different from most other popular recreations</w:t>
      </w:r>
      <w:r w:rsidR="0084689D" w:rsidRPr="00CD562A">
        <w:rPr>
          <w:rFonts w:ascii="Arial" w:hAnsi="Arial" w:cs="Arial"/>
          <w:iCs/>
          <w:sz w:val="22"/>
          <w:szCs w:val="22"/>
        </w:rPr>
        <w:t>.</w:t>
      </w:r>
      <w:r w:rsidR="0084689D" w:rsidRPr="00CD562A">
        <w:rPr>
          <w:rFonts w:ascii="Arial" w:hAnsi="Arial" w:cs="Arial"/>
          <w:iCs/>
          <w:sz w:val="22"/>
          <w:szCs w:val="22"/>
        </w:rPr>
        <w:tab/>
      </w:r>
      <w:r w:rsidR="0084689D" w:rsidRPr="00CD562A">
        <w:rPr>
          <w:rFonts w:ascii="Arial" w:hAnsi="Arial" w:cs="Arial"/>
          <w:iCs/>
          <w:sz w:val="22"/>
          <w:szCs w:val="22"/>
        </w:rPr>
        <w:tab/>
      </w:r>
      <w:r w:rsidR="0084689D" w:rsidRPr="00CD562A">
        <w:rPr>
          <w:rFonts w:ascii="Arial" w:hAnsi="Arial" w:cs="Arial"/>
          <w:iCs/>
          <w:sz w:val="22"/>
          <w:szCs w:val="22"/>
        </w:rPr>
        <w:tab/>
      </w:r>
      <w:r w:rsidR="0084689D" w:rsidRPr="00CD562A">
        <w:rPr>
          <w:rFonts w:ascii="Arial" w:hAnsi="Arial" w:cs="Arial"/>
          <w:iCs/>
          <w:sz w:val="22"/>
          <w:szCs w:val="22"/>
        </w:rPr>
        <w:tab/>
      </w:r>
      <w:r w:rsidR="0084689D" w:rsidRPr="00CD562A">
        <w:rPr>
          <w:rFonts w:ascii="Arial" w:hAnsi="Arial" w:cs="Arial"/>
          <w:iCs/>
          <w:sz w:val="22"/>
          <w:szCs w:val="22"/>
        </w:rPr>
        <w:tab/>
      </w:r>
      <w:r w:rsidR="0084689D" w:rsidRPr="00CD562A">
        <w:rPr>
          <w:rFonts w:ascii="Arial" w:hAnsi="Arial" w:cs="Arial"/>
          <w:iCs/>
          <w:sz w:val="22"/>
          <w:szCs w:val="22"/>
        </w:rPr>
        <w:tab/>
      </w:r>
      <w:r w:rsidR="0084689D" w:rsidRPr="00CD562A">
        <w:rPr>
          <w:rFonts w:ascii="Arial" w:hAnsi="Arial" w:cs="Arial"/>
          <w:iCs/>
          <w:sz w:val="22"/>
          <w:szCs w:val="22"/>
        </w:rPr>
        <w:tab/>
      </w:r>
      <w:r w:rsidR="0084689D" w:rsidRPr="00CD562A">
        <w:rPr>
          <w:rFonts w:ascii="Arial" w:hAnsi="Arial" w:cs="Arial"/>
          <w:iCs/>
          <w:sz w:val="22"/>
          <w:szCs w:val="22"/>
        </w:rPr>
        <w:tab/>
      </w:r>
      <w:r w:rsidR="0084689D" w:rsidRPr="00CD562A">
        <w:rPr>
          <w:rFonts w:ascii="Arial" w:hAnsi="Arial" w:cs="Arial"/>
          <w:iCs/>
          <w:sz w:val="22"/>
          <w:szCs w:val="22"/>
        </w:rPr>
        <w:tab/>
        <w:t>[4 marks]</w:t>
      </w:r>
    </w:p>
    <w:p w14:paraId="1F5668B4" w14:textId="77777777" w:rsidR="00A9669D" w:rsidRPr="00CD562A" w:rsidRDefault="00A9669D" w:rsidP="00A65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14:paraId="50FB92D6" w14:textId="77777777" w:rsidR="0084689D" w:rsidRPr="00CD562A" w:rsidRDefault="0084689D" w:rsidP="00A65093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Four marks for 4 of:</w:t>
      </w:r>
    </w:p>
    <w:p w14:paraId="5E3D0697" w14:textId="77777777" w:rsidR="00A9669D" w:rsidRPr="00CD562A" w:rsidRDefault="0084689D" w:rsidP="00A65093">
      <w:pPr>
        <w:pStyle w:val="ListParagraph"/>
        <w:widowControl w:val="0"/>
        <w:numPr>
          <w:ilvl w:val="0"/>
          <w:numId w:val="233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Courtly / played by upper class / gentry</w:t>
      </w:r>
    </w:p>
    <w:p w14:paraId="6632A971" w14:textId="77777777" w:rsidR="0084689D" w:rsidRPr="00CD562A" w:rsidRDefault="0084689D" w:rsidP="00A65093">
      <w:pPr>
        <w:pStyle w:val="ListParagraph"/>
        <w:widowControl w:val="0"/>
        <w:numPr>
          <w:ilvl w:val="0"/>
          <w:numId w:val="233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Written / complex rules / organised</w:t>
      </w:r>
    </w:p>
    <w:p w14:paraId="409B450B" w14:textId="77777777" w:rsidR="0084689D" w:rsidRPr="00CD562A" w:rsidRDefault="0084689D" w:rsidP="00A65093">
      <w:pPr>
        <w:pStyle w:val="ListParagraph"/>
        <w:widowControl w:val="0"/>
        <w:numPr>
          <w:ilvl w:val="0"/>
          <w:numId w:val="233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Not cruel / violent / had etiquette / cultured / skillful</w:t>
      </w:r>
    </w:p>
    <w:p w14:paraId="1FB48D8A" w14:textId="77777777" w:rsidR="0084689D" w:rsidRPr="00CD562A" w:rsidRDefault="0084689D" w:rsidP="00A65093">
      <w:pPr>
        <w:pStyle w:val="ListParagraph"/>
        <w:widowControl w:val="0"/>
        <w:numPr>
          <w:ilvl w:val="0"/>
          <w:numId w:val="233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Played often / regularly</w:t>
      </w:r>
    </w:p>
    <w:p w14:paraId="6CA6B91A" w14:textId="77777777" w:rsidR="0084689D" w:rsidRPr="00CD562A" w:rsidRDefault="0084689D" w:rsidP="00A65093">
      <w:pPr>
        <w:pStyle w:val="ListParagraph"/>
        <w:widowControl w:val="0"/>
        <w:numPr>
          <w:ilvl w:val="0"/>
          <w:numId w:val="233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Purpose built facilities / equipment</w:t>
      </w:r>
    </w:p>
    <w:p w14:paraId="53180FB5" w14:textId="77777777" w:rsidR="0084689D" w:rsidRPr="00CD562A" w:rsidRDefault="0084689D" w:rsidP="00A65093">
      <w:pPr>
        <w:pStyle w:val="ListParagraph"/>
        <w:widowControl w:val="0"/>
        <w:numPr>
          <w:ilvl w:val="0"/>
          <w:numId w:val="233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Not local / transport available / travel</w:t>
      </w:r>
    </w:p>
    <w:p w14:paraId="5D1F76EE" w14:textId="77777777" w:rsidR="00A9669D" w:rsidRPr="00CD562A" w:rsidRDefault="00A9669D" w:rsidP="00A65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14:paraId="1B22830C" w14:textId="77777777" w:rsidR="0084689D" w:rsidRPr="00CD562A" w:rsidRDefault="0084689D" w:rsidP="00A65093">
      <w:pPr>
        <w:pStyle w:val="ListParagraph"/>
        <w:widowControl w:val="0"/>
        <w:numPr>
          <w:ilvl w:val="0"/>
          <w:numId w:val="262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CD562A">
        <w:rPr>
          <w:rFonts w:ascii="Arial" w:hAnsi="Arial" w:cs="Arial"/>
          <w:iCs/>
          <w:sz w:val="22"/>
          <w:szCs w:val="22"/>
        </w:rPr>
        <w:t>Explain the social and cultural factors that influenced the nature of mob football in Pre-industrial Britain.</w:t>
      </w:r>
      <w:r w:rsidRPr="00CD562A">
        <w:rPr>
          <w:rFonts w:ascii="Arial" w:hAnsi="Arial" w:cs="Arial"/>
          <w:iCs/>
          <w:sz w:val="22"/>
          <w:szCs w:val="22"/>
        </w:rPr>
        <w:tab/>
      </w:r>
      <w:r w:rsidRPr="00CD562A">
        <w:rPr>
          <w:rFonts w:ascii="Arial" w:hAnsi="Arial" w:cs="Arial"/>
          <w:iCs/>
          <w:sz w:val="22"/>
          <w:szCs w:val="22"/>
        </w:rPr>
        <w:tab/>
      </w:r>
      <w:r w:rsidRPr="00CD562A">
        <w:rPr>
          <w:rFonts w:ascii="Arial" w:hAnsi="Arial" w:cs="Arial"/>
          <w:iCs/>
          <w:sz w:val="22"/>
          <w:szCs w:val="22"/>
        </w:rPr>
        <w:tab/>
      </w:r>
      <w:r w:rsidRPr="00CD562A">
        <w:rPr>
          <w:rFonts w:ascii="Arial" w:hAnsi="Arial" w:cs="Arial"/>
          <w:iCs/>
          <w:sz w:val="22"/>
          <w:szCs w:val="22"/>
        </w:rPr>
        <w:tab/>
      </w:r>
      <w:r w:rsidRPr="00CD562A">
        <w:rPr>
          <w:rFonts w:ascii="Arial" w:hAnsi="Arial" w:cs="Arial"/>
          <w:iCs/>
          <w:sz w:val="22"/>
          <w:szCs w:val="22"/>
        </w:rPr>
        <w:tab/>
      </w:r>
      <w:r w:rsidRPr="00CD562A">
        <w:rPr>
          <w:rFonts w:ascii="Arial" w:hAnsi="Arial" w:cs="Arial"/>
          <w:iCs/>
          <w:sz w:val="22"/>
          <w:szCs w:val="22"/>
        </w:rPr>
        <w:tab/>
      </w:r>
      <w:r w:rsidRPr="00CD562A">
        <w:rPr>
          <w:rFonts w:ascii="Arial" w:hAnsi="Arial" w:cs="Arial"/>
          <w:iCs/>
          <w:sz w:val="22"/>
          <w:szCs w:val="22"/>
        </w:rPr>
        <w:tab/>
      </w:r>
      <w:r w:rsidRPr="00CD562A">
        <w:rPr>
          <w:rFonts w:ascii="Arial" w:hAnsi="Arial" w:cs="Arial"/>
          <w:iCs/>
          <w:sz w:val="22"/>
          <w:szCs w:val="22"/>
        </w:rPr>
        <w:tab/>
        <w:t>[4 marks]</w:t>
      </w:r>
    </w:p>
    <w:p w14:paraId="160A1D22" w14:textId="77777777" w:rsidR="0084689D" w:rsidRPr="00CD562A" w:rsidRDefault="0084689D" w:rsidP="00A65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14:paraId="1D0C568E" w14:textId="77777777" w:rsidR="0084689D" w:rsidRPr="00CD562A" w:rsidRDefault="00A56DDC" w:rsidP="00A65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CD562A">
        <w:rPr>
          <w:rFonts w:ascii="Arial" w:hAnsi="Arial" w:cs="Arial"/>
          <w:i/>
          <w:iCs/>
        </w:rPr>
        <w:tab/>
      </w:r>
      <w:r w:rsidR="0084689D" w:rsidRPr="00CD562A">
        <w:rPr>
          <w:rFonts w:ascii="Arial" w:hAnsi="Arial" w:cs="Arial"/>
          <w:i/>
          <w:iCs/>
        </w:rPr>
        <w:t>Four marks for 4 of:</w:t>
      </w:r>
    </w:p>
    <w:p w14:paraId="7D6137B6" w14:textId="77777777" w:rsidR="0084689D" w:rsidRPr="00CD562A" w:rsidRDefault="0029082D" w:rsidP="00A65093">
      <w:pPr>
        <w:pStyle w:val="ListParagraph"/>
        <w:widowControl w:val="0"/>
        <w:numPr>
          <w:ilvl w:val="0"/>
          <w:numId w:val="23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Local </w:t>
      </w:r>
      <w:r w:rsidR="0084689D" w:rsidRPr="00CD562A">
        <w:rPr>
          <w:rFonts w:ascii="Arial" w:hAnsi="Arial" w:cs="Arial"/>
          <w:i/>
          <w:iCs/>
          <w:sz w:val="22"/>
          <w:szCs w:val="22"/>
        </w:rPr>
        <w:t xml:space="preserve">- limited transport or communications </w:t>
      </w:r>
    </w:p>
    <w:p w14:paraId="15A32ED1" w14:textId="77777777" w:rsidR="0084689D" w:rsidRPr="00CD562A" w:rsidRDefault="0084689D" w:rsidP="00A65093">
      <w:pPr>
        <w:pStyle w:val="ListParagraph"/>
        <w:widowControl w:val="0"/>
        <w:numPr>
          <w:ilvl w:val="0"/>
          <w:numId w:val="23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 xml:space="preserve">Simple unwritten rules - (widespread) illiteracy </w:t>
      </w:r>
    </w:p>
    <w:p w14:paraId="3047B868" w14:textId="77777777" w:rsidR="0084689D" w:rsidRPr="00CD562A" w:rsidRDefault="0084689D" w:rsidP="00A65093">
      <w:pPr>
        <w:pStyle w:val="ListParagraph"/>
        <w:widowControl w:val="0"/>
        <w:numPr>
          <w:ilvl w:val="0"/>
          <w:numId w:val="23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 xml:space="preserve">Violent - Nature of society / harsh conditions </w:t>
      </w:r>
    </w:p>
    <w:p w14:paraId="4A7A3543" w14:textId="77777777" w:rsidR="0084689D" w:rsidRPr="00CD562A" w:rsidRDefault="0029082D" w:rsidP="00A65093">
      <w:pPr>
        <w:pStyle w:val="ListParagraph"/>
        <w:widowControl w:val="0"/>
        <w:numPr>
          <w:ilvl w:val="0"/>
          <w:numId w:val="23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Occasional</w:t>
      </w:r>
      <w:r w:rsidR="0084689D" w:rsidRPr="00CD562A">
        <w:rPr>
          <w:rFonts w:ascii="Arial" w:hAnsi="Arial" w:cs="Arial"/>
          <w:i/>
          <w:iCs/>
          <w:sz w:val="22"/>
          <w:szCs w:val="22"/>
        </w:rPr>
        <w:t xml:space="preserve"> - Links with Holy days / holidays / feast days / /due to seasonal time </w:t>
      </w:r>
    </w:p>
    <w:p w14:paraId="4D5A301E" w14:textId="77777777" w:rsidR="0084689D" w:rsidRPr="00CD562A" w:rsidRDefault="0084689D" w:rsidP="00A65093">
      <w:pPr>
        <w:pStyle w:val="ListParagraph"/>
        <w:widowControl w:val="0"/>
        <w:numPr>
          <w:ilvl w:val="0"/>
          <w:numId w:val="23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 xml:space="preserve">Popular / lower class - Two class society / feudal system </w:t>
      </w:r>
    </w:p>
    <w:p w14:paraId="17F4D481" w14:textId="77777777" w:rsidR="0084689D" w:rsidRPr="00CD562A" w:rsidRDefault="0084689D" w:rsidP="00A65093">
      <w:pPr>
        <w:pStyle w:val="ListParagraph"/>
        <w:widowControl w:val="0"/>
        <w:numPr>
          <w:ilvl w:val="0"/>
          <w:numId w:val="23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Rural - Before industrial revolution / migration to towns</w:t>
      </w:r>
    </w:p>
    <w:p w14:paraId="26891808" w14:textId="77777777" w:rsidR="0084689D" w:rsidRPr="00CD562A" w:rsidRDefault="0029082D" w:rsidP="00A65093">
      <w:pPr>
        <w:pStyle w:val="ListParagraph"/>
        <w:widowControl w:val="0"/>
        <w:numPr>
          <w:ilvl w:val="0"/>
          <w:numId w:val="23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Wagering</w:t>
      </w:r>
      <w:r w:rsidR="0084689D" w:rsidRPr="00CD562A">
        <w:rPr>
          <w:rFonts w:ascii="Arial" w:hAnsi="Arial" w:cs="Arial"/>
          <w:i/>
          <w:iCs/>
          <w:sz w:val="22"/>
          <w:szCs w:val="22"/>
        </w:rPr>
        <w:t xml:space="preserve"> - Chance of going from rags to riches / to add excitement / chance to show status or wealth </w:t>
      </w:r>
    </w:p>
    <w:p w14:paraId="746BA319" w14:textId="77777777" w:rsidR="0084689D" w:rsidRPr="00CD562A" w:rsidRDefault="0084689D" w:rsidP="00A65093">
      <w:pPr>
        <w:pStyle w:val="ListParagraph"/>
        <w:widowControl w:val="0"/>
        <w:numPr>
          <w:ilvl w:val="0"/>
          <w:numId w:val="23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Simple / natural - No purpose built facilities</w:t>
      </w:r>
    </w:p>
    <w:p w14:paraId="605CFF20" w14:textId="77777777" w:rsidR="0084689D" w:rsidRPr="00CD562A" w:rsidRDefault="0084689D" w:rsidP="00A65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14:paraId="6AB45101" w14:textId="77777777" w:rsidR="0077015E" w:rsidRPr="00CD562A" w:rsidRDefault="0077015E" w:rsidP="00A65093">
      <w:pPr>
        <w:pStyle w:val="ListParagraph"/>
        <w:widowControl w:val="0"/>
        <w:numPr>
          <w:ilvl w:val="0"/>
          <w:numId w:val="262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CD562A">
        <w:rPr>
          <w:rFonts w:ascii="Arial" w:hAnsi="Arial" w:cs="Arial"/>
          <w:iCs/>
          <w:sz w:val="22"/>
          <w:szCs w:val="22"/>
        </w:rPr>
        <w:t>Explain how each of the following factors influenced the characteristics of mob football</w:t>
      </w:r>
    </w:p>
    <w:p w14:paraId="22948029" w14:textId="77777777" w:rsidR="0077015E" w:rsidRPr="00CD562A" w:rsidRDefault="0077015E" w:rsidP="00A65093">
      <w:pPr>
        <w:pStyle w:val="ListParagraph"/>
        <w:widowControl w:val="0"/>
        <w:numPr>
          <w:ilvl w:val="0"/>
          <w:numId w:val="235"/>
        </w:numPr>
        <w:autoSpaceDE w:val="0"/>
        <w:autoSpaceDN w:val="0"/>
        <w:adjustRightInd w:val="0"/>
        <w:ind w:left="1134"/>
        <w:rPr>
          <w:rFonts w:ascii="Arial" w:hAnsi="Arial" w:cs="Arial"/>
          <w:iCs/>
          <w:sz w:val="22"/>
          <w:szCs w:val="22"/>
        </w:rPr>
      </w:pPr>
      <w:r w:rsidRPr="00CD562A">
        <w:rPr>
          <w:rFonts w:ascii="Arial" w:hAnsi="Arial" w:cs="Arial"/>
          <w:iCs/>
          <w:sz w:val="22"/>
          <w:szCs w:val="22"/>
        </w:rPr>
        <w:t>harsh lifestyle</w:t>
      </w:r>
    </w:p>
    <w:p w14:paraId="360574D8" w14:textId="77777777" w:rsidR="0077015E" w:rsidRPr="00CD562A" w:rsidRDefault="0077015E" w:rsidP="00A65093">
      <w:pPr>
        <w:pStyle w:val="ListParagraph"/>
        <w:widowControl w:val="0"/>
        <w:numPr>
          <w:ilvl w:val="0"/>
          <w:numId w:val="235"/>
        </w:numPr>
        <w:autoSpaceDE w:val="0"/>
        <w:autoSpaceDN w:val="0"/>
        <w:adjustRightInd w:val="0"/>
        <w:ind w:left="1134"/>
        <w:rPr>
          <w:rFonts w:ascii="Arial" w:hAnsi="Arial" w:cs="Arial"/>
          <w:iCs/>
          <w:sz w:val="22"/>
          <w:szCs w:val="22"/>
        </w:rPr>
      </w:pPr>
      <w:r w:rsidRPr="00CD562A">
        <w:rPr>
          <w:rFonts w:ascii="Arial" w:hAnsi="Arial" w:cs="Arial"/>
          <w:iCs/>
          <w:sz w:val="22"/>
          <w:szCs w:val="22"/>
        </w:rPr>
        <w:t>widespread illiteracy</w:t>
      </w:r>
    </w:p>
    <w:p w14:paraId="0A60550B" w14:textId="77777777" w:rsidR="0077015E" w:rsidRPr="00CD562A" w:rsidRDefault="0077015E" w:rsidP="00A65093">
      <w:pPr>
        <w:pStyle w:val="ListParagraph"/>
        <w:widowControl w:val="0"/>
        <w:numPr>
          <w:ilvl w:val="0"/>
          <w:numId w:val="235"/>
        </w:numPr>
        <w:autoSpaceDE w:val="0"/>
        <w:autoSpaceDN w:val="0"/>
        <w:adjustRightInd w:val="0"/>
        <w:ind w:left="1134"/>
        <w:rPr>
          <w:rFonts w:ascii="Arial" w:hAnsi="Arial" w:cs="Arial"/>
          <w:iCs/>
          <w:sz w:val="22"/>
          <w:szCs w:val="22"/>
        </w:rPr>
      </w:pPr>
      <w:r w:rsidRPr="00CD562A">
        <w:rPr>
          <w:rFonts w:ascii="Arial" w:hAnsi="Arial" w:cs="Arial"/>
          <w:iCs/>
          <w:sz w:val="22"/>
          <w:szCs w:val="22"/>
        </w:rPr>
        <w:t>limited transport and communications.</w:t>
      </w:r>
      <w:r w:rsidRPr="00CD562A">
        <w:rPr>
          <w:rFonts w:ascii="Arial" w:hAnsi="Arial" w:cs="Arial"/>
          <w:iCs/>
          <w:sz w:val="22"/>
          <w:szCs w:val="22"/>
        </w:rPr>
        <w:tab/>
      </w:r>
      <w:r w:rsidRPr="00CD562A">
        <w:rPr>
          <w:rFonts w:ascii="Arial" w:hAnsi="Arial" w:cs="Arial"/>
          <w:iCs/>
          <w:sz w:val="22"/>
          <w:szCs w:val="22"/>
        </w:rPr>
        <w:tab/>
      </w:r>
      <w:r w:rsidRPr="00CD562A">
        <w:rPr>
          <w:rFonts w:ascii="Arial" w:hAnsi="Arial" w:cs="Arial"/>
          <w:iCs/>
          <w:sz w:val="22"/>
          <w:szCs w:val="22"/>
        </w:rPr>
        <w:tab/>
      </w:r>
      <w:r w:rsidRPr="00CD562A">
        <w:rPr>
          <w:rFonts w:ascii="Arial" w:hAnsi="Arial" w:cs="Arial"/>
          <w:iCs/>
          <w:sz w:val="22"/>
          <w:szCs w:val="22"/>
        </w:rPr>
        <w:tab/>
      </w:r>
      <w:r w:rsidRPr="00CD562A">
        <w:rPr>
          <w:rFonts w:ascii="Arial" w:hAnsi="Arial" w:cs="Arial"/>
          <w:iCs/>
          <w:sz w:val="22"/>
          <w:szCs w:val="22"/>
        </w:rPr>
        <w:tab/>
        <w:t>[3 marks]</w:t>
      </w:r>
    </w:p>
    <w:p w14:paraId="2CAB40EB" w14:textId="77777777" w:rsidR="0077015E" w:rsidRPr="00CD562A" w:rsidRDefault="0077015E" w:rsidP="00A65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14:paraId="40E63A82" w14:textId="77777777" w:rsidR="0077015E" w:rsidRPr="00CD562A" w:rsidRDefault="0077015E" w:rsidP="00A65093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Three marks for:</w:t>
      </w:r>
    </w:p>
    <w:p w14:paraId="5B5F5D79" w14:textId="77777777" w:rsidR="0077015E" w:rsidRPr="00CD562A" w:rsidRDefault="0077015E" w:rsidP="00A65093">
      <w:pPr>
        <w:pStyle w:val="ListParagraph"/>
        <w:widowControl w:val="0"/>
        <w:numPr>
          <w:ilvl w:val="0"/>
          <w:numId w:val="263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harsh lifestyle - cruel / violent</w:t>
      </w:r>
    </w:p>
    <w:p w14:paraId="7491D966" w14:textId="77777777" w:rsidR="0077015E" w:rsidRPr="00CD562A" w:rsidRDefault="0077015E" w:rsidP="00A65093">
      <w:pPr>
        <w:pStyle w:val="ListParagraph"/>
        <w:widowControl w:val="0"/>
        <w:numPr>
          <w:ilvl w:val="0"/>
          <w:numId w:val="263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widespread illiteracy - simple / unwritten rules</w:t>
      </w:r>
    </w:p>
    <w:p w14:paraId="1A4E1438" w14:textId="77777777" w:rsidR="0077015E" w:rsidRPr="00CD562A" w:rsidRDefault="0077015E" w:rsidP="00A65093">
      <w:pPr>
        <w:pStyle w:val="ListParagraph"/>
        <w:widowControl w:val="0"/>
        <w:numPr>
          <w:ilvl w:val="0"/>
          <w:numId w:val="263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limited transport and communications - local / rural / village-based</w:t>
      </w:r>
    </w:p>
    <w:p w14:paraId="406A6D0E" w14:textId="77777777" w:rsidR="0077015E" w:rsidRPr="00CD562A" w:rsidRDefault="0077015E" w:rsidP="00A65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14:paraId="4DE67B37" w14:textId="77777777" w:rsidR="0077015E" w:rsidRPr="00CD562A" w:rsidRDefault="00460004" w:rsidP="00A65093">
      <w:pPr>
        <w:pStyle w:val="ListParagraph"/>
        <w:widowControl w:val="0"/>
        <w:numPr>
          <w:ilvl w:val="0"/>
          <w:numId w:val="262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CD562A">
        <w:rPr>
          <w:rFonts w:ascii="Arial" w:hAnsi="Arial" w:cs="Arial"/>
          <w:iCs/>
          <w:sz w:val="22"/>
          <w:szCs w:val="22"/>
        </w:rPr>
        <w:t>Compare the pre-industrial games of mob football and real tennis.</w:t>
      </w:r>
      <w:r w:rsidRPr="00CD562A">
        <w:rPr>
          <w:rFonts w:ascii="Arial" w:hAnsi="Arial" w:cs="Arial"/>
          <w:iCs/>
          <w:sz w:val="22"/>
          <w:szCs w:val="22"/>
        </w:rPr>
        <w:tab/>
      </w:r>
      <w:r w:rsidRPr="00CD562A">
        <w:rPr>
          <w:rFonts w:ascii="Arial" w:hAnsi="Arial" w:cs="Arial"/>
          <w:iCs/>
          <w:sz w:val="22"/>
          <w:szCs w:val="22"/>
        </w:rPr>
        <w:tab/>
        <w:t>[4 marks]</w:t>
      </w:r>
    </w:p>
    <w:p w14:paraId="1E11D19D" w14:textId="77777777" w:rsidR="00460004" w:rsidRPr="00CD562A" w:rsidRDefault="00460004" w:rsidP="00A65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6"/>
        <w:gridCol w:w="3350"/>
        <w:gridCol w:w="3360"/>
      </w:tblGrid>
      <w:tr w:rsidR="00460004" w:rsidRPr="00CD562A" w14:paraId="018F4348" w14:textId="77777777" w:rsidTr="003D6DC3">
        <w:tc>
          <w:tcPr>
            <w:tcW w:w="2324" w:type="dxa"/>
          </w:tcPr>
          <w:p w14:paraId="2CA32557" w14:textId="77777777" w:rsidR="00460004" w:rsidRPr="00CD562A" w:rsidRDefault="00460004" w:rsidP="00A650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459" w:type="dxa"/>
          </w:tcPr>
          <w:p w14:paraId="09DC4204" w14:textId="77777777" w:rsidR="00460004" w:rsidRPr="00CD562A" w:rsidRDefault="00460004" w:rsidP="00A650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  <w:r w:rsidRPr="00CD562A">
              <w:rPr>
                <w:rFonts w:ascii="Arial" w:hAnsi="Arial" w:cs="Arial"/>
                <w:iCs/>
              </w:rPr>
              <w:t>Mob football</w:t>
            </w:r>
          </w:p>
        </w:tc>
        <w:tc>
          <w:tcPr>
            <w:tcW w:w="3459" w:type="dxa"/>
          </w:tcPr>
          <w:p w14:paraId="61DD4AE6" w14:textId="77777777" w:rsidR="00460004" w:rsidRPr="00CD562A" w:rsidRDefault="00460004" w:rsidP="00A650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  <w:r w:rsidRPr="00CD562A">
              <w:rPr>
                <w:rFonts w:ascii="Arial" w:hAnsi="Arial" w:cs="Arial"/>
                <w:iCs/>
              </w:rPr>
              <w:t>Real tennis</w:t>
            </w:r>
          </w:p>
        </w:tc>
      </w:tr>
      <w:tr w:rsidR="00460004" w:rsidRPr="00CD562A" w14:paraId="45A71A99" w14:textId="77777777" w:rsidTr="003D6DC3">
        <w:tc>
          <w:tcPr>
            <w:tcW w:w="2324" w:type="dxa"/>
          </w:tcPr>
          <w:p w14:paraId="7014DFF2" w14:textId="77777777" w:rsidR="00460004" w:rsidRPr="00CD562A" w:rsidRDefault="00460004" w:rsidP="00A65093">
            <w:pPr>
              <w:pStyle w:val="ListParagraph"/>
              <w:widowControl w:val="0"/>
              <w:numPr>
                <w:ilvl w:val="0"/>
                <w:numId w:val="264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CD562A">
              <w:rPr>
                <w:rFonts w:ascii="Arial" w:hAnsi="Arial" w:cs="Arial"/>
                <w:i/>
                <w:iCs/>
                <w:sz w:val="22"/>
                <w:szCs w:val="22"/>
              </w:rPr>
              <w:t>Rules</w:t>
            </w:r>
          </w:p>
        </w:tc>
        <w:tc>
          <w:tcPr>
            <w:tcW w:w="3459" w:type="dxa"/>
          </w:tcPr>
          <w:p w14:paraId="6BE028FE" w14:textId="77777777" w:rsidR="00460004" w:rsidRPr="00CD562A" w:rsidRDefault="00460004" w:rsidP="00A650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CD562A">
              <w:rPr>
                <w:rFonts w:ascii="Arial" w:hAnsi="Arial" w:cs="Arial"/>
                <w:i/>
                <w:iCs/>
              </w:rPr>
              <w:t xml:space="preserve">simple </w:t>
            </w:r>
            <w:r w:rsidR="003D6DC3" w:rsidRPr="00CD562A">
              <w:rPr>
                <w:rFonts w:ascii="Arial" w:hAnsi="Arial" w:cs="Arial"/>
                <w:i/>
                <w:iCs/>
              </w:rPr>
              <w:t>/</w:t>
            </w:r>
            <w:r w:rsidRPr="00CD562A">
              <w:rPr>
                <w:rFonts w:ascii="Arial" w:hAnsi="Arial" w:cs="Arial"/>
                <w:i/>
                <w:iCs/>
              </w:rPr>
              <w:t xml:space="preserve"> </w:t>
            </w:r>
            <w:r w:rsidR="003D6DC3" w:rsidRPr="00CD562A">
              <w:rPr>
                <w:rFonts w:ascii="Arial" w:hAnsi="Arial" w:cs="Arial"/>
                <w:i/>
                <w:iCs/>
              </w:rPr>
              <w:t>/</w:t>
            </w:r>
            <w:r w:rsidRPr="00CD562A">
              <w:rPr>
                <w:rFonts w:ascii="Arial" w:hAnsi="Arial" w:cs="Arial"/>
                <w:i/>
                <w:iCs/>
              </w:rPr>
              <w:t xml:space="preserve"> unwritten </w:t>
            </w:r>
            <w:r w:rsidR="003D6DC3" w:rsidRPr="00CD562A">
              <w:rPr>
                <w:rFonts w:ascii="Arial" w:hAnsi="Arial" w:cs="Arial"/>
                <w:i/>
                <w:iCs/>
              </w:rPr>
              <w:t>/</w:t>
            </w:r>
            <w:r w:rsidRPr="00CD562A">
              <w:rPr>
                <w:rFonts w:ascii="Arial" w:hAnsi="Arial" w:cs="Arial"/>
                <w:i/>
                <w:iCs/>
              </w:rPr>
              <w:t xml:space="preserve"> limited rules</w:t>
            </w:r>
          </w:p>
        </w:tc>
        <w:tc>
          <w:tcPr>
            <w:tcW w:w="3459" w:type="dxa"/>
          </w:tcPr>
          <w:p w14:paraId="11919B2D" w14:textId="77777777" w:rsidR="00460004" w:rsidRPr="00CD562A" w:rsidRDefault="00460004" w:rsidP="00A650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CD562A">
              <w:rPr>
                <w:rFonts w:ascii="Arial" w:hAnsi="Arial" w:cs="Arial"/>
                <w:i/>
                <w:iCs/>
              </w:rPr>
              <w:t xml:space="preserve">complex </w:t>
            </w:r>
            <w:r w:rsidR="003D6DC3" w:rsidRPr="00CD562A">
              <w:rPr>
                <w:rFonts w:ascii="Arial" w:hAnsi="Arial" w:cs="Arial"/>
                <w:i/>
                <w:iCs/>
              </w:rPr>
              <w:t>/</w:t>
            </w:r>
            <w:r w:rsidRPr="00CD562A">
              <w:rPr>
                <w:rFonts w:ascii="Arial" w:hAnsi="Arial" w:cs="Arial"/>
                <w:i/>
                <w:iCs/>
              </w:rPr>
              <w:t xml:space="preserve"> written rules </w:t>
            </w:r>
          </w:p>
          <w:p w14:paraId="19FACD6A" w14:textId="77777777" w:rsidR="00460004" w:rsidRPr="00CD562A" w:rsidRDefault="00460004" w:rsidP="00A650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</w:tr>
      <w:tr w:rsidR="00460004" w:rsidRPr="00CD562A" w14:paraId="093866CE" w14:textId="77777777" w:rsidTr="003D6DC3">
        <w:tc>
          <w:tcPr>
            <w:tcW w:w="2324" w:type="dxa"/>
          </w:tcPr>
          <w:p w14:paraId="36B4372D" w14:textId="77777777" w:rsidR="00460004" w:rsidRPr="00CD562A" w:rsidRDefault="00460004" w:rsidP="00A65093">
            <w:pPr>
              <w:pStyle w:val="ListParagraph"/>
              <w:widowControl w:val="0"/>
              <w:numPr>
                <w:ilvl w:val="0"/>
                <w:numId w:val="264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CD562A">
              <w:rPr>
                <w:rFonts w:ascii="Arial" w:hAnsi="Arial" w:cs="Arial"/>
                <w:i/>
                <w:iCs/>
                <w:sz w:val="22"/>
                <w:szCs w:val="22"/>
              </w:rPr>
              <w:t>facility</w:t>
            </w:r>
          </w:p>
        </w:tc>
        <w:tc>
          <w:tcPr>
            <w:tcW w:w="3459" w:type="dxa"/>
          </w:tcPr>
          <w:p w14:paraId="3AB579C9" w14:textId="77777777" w:rsidR="00460004" w:rsidRPr="00CD562A" w:rsidRDefault="00460004" w:rsidP="00A650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CD562A">
              <w:rPr>
                <w:rFonts w:ascii="Arial" w:hAnsi="Arial" w:cs="Arial"/>
                <w:i/>
                <w:iCs/>
              </w:rPr>
              <w:t xml:space="preserve">simple </w:t>
            </w:r>
            <w:r w:rsidR="003D6DC3" w:rsidRPr="00CD562A">
              <w:rPr>
                <w:rFonts w:ascii="Arial" w:hAnsi="Arial" w:cs="Arial"/>
                <w:i/>
                <w:iCs/>
              </w:rPr>
              <w:t>/</w:t>
            </w:r>
            <w:r w:rsidRPr="00CD562A">
              <w:rPr>
                <w:rFonts w:ascii="Arial" w:hAnsi="Arial" w:cs="Arial"/>
                <w:i/>
                <w:iCs/>
              </w:rPr>
              <w:t xml:space="preserve"> natural facility </w:t>
            </w:r>
            <w:r w:rsidR="003D6DC3" w:rsidRPr="00CD562A">
              <w:rPr>
                <w:rFonts w:ascii="Arial" w:hAnsi="Arial" w:cs="Arial"/>
                <w:i/>
                <w:iCs/>
              </w:rPr>
              <w:t>/</w:t>
            </w:r>
            <w:r w:rsidRPr="00CD562A">
              <w:rPr>
                <w:rFonts w:ascii="Arial" w:hAnsi="Arial" w:cs="Arial"/>
                <w:i/>
                <w:iCs/>
              </w:rPr>
              <w:t xml:space="preserve"> in the countryside </w:t>
            </w:r>
            <w:r w:rsidR="003D6DC3" w:rsidRPr="00CD562A">
              <w:rPr>
                <w:rFonts w:ascii="Arial" w:hAnsi="Arial" w:cs="Arial"/>
                <w:i/>
                <w:iCs/>
              </w:rPr>
              <w:t>/</w:t>
            </w:r>
            <w:r w:rsidRPr="00CD562A">
              <w:rPr>
                <w:rFonts w:ascii="Arial" w:hAnsi="Arial" w:cs="Arial"/>
                <w:i/>
                <w:iCs/>
              </w:rPr>
              <w:t xml:space="preserve"> rural</w:t>
            </w:r>
          </w:p>
        </w:tc>
        <w:tc>
          <w:tcPr>
            <w:tcW w:w="3459" w:type="dxa"/>
          </w:tcPr>
          <w:p w14:paraId="5F0DF5F3" w14:textId="77777777" w:rsidR="00460004" w:rsidRPr="00CD562A" w:rsidRDefault="00460004" w:rsidP="00A650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CD562A">
              <w:rPr>
                <w:rFonts w:ascii="Arial" w:hAnsi="Arial" w:cs="Arial"/>
                <w:i/>
                <w:iCs/>
              </w:rPr>
              <w:t xml:space="preserve">purpose built facility </w:t>
            </w:r>
            <w:r w:rsidR="003D6DC3" w:rsidRPr="00CD562A">
              <w:rPr>
                <w:rFonts w:ascii="Arial" w:hAnsi="Arial" w:cs="Arial"/>
                <w:i/>
                <w:iCs/>
              </w:rPr>
              <w:t>/</w:t>
            </w:r>
            <w:r w:rsidRPr="00CD562A">
              <w:rPr>
                <w:rFonts w:ascii="Arial" w:hAnsi="Arial" w:cs="Arial"/>
                <w:i/>
                <w:iCs/>
              </w:rPr>
              <w:t xml:space="preserve"> court </w:t>
            </w:r>
          </w:p>
          <w:p w14:paraId="35A154A1" w14:textId="77777777" w:rsidR="00460004" w:rsidRPr="00CD562A" w:rsidRDefault="00460004" w:rsidP="00A650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</w:tr>
      <w:tr w:rsidR="00460004" w:rsidRPr="00CD562A" w14:paraId="47188826" w14:textId="77777777" w:rsidTr="003D6DC3">
        <w:tc>
          <w:tcPr>
            <w:tcW w:w="2324" w:type="dxa"/>
          </w:tcPr>
          <w:p w14:paraId="53CC96CB" w14:textId="77777777" w:rsidR="00460004" w:rsidRPr="00CD562A" w:rsidRDefault="00460004" w:rsidP="00A65093">
            <w:pPr>
              <w:pStyle w:val="ListParagraph"/>
              <w:widowControl w:val="0"/>
              <w:numPr>
                <w:ilvl w:val="0"/>
                <w:numId w:val="264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CD562A">
              <w:rPr>
                <w:rFonts w:ascii="Arial" w:hAnsi="Arial" w:cs="Arial"/>
                <w:i/>
                <w:iCs/>
                <w:sz w:val="22"/>
                <w:szCs w:val="22"/>
              </w:rPr>
              <w:t>equipment</w:t>
            </w:r>
          </w:p>
        </w:tc>
        <w:tc>
          <w:tcPr>
            <w:tcW w:w="3459" w:type="dxa"/>
          </w:tcPr>
          <w:p w14:paraId="6AC1DF28" w14:textId="77777777" w:rsidR="00460004" w:rsidRPr="00CD562A" w:rsidRDefault="00460004" w:rsidP="00A650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CD562A">
              <w:rPr>
                <w:rFonts w:ascii="Arial" w:hAnsi="Arial" w:cs="Arial"/>
                <w:i/>
                <w:iCs/>
              </w:rPr>
              <w:t xml:space="preserve">simple </w:t>
            </w:r>
            <w:r w:rsidR="003D6DC3" w:rsidRPr="00CD562A">
              <w:rPr>
                <w:rFonts w:ascii="Arial" w:hAnsi="Arial" w:cs="Arial"/>
                <w:i/>
                <w:iCs/>
              </w:rPr>
              <w:t>/</w:t>
            </w:r>
            <w:r w:rsidRPr="00CD562A">
              <w:rPr>
                <w:rFonts w:ascii="Arial" w:hAnsi="Arial" w:cs="Arial"/>
                <w:i/>
                <w:iCs/>
              </w:rPr>
              <w:t xml:space="preserve"> natural equipment </w:t>
            </w:r>
            <w:r w:rsidR="003D6DC3" w:rsidRPr="00CD562A">
              <w:rPr>
                <w:rFonts w:ascii="Arial" w:hAnsi="Arial" w:cs="Arial"/>
                <w:i/>
                <w:iCs/>
              </w:rPr>
              <w:t>/</w:t>
            </w:r>
            <w:r w:rsidRPr="00CD562A">
              <w:rPr>
                <w:rFonts w:ascii="Arial" w:hAnsi="Arial" w:cs="Arial"/>
                <w:i/>
                <w:iCs/>
              </w:rPr>
              <w:t xml:space="preserve"> pigs bladder for ball </w:t>
            </w:r>
            <w:r w:rsidR="003D6DC3" w:rsidRPr="00CD562A">
              <w:rPr>
                <w:rFonts w:ascii="Arial" w:hAnsi="Arial" w:cs="Arial"/>
                <w:i/>
                <w:iCs/>
              </w:rPr>
              <w:t>/</w:t>
            </w:r>
            <w:r w:rsidRPr="00CD562A">
              <w:rPr>
                <w:rFonts w:ascii="Arial" w:hAnsi="Arial" w:cs="Arial"/>
                <w:i/>
                <w:iCs/>
              </w:rPr>
              <w:t xml:space="preserve"> just a ball</w:t>
            </w:r>
          </w:p>
        </w:tc>
        <w:tc>
          <w:tcPr>
            <w:tcW w:w="3459" w:type="dxa"/>
          </w:tcPr>
          <w:p w14:paraId="2A9AF393" w14:textId="77777777" w:rsidR="00460004" w:rsidRPr="00CD562A" w:rsidRDefault="00460004" w:rsidP="00A650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CD562A">
              <w:rPr>
                <w:rFonts w:ascii="Arial" w:hAnsi="Arial" w:cs="Arial"/>
                <w:i/>
                <w:iCs/>
              </w:rPr>
              <w:t xml:space="preserve">Sophisticated / expensive / specialist equipment </w:t>
            </w:r>
            <w:r w:rsidR="003D6DC3" w:rsidRPr="00CD562A">
              <w:rPr>
                <w:rFonts w:ascii="Arial" w:hAnsi="Arial" w:cs="Arial"/>
                <w:i/>
                <w:iCs/>
              </w:rPr>
              <w:t>/</w:t>
            </w:r>
            <w:r w:rsidRPr="00CD562A">
              <w:rPr>
                <w:rFonts w:ascii="Arial" w:hAnsi="Arial" w:cs="Arial"/>
                <w:i/>
                <w:iCs/>
              </w:rPr>
              <w:t xml:space="preserve"> specialist rackets / balls </w:t>
            </w:r>
          </w:p>
          <w:p w14:paraId="157F136A" w14:textId="77777777" w:rsidR="00460004" w:rsidRPr="00CD562A" w:rsidRDefault="00460004" w:rsidP="00A650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</w:tr>
      <w:tr w:rsidR="00460004" w:rsidRPr="00CD562A" w14:paraId="1EB9166A" w14:textId="77777777" w:rsidTr="003D6DC3">
        <w:tc>
          <w:tcPr>
            <w:tcW w:w="2324" w:type="dxa"/>
          </w:tcPr>
          <w:p w14:paraId="132BEDF4" w14:textId="77777777" w:rsidR="00460004" w:rsidRPr="00CD562A" w:rsidRDefault="00460004" w:rsidP="00A65093">
            <w:pPr>
              <w:pStyle w:val="ListParagraph"/>
              <w:widowControl w:val="0"/>
              <w:numPr>
                <w:ilvl w:val="0"/>
                <w:numId w:val="264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CD562A">
              <w:rPr>
                <w:rFonts w:ascii="Arial" w:hAnsi="Arial" w:cs="Arial"/>
                <w:i/>
                <w:iCs/>
                <w:sz w:val="22"/>
                <w:szCs w:val="22"/>
              </w:rPr>
              <w:t>regularity</w:t>
            </w:r>
          </w:p>
        </w:tc>
        <w:tc>
          <w:tcPr>
            <w:tcW w:w="3459" w:type="dxa"/>
          </w:tcPr>
          <w:p w14:paraId="17545C72" w14:textId="77777777" w:rsidR="00460004" w:rsidRPr="00CD562A" w:rsidRDefault="00460004" w:rsidP="00A650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CD562A">
              <w:rPr>
                <w:rFonts w:ascii="Arial" w:hAnsi="Arial" w:cs="Arial"/>
                <w:i/>
                <w:iCs/>
              </w:rPr>
              <w:t xml:space="preserve">occasional </w:t>
            </w:r>
            <w:r w:rsidR="003D6DC3" w:rsidRPr="00CD562A">
              <w:rPr>
                <w:rFonts w:ascii="Arial" w:hAnsi="Arial" w:cs="Arial"/>
                <w:i/>
                <w:iCs/>
              </w:rPr>
              <w:t>/</w:t>
            </w:r>
            <w:r w:rsidRPr="00CD562A">
              <w:rPr>
                <w:rFonts w:ascii="Arial" w:hAnsi="Arial" w:cs="Arial"/>
                <w:i/>
                <w:iCs/>
              </w:rPr>
              <w:t xml:space="preserve"> irregular </w:t>
            </w:r>
            <w:r w:rsidR="003D6DC3" w:rsidRPr="00CD562A">
              <w:rPr>
                <w:rFonts w:ascii="Arial" w:hAnsi="Arial" w:cs="Arial"/>
                <w:i/>
                <w:iCs/>
              </w:rPr>
              <w:t>/</w:t>
            </w:r>
            <w:r w:rsidRPr="00CD562A">
              <w:rPr>
                <w:rFonts w:ascii="Arial" w:hAnsi="Arial" w:cs="Arial"/>
                <w:i/>
                <w:iCs/>
              </w:rPr>
              <w:t xml:space="preserve"> annual </w:t>
            </w:r>
            <w:r w:rsidR="003D6DC3" w:rsidRPr="00CD562A">
              <w:rPr>
                <w:rFonts w:ascii="Arial" w:hAnsi="Arial" w:cs="Arial"/>
                <w:i/>
                <w:iCs/>
              </w:rPr>
              <w:t>/</w:t>
            </w:r>
            <w:r w:rsidRPr="00CD562A">
              <w:rPr>
                <w:rFonts w:ascii="Arial" w:hAnsi="Arial" w:cs="Arial"/>
                <w:i/>
                <w:iCs/>
              </w:rPr>
              <w:t xml:space="preserve"> festival</w:t>
            </w:r>
          </w:p>
        </w:tc>
        <w:tc>
          <w:tcPr>
            <w:tcW w:w="3459" w:type="dxa"/>
          </w:tcPr>
          <w:p w14:paraId="1A6B3ABD" w14:textId="77777777" w:rsidR="00460004" w:rsidRPr="00CD562A" w:rsidRDefault="00460004" w:rsidP="00A650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CD562A">
              <w:rPr>
                <w:rFonts w:ascii="Arial" w:hAnsi="Arial" w:cs="Arial"/>
                <w:i/>
                <w:iCs/>
              </w:rPr>
              <w:t>(more) regular / more frequent</w:t>
            </w:r>
          </w:p>
        </w:tc>
      </w:tr>
      <w:tr w:rsidR="00460004" w:rsidRPr="00CD562A" w14:paraId="7393BEC8" w14:textId="77777777" w:rsidTr="003D6DC3">
        <w:tc>
          <w:tcPr>
            <w:tcW w:w="2324" w:type="dxa"/>
          </w:tcPr>
          <w:p w14:paraId="3D9DAB5D" w14:textId="77777777" w:rsidR="00460004" w:rsidRPr="00CD562A" w:rsidRDefault="00460004" w:rsidP="00A65093">
            <w:pPr>
              <w:pStyle w:val="ListParagraph"/>
              <w:widowControl w:val="0"/>
              <w:numPr>
                <w:ilvl w:val="0"/>
                <w:numId w:val="264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CD562A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location</w:t>
            </w:r>
          </w:p>
        </w:tc>
        <w:tc>
          <w:tcPr>
            <w:tcW w:w="3459" w:type="dxa"/>
          </w:tcPr>
          <w:p w14:paraId="64C3D3DE" w14:textId="77777777" w:rsidR="00460004" w:rsidRPr="00CD562A" w:rsidRDefault="00460004" w:rsidP="00A650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CD562A">
              <w:rPr>
                <w:rFonts w:ascii="Arial" w:hAnsi="Arial" w:cs="Arial"/>
                <w:i/>
                <w:iCs/>
              </w:rPr>
              <w:t>Local</w:t>
            </w:r>
          </w:p>
        </w:tc>
        <w:tc>
          <w:tcPr>
            <w:tcW w:w="3459" w:type="dxa"/>
          </w:tcPr>
          <w:p w14:paraId="47A3D79F" w14:textId="77777777" w:rsidR="00460004" w:rsidRPr="00CD562A" w:rsidRDefault="00460004" w:rsidP="00A650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CD562A">
              <w:rPr>
                <w:rFonts w:ascii="Arial" w:hAnsi="Arial" w:cs="Arial"/>
                <w:i/>
                <w:iCs/>
              </w:rPr>
              <w:t xml:space="preserve">not (only) local  </w:t>
            </w:r>
          </w:p>
        </w:tc>
      </w:tr>
      <w:tr w:rsidR="00460004" w:rsidRPr="00CD562A" w14:paraId="4BE93F20" w14:textId="77777777" w:rsidTr="003D6DC3">
        <w:tc>
          <w:tcPr>
            <w:tcW w:w="2324" w:type="dxa"/>
          </w:tcPr>
          <w:p w14:paraId="060AFE90" w14:textId="77777777" w:rsidR="00460004" w:rsidRPr="00CD562A" w:rsidRDefault="00460004" w:rsidP="00A65093">
            <w:pPr>
              <w:pStyle w:val="ListParagraph"/>
              <w:widowControl w:val="0"/>
              <w:numPr>
                <w:ilvl w:val="0"/>
                <w:numId w:val="264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CD562A">
              <w:rPr>
                <w:rFonts w:ascii="Arial" w:hAnsi="Arial" w:cs="Arial"/>
                <w:i/>
                <w:iCs/>
                <w:sz w:val="22"/>
                <w:szCs w:val="22"/>
              </w:rPr>
              <w:t>class</w:t>
            </w:r>
          </w:p>
        </w:tc>
        <w:tc>
          <w:tcPr>
            <w:tcW w:w="3459" w:type="dxa"/>
          </w:tcPr>
          <w:p w14:paraId="6ED4902F" w14:textId="77777777" w:rsidR="00460004" w:rsidRPr="00CD562A" w:rsidRDefault="00460004" w:rsidP="00A650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CD562A">
              <w:rPr>
                <w:rFonts w:ascii="Arial" w:hAnsi="Arial" w:cs="Arial"/>
                <w:i/>
                <w:iCs/>
              </w:rPr>
              <w:t xml:space="preserve">lower class </w:t>
            </w:r>
            <w:r w:rsidR="003D6DC3" w:rsidRPr="00CD562A">
              <w:rPr>
                <w:rFonts w:ascii="Arial" w:hAnsi="Arial" w:cs="Arial"/>
                <w:i/>
                <w:iCs/>
              </w:rPr>
              <w:t>/</w:t>
            </w:r>
            <w:r w:rsidRPr="00CD562A">
              <w:rPr>
                <w:rFonts w:ascii="Arial" w:hAnsi="Arial" w:cs="Arial"/>
                <w:i/>
                <w:iCs/>
              </w:rPr>
              <w:t xml:space="preserve"> peasants </w:t>
            </w:r>
            <w:r w:rsidR="003D6DC3" w:rsidRPr="00CD562A">
              <w:rPr>
                <w:rFonts w:ascii="Arial" w:hAnsi="Arial" w:cs="Arial"/>
                <w:i/>
                <w:iCs/>
              </w:rPr>
              <w:t>/</w:t>
            </w:r>
            <w:r w:rsidRPr="00CD562A">
              <w:rPr>
                <w:rFonts w:ascii="Arial" w:hAnsi="Arial" w:cs="Arial"/>
                <w:i/>
                <w:iCs/>
              </w:rPr>
              <w:t xml:space="preserve"> populace </w:t>
            </w:r>
            <w:r w:rsidR="003D6DC3" w:rsidRPr="00CD562A">
              <w:rPr>
                <w:rFonts w:ascii="Arial" w:hAnsi="Arial" w:cs="Arial"/>
                <w:i/>
                <w:iCs/>
              </w:rPr>
              <w:t>/</w:t>
            </w:r>
            <w:r w:rsidRPr="00CD562A">
              <w:rPr>
                <w:rFonts w:ascii="Arial" w:hAnsi="Arial" w:cs="Arial"/>
                <w:i/>
                <w:iCs/>
              </w:rPr>
              <w:t xml:space="preserve"> for everyone</w:t>
            </w:r>
          </w:p>
        </w:tc>
        <w:tc>
          <w:tcPr>
            <w:tcW w:w="3459" w:type="dxa"/>
          </w:tcPr>
          <w:p w14:paraId="6BAC4BEA" w14:textId="77777777" w:rsidR="00460004" w:rsidRPr="00CD562A" w:rsidRDefault="00460004" w:rsidP="00A650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CD562A">
              <w:rPr>
                <w:rFonts w:ascii="Arial" w:hAnsi="Arial" w:cs="Arial"/>
                <w:i/>
                <w:iCs/>
              </w:rPr>
              <w:t xml:space="preserve">upper class </w:t>
            </w:r>
            <w:r w:rsidR="003D6DC3" w:rsidRPr="00CD562A">
              <w:rPr>
                <w:rFonts w:ascii="Arial" w:hAnsi="Arial" w:cs="Arial"/>
                <w:i/>
                <w:iCs/>
              </w:rPr>
              <w:t>/</w:t>
            </w:r>
            <w:r w:rsidRPr="00CD562A">
              <w:rPr>
                <w:rFonts w:ascii="Arial" w:hAnsi="Arial" w:cs="Arial"/>
                <w:i/>
                <w:iCs/>
              </w:rPr>
              <w:t xml:space="preserve"> royalty </w:t>
            </w:r>
            <w:r w:rsidR="003D6DC3" w:rsidRPr="00CD562A">
              <w:rPr>
                <w:rFonts w:ascii="Arial" w:hAnsi="Arial" w:cs="Arial"/>
                <w:i/>
                <w:iCs/>
              </w:rPr>
              <w:t>/</w:t>
            </w:r>
            <w:r w:rsidRPr="00CD562A">
              <w:rPr>
                <w:rFonts w:ascii="Arial" w:hAnsi="Arial" w:cs="Arial"/>
                <w:i/>
                <w:iCs/>
              </w:rPr>
              <w:t xml:space="preserve"> courtly </w:t>
            </w:r>
            <w:r w:rsidR="003D6DC3" w:rsidRPr="00CD562A">
              <w:rPr>
                <w:rFonts w:ascii="Arial" w:hAnsi="Arial" w:cs="Arial"/>
                <w:i/>
                <w:iCs/>
              </w:rPr>
              <w:t>/</w:t>
            </w:r>
            <w:r w:rsidRPr="00CD562A">
              <w:rPr>
                <w:rFonts w:ascii="Arial" w:hAnsi="Arial" w:cs="Arial"/>
                <w:i/>
                <w:iCs/>
              </w:rPr>
              <w:t xml:space="preserve">  gentry </w:t>
            </w:r>
            <w:r w:rsidR="003D6DC3" w:rsidRPr="00CD562A">
              <w:rPr>
                <w:rFonts w:ascii="Arial" w:hAnsi="Arial" w:cs="Arial"/>
                <w:i/>
                <w:iCs/>
              </w:rPr>
              <w:t>/</w:t>
            </w:r>
            <w:r w:rsidRPr="00CD562A">
              <w:rPr>
                <w:rFonts w:ascii="Arial" w:hAnsi="Arial" w:cs="Arial"/>
                <w:i/>
                <w:iCs/>
              </w:rPr>
              <w:t xml:space="preserve"> aristocracy </w:t>
            </w:r>
            <w:r w:rsidR="003D6DC3" w:rsidRPr="00CD562A">
              <w:rPr>
                <w:rFonts w:ascii="Arial" w:hAnsi="Arial" w:cs="Arial"/>
                <w:i/>
                <w:iCs/>
              </w:rPr>
              <w:t>/</w:t>
            </w:r>
            <w:r w:rsidRPr="00CD562A">
              <w:rPr>
                <w:rFonts w:ascii="Arial" w:hAnsi="Arial" w:cs="Arial"/>
                <w:i/>
                <w:iCs/>
              </w:rPr>
              <w:t xml:space="preserve"> exclusive</w:t>
            </w:r>
            <w:r w:rsidR="003D6DC3" w:rsidRPr="00CD562A">
              <w:rPr>
                <w:rFonts w:ascii="Arial" w:hAnsi="Arial" w:cs="Arial"/>
                <w:i/>
                <w:iCs/>
              </w:rPr>
              <w:t xml:space="preserve"> </w:t>
            </w:r>
            <w:r w:rsidRPr="00CD562A">
              <w:rPr>
                <w:rFonts w:ascii="Arial" w:hAnsi="Arial" w:cs="Arial"/>
                <w:i/>
                <w:iCs/>
              </w:rPr>
              <w:t>/</w:t>
            </w:r>
            <w:r w:rsidR="003D6DC3" w:rsidRPr="00CD562A">
              <w:rPr>
                <w:rFonts w:ascii="Arial" w:hAnsi="Arial" w:cs="Arial"/>
                <w:i/>
                <w:iCs/>
              </w:rPr>
              <w:t xml:space="preserve"> </w:t>
            </w:r>
            <w:r w:rsidRPr="00CD562A">
              <w:rPr>
                <w:rFonts w:ascii="Arial" w:hAnsi="Arial" w:cs="Arial"/>
                <w:i/>
                <w:iCs/>
              </w:rPr>
              <w:t xml:space="preserve">elitist   </w:t>
            </w:r>
          </w:p>
        </w:tc>
      </w:tr>
      <w:tr w:rsidR="00460004" w:rsidRPr="00CD562A" w14:paraId="46E104DB" w14:textId="77777777" w:rsidTr="003D6DC3">
        <w:tc>
          <w:tcPr>
            <w:tcW w:w="2324" w:type="dxa"/>
          </w:tcPr>
          <w:p w14:paraId="4E2796DA" w14:textId="77777777" w:rsidR="00460004" w:rsidRPr="00CD562A" w:rsidRDefault="00460004" w:rsidP="00A65093">
            <w:pPr>
              <w:pStyle w:val="ListParagraph"/>
              <w:widowControl w:val="0"/>
              <w:numPr>
                <w:ilvl w:val="0"/>
                <w:numId w:val="264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CD562A">
              <w:rPr>
                <w:rFonts w:ascii="Arial" w:hAnsi="Arial" w:cs="Arial"/>
                <w:i/>
                <w:iCs/>
                <w:sz w:val="22"/>
                <w:szCs w:val="22"/>
              </w:rPr>
              <w:t>violence</w:t>
            </w:r>
          </w:p>
        </w:tc>
        <w:tc>
          <w:tcPr>
            <w:tcW w:w="3459" w:type="dxa"/>
          </w:tcPr>
          <w:p w14:paraId="5FD2F612" w14:textId="77777777" w:rsidR="00460004" w:rsidRPr="00CD562A" w:rsidRDefault="00460004" w:rsidP="00A650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CD562A">
              <w:rPr>
                <w:rFonts w:ascii="Arial" w:hAnsi="Arial" w:cs="Arial"/>
                <w:i/>
                <w:iCs/>
              </w:rPr>
              <w:t>violent / dangerous</w:t>
            </w:r>
            <w:r w:rsidR="003D6DC3" w:rsidRPr="00CD562A">
              <w:rPr>
                <w:rFonts w:ascii="Arial" w:hAnsi="Arial" w:cs="Arial"/>
                <w:i/>
                <w:iCs/>
              </w:rPr>
              <w:t xml:space="preserve"> </w:t>
            </w:r>
            <w:r w:rsidRPr="00CD562A">
              <w:rPr>
                <w:rFonts w:ascii="Arial" w:hAnsi="Arial" w:cs="Arial"/>
                <w:i/>
                <w:iCs/>
              </w:rPr>
              <w:t>/</w:t>
            </w:r>
            <w:r w:rsidR="003D6DC3" w:rsidRPr="00CD562A">
              <w:rPr>
                <w:rFonts w:ascii="Arial" w:hAnsi="Arial" w:cs="Arial"/>
                <w:i/>
                <w:iCs/>
              </w:rPr>
              <w:t xml:space="preserve"> </w:t>
            </w:r>
            <w:r w:rsidRPr="00CD562A">
              <w:rPr>
                <w:rFonts w:ascii="Arial" w:hAnsi="Arial" w:cs="Arial"/>
                <w:i/>
                <w:iCs/>
              </w:rPr>
              <w:t>physical</w:t>
            </w:r>
          </w:p>
        </w:tc>
        <w:tc>
          <w:tcPr>
            <w:tcW w:w="3459" w:type="dxa"/>
          </w:tcPr>
          <w:p w14:paraId="3B36F851" w14:textId="77777777" w:rsidR="00460004" w:rsidRPr="00CD562A" w:rsidRDefault="00460004" w:rsidP="00A650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CD562A">
              <w:rPr>
                <w:rFonts w:ascii="Arial" w:hAnsi="Arial" w:cs="Arial"/>
                <w:i/>
                <w:iCs/>
              </w:rPr>
              <w:t xml:space="preserve">non-violent </w:t>
            </w:r>
            <w:r w:rsidR="003D6DC3" w:rsidRPr="00CD562A">
              <w:rPr>
                <w:rFonts w:ascii="Arial" w:hAnsi="Arial" w:cs="Arial"/>
                <w:i/>
                <w:iCs/>
              </w:rPr>
              <w:t>/ sophisticated /</w:t>
            </w:r>
            <w:r w:rsidRPr="00CD562A">
              <w:rPr>
                <w:rFonts w:ascii="Arial" w:hAnsi="Arial" w:cs="Arial"/>
                <w:i/>
                <w:iCs/>
              </w:rPr>
              <w:t xml:space="preserve"> friendly </w:t>
            </w:r>
            <w:r w:rsidR="003D6DC3" w:rsidRPr="00CD562A">
              <w:rPr>
                <w:rFonts w:ascii="Arial" w:hAnsi="Arial" w:cs="Arial"/>
                <w:i/>
                <w:iCs/>
              </w:rPr>
              <w:t>/</w:t>
            </w:r>
            <w:r w:rsidRPr="00CD562A">
              <w:rPr>
                <w:rFonts w:ascii="Arial" w:hAnsi="Arial" w:cs="Arial"/>
                <w:i/>
                <w:iCs/>
              </w:rPr>
              <w:t xml:space="preserve"> skilful </w:t>
            </w:r>
            <w:r w:rsidR="003D6DC3" w:rsidRPr="00CD562A">
              <w:rPr>
                <w:rFonts w:ascii="Arial" w:hAnsi="Arial" w:cs="Arial"/>
                <w:i/>
                <w:iCs/>
              </w:rPr>
              <w:t>/</w:t>
            </w:r>
            <w:r w:rsidRPr="00CD562A">
              <w:rPr>
                <w:rFonts w:ascii="Arial" w:hAnsi="Arial" w:cs="Arial"/>
                <w:i/>
                <w:iCs/>
              </w:rPr>
              <w:t xml:space="preserve"> safe</w:t>
            </w:r>
          </w:p>
        </w:tc>
      </w:tr>
      <w:tr w:rsidR="00460004" w:rsidRPr="00CD562A" w14:paraId="0C8CC968" w14:textId="77777777" w:rsidTr="003D6DC3">
        <w:tc>
          <w:tcPr>
            <w:tcW w:w="2324" w:type="dxa"/>
          </w:tcPr>
          <w:p w14:paraId="41841FB3" w14:textId="77777777" w:rsidR="00460004" w:rsidRPr="00CD562A" w:rsidRDefault="00460004" w:rsidP="00A65093">
            <w:pPr>
              <w:pStyle w:val="ListParagraph"/>
              <w:widowControl w:val="0"/>
              <w:numPr>
                <w:ilvl w:val="0"/>
                <w:numId w:val="264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CD562A">
              <w:rPr>
                <w:rFonts w:ascii="Arial" w:hAnsi="Arial" w:cs="Arial"/>
                <w:i/>
                <w:iCs/>
                <w:sz w:val="22"/>
                <w:szCs w:val="22"/>
              </w:rPr>
              <w:t>clothing</w:t>
            </w:r>
          </w:p>
        </w:tc>
        <w:tc>
          <w:tcPr>
            <w:tcW w:w="3459" w:type="dxa"/>
          </w:tcPr>
          <w:p w14:paraId="04C0DD37" w14:textId="77777777" w:rsidR="00460004" w:rsidRPr="00CD562A" w:rsidRDefault="00460004" w:rsidP="00A650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CD562A">
              <w:rPr>
                <w:rFonts w:ascii="Arial" w:hAnsi="Arial" w:cs="Arial"/>
                <w:i/>
                <w:iCs/>
              </w:rPr>
              <w:t>no specialist clothing</w:t>
            </w:r>
          </w:p>
        </w:tc>
        <w:tc>
          <w:tcPr>
            <w:tcW w:w="3459" w:type="dxa"/>
          </w:tcPr>
          <w:p w14:paraId="75F32985" w14:textId="77777777" w:rsidR="00460004" w:rsidRPr="00CD562A" w:rsidRDefault="00460004" w:rsidP="00A650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CD562A">
              <w:rPr>
                <w:rFonts w:ascii="Arial" w:hAnsi="Arial" w:cs="Arial"/>
                <w:i/>
                <w:iCs/>
              </w:rPr>
              <w:t>specialist clothing</w:t>
            </w:r>
          </w:p>
        </w:tc>
      </w:tr>
      <w:tr w:rsidR="00460004" w:rsidRPr="00CD562A" w14:paraId="34B5EE77" w14:textId="77777777" w:rsidTr="003D6DC3">
        <w:tc>
          <w:tcPr>
            <w:tcW w:w="2324" w:type="dxa"/>
          </w:tcPr>
          <w:p w14:paraId="10175873" w14:textId="77777777" w:rsidR="00460004" w:rsidRPr="00CD562A" w:rsidRDefault="00460004" w:rsidP="00A65093">
            <w:pPr>
              <w:pStyle w:val="ListParagraph"/>
              <w:widowControl w:val="0"/>
              <w:numPr>
                <w:ilvl w:val="0"/>
                <w:numId w:val="264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CD562A">
              <w:rPr>
                <w:rFonts w:ascii="Arial" w:hAnsi="Arial" w:cs="Arial"/>
                <w:i/>
                <w:iCs/>
                <w:sz w:val="22"/>
                <w:szCs w:val="22"/>
              </w:rPr>
              <w:t>wagering</w:t>
            </w:r>
          </w:p>
        </w:tc>
        <w:tc>
          <w:tcPr>
            <w:tcW w:w="3459" w:type="dxa"/>
          </w:tcPr>
          <w:p w14:paraId="6AA8FA0F" w14:textId="77777777" w:rsidR="00460004" w:rsidRPr="00CD562A" w:rsidRDefault="00460004" w:rsidP="00A650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CD562A">
              <w:rPr>
                <w:rFonts w:ascii="Arial" w:hAnsi="Arial" w:cs="Arial"/>
                <w:i/>
                <w:iCs/>
              </w:rPr>
              <w:t>wagering</w:t>
            </w:r>
          </w:p>
        </w:tc>
        <w:tc>
          <w:tcPr>
            <w:tcW w:w="3459" w:type="dxa"/>
          </w:tcPr>
          <w:p w14:paraId="6F8DF9D2" w14:textId="77777777" w:rsidR="00460004" w:rsidRPr="00CD562A" w:rsidRDefault="00460004" w:rsidP="00A650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CD562A">
              <w:rPr>
                <w:rFonts w:ascii="Arial" w:hAnsi="Arial" w:cs="Arial"/>
                <w:i/>
                <w:iCs/>
              </w:rPr>
              <w:t>wagering</w:t>
            </w:r>
          </w:p>
        </w:tc>
      </w:tr>
      <w:tr w:rsidR="00460004" w:rsidRPr="00CD562A" w14:paraId="7053D45C" w14:textId="77777777" w:rsidTr="003D6DC3">
        <w:tc>
          <w:tcPr>
            <w:tcW w:w="2324" w:type="dxa"/>
          </w:tcPr>
          <w:p w14:paraId="428A2AC4" w14:textId="77777777" w:rsidR="00460004" w:rsidRPr="00CD562A" w:rsidRDefault="00460004" w:rsidP="00A65093">
            <w:pPr>
              <w:pStyle w:val="ListParagraph"/>
              <w:widowControl w:val="0"/>
              <w:numPr>
                <w:ilvl w:val="0"/>
                <w:numId w:val="264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CD562A">
              <w:rPr>
                <w:rFonts w:ascii="Arial" w:hAnsi="Arial" w:cs="Arial"/>
                <w:i/>
                <w:iCs/>
                <w:sz w:val="22"/>
                <w:szCs w:val="22"/>
              </w:rPr>
              <w:t>male</w:t>
            </w:r>
          </w:p>
        </w:tc>
        <w:tc>
          <w:tcPr>
            <w:tcW w:w="3459" w:type="dxa"/>
          </w:tcPr>
          <w:p w14:paraId="49976B62" w14:textId="77777777" w:rsidR="00460004" w:rsidRPr="00CD562A" w:rsidRDefault="00460004" w:rsidP="00A650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CD562A">
              <w:rPr>
                <w:rFonts w:ascii="Arial" w:hAnsi="Arial" w:cs="Arial"/>
                <w:i/>
                <w:iCs/>
              </w:rPr>
              <w:t>male dominated</w:t>
            </w:r>
            <w:r w:rsidR="003D6DC3" w:rsidRPr="00CD562A">
              <w:rPr>
                <w:rFonts w:ascii="Arial" w:hAnsi="Arial" w:cs="Arial"/>
                <w:i/>
                <w:iCs/>
              </w:rPr>
              <w:t xml:space="preserve"> /</w:t>
            </w:r>
            <w:r w:rsidRPr="00CD562A">
              <w:rPr>
                <w:rFonts w:ascii="Arial" w:hAnsi="Arial" w:cs="Arial"/>
                <w:i/>
                <w:iCs/>
              </w:rPr>
              <w:t xml:space="preserve"> men only</w:t>
            </w:r>
          </w:p>
        </w:tc>
        <w:tc>
          <w:tcPr>
            <w:tcW w:w="3459" w:type="dxa"/>
          </w:tcPr>
          <w:p w14:paraId="50FF61B2" w14:textId="77777777" w:rsidR="00460004" w:rsidRPr="00CD562A" w:rsidRDefault="00460004" w:rsidP="00A650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CD562A">
              <w:rPr>
                <w:rFonts w:ascii="Arial" w:hAnsi="Arial" w:cs="Arial"/>
                <w:i/>
                <w:iCs/>
              </w:rPr>
              <w:t>male dominated</w:t>
            </w:r>
            <w:r w:rsidR="003D6DC3" w:rsidRPr="00CD562A">
              <w:rPr>
                <w:rFonts w:ascii="Arial" w:hAnsi="Arial" w:cs="Arial"/>
                <w:i/>
                <w:iCs/>
              </w:rPr>
              <w:t xml:space="preserve"> </w:t>
            </w:r>
            <w:r w:rsidRPr="00CD562A">
              <w:rPr>
                <w:rFonts w:ascii="Arial" w:hAnsi="Arial" w:cs="Arial"/>
                <w:i/>
                <w:iCs/>
              </w:rPr>
              <w:t>/  men only</w:t>
            </w:r>
          </w:p>
        </w:tc>
      </w:tr>
      <w:tr w:rsidR="00460004" w:rsidRPr="00CD562A" w14:paraId="12A385EF" w14:textId="77777777" w:rsidTr="003D6DC3">
        <w:tc>
          <w:tcPr>
            <w:tcW w:w="2324" w:type="dxa"/>
          </w:tcPr>
          <w:p w14:paraId="5B06C06F" w14:textId="77777777" w:rsidR="00460004" w:rsidRPr="00CD562A" w:rsidRDefault="00460004" w:rsidP="00A65093">
            <w:pPr>
              <w:pStyle w:val="ListParagraph"/>
              <w:widowControl w:val="0"/>
              <w:numPr>
                <w:ilvl w:val="0"/>
                <w:numId w:val="264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CD562A">
              <w:rPr>
                <w:rFonts w:ascii="Arial" w:hAnsi="Arial" w:cs="Arial"/>
                <w:i/>
                <w:iCs/>
                <w:sz w:val="22"/>
                <w:szCs w:val="22"/>
              </w:rPr>
              <w:t>spectators</w:t>
            </w:r>
          </w:p>
        </w:tc>
        <w:tc>
          <w:tcPr>
            <w:tcW w:w="3459" w:type="dxa"/>
          </w:tcPr>
          <w:p w14:paraId="2D115BA2" w14:textId="77777777" w:rsidR="00460004" w:rsidRPr="00CD562A" w:rsidRDefault="00460004" w:rsidP="00A650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CD562A">
              <w:rPr>
                <w:rFonts w:ascii="Arial" w:hAnsi="Arial" w:cs="Arial"/>
                <w:i/>
                <w:iCs/>
              </w:rPr>
              <w:t xml:space="preserve">for spectators </w:t>
            </w:r>
            <w:r w:rsidR="003D6DC3" w:rsidRPr="00CD562A">
              <w:rPr>
                <w:rFonts w:ascii="Arial" w:hAnsi="Arial" w:cs="Arial"/>
                <w:i/>
                <w:iCs/>
              </w:rPr>
              <w:t>/</w:t>
            </w:r>
            <w:r w:rsidRPr="00CD562A">
              <w:rPr>
                <w:rFonts w:ascii="Arial" w:hAnsi="Arial" w:cs="Arial"/>
                <w:i/>
                <w:iCs/>
              </w:rPr>
              <w:t xml:space="preserve"> if nearby, assumed involved</w:t>
            </w:r>
          </w:p>
        </w:tc>
        <w:tc>
          <w:tcPr>
            <w:tcW w:w="3459" w:type="dxa"/>
          </w:tcPr>
          <w:p w14:paraId="0DF5329E" w14:textId="77777777" w:rsidR="00460004" w:rsidRPr="00CD562A" w:rsidRDefault="00460004" w:rsidP="00A650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CD562A">
              <w:rPr>
                <w:rFonts w:ascii="Arial" w:hAnsi="Arial" w:cs="Arial"/>
                <w:i/>
                <w:iCs/>
              </w:rPr>
              <w:t>not a game for spectators</w:t>
            </w:r>
          </w:p>
        </w:tc>
      </w:tr>
    </w:tbl>
    <w:p w14:paraId="2655CD96" w14:textId="77777777" w:rsidR="00460004" w:rsidRPr="00CD562A" w:rsidRDefault="00460004" w:rsidP="00A65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14:paraId="44BCA9F7" w14:textId="77777777" w:rsidR="00614064" w:rsidRPr="00CD562A" w:rsidRDefault="00614064" w:rsidP="00A65093">
      <w:pPr>
        <w:spacing w:after="0" w:line="240" w:lineRule="auto"/>
        <w:rPr>
          <w:rFonts w:ascii="Arial" w:hAnsi="Arial" w:cs="Arial"/>
          <w:u w:val="single"/>
        </w:rPr>
      </w:pPr>
      <w:r w:rsidRPr="00CD562A">
        <w:rPr>
          <w:rFonts w:ascii="Arial" w:hAnsi="Arial" w:cs="Arial"/>
          <w:bCs/>
          <w:u w:val="single"/>
        </w:rPr>
        <w:t>Characteristics of popular and rational recreation linked to the two-tier class system</w:t>
      </w:r>
      <w:r w:rsidRPr="00CD562A">
        <w:rPr>
          <w:rFonts w:ascii="Arial" w:hAnsi="Arial" w:cs="Arial"/>
          <w:u w:val="single"/>
        </w:rPr>
        <w:t xml:space="preserve"> </w:t>
      </w:r>
    </w:p>
    <w:p w14:paraId="14D14498" w14:textId="77777777" w:rsidR="00586B22" w:rsidRPr="00CD562A" w:rsidRDefault="00586B22" w:rsidP="00A65093">
      <w:pPr>
        <w:spacing w:after="0" w:line="240" w:lineRule="auto"/>
        <w:rPr>
          <w:rFonts w:ascii="Arial" w:hAnsi="Arial" w:cs="Arial"/>
          <w:b/>
          <w:bCs/>
        </w:rPr>
      </w:pPr>
    </w:p>
    <w:p w14:paraId="3B414938" w14:textId="77777777" w:rsidR="00586B22" w:rsidRPr="00CD562A" w:rsidRDefault="00586B22" w:rsidP="00A65093">
      <w:pPr>
        <w:spacing w:after="0" w:line="240" w:lineRule="auto"/>
        <w:rPr>
          <w:rFonts w:ascii="Arial" w:hAnsi="Arial" w:cs="Arial"/>
          <w:b/>
          <w:bCs/>
        </w:rPr>
      </w:pPr>
    </w:p>
    <w:p w14:paraId="52A2C68E" w14:textId="77777777" w:rsidR="003E5E34" w:rsidRPr="00CD562A" w:rsidRDefault="00614064" w:rsidP="00A65093">
      <w:pPr>
        <w:spacing w:after="0" w:line="240" w:lineRule="auto"/>
        <w:rPr>
          <w:rFonts w:ascii="Arial" w:hAnsi="Arial" w:cs="Arial"/>
          <w:b/>
        </w:rPr>
      </w:pPr>
      <w:r w:rsidRPr="00CD562A">
        <w:rPr>
          <w:rFonts w:ascii="Arial" w:hAnsi="Arial" w:cs="Arial"/>
          <w:b/>
          <w:bCs/>
        </w:rPr>
        <w:t>Industrial and post-industrial (1780–1900)</w:t>
      </w:r>
    </w:p>
    <w:p w14:paraId="49A80DED" w14:textId="77777777" w:rsidR="003E5E34" w:rsidRPr="00CD562A" w:rsidRDefault="00586B22" w:rsidP="00A65093">
      <w:pPr>
        <w:spacing w:after="0" w:line="240" w:lineRule="auto"/>
        <w:rPr>
          <w:rFonts w:ascii="Arial" w:hAnsi="Arial" w:cs="Arial"/>
          <w:bCs/>
          <w:u w:val="single"/>
        </w:rPr>
      </w:pPr>
      <w:r w:rsidRPr="00CD562A">
        <w:rPr>
          <w:rFonts w:ascii="Arial" w:hAnsi="Arial" w:cs="Arial"/>
          <w:bCs/>
          <w:u w:val="single"/>
        </w:rPr>
        <w:t>Characteristics and impact on sport</w:t>
      </w:r>
    </w:p>
    <w:p w14:paraId="4F2B1CDB" w14:textId="77777777" w:rsidR="00586B22" w:rsidRPr="00CD562A" w:rsidRDefault="00586B22" w:rsidP="00A65093">
      <w:pPr>
        <w:spacing w:after="0" w:line="240" w:lineRule="auto"/>
        <w:rPr>
          <w:rFonts w:ascii="Arial" w:hAnsi="Arial" w:cs="Arial"/>
          <w:u w:val="single"/>
        </w:rPr>
      </w:pPr>
    </w:p>
    <w:p w14:paraId="43FEDCA5" w14:textId="77777777" w:rsidR="00586B22" w:rsidRPr="00CD562A" w:rsidRDefault="00586B22" w:rsidP="00A65093">
      <w:pPr>
        <w:pStyle w:val="ListParagraph"/>
        <w:numPr>
          <w:ilvl w:val="0"/>
          <w:numId w:val="289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Explain how very clear distinctions were maintained between social classes during the 19</w:t>
      </w:r>
      <w:r w:rsidRPr="00CD562A">
        <w:rPr>
          <w:rFonts w:ascii="Arial" w:hAnsi="Arial" w:cs="Arial"/>
          <w:sz w:val="22"/>
          <w:szCs w:val="22"/>
          <w:vertAlign w:val="superscript"/>
        </w:rPr>
        <w:t>th</w:t>
      </w:r>
      <w:r w:rsidRPr="00CD562A">
        <w:rPr>
          <w:rFonts w:ascii="Arial" w:hAnsi="Arial" w:cs="Arial"/>
          <w:sz w:val="22"/>
          <w:szCs w:val="22"/>
        </w:rPr>
        <w:t xml:space="preserve"> and early 20</w:t>
      </w:r>
      <w:r w:rsidRPr="00CD562A">
        <w:rPr>
          <w:rFonts w:ascii="Arial" w:hAnsi="Arial" w:cs="Arial"/>
          <w:sz w:val="22"/>
          <w:szCs w:val="22"/>
          <w:vertAlign w:val="superscript"/>
        </w:rPr>
        <w:t>th</w:t>
      </w:r>
      <w:r w:rsidRPr="00CD562A">
        <w:rPr>
          <w:rFonts w:ascii="Arial" w:hAnsi="Arial" w:cs="Arial"/>
          <w:sz w:val="22"/>
          <w:szCs w:val="22"/>
        </w:rPr>
        <w:t xml:space="preserve"> centuries in terms of their participation in sport and physical activity.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  <w:t>[4 marks]</w:t>
      </w:r>
      <w:r w:rsidRPr="00CD562A">
        <w:rPr>
          <w:rFonts w:ascii="Arial" w:hAnsi="Arial" w:cs="Arial"/>
          <w:sz w:val="22"/>
          <w:szCs w:val="22"/>
        </w:rPr>
        <w:tab/>
      </w:r>
    </w:p>
    <w:p w14:paraId="23636CAD" w14:textId="77777777" w:rsidR="00586B22" w:rsidRPr="00CD562A" w:rsidRDefault="00586B22" w:rsidP="00A65093">
      <w:pPr>
        <w:pStyle w:val="ListParagraph"/>
        <w:numPr>
          <w:ilvl w:val="0"/>
          <w:numId w:val="238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Four marks for 4 of:</w:t>
      </w:r>
    </w:p>
    <w:p w14:paraId="384CEE4F" w14:textId="77777777" w:rsidR="00586B22" w:rsidRPr="00CD562A" w:rsidRDefault="00586B22" w:rsidP="00A65093">
      <w:pPr>
        <w:pStyle w:val="ListParagraph"/>
        <w:numPr>
          <w:ilvl w:val="0"/>
          <w:numId w:val="238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Membership rules of clubs devised to exclude working class / exclusive </w:t>
      </w:r>
    </w:p>
    <w:p w14:paraId="7A5F0EC8" w14:textId="77777777" w:rsidR="00586B22" w:rsidRPr="00CD562A" w:rsidRDefault="00586B22" w:rsidP="00A65093">
      <w:pPr>
        <w:pStyle w:val="ListParagraph"/>
        <w:numPr>
          <w:ilvl w:val="0"/>
          <w:numId w:val="238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Use of Amateur regulations for competitions in order to prevent ‘professionals’, from</w:t>
      </w:r>
    </w:p>
    <w:p w14:paraId="2BC716CD" w14:textId="77777777" w:rsidR="00586B22" w:rsidRPr="00CD562A" w:rsidRDefault="00586B22" w:rsidP="00A65093">
      <w:pPr>
        <w:pStyle w:val="ListParagraph"/>
        <w:numPr>
          <w:ilvl w:val="0"/>
          <w:numId w:val="238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competing</w:t>
      </w:r>
    </w:p>
    <w:p w14:paraId="0FC291F7" w14:textId="77777777" w:rsidR="00586B22" w:rsidRPr="00CD562A" w:rsidRDefault="00586B22" w:rsidP="00A65093">
      <w:pPr>
        <w:pStyle w:val="ListParagraph"/>
        <w:numPr>
          <w:ilvl w:val="0"/>
          <w:numId w:val="238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Lower classes performed supporting / specific roles with the sport</w:t>
      </w:r>
    </w:p>
    <w:p w14:paraId="36665BE4" w14:textId="77777777" w:rsidR="00586B22" w:rsidRPr="00CD562A" w:rsidRDefault="00586B22" w:rsidP="00A65093">
      <w:pPr>
        <w:pStyle w:val="ListParagraph"/>
        <w:numPr>
          <w:ilvl w:val="0"/>
          <w:numId w:val="238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Restricted access to facilities / club house / weekday matches</w:t>
      </w:r>
    </w:p>
    <w:p w14:paraId="0FE00549" w14:textId="77777777" w:rsidR="00586B22" w:rsidRPr="00CD562A" w:rsidRDefault="00586B22" w:rsidP="00A65093">
      <w:pPr>
        <w:pStyle w:val="ListParagraph"/>
        <w:numPr>
          <w:ilvl w:val="0"/>
          <w:numId w:val="238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Distinction made between ‘Gentlemen’ and ‘Players’ / professionals and amateur / high class gentlemen / working classes</w:t>
      </w:r>
    </w:p>
    <w:p w14:paraId="203771A0" w14:textId="77777777" w:rsidR="00586B22" w:rsidRPr="00CD562A" w:rsidRDefault="00586B22" w:rsidP="00A65093">
      <w:pPr>
        <w:pStyle w:val="ListParagraph"/>
        <w:numPr>
          <w:ilvl w:val="0"/>
          <w:numId w:val="238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E.g. from Cricket, Golf, Rowing, Tennis / Rugby Union/League Boxing / Athletics</w:t>
      </w:r>
    </w:p>
    <w:p w14:paraId="0A0ED222" w14:textId="77777777" w:rsidR="00586B22" w:rsidRPr="00CD562A" w:rsidRDefault="00586B22" w:rsidP="00A65093">
      <w:pPr>
        <w:pStyle w:val="ListParagraph"/>
        <w:numPr>
          <w:ilvl w:val="0"/>
          <w:numId w:val="238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Membership fees kept high to exclude working class / insufficient time / money  / facilities</w:t>
      </w:r>
    </w:p>
    <w:p w14:paraId="75A00F02" w14:textId="77777777" w:rsidR="00586B22" w:rsidRPr="00CD562A" w:rsidRDefault="00586B22" w:rsidP="00A65093">
      <w:pPr>
        <w:pStyle w:val="ListParagraph"/>
        <w:numPr>
          <w:ilvl w:val="0"/>
          <w:numId w:val="238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Encouraged to spectate.</w:t>
      </w:r>
    </w:p>
    <w:p w14:paraId="186CA375" w14:textId="77777777" w:rsidR="00586B22" w:rsidRPr="00CD562A" w:rsidRDefault="00586B22" w:rsidP="00A65093">
      <w:pPr>
        <w:spacing w:after="0" w:line="240" w:lineRule="auto"/>
        <w:rPr>
          <w:rFonts w:ascii="Arial" w:hAnsi="Arial" w:cs="Arial"/>
          <w:u w:val="single"/>
        </w:rPr>
      </w:pPr>
    </w:p>
    <w:p w14:paraId="1AC7905B" w14:textId="77777777" w:rsidR="00332F30" w:rsidRPr="00CD562A" w:rsidRDefault="003D6DC3" w:rsidP="00A65093">
      <w:pPr>
        <w:pStyle w:val="ListParagraph"/>
        <w:numPr>
          <w:ilvl w:val="0"/>
          <w:numId w:val="290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With reference to the public schools of the time, describe</w:t>
      </w:r>
      <w:r w:rsidR="00332F30" w:rsidRPr="00CD562A">
        <w:rPr>
          <w:rFonts w:ascii="Arial" w:hAnsi="Arial" w:cs="Arial"/>
          <w:sz w:val="22"/>
          <w:szCs w:val="22"/>
        </w:rPr>
        <w:t xml:space="preserve"> and explain the changes that led to the development of rational recreation from mob games.</w:t>
      </w:r>
      <w:r w:rsidR="00332F30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</w:t>
      </w:r>
      <w:r w:rsidR="00332F30" w:rsidRPr="00CD562A">
        <w:rPr>
          <w:rFonts w:ascii="Arial" w:hAnsi="Arial" w:cs="Arial"/>
          <w:i/>
          <w:sz w:val="22"/>
          <w:szCs w:val="22"/>
        </w:rPr>
        <w:t>4 marks</w:t>
      </w:r>
      <w:r w:rsidRPr="00CD562A">
        <w:rPr>
          <w:rFonts w:ascii="Arial" w:hAnsi="Arial" w:cs="Arial"/>
          <w:sz w:val="22"/>
          <w:szCs w:val="22"/>
        </w:rPr>
        <w:t>]</w:t>
      </w:r>
    </w:p>
    <w:p w14:paraId="74F9A628" w14:textId="77777777" w:rsidR="00332F30" w:rsidRPr="00CD562A" w:rsidRDefault="00332F30" w:rsidP="00A65093">
      <w:pPr>
        <w:spacing w:after="0" w:line="240" w:lineRule="auto"/>
        <w:rPr>
          <w:rFonts w:ascii="Arial" w:hAnsi="Arial" w:cs="Arial"/>
          <w:b/>
        </w:rPr>
      </w:pPr>
    </w:p>
    <w:p w14:paraId="28684817" w14:textId="77777777" w:rsidR="003D6DC3" w:rsidRPr="00CD562A" w:rsidRDefault="003D6DC3" w:rsidP="00A65093">
      <w:pPr>
        <w:pStyle w:val="ListParagraph"/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Four marks for 4 of:</w:t>
      </w:r>
    </w:p>
    <w:p w14:paraId="43A26210" w14:textId="77777777" w:rsidR="003D6DC3" w:rsidRPr="00CD562A" w:rsidRDefault="003D6DC3" w:rsidP="00A65093">
      <w:pPr>
        <w:pStyle w:val="ListParagraph"/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Description - 3 max</w:t>
      </w:r>
    </w:p>
    <w:p w14:paraId="4798D322" w14:textId="77777777" w:rsidR="00332F30" w:rsidRPr="00CD562A" w:rsidRDefault="00332F30" w:rsidP="00A65093">
      <w:pPr>
        <w:pStyle w:val="ListParagraph"/>
        <w:numPr>
          <w:ilvl w:val="0"/>
          <w:numId w:val="236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introduction of</w:t>
      </w:r>
      <w:r w:rsidR="003D6DC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3D6DC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changes in rules </w:t>
      </w:r>
      <w:r w:rsidR="003D6DC3" w:rsidRPr="00CD562A">
        <w:rPr>
          <w:rFonts w:ascii="Arial" w:hAnsi="Arial" w:cs="Arial"/>
          <w:i/>
          <w:snapToGrid w:val="0"/>
          <w:sz w:val="22"/>
          <w:szCs w:val="22"/>
        </w:rPr>
        <w:t xml:space="preserve">/ numbers of players/ 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playing area</w:t>
      </w:r>
      <w:r w:rsidR="003D6DC3" w:rsidRPr="00CD562A">
        <w:rPr>
          <w:rFonts w:ascii="Arial" w:hAnsi="Arial" w:cs="Arial"/>
          <w:i/>
          <w:snapToGrid w:val="0"/>
          <w:sz w:val="22"/>
          <w:szCs w:val="22"/>
        </w:rPr>
        <w:t xml:space="preserve"> / scoring system</w:t>
      </w:r>
    </w:p>
    <w:p w14:paraId="4CE89897" w14:textId="77777777" w:rsidR="00332F30" w:rsidRPr="00CD562A" w:rsidRDefault="00332F30" w:rsidP="00A65093">
      <w:pPr>
        <w:pStyle w:val="ListParagraph"/>
        <w:numPr>
          <w:ilvl w:val="0"/>
          <w:numId w:val="236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development of rules governing player behaviour</w:t>
      </w:r>
      <w:r w:rsidR="003D6DC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3D6DC3" w:rsidRPr="00CD562A">
        <w:rPr>
          <w:rFonts w:ascii="Arial" w:hAnsi="Arial" w:cs="Arial"/>
          <w:i/>
          <w:snapToGrid w:val="0"/>
          <w:sz w:val="22"/>
          <w:szCs w:val="22"/>
        </w:rPr>
        <w:t xml:space="preserve"> less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violent conduct</w:t>
      </w:r>
      <w:r w:rsidR="003D6DC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3D6DC3" w:rsidRPr="00CD562A">
        <w:rPr>
          <w:rFonts w:ascii="Arial" w:hAnsi="Arial" w:cs="Arial"/>
          <w:i/>
          <w:snapToGrid w:val="0"/>
          <w:sz w:val="22"/>
          <w:szCs w:val="22"/>
        </w:rPr>
        <w:t xml:space="preserve"> fairplay</w:t>
      </w:r>
    </w:p>
    <w:p w14:paraId="1232BF83" w14:textId="77777777" w:rsidR="00332F30" w:rsidRPr="00CD562A" w:rsidRDefault="00332F30" w:rsidP="00A65093">
      <w:pPr>
        <w:pStyle w:val="ListParagraph"/>
        <w:numPr>
          <w:ilvl w:val="0"/>
          <w:numId w:val="236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development of specialist equipment</w:t>
      </w:r>
      <w:r w:rsidR="003D6DC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3D6DC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kit</w:t>
      </w:r>
      <w:r w:rsidR="003D6DC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3D6DC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facilities</w:t>
      </w:r>
      <w:r w:rsidR="003D6DC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</w:p>
    <w:p w14:paraId="3FE9B239" w14:textId="77777777" w:rsidR="00332F30" w:rsidRPr="00CD562A" w:rsidRDefault="00332F30" w:rsidP="00A65093">
      <w:pPr>
        <w:pStyle w:val="ListParagraph"/>
        <w:numPr>
          <w:ilvl w:val="0"/>
          <w:numId w:val="236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move</w:t>
      </w:r>
      <w:r w:rsidR="003D6DC3" w:rsidRPr="00CD562A">
        <w:rPr>
          <w:rFonts w:ascii="Arial" w:hAnsi="Arial" w:cs="Arial"/>
          <w:i/>
          <w:snapToGrid w:val="0"/>
          <w:sz w:val="22"/>
          <w:szCs w:val="22"/>
        </w:rPr>
        <w:t>s towards codification of games</w:t>
      </w:r>
    </w:p>
    <w:p w14:paraId="0366FFF0" w14:textId="77777777" w:rsidR="00332F30" w:rsidRPr="00CD562A" w:rsidRDefault="00332F30" w:rsidP="00A65093">
      <w:pPr>
        <w:pStyle w:val="ListParagraph"/>
        <w:numPr>
          <w:ilvl w:val="0"/>
          <w:numId w:val="236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regular inter-school fixtures</w:t>
      </w:r>
      <w:r w:rsidR="003D6DC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3D6DC3" w:rsidRPr="00CD562A">
        <w:rPr>
          <w:rFonts w:ascii="Arial" w:hAnsi="Arial" w:cs="Arial"/>
          <w:i/>
          <w:snapToGrid w:val="0"/>
          <w:sz w:val="22"/>
          <w:szCs w:val="22"/>
        </w:rPr>
        <w:t xml:space="preserve"> setting up of NGBs</w:t>
      </w:r>
    </w:p>
    <w:p w14:paraId="21755BC0" w14:textId="77777777" w:rsidR="00332F30" w:rsidRPr="00CD562A" w:rsidRDefault="00332F30" w:rsidP="00A65093">
      <w:pPr>
        <w:pStyle w:val="ListParagraph"/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Explanation 3 max</w:t>
      </w:r>
    </w:p>
    <w:p w14:paraId="2E4DAC1E" w14:textId="77777777" w:rsidR="00332F30" w:rsidRPr="00CD562A" w:rsidRDefault="00332F30" w:rsidP="00A65093">
      <w:pPr>
        <w:pStyle w:val="ListParagraph"/>
        <w:numPr>
          <w:ilvl w:val="0"/>
          <w:numId w:val="236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incorporation of games into school eth</w:t>
      </w:r>
      <w:r w:rsidR="003D6DC3" w:rsidRPr="00CD562A">
        <w:rPr>
          <w:rFonts w:ascii="Arial" w:hAnsi="Arial" w:cs="Arial"/>
          <w:i/>
          <w:snapToGrid w:val="0"/>
          <w:sz w:val="22"/>
          <w:szCs w:val="22"/>
        </w:rPr>
        <w:t>os as a means of social control</w:t>
      </w:r>
    </w:p>
    <w:p w14:paraId="74D0CCCB" w14:textId="77777777" w:rsidR="00332F30" w:rsidRPr="00CD562A" w:rsidRDefault="00332F30" w:rsidP="00A65093">
      <w:pPr>
        <w:pStyle w:val="ListParagraph"/>
        <w:numPr>
          <w:ilvl w:val="0"/>
          <w:numId w:val="236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use of games to promote philosophies</w:t>
      </w:r>
      <w:r w:rsidR="003D6DC3" w:rsidRPr="00CD562A">
        <w:rPr>
          <w:rFonts w:ascii="Arial" w:hAnsi="Arial" w:cs="Arial"/>
          <w:i/>
          <w:snapToGrid w:val="0"/>
          <w:sz w:val="22"/>
          <w:szCs w:val="22"/>
        </w:rPr>
        <w:t xml:space="preserve"> / teaching / muscular Christianity</w:t>
      </w:r>
    </w:p>
    <w:p w14:paraId="094D760B" w14:textId="77777777" w:rsidR="00332F30" w:rsidRPr="00CD562A" w:rsidRDefault="00332F30" w:rsidP="00A65093">
      <w:pPr>
        <w:pStyle w:val="ListParagraph"/>
        <w:numPr>
          <w:ilvl w:val="0"/>
          <w:numId w:val="236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development of Athleticism</w:t>
      </w:r>
      <w:r w:rsidR="003D6DC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3D6DC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i</w:t>
      </w:r>
      <w:r w:rsidR="003D6DC3" w:rsidRPr="00CD562A">
        <w:rPr>
          <w:rFonts w:ascii="Arial" w:hAnsi="Arial" w:cs="Arial"/>
          <w:i/>
          <w:snapToGrid w:val="0"/>
          <w:sz w:val="22"/>
          <w:szCs w:val="22"/>
        </w:rPr>
        <w:t>deals associated with manliness</w:t>
      </w:r>
    </w:p>
    <w:p w14:paraId="7BB645DB" w14:textId="77777777" w:rsidR="00332F30" w:rsidRPr="00CD562A" w:rsidRDefault="00332F30" w:rsidP="00A65093">
      <w:pPr>
        <w:pStyle w:val="ListParagraph"/>
        <w:numPr>
          <w:ilvl w:val="0"/>
          <w:numId w:val="236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development </w:t>
      </w:r>
      <w:r w:rsidR="003D6DC3" w:rsidRPr="00CD562A">
        <w:rPr>
          <w:rFonts w:ascii="Arial" w:hAnsi="Arial" w:cs="Arial"/>
          <w:i/>
          <w:snapToGrid w:val="0"/>
          <w:sz w:val="22"/>
          <w:szCs w:val="22"/>
        </w:rPr>
        <w:t>of team work / loyalty / leadership</w:t>
      </w:r>
    </w:p>
    <w:p w14:paraId="1AA2D5CD" w14:textId="77777777" w:rsidR="00332F30" w:rsidRPr="00CD562A" w:rsidRDefault="00332F30" w:rsidP="00A65093">
      <w:pPr>
        <w:spacing w:after="0" w:line="240" w:lineRule="auto"/>
        <w:rPr>
          <w:rFonts w:ascii="Arial" w:hAnsi="Arial" w:cs="Arial"/>
          <w:b/>
        </w:rPr>
      </w:pPr>
    </w:p>
    <w:p w14:paraId="73F0DB08" w14:textId="77777777" w:rsidR="00332F30" w:rsidRPr="00CD562A" w:rsidRDefault="00332F30" w:rsidP="00A65093">
      <w:pPr>
        <w:pStyle w:val="ListParagraph"/>
        <w:numPr>
          <w:ilvl w:val="0"/>
          <w:numId w:val="291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 xml:space="preserve">During the late 1800s the working classes </w:t>
      </w:r>
      <w:r w:rsidR="005A691E" w:rsidRPr="00CD562A">
        <w:rPr>
          <w:rFonts w:ascii="Arial" w:hAnsi="Arial" w:cs="Arial"/>
          <w:sz w:val="22"/>
          <w:szCs w:val="22"/>
        </w:rPr>
        <w:t>had</w:t>
      </w:r>
      <w:r w:rsidRPr="00CD562A">
        <w:rPr>
          <w:rFonts w:ascii="Arial" w:hAnsi="Arial" w:cs="Arial"/>
          <w:sz w:val="22"/>
          <w:szCs w:val="22"/>
        </w:rPr>
        <w:t xml:space="preserve"> more opportunities to become involved in team sports.  </w:t>
      </w:r>
      <w:r w:rsidR="005A691E" w:rsidRPr="00CD562A">
        <w:rPr>
          <w:rFonts w:ascii="Arial" w:hAnsi="Arial" w:cs="Arial"/>
          <w:sz w:val="22"/>
          <w:szCs w:val="22"/>
        </w:rPr>
        <w:t>Explain, u</w:t>
      </w:r>
      <w:r w:rsidRPr="00CD562A">
        <w:rPr>
          <w:rFonts w:ascii="Arial" w:hAnsi="Arial" w:cs="Arial"/>
          <w:sz w:val="22"/>
          <w:szCs w:val="22"/>
        </w:rPr>
        <w:t>sing examples, how this was achieved.</w:t>
      </w:r>
      <w:r w:rsidRPr="00CD562A">
        <w:rPr>
          <w:rFonts w:ascii="Arial" w:hAnsi="Arial" w:cs="Arial"/>
          <w:sz w:val="22"/>
          <w:szCs w:val="22"/>
        </w:rPr>
        <w:tab/>
      </w:r>
      <w:r w:rsidR="005A691E" w:rsidRPr="00CD562A">
        <w:rPr>
          <w:rFonts w:ascii="Arial" w:hAnsi="Arial" w:cs="Arial"/>
          <w:sz w:val="22"/>
          <w:szCs w:val="22"/>
        </w:rPr>
        <w:t>[4</w:t>
      </w:r>
      <w:r w:rsidRPr="00CD562A">
        <w:rPr>
          <w:rFonts w:ascii="Arial" w:hAnsi="Arial" w:cs="Arial"/>
          <w:sz w:val="22"/>
          <w:szCs w:val="22"/>
        </w:rPr>
        <w:t xml:space="preserve"> marks</w:t>
      </w:r>
      <w:r w:rsidR="005A691E" w:rsidRPr="00CD562A">
        <w:rPr>
          <w:rFonts w:ascii="Arial" w:hAnsi="Arial" w:cs="Arial"/>
          <w:sz w:val="22"/>
          <w:szCs w:val="22"/>
        </w:rPr>
        <w:t>]</w:t>
      </w:r>
    </w:p>
    <w:p w14:paraId="7A0FBFA2" w14:textId="77777777" w:rsidR="003D6DC3" w:rsidRPr="00CD562A" w:rsidRDefault="003D6DC3" w:rsidP="00A65093">
      <w:pPr>
        <w:spacing w:after="0" w:line="240" w:lineRule="auto"/>
        <w:rPr>
          <w:rFonts w:ascii="Arial" w:hAnsi="Arial" w:cs="Arial"/>
          <w:b/>
        </w:rPr>
      </w:pPr>
    </w:p>
    <w:p w14:paraId="4937A243" w14:textId="77777777" w:rsidR="005A691E" w:rsidRPr="00CD562A" w:rsidRDefault="005A691E" w:rsidP="00A65093">
      <w:pPr>
        <w:pStyle w:val="ListParagraph"/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lastRenderedPageBreak/>
        <w:t>Four marks for 4 of:</w:t>
      </w:r>
    </w:p>
    <w:p w14:paraId="7658BA48" w14:textId="77777777" w:rsidR="003D6DC3" w:rsidRPr="00CD562A" w:rsidRDefault="003D6DC3" w:rsidP="00A65093">
      <w:pPr>
        <w:pStyle w:val="ListParagraph"/>
        <w:numPr>
          <w:ilvl w:val="0"/>
          <w:numId w:val="23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Industrialists</w:t>
      </w:r>
      <w:r w:rsidR="005A691E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5A691E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Factory owners</w:t>
      </w:r>
      <w:r w:rsidR="005A691E" w:rsidRPr="00CD562A">
        <w:rPr>
          <w:rFonts w:ascii="Arial" w:hAnsi="Arial" w:cs="Arial"/>
          <w:i/>
          <w:snapToGrid w:val="0"/>
          <w:sz w:val="22"/>
          <w:szCs w:val="22"/>
        </w:rPr>
        <w:t xml:space="preserve"> / employer</w:t>
      </w:r>
    </w:p>
    <w:p w14:paraId="44EF431C" w14:textId="77777777" w:rsidR="003D6DC3" w:rsidRPr="00CD562A" w:rsidRDefault="003D6DC3" w:rsidP="00A65093">
      <w:pPr>
        <w:pStyle w:val="ListParagraph"/>
        <w:numPr>
          <w:ilvl w:val="0"/>
          <w:numId w:val="23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e.g. works te</w:t>
      </w:r>
      <w:r w:rsidR="005A691E" w:rsidRPr="00CD562A">
        <w:rPr>
          <w:rFonts w:ascii="Arial" w:hAnsi="Arial" w:cs="Arial"/>
          <w:i/>
          <w:snapToGrid w:val="0"/>
          <w:sz w:val="22"/>
          <w:szCs w:val="22"/>
        </w:rPr>
        <w:t xml:space="preserve">ams in football </w:t>
      </w:r>
    </w:p>
    <w:p w14:paraId="29EE52D4" w14:textId="77777777" w:rsidR="003D6DC3" w:rsidRPr="00CD562A" w:rsidRDefault="005A691E" w:rsidP="00A65093">
      <w:pPr>
        <w:pStyle w:val="ListParagraph"/>
        <w:numPr>
          <w:ilvl w:val="0"/>
          <w:numId w:val="23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Church/Clergy</w:t>
      </w:r>
    </w:p>
    <w:p w14:paraId="36EC57B2" w14:textId="77777777" w:rsidR="003D6DC3" w:rsidRPr="00CD562A" w:rsidRDefault="003D6DC3" w:rsidP="00A65093">
      <w:pPr>
        <w:pStyle w:val="ListParagraph"/>
        <w:numPr>
          <w:ilvl w:val="0"/>
          <w:numId w:val="23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e.g</w:t>
      </w:r>
      <w:r w:rsidR="0029082D">
        <w:rPr>
          <w:rFonts w:ascii="Arial" w:hAnsi="Arial" w:cs="Arial"/>
          <w:i/>
          <w:snapToGrid w:val="0"/>
          <w:sz w:val="22"/>
          <w:szCs w:val="22"/>
        </w:rPr>
        <w:t>.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Sunday school teams</w:t>
      </w:r>
      <w:r w:rsidR="005A691E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5A691E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YMCA</w:t>
      </w:r>
      <w:r w:rsidR="005A691E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5A691E" w:rsidRPr="00CD562A">
        <w:rPr>
          <w:rFonts w:ascii="Arial" w:hAnsi="Arial" w:cs="Arial"/>
          <w:i/>
          <w:snapToGrid w:val="0"/>
          <w:sz w:val="22"/>
          <w:szCs w:val="22"/>
        </w:rPr>
        <w:t xml:space="preserve"> Boys Brigade</w:t>
      </w:r>
    </w:p>
    <w:p w14:paraId="23ED28D9" w14:textId="77777777" w:rsidR="003D6DC3" w:rsidRPr="00CD562A" w:rsidRDefault="005A691E" w:rsidP="00A65093">
      <w:pPr>
        <w:pStyle w:val="ListParagraph"/>
        <w:numPr>
          <w:ilvl w:val="0"/>
          <w:numId w:val="23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Armed Forces</w:t>
      </w:r>
    </w:p>
    <w:p w14:paraId="5C44D6DC" w14:textId="77777777" w:rsidR="003D6DC3" w:rsidRPr="00CD562A" w:rsidRDefault="003D6DC3" w:rsidP="00A65093">
      <w:pPr>
        <w:pStyle w:val="ListParagraph"/>
        <w:numPr>
          <w:ilvl w:val="0"/>
          <w:numId w:val="23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e.g. regimental teams</w:t>
      </w:r>
      <w:r w:rsidR="005A691E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5A691E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competitions</w:t>
      </w:r>
      <w:r w:rsidR="005A691E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5A691E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tournaments;</w:t>
      </w:r>
    </w:p>
    <w:p w14:paraId="57F3A171" w14:textId="77777777" w:rsidR="003D6DC3" w:rsidRPr="00CD562A" w:rsidRDefault="003D6DC3" w:rsidP="00A65093">
      <w:pPr>
        <w:pStyle w:val="ListParagraph"/>
        <w:numPr>
          <w:ilvl w:val="0"/>
          <w:numId w:val="23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More time off work</w:t>
      </w:r>
      <w:r w:rsidR="005A691E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5A691E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Saturday afternoons to watch</w:t>
      </w:r>
      <w:r w:rsidR="005A691E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5A691E" w:rsidRPr="00CD562A">
        <w:rPr>
          <w:rFonts w:ascii="Arial" w:hAnsi="Arial" w:cs="Arial"/>
          <w:i/>
          <w:snapToGrid w:val="0"/>
          <w:sz w:val="22"/>
          <w:szCs w:val="22"/>
        </w:rPr>
        <w:t xml:space="preserve"> spectate</w:t>
      </w:r>
    </w:p>
    <w:p w14:paraId="38855EFE" w14:textId="77777777" w:rsidR="003D6DC3" w:rsidRPr="00CD562A" w:rsidRDefault="003D6DC3" w:rsidP="00A65093">
      <w:pPr>
        <w:pStyle w:val="ListParagraph"/>
        <w:numPr>
          <w:ilvl w:val="0"/>
          <w:numId w:val="23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Increase in disposable income that could be spent following sport</w:t>
      </w:r>
    </w:p>
    <w:p w14:paraId="6F9A022C" w14:textId="77777777" w:rsidR="003D6DC3" w:rsidRPr="00CD562A" w:rsidRDefault="003D6DC3" w:rsidP="00A65093">
      <w:pPr>
        <w:pStyle w:val="ListParagraph"/>
        <w:numPr>
          <w:ilvl w:val="0"/>
          <w:numId w:val="23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Provision of parks</w:t>
      </w:r>
      <w:r w:rsidR="005A691E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5A691E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s</w:t>
      </w:r>
      <w:r w:rsidR="005A691E" w:rsidRPr="00CD562A">
        <w:rPr>
          <w:rFonts w:ascii="Arial" w:hAnsi="Arial" w:cs="Arial"/>
          <w:i/>
          <w:snapToGrid w:val="0"/>
          <w:sz w:val="22"/>
          <w:szCs w:val="22"/>
        </w:rPr>
        <w:t>pace within which to play sport</w:t>
      </w:r>
    </w:p>
    <w:p w14:paraId="02525244" w14:textId="77777777" w:rsidR="003D6DC3" w:rsidRPr="00CD562A" w:rsidRDefault="005A691E" w:rsidP="00A65093">
      <w:pPr>
        <w:pStyle w:val="ListParagraph"/>
        <w:numPr>
          <w:ilvl w:val="0"/>
          <w:numId w:val="23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Pub teams</w:t>
      </w:r>
    </w:p>
    <w:p w14:paraId="2B2AACFB" w14:textId="77777777" w:rsidR="003D6DC3" w:rsidRPr="00CD562A" w:rsidRDefault="003D6DC3" w:rsidP="00A65093">
      <w:pPr>
        <w:spacing w:after="0" w:line="240" w:lineRule="auto"/>
        <w:rPr>
          <w:rFonts w:ascii="Arial" w:hAnsi="Arial" w:cs="Arial"/>
          <w:b/>
        </w:rPr>
      </w:pPr>
    </w:p>
    <w:p w14:paraId="1F3AEE75" w14:textId="77777777" w:rsidR="00332F30" w:rsidRPr="00CD562A" w:rsidRDefault="0081760B" w:rsidP="00A65093">
      <w:pPr>
        <w:pStyle w:val="ListParagraph"/>
        <w:numPr>
          <w:ilvl w:val="0"/>
          <w:numId w:val="291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Describe</w:t>
      </w:r>
      <w:r w:rsidR="009058C7" w:rsidRPr="00CD562A">
        <w:rPr>
          <w:rFonts w:ascii="Arial" w:hAnsi="Arial" w:cs="Arial"/>
          <w:sz w:val="22"/>
          <w:szCs w:val="22"/>
        </w:rPr>
        <w:t xml:space="preserve"> how </w:t>
      </w:r>
      <w:r w:rsidRPr="00CD562A">
        <w:rPr>
          <w:rFonts w:ascii="Arial" w:hAnsi="Arial" w:cs="Arial"/>
          <w:sz w:val="22"/>
          <w:szCs w:val="22"/>
        </w:rPr>
        <w:t xml:space="preserve">and why </w:t>
      </w:r>
      <w:r w:rsidR="009058C7" w:rsidRPr="00CD562A">
        <w:rPr>
          <w:rFonts w:ascii="Arial" w:hAnsi="Arial" w:cs="Arial"/>
          <w:sz w:val="22"/>
          <w:szCs w:val="22"/>
        </w:rPr>
        <w:t>church organisations promoted sport among their local communities d</w:t>
      </w:r>
      <w:r w:rsidR="00332F30" w:rsidRPr="00CD562A">
        <w:rPr>
          <w:rFonts w:ascii="Arial" w:hAnsi="Arial" w:cs="Arial"/>
          <w:sz w:val="22"/>
          <w:szCs w:val="22"/>
        </w:rPr>
        <w:t>uring the late 19</w:t>
      </w:r>
      <w:r w:rsidR="00332F30" w:rsidRPr="00CD562A">
        <w:rPr>
          <w:rFonts w:ascii="Arial" w:hAnsi="Arial" w:cs="Arial"/>
          <w:sz w:val="22"/>
          <w:szCs w:val="22"/>
          <w:vertAlign w:val="superscript"/>
        </w:rPr>
        <w:t>th</w:t>
      </w:r>
      <w:r w:rsidR="00332F30" w:rsidRPr="00CD562A">
        <w:rPr>
          <w:rFonts w:ascii="Arial" w:hAnsi="Arial" w:cs="Arial"/>
          <w:sz w:val="22"/>
          <w:szCs w:val="22"/>
        </w:rPr>
        <w:t xml:space="preserve"> Centur</w:t>
      </w:r>
      <w:r w:rsidR="009058C7" w:rsidRPr="00CD562A">
        <w:rPr>
          <w:rFonts w:ascii="Arial" w:hAnsi="Arial" w:cs="Arial"/>
          <w:sz w:val="22"/>
          <w:szCs w:val="22"/>
        </w:rPr>
        <w:t>y.</w:t>
      </w:r>
      <w:r w:rsidR="00332F30" w:rsidRPr="00CD562A">
        <w:rPr>
          <w:rFonts w:ascii="Arial" w:hAnsi="Arial" w:cs="Arial"/>
          <w:sz w:val="22"/>
          <w:szCs w:val="22"/>
        </w:rPr>
        <w:t xml:space="preserve"> </w:t>
      </w:r>
      <w:r w:rsidR="00332F30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="007B1BAD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</w:t>
      </w:r>
      <w:r w:rsidR="00332F30" w:rsidRPr="00CD562A">
        <w:rPr>
          <w:rFonts w:ascii="Arial" w:hAnsi="Arial" w:cs="Arial"/>
          <w:sz w:val="22"/>
          <w:szCs w:val="22"/>
        </w:rPr>
        <w:t>3</w:t>
      </w:r>
      <w:r w:rsidRPr="00CD562A">
        <w:rPr>
          <w:rFonts w:ascii="Arial" w:hAnsi="Arial" w:cs="Arial"/>
          <w:sz w:val="22"/>
          <w:szCs w:val="22"/>
        </w:rPr>
        <w:t xml:space="preserve"> marks]</w:t>
      </w:r>
    </w:p>
    <w:p w14:paraId="32DABDBF" w14:textId="77777777" w:rsidR="0081760B" w:rsidRPr="00CD562A" w:rsidRDefault="0081760B" w:rsidP="00A65093">
      <w:pPr>
        <w:spacing w:after="0" w:line="240" w:lineRule="auto"/>
        <w:rPr>
          <w:rFonts w:ascii="Arial" w:hAnsi="Arial" w:cs="Arial"/>
        </w:rPr>
      </w:pPr>
    </w:p>
    <w:p w14:paraId="0CAE078E" w14:textId="77777777" w:rsidR="009058C7" w:rsidRPr="00CD562A" w:rsidRDefault="0081760B" w:rsidP="00A65093">
      <w:pPr>
        <w:pStyle w:val="ListParagraph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Four marks for 4 of:</w:t>
      </w:r>
      <w:r w:rsidRPr="00CD562A">
        <w:rPr>
          <w:rFonts w:ascii="Arial" w:hAnsi="Arial" w:cs="Arial"/>
          <w:i/>
          <w:sz w:val="22"/>
          <w:szCs w:val="22"/>
        </w:rPr>
        <w:br/>
      </w:r>
      <w:r w:rsidR="009058C7" w:rsidRPr="00CD562A">
        <w:rPr>
          <w:rFonts w:ascii="Arial" w:hAnsi="Arial" w:cs="Arial"/>
          <w:i/>
          <w:sz w:val="22"/>
          <w:szCs w:val="22"/>
        </w:rPr>
        <w:t>How</w:t>
      </w:r>
      <w:r w:rsidRPr="00CD562A">
        <w:rPr>
          <w:rFonts w:ascii="Arial" w:hAnsi="Arial" w:cs="Arial"/>
          <w:i/>
          <w:sz w:val="22"/>
          <w:szCs w:val="22"/>
        </w:rPr>
        <w:t xml:space="preserve"> - sub max 3 marks</w:t>
      </w:r>
    </w:p>
    <w:p w14:paraId="0B648AC9" w14:textId="77777777" w:rsidR="009058C7" w:rsidRPr="00CD562A" w:rsidRDefault="009058C7" w:rsidP="00A65093">
      <w:pPr>
        <w:pStyle w:val="ListParagraph"/>
        <w:numPr>
          <w:ilvl w:val="0"/>
          <w:numId w:val="239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organised teams</w:t>
      </w:r>
      <w:r w:rsidR="0081760B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81760B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clubs</w:t>
      </w:r>
      <w:r w:rsidR="0081760B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81760B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associations</w:t>
      </w:r>
      <w:r w:rsidR="0081760B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81760B" w:rsidRPr="00CD562A">
        <w:rPr>
          <w:rFonts w:ascii="Arial" w:hAnsi="Arial" w:cs="Arial"/>
          <w:i/>
          <w:sz w:val="22"/>
          <w:szCs w:val="22"/>
        </w:rPr>
        <w:t xml:space="preserve"> competitions</w:t>
      </w:r>
    </w:p>
    <w:p w14:paraId="2B2CFD57" w14:textId="77777777" w:rsidR="009058C7" w:rsidRPr="00CD562A" w:rsidRDefault="009058C7" w:rsidP="00A65093">
      <w:pPr>
        <w:pStyle w:val="ListParagraph"/>
        <w:numPr>
          <w:ilvl w:val="0"/>
          <w:numId w:val="239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pitches</w:t>
      </w:r>
      <w:r w:rsidR="0081760B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81760B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playing fields on church grounds</w:t>
      </w:r>
      <w:r w:rsidR="0081760B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81760B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clubhouse</w:t>
      </w:r>
      <w:r w:rsidR="0081760B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81760B" w:rsidRPr="00CD562A">
        <w:rPr>
          <w:rFonts w:ascii="Arial" w:hAnsi="Arial" w:cs="Arial"/>
          <w:i/>
          <w:sz w:val="22"/>
          <w:szCs w:val="22"/>
        </w:rPr>
        <w:t xml:space="preserve"> church hall</w:t>
      </w:r>
    </w:p>
    <w:p w14:paraId="77FFAE8C" w14:textId="77777777" w:rsidR="0081760B" w:rsidRPr="00CD562A" w:rsidRDefault="0081760B" w:rsidP="00A65093">
      <w:pPr>
        <w:pStyle w:val="ListParagraph"/>
        <w:numPr>
          <w:ilvl w:val="0"/>
          <w:numId w:val="239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muscular Christianity</w:t>
      </w:r>
    </w:p>
    <w:p w14:paraId="26D816B0" w14:textId="77777777" w:rsidR="009058C7" w:rsidRPr="00CD562A" w:rsidRDefault="0081760B" w:rsidP="00A65093">
      <w:pPr>
        <w:pStyle w:val="ListParagraph"/>
        <w:numPr>
          <w:ilvl w:val="0"/>
          <w:numId w:val="239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 </w:t>
      </w:r>
      <w:r w:rsidR="009058C7" w:rsidRPr="00CD562A">
        <w:rPr>
          <w:rFonts w:ascii="Arial" w:hAnsi="Arial" w:cs="Arial"/>
          <w:i/>
          <w:sz w:val="22"/>
          <w:szCs w:val="22"/>
        </w:rPr>
        <w:t>ex-public schoolboy</w:t>
      </w:r>
      <w:r w:rsidRPr="00CD562A">
        <w:rPr>
          <w:rFonts w:ascii="Arial" w:hAnsi="Arial" w:cs="Arial"/>
          <w:i/>
          <w:sz w:val="22"/>
          <w:szCs w:val="22"/>
        </w:rPr>
        <w:t>s entering church as ministers</w:t>
      </w:r>
      <w:r w:rsidR="009058C7" w:rsidRPr="00CD562A">
        <w:rPr>
          <w:rFonts w:ascii="Arial" w:hAnsi="Arial" w:cs="Arial"/>
          <w:i/>
          <w:sz w:val="22"/>
          <w:szCs w:val="22"/>
        </w:rPr>
        <w:tab/>
      </w:r>
    </w:p>
    <w:p w14:paraId="4AEB3215" w14:textId="77777777" w:rsidR="009058C7" w:rsidRPr="00CD562A" w:rsidRDefault="009058C7" w:rsidP="00A65093">
      <w:pPr>
        <w:spacing w:after="0" w:line="240" w:lineRule="auto"/>
        <w:rPr>
          <w:rFonts w:ascii="Arial" w:hAnsi="Arial" w:cs="Arial"/>
          <w:i/>
        </w:rPr>
      </w:pPr>
    </w:p>
    <w:p w14:paraId="3BED28CB" w14:textId="77777777" w:rsidR="009058C7" w:rsidRPr="00CD562A" w:rsidRDefault="009058C7" w:rsidP="00A65093">
      <w:pPr>
        <w:pStyle w:val="ListParagraph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Why</w:t>
      </w:r>
      <w:r w:rsidR="0081760B" w:rsidRPr="00CD562A">
        <w:rPr>
          <w:rFonts w:ascii="Arial" w:hAnsi="Arial" w:cs="Arial"/>
          <w:i/>
          <w:sz w:val="22"/>
          <w:szCs w:val="22"/>
        </w:rPr>
        <w:t>- sub max 3 marks</w:t>
      </w:r>
    </w:p>
    <w:p w14:paraId="1442D36F" w14:textId="77777777" w:rsidR="009058C7" w:rsidRPr="00CD562A" w:rsidRDefault="009058C7" w:rsidP="00A65093">
      <w:pPr>
        <w:pStyle w:val="ListParagraph"/>
        <w:numPr>
          <w:ilvl w:val="0"/>
          <w:numId w:val="239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to insti</w:t>
      </w:r>
      <w:r w:rsidR="0081760B" w:rsidRPr="00CD562A">
        <w:rPr>
          <w:rFonts w:ascii="Arial" w:hAnsi="Arial" w:cs="Arial"/>
          <w:i/>
          <w:sz w:val="22"/>
          <w:szCs w:val="22"/>
        </w:rPr>
        <w:t>l middle class / christian values</w:t>
      </w:r>
    </w:p>
    <w:p w14:paraId="62B5FB13" w14:textId="77777777" w:rsidR="009058C7" w:rsidRPr="00CD562A" w:rsidRDefault="009058C7" w:rsidP="00A65093">
      <w:pPr>
        <w:pStyle w:val="ListParagraph"/>
        <w:numPr>
          <w:ilvl w:val="0"/>
          <w:numId w:val="239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to divert from less socially acceptable activities</w:t>
      </w:r>
      <w:r w:rsidR="0081760B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81760B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drinking</w:t>
      </w:r>
      <w:r w:rsidR="0081760B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81760B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gambling</w:t>
      </w:r>
      <w:r w:rsidR="0081760B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81760B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social control</w:t>
      </w:r>
      <w:r w:rsidR="0081760B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81760B" w:rsidRPr="00CD562A">
        <w:rPr>
          <w:rFonts w:ascii="Arial" w:hAnsi="Arial" w:cs="Arial"/>
          <w:i/>
          <w:sz w:val="22"/>
          <w:szCs w:val="22"/>
        </w:rPr>
        <w:t xml:space="preserve"> health</w:t>
      </w:r>
    </w:p>
    <w:p w14:paraId="7A6DF91E" w14:textId="77777777" w:rsidR="009058C7" w:rsidRPr="00CD562A" w:rsidRDefault="009058C7" w:rsidP="00A65093">
      <w:pPr>
        <w:pStyle w:val="ListParagraph"/>
        <w:numPr>
          <w:ilvl w:val="0"/>
          <w:numId w:val="239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to recruit into church organisations</w:t>
      </w:r>
      <w:r w:rsidR="0081760B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81760B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swell congregatio</w:t>
      </w:r>
      <w:r w:rsidR="0081760B" w:rsidRPr="00CD562A">
        <w:rPr>
          <w:rFonts w:ascii="Arial" w:hAnsi="Arial" w:cs="Arial"/>
          <w:i/>
          <w:sz w:val="22"/>
          <w:szCs w:val="22"/>
        </w:rPr>
        <w:t>n</w:t>
      </w:r>
      <w:r w:rsidR="0081760B" w:rsidRPr="00CD562A">
        <w:rPr>
          <w:rFonts w:ascii="Arial" w:hAnsi="Arial" w:cs="Arial"/>
          <w:i/>
          <w:sz w:val="22"/>
          <w:szCs w:val="22"/>
        </w:rPr>
        <w:tab/>
      </w:r>
    </w:p>
    <w:p w14:paraId="67FADF58" w14:textId="77777777" w:rsidR="00332F30" w:rsidRPr="00CD562A" w:rsidRDefault="00332F30" w:rsidP="00A65093">
      <w:pPr>
        <w:spacing w:after="0" w:line="240" w:lineRule="auto"/>
        <w:rPr>
          <w:rFonts w:ascii="Arial" w:hAnsi="Arial" w:cs="Arial"/>
          <w:bCs/>
        </w:rPr>
      </w:pPr>
    </w:p>
    <w:p w14:paraId="1E571F18" w14:textId="77777777" w:rsidR="00332F30" w:rsidRPr="00CD562A" w:rsidRDefault="0081760B" w:rsidP="00A65093">
      <w:pPr>
        <w:pStyle w:val="ListParagraph"/>
        <w:numPr>
          <w:ilvl w:val="0"/>
          <w:numId w:val="291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Describe h</w:t>
      </w:r>
      <w:r w:rsidR="00332F30" w:rsidRPr="00CD562A">
        <w:rPr>
          <w:rFonts w:ascii="Arial" w:hAnsi="Arial" w:cs="Arial"/>
          <w:sz w:val="22"/>
          <w:szCs w:val="22"/>
        </w:rPr>
        <w:t>ow the leisure opportunities of the working class change</w:t>
      </w:r>
      <w:r w:rsidRPr="00CD562A">
        <w:rPr>
          <w:rFonts w:ascii="Arial" w:hAnsi="Arial" w:cs="Arial"/>
          <w:sz w:val="22"/>
          <w:szCs w:val="22"/>
        </w:rPr>
        <w:t xml:space="preserve"> for the better </w:t>
      </w:r>
      <w:r w:rsidR="00332F30" w:rsidRPr="00CD562A">
        <w:rPr>
          <w:rFonts w:ascii="Arial" w:hAnsi="Arial" w:cs="Arial"/>
          <w:sz w:val="22"/>
          <w:szCs w:val="22"/>
        </w:rPr>
        <w:t>a</w:t>
      </w:r>
      <w:r w:rsidRPr="00CD562A">
        <w:rPr>
          <w:rFonts w:ascii="Arial" w:hAnsi="Arial" w:cs="Arial"/>
          <w:sz w:val="22"/>
          <w:szCs w:val="22"/>
        </w:rPr>
        <w:t>s a result of industrialisation.</w:t>
      </w:r>
      <w:r w:rsidR="00332F30" w:rsidRPr="00CD562A">
        <w:rPr>
          <w:rFonts w:ascii="Arial" w:hAnsi="Arial" w:cs="Arial"/>
          <w:sz w:val="22"/>
          <w:szCs w:val="22"/>
        </w:rPr>
        <w:tab/>
      </w:r>
      <w:r w:rsidR="00332F30" w:rsidRPr="00CD562A">
        <w:rPr>
          <w:rFonts w:ascii="Arial" w:hAnsi="Arial" w:cs="Arial"/>
          <w:sz w:val="22"/>
          <w:szCs w:val="22"/>
        </w:rPr>
        <w:tab/>
      </w:r>
      <w:r w:rsidR="00332F30" w:rsidRPr="00CD562A">
        <w:rPr>
          <w:rFonts w:ascii="Arial" w:hAnsi="Arial" w:cs="Arial"/>
          <w:sz w:val="22"/>
          <w:szCs w:val="22"/>
        </w:rPr>
        <w:tab/>
      </w:r>
      <w:r w:rsidR="00332F30" w:rsidRPr="00CD562A">
        <w:rPr>
          <w:rFonts w:ascii="Arial" w:hAnsi="Arial" w:cs="Arial"/>
          <w:sz w:val="22"/>
          <w:szCs w:val="22"/>
        </w:rPr>
        <w:tab/>
      </w:r>
      <w:r w:rsidR="00332F30" w:rsidRPr="00CD562A">
        <w:rPr>
          <w:rFonts w:ascii="Arial" w:hAnsi="Arial" w:cs="Arial"/>
          <w:sz w:val="22"/>
          <w:szCs w:val="22"/>
        </w:rPr>
        <w:tab/>
      </w:r>
      <w:r w:rsidR="00332F30" w:rsidRPr="00CD562A">
        <w:rPr>
          <w:rFonts w:ascii="Arial" w:hAnsi="Arial" w:cs="Arial"/>
          <w:sz w:val="22"/>
          <w:szCs w:val="22"/>
        </w:rPr>
        <w:tab/>
      </w:r>
      <w:r w:rsidR="00332F30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</w:t>
      </w:r>
      <w:r w:rsidR="00332F30" w:rsidRPr="00CD562A">
        <w:rPr>
          <w:rFonts w:ascii="Arial" w:hAnsi="Arial" w:cs="Arial"/>
          <w:sz w:val="22"/>
          <w:szCs w:val="22"/>
        </w:rPr>
        <w:t>3 marks</w:t>
      </w:r>
      <w:r w:rsidRPr="00CD562A">
        <w:rPr>
          <w:rFonts w:ascii="Arial" w:hAnsi="Arial" w:cs="Arial"/>
          <w:sz w:val="22"/>
          <w:szCs w:val="22"/>
        </w:rPr>
        <w:t>]</w:t>
      </w:r>
    </w:p>
    <w:p w14:paraId="0F509352" w14:textId="77777777" w:rsidR="00332F30" w:rsidRPr="00CD562A" w:rsidRDefault="00332F30" w:rsidP="00A65093">
      <w:pPr>
        <w:spacing w:after="0" w:line="240" w:lineRule="auto"/>
        <w:rPr>
          <w:rFonts w:ascii="Arial" w:hAnsi="Arial" w:cs="Arial"/>
          <w:b/>
        </w:rPr>
      </w:pPr>
    </w:p>
    <w:p w14:paraId="21305BBA" w14:textId="77777777" w:rsidR="0081760B" w:rsidRPr="00CD562A" w:rsidRDefault="0081760B" w:rsidP="00A65093">
      <w:pPr>
        <w:pStyle w:val="AQAMSAlphaParagraph"/>
        <w:tabs>
          <w:tab w:val="clear" w:pos="851"/>
          <w:tab w:val="clear" w:pos="9866"/>
        </w:tabs>
        <w:spacing w:line="240" w:lineRule="auto"/>
        <w:ind w:left="720" w:firstLine="0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Three marks for 3 of:</w:t>
      </w:r>
    </w:p>
    <w:p w14:paraId="573BA51E" w14:textId="77777777" w:rsidR="0081760B" w:rsidRPr="00CD562A" w:rsidRDefault="0081760B" w:rsidP="00A65093">
      <w:pPr>
        <w:pStyle w:val="AQAMSAlphaParagraph"/>
        <w:numPr>
          <w:ilvl w:val="0"/>
          <w:numId w:val="240"/>
        </w:numPr>
        <w:tabs>
          <w:tab w:val="clear" w:pos="851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trade unions began to fight for workers rights / less working hours / increase in free time / better pay</w:t>
      </w:r>
    </w:p>
    <w:p w14:paraId="263A52BB" w14:textId="77777777" w:rsidR="0081760B" w:rsidRPr="00CD562A" w:rsidRDefault="0081760B" w:rsidP="00A65093">
      <w:pPr>
        <w:pStyle w:val="AQAMSAlphaParagraph"/>
        <w:numPr>
          <w:ilvl w:val="0"/>
          <w:numId w:val="240"/>
        </w:numPr>
        <w:tabs>
          <w:tab w:val="clear" w:pos="851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beginnings of public provision of recreation facilities / e.g. parks</w:t>
      </w:r>
      <w:r w:rsidR="0025050C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25050C" w:rsidRPr="00CD562A">
        <w:rPr>
          <w:rFonts w:ascii="Arial" w:hAnsi="Arial" w:cs="Arial"/>
          <w:i/>
          <w:szCs w:val="22"/>
        </w:rPr>
        <w:t xml:space="preserve"> employer provision</w:t>
      </w:r>
    </w:p>
    <w:p w14:paraId="268499D1" w14:textId="77777777" w:rsidR="0081760B" w:rsidRPr="00CD562A" w:rsidRDefault="0081760B" w:rsidP="00A65093">
      <w:pPr>
        <w:pStyle w:val="AQAMSAlphaParagraph"/>
        <w:numPr>
          <w:ilvl w:val="0"/>
          <w:numId w:val="240"/>
        </w:numPr>
        <w:tabs>
          <w:tab w:val="clear" w:pos="851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civilising of activities</w:t>
      </w:r>
      <w:r w:rsidR="0025050C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25050C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rationalising</w:t>
      </w:r>
      <w:r w:rsidR="0025050C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25050C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social control</w:t>
      </w:r>
      <w:r w:rsidR="0025050C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25050C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 xml:space="preserve">middle </w:t>
      </w:r>
      <w:r w:rsidR="0025050C" w:rsidRPr="00CD562A">
        <w:rPr>
          <w:rFonts w:ascii="Arial" w:hAnsi="Arial" w:cs="Arial"/>
          <w:i/>
          <w:szCs w:val="22"/>
        </w:rPr>
        <w:t>class concern for working class</w:t>
      </w:r>
    </w:p>
    <w:p w14:paraId="480D9E26" w14:textId="77777777" w:rsidR="0081760B" w:rsidRPr="00CD562A" w:rsidRDefault="0081760B" w:rsidP="00A65093">
      <w:pPr>
        <w:pStyle w:val="AQAMSAlphaParagraph"/>
        <w:numPr>
          <w:ilvl w:val="0"/>
          <w:numId w:val="240"/>
        </w:numPr>
        <w:tabs>
          <w:tab w:val="clear" w:pos="851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still less opportunit</w:t>
      </w:r>
      <w:r w:rsidR="0025050C" w:rsidRPr="00CD562A">
        <w:rPr>
          <w:rFonts w:ascii="Arial" w:hAnsi="Arial" w:cs="Arial"/>
          <w:i/>
          <w:szCs w:val="22"/>
        </w:rPr>
        <w:t>ies for working class women</w:t>
      </w:r>
    </w:p>
    <w:p w14:paraId="4D78EC9F" w14:textId="77777777" w:rsidR="0081760B" w:rsidRPr="00CD562A" w:rsidRDefault="0081760B" w:rsidP="00A65093">
      <w:pPr>
        <w:pStyle w:val="AQAMSAlphaParagraph"/>
        <w:numPr>
          <w:ilvl w:val="0"/>
          <w:numId w:val="240"/>
        </w:numPr>
        <w:tabs>
          <w:tab w:val="clear" w:pos="851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opportunities fo</w:t>
      </w:r>
      <w:r w:rsidR="0025050C" w:rsidRPr="00CD562A">
        <w:rPr>
          <w:rFonts w:ascii="Arial" w:hAnsi="Arial" w:cs="Arial"/>
          <w:i/>
          <w:szCs w:val="22"/>
        </w:rPr>
        <w:t>r professional sport / spectating</w:t>
      </w:r>
    </w:p>
    <w:p w14:paraId="331A8147" w14:textId="77777777" w:rsidR="0081760B" w:rsidRPr="00CD562A" w:rsidRDefault="0081760B" w:rsidP="00A65093">
      <w:pPr>
        <w:pStyle w:val="AQAMSAlphaParagraph"/>
        <w:numPr>
          <w:ilvl w:val="0"/>
          <w:numId w:val="240"/>
        </w:numPr>
        <w:tabs>
          <w:tab w:val="clear" w:pos="851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Improvement in transport</w:t>
      </w:r>
      <w:r w:rsidR="0025050C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25050C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equipment</w:t>
      </w:r>
      <w:r w:rsidRPr="00CD562A">
        <w:rPr>
          <w:rFonts w:ascii="Arial" w:hAnsi="Arial" w:cs="Arial"/>
          <w:i/>
          <w:szCs w:val="22"/>
        </w:rPr>
        <w:tab/>
      </w:r>
    </w:p>
    <w:p w14:paraId="1ADE61C1" w14:textId="77777777" w:rsidR="0081760B" w:rsidRPr="00CD562A" w:rsidRDefault="0081760B" w:rsidP="00A65093">
      <w:pPr>
        <w:spacing w:after="0" w:line="240" w:lineRule="auto"/>
        <w:rPr>
          <w:rFonts w:ascii="Arial" w:hAnsi="Arial" w:cs="Arial"/>
          <w:b/>
        </w:rPr>
      </w:pPr>
    </w:p>
    <w:p w14:paraId="6058DE3C" w14:textId="77777777" w:rsidR="00332F30" w:rsidRPr="00CD562A" w:rsidRDefault="00C52893" w:rsidP="00A65093">
      <w:pPr>
        <w:pStyle w:val="ListParagraph"/>
        <w:numPr>
          <w:ilvl w:val="0"/>
          <w:numId w:val="291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CD562A">
        <w:rPr>
          <w:rFonts w:ascii="Arial" w:hAnsi="Arial" w:cs="Arial"/>
          <w:sz w:val="22"/>
          <w:szCs w:val="22"/>
        </w:rPr>
        <w:t>Describe</w:t>
      </w:r>
      <w:r w:rsidR="00332F30" w:rsidRPr="00CD562A">
        <w:rPr>
          <w:rFonts w:ascii="Arial" w:hAnsi="Arial" w:cs="Arial"/>
          <w:sz w:val="22"/>
          <w:szCs w:val="22"/>
        </w:rPr>
        <w:t xml:space="preserve"> the characteristics of rational recreation</w:t>
      </w:r>
      <w:r w:rsidRPr="00CD562A">
        <w:rPr>
          <w:rFonts w:ascii="Arial" w:hAnsi="Arial" w:cs="Arial"/>
          <w:sz w:val="22"/>
          <w:szCs w:val="22"/>
        </w:rPr>
        <w:t>.</w:t>
      </w:r>
      <w:r w:rsidR="00332F30" w:rsidRPr="00CD562A">
        <w:rPr>
          <w:rFonts w:ascii="Arial" w:hAnsi="Arial" w:cs="Arial"/>
          <w:sz w:val="22"/>
          <w:szCs w:val="22"/>
        </w:rPr>
        <w:tab/>
      </w:r>
      <w:r w:rsidR="00332F30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  <w:t>[</w:t>
      </w:r>
      <w:r w:rsidR="00332F30" w:rsidRPr="00CD562A">
        <w:rPr>
          <w:rFonts w:ascii="Arial" w:hAnsi="Arial" w:cs="Arial"/>
          <w:sz w:val="22"/>
          <w:szCs w:val="22"/>
        </w:rPr>
        <w:t>3 marks</w:t>
      </w:r>
      <w:r w:rsidRPr="00CD562A">
        <w:rPr>
          <w:rFonts w:ascii="Arial" w:hAnsi="Arial" w:cs="Arial"/>
          <w:sz w:val="22"/>
          <w:szCs w:val="22"/>
        </w:rPr>
        <w:t>]</w:t>
      </w:r>
    </w:p>
    <w:p w14:paraId="4C529BAF" w14:textId="77777777" w:rsidR="00332F30" w:rsidRPr="00CD562A" w:rsidRDefault="00332F30" w:rsidP="00A65093">
      <w:pPr>
        <w:spacing w:after="0" w:line="240" w:lineRule="auto"/>
        <w:rPr>
          <w:rFonts w:ascii="Arial" w:hAnsi="Arial" w:cs="Arial"/>
          <w:b/>
        </w:rPr>
      </w:pPr>
    </w:p>
    <w:p w14:paraId="182B5408" w14:textId="77777777" w:rsidR="00C52893" w:rsidRPr="00CD562A" w:rsidRDefault="00C52893" w:rsidP="00A65093">
      <w:pPr>
        <w:pStyle w:val="AQAMSNumberAlphaDottyParagraph"/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ind w:left="709" w:firstLine="0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Three marks for 3 of:</w:t>
      </w:r>
    </w:p>
    <w:p w14:paraId="51436702" w14:textId="77777777" w:rsidR="00C52893" w:rsidRPr="00CD562A" w:rsidRDefault="00C52893" w:rsidP="00A65093">
      <w:pPr>
        <w:pStyle w:val="AQAMSNumberAlphaDottyParagraph"/>
        <w:numPr>
          <w:ilvl w:val="0"/>
          <w:numId w:val="241"/>
        </w:numPr>
        <w:tabs>
          <w:tab w:val="clear" w:pos="425"/>
          <w:tab w:val="clear" w:pos="851"/>
          <w:tab w:val="clear" w:pos="1211"/>
          <w:tab w:val="clear" w:pos="1276"/>
          <w:tab w:val="clear" w:pos="9866"/>
        </w:tabs>
        <w:spacing w:line="240" w:lineRule="auto"/>
        <w:ind w:left="709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Played regularly;</w:t>
      </w:r>
    </w:p>
    <w:p w14:paraId="21D3A918" w14:textId="77777777" w:rsidR="00C52893" w:rsidRPr="00CD562A" w:rsidRDefault="00C52893" w:rsidP="00A65093">
      <w:pPr>
        <w:pStyle w:val="AQAMSNumberAlphaDottyParagraph"/>
        <w:numPr>
          <w:ilvl w:val="0"/>
          <w:numId w:val="241"/>
        </w:numPr>
        <w:tabs>
          <w:tab w:val="clear" w:pos="425"/>
          <w:tab w:val="clear" w:pos="851"/>
          <w:tab w:val="clear" w:pos="1211"/>
          <w:tab w:val="clear" w:pos="1276"/>
          <w:tab w:val="clear" w:pos="9866"/>
        </w:tabs>
        <w:spacing w:line="240" w:lineRule="auto"/>
        <w:ind w:left="709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complex, written rules/highly structured/administrative/levels of competition;</w:t>
      </w:r>
    </w:p>
    <w:p w14:paraId="500AD0BD" w14:textId="77777777" w:rsidR="00C52893" w:rsidRPr="00CD562A" w:rsidRDefault="00C52893" w:rsidP="00A65093">
      <w:pPr>
        <w:pStyle w:val="AQAMSNumberAlphaDottyParagraph"/>
        <w:numPr>
          <w:ilvl w:val="0"/>
          <w:numId w:val="241"/>
        </w:numPr>
        <w:tabs>
          <w:tab w:val="clear" w:pos="425"/>
          <w:tab w:val="clear" w:pos="851"/>
          <w:tab w:val="clear" w:pos="1211"/>
          <w:tab w:val="clear" w:pos="1276"/>
          <w:tab w:val="clear" w:pos="9866"/>
        </w:tabs>
        <w:spacing w:line="240" w:lineRule="auto"/>
        <w:ind w:left="709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refined skills;</w:t>
      </w:r>
    </w:p>
    <w:p w14:paraId="49F6C664" w14:textId="77777777" w:rsidR="00C52893" w:rsidRPr="00CD562A" w:rsidRDefault="00C52893" w:rsidP="00A65093">
      <w:pPr>
        <w:pStyle w:val="AQAMSNumberAlphaDottyParagraph"/>
        <w:numPr>
          <w:ilvl w:val="0"/>
          <w:numId w:val="241"/>
        </w:numPr>
        <w:tabs>
          <w:tab w:val="clear" w:pos="425"/>
          <w:tab w:val="clear" w:pos="851"/>
          <w:tab w:val="clear" w:pos="1211"/>
          <w:tab w:val="clear" w:pos="1276"/>
          <w:tab w:val="clear" w:pos="9866"/>
        </w:tabs>
        <w:spacing w:line="240" w:lineRule="auto"/>
        <w:ind w:left="709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strategies/tactics;</w:t>
      </w:r>
    </w:p>
    <w:p w14:paraId="1B25BB1A" w14:textId="77777777" w:rsidR="00C52893" w:rsidRPr="00CD562A" w:rsidRDefault="00C52893" w:rsidP="00A65093">
      <w:pPr>
        <w:pStyle w:val="AQAMSNumberAlphaDottyParagraph"/>
        <w:numPr>
          <w:ilvl w:val="0"/>
          <w:numId w:val="241"/>
        </w:numPr>
        <w:tabs>
          <w:tab w:val="clear" w:pos="425"/>
          <w:tab w:val="clear" w:pos="851"/>
          <w:tab w:val="clear" w:pos="1211"/>
          <w:tab w:val="clear" w:pos="1276"/>
          <w:tab w:val="clear" w:pos="9866"/>
        </w:tabs>
        <w:spacing w:line="240" w:lineRule="auto"/>
        <w:ind w:left="709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moral values/etiquette/code of conduct;</w:t>
      </w:r>
    </w:p>
    <w:p w14:paraId="1187A6F2" w14:textId="77777777" w:rsidR="00C52893" w:rsidRPr="00CD562A" w:rsidRDefault="00C52893" w:rsidP="00A65093">
      <w:pPr>
        <w:pStyle w:val="AQAMSNumberAlphaDottyParagraph"/>
        <w:numPr>
          <w:ilvl w:val="0"/>
          <w:numId w:val="241"/>
        </w:numPr>
        <w:tabs>
          <w:tab w:val="clear" w:pos="425"/>
          <w:tab w:val="clear" w:pos="851"/>
          <w:tab w:val="clear" w:pos="1211"/>
          <w:tab w:val="clear" w:pos="1276"/>
          <w:tab w:val="clear" w:pos="9866"/>
        </w:tabs>
        <w:spacing w:line="240" w:lineRule="auto"/>
        <w:ind w:left="709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sophisticated facilities/equipment.</w:t>
      </w:r>
    </w:p>
    <w:p w14:paraId="1C1C44DE" w14:textId="77777777" w:rsidR="00C52893" w:rsidRPr="00CD562A" w:rsidRDefault="00C52893" w:rsidP="00A65093">
      <w:pPr>
        <w:spacing w:after="0" w:line="240" w:lineRule="auto"/>
        <w:rPr>
          <w:rFonts w:ascii="Arial" w:hAnsi="Arial" w:cs="Arial"/>
          <w:b/>
        </w:rPr>
      </w:pPr>
    </w:p>
    <w:p w14:paraId="038ABFE9" w14:textId="77777777" w:rsidR="00332F30" w:rsidRPr="00CD562A" w:rsidRDefault="003869CD" w:rsidP="00A65093">
      <w:pPr>
        <w:pStyle w:val="ListParagraph"/>
        <w:widowControl w:val="0"/>
        <w:numPr>
          <w:ilvl w:val="0"/>
          <w:numId w:val="291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Suggest w</w:t>
      </w:r>
      <w:r w:rsidR="00332F30" w:rsidRPr="00CD562A">
        <w:rPr>
          <w:rFonts w:ascii="Arial" w:hAnsi="Arial" w:cs="Arial"/>
          <w:sz w:val="22"/>
          <w:szCs w:val="22"/>
        </w:rPr>
        <w:t xml:space="preserve">hy participation in sport by the working class </w:t>
      </w:r>
      <w:r w:rsidRPr="00CD562A">
        <w:rPr>
          <w:rFonts w:ascii="Arial" w:hAnsi="Arial" w:cs="Arial"/>
          <w:sz w:val="22"/>
          <w:szCs w:val="22"/>
        </w:rPr>
        <w:t xml:space="preserve">was </w:t>
      </w:r>
      <w:r w:rsidR="00332F30" w:rsidRPr="00CD562A">
        <w:rPr>
          <w:rFonts w:ascii="Arial" w:hAnsi="Arial" w:cs="Arial"/>
          <w:bCs/>
          <w:sz w:val="22"/>
          <w:szCs w:val="22"/>
        </w:rPr>
        <w:t>delayed</w:t>
      </w:r>
      <w:r w:rsidR="00332F30" w:rsidRPr="00CD562A">
        <w:rPr>
          <w:rFonts w:ascii="Arial" w:hAnsi="Arial" w:cs="Arial"/>
          <w:sz w:val="22"/>
          <w:szCs w:val="22"/>
        </w:rPr>
        <w:t xml:space="preserve"> compared with participation by the middle and upper classes in the 19th century</w:t>
      </w:r>
      <w:r w:rsidRPr="00CD562A">
        <w:rPr>
          <w:rFonts w:ascii="Arial" w:hAnsi="Arial" w:cs="Arial"/>
          <w:sz w:val="22"/>
          <w:szCs w:val="22"/>
        </w:rPr>
        <w:t>.</w:t>
      </w:r>
      <w:r w:rsidR="00332F30" w:rsidRPr="00CD562A">
        <w:rPr>
          <w:rFonts w:ascii="Arial" w:hAnsi="Arial" w:cs="Arial"/>
          <w:sz w:val="22"/>
          <w:szCs w:val="22"/>
        </w:rPr>
        <w:t xml:space="preserve">  </w:t>
      </w:r>
      <w:r w:rsidR="00332F30" w:rsidRPr="00CD562A">
        <w:rPr>
          <w:rFonts w:ascii="Arial" w:hAnsi="Arial" w:cs="Arial"/>
          <w:sz w:val="22"/>
          <w:szCs w:val="22"/>
        </w:rPr>
        <w:tab/>
      </w:r>
      <w:r w:rsidR="00332F30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iCs/>
          <w:sz w:val="22"/>
          <w:szCs w:val="22"/>
        </w:rPr>
        <w:t>[</w:t>
      </w:r>
      <w:r w:rsidR="00332F30" w:rsidRPr="00CD562A">
        <w:rPr>
          <w:rFonts w:ascii="Arial" w:hAnsi="Arial" w:cs="Arial"/>
          <w:iCs/>
          <w:sz w:val="22"/>
          <w:szCs w:val="22"/>
        </w:rPr>
        <w:t>3 marks</w:t>
      </w:r>
      <w:r w:rsidRPr="00CD562A">
        <w:rPr>
          <w:rFonts w:ascii="Arial" w:hAnsi="Arial" w:cs="Arial"/>
          <w:iCs/>
          <w:sz w:val="22"/>
          <w:szCs w:val="22"/>
        </w:rPr>
        <w:t>]</w:t>
      </w:r>
    </w:p>
    <w:p w14:paraId="7CF0F727" w14:textId="77777777" w:rsidR="003869CD" w:rsidRPr="00CD562A" w:rsidRDefault="003869CD" w:rsidP="00A6509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i/>
          <w:iCs/>
        </w:rPr>
      </w:pPr>
    </w:p>
    <w:p w14:paraId="43468522" w14:textId="77777777" w:rsidR="003869CD" w:rsidRPr="00CD562A" w:rsidRDefault="003869CD" w:rsidP="00A65093">
      <w:pPr>
        <w:spacing w:after="0" w:line="240" w:lineRule="auto"/>
        <w:ind w:left="720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lastRenderedPageBreak/>
        <w:t>Three marks for 3 of:</w:t>
      </w:r>
    </w:p>
    <w:p w14:paraId="036E4DD6" w14:textId="77777777" w:rsidR="003869CD" w:rsidRPr="00CD562A" w:rsidRDefault="003869CD" w:rsidP="00A65093">
      <w:pPr>
        <w:numPr>
          <w:ilvl w:val="0"/>
          <w:numId w:val="242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lack of time / income</w:t>
      </w:r>
    </w:p>
    <w:p w14:paraId="39ACAE1C" w14:textId="77777777" w:rsidR="003869CD" w:rsidRPr="00CD562A" w:rsidRDefault="003869CD" w:rsidP="00A65093">
      <w:pPr>
        <w:numPr>
          <w:ilvl w:val="0"/>
          <w:numId w:val="242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lack of facilities</w:t>
      </w:r>
    </w:p>
    <w:p w14:paraId="30A037D2" w14:textId="77777777" w:rsidR="003869CD" w:rsidRPr="00CD562A" w:rsidRDefault="003869CD" w:rsidP="00A65093">
      <w:pPr>
        <w:numPr>
          <w:ilvl w:val="0"/>
          <w:numId w:val="242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urbanisation stopped traditional activities / mob football</w:t>
      </w:r>
    </w:p>
    <w:p w14:paraId="0D8A505A" w14:textId="77777777" w:rsidR="003869CD" w:rsidRPr="00CD562A" w:rsidRDefault="003869CD" w:rsidP="00A65093">
      <w:pPr>
        <w:numPr>
          <w:ilvl w:val="0"/>
          <w:numId w:val="242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lack of space</w:t>
      </w:r>
    </w:p>
    <w:p w14:paraId="0E39571A" w14:textId="77777777" w:rsidR="003869CD" w:rsidRPr="00CD562A" w:rsidRDefault="003869CD" w:rsidP="00A65093">
      <w:pPr>
        <w:numPr>
          <w:ilvl w:val="0"/>
          <w:numId w:val="242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no state schooling / only drill in schools</w:t>
      </w:r>
    </w:p>
    <w:p w14:paraId="48CF4215" w14:textId="77777777" w:rsidR="003869CD" w:rsidRPr="00CD562A" w:rsidRDefault="003869CD" w:rsidP="00A65093">
      <w:pPr>
        <w:numPr>
          <w:ilvl w:val="0"/>
          <w:numId w:val="242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poor health / no energy</w:t>
      </w:r>
    </w:p>
    <w:p w14:paraId="5226FDF6" w14:textId="77777777" w:rsidR="003869CD" w:rsidRPr="00CD562A" w:rsidRDefault="003869CD" w:rsidP="00A65093">
      <w:pPr>
        <w:numPr>
          <w:ilvl w:val="0"/>
          <w:numId w:val="242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NGBs controlled / for Upper / middle classes</w:t>
      </w:r>
    </w:p>
    <w:p w14:paraId="3CE9BA82" w14:textId="77777777" w:rsidR="003869CD" w:rsidRPr="00CD562A" w:rsidRDefault="003869CD" w:rsidP="00A65093">
      <w:pPr>
        <w:spacing w:after="0" w:line="240" w:lineRule="auto"/>
        <w:ind w:left="720"/>
        <w:rPr>
          <w:rFonts w:ascii="Arial" w:hAnsi="Arial" w:cs="Arial"/>
          <w:i/>
        </w:rPr>
      </w:pPr>
    </w:p>
    <w:p w14:paraId="6DA4D588" w14:textId="77777777" w:rsidR="003869CD" w:rsidRPr="00CD562A" w:rsidRDefault="003869CD" w:rsidP="00A65093">
      <w:pPr>
        <w:pStyle w:val="ListParagraph"/>
        <w:widowControl w:val="0"/>
        <w:numPr>
          <w:ilvl w:val="0"/>
          <w:numId w:val="29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Leisure facility provision, such as parks and baths, began during the Victorian era. Suggest why such facilities were provided.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  <w:t>[</w:t>
      </w:r>
      <w:r w:rsidRPr="00CD562A">
        <w:rPr>
          <w:rFonts w:ascii="Arial" w:hAnsi="Arial" w:cs="Arial"/>
          <w:iCs/>
          <w:sz w:val="22"/>
          <w:szCs w:val="22"/>
        </w:rPr>
        <w:t>4 marks]</w:t>
      </w:r>
    </w:p>
    <w:p w14:paraId="67A0A71C" w14:textId="77777777" w:rsidR="003869CD" w:rsidRPr="00CD562A" w:rsidRDefault="003869CD" w:rsidP="00A65093">
      <w:pPr>
        <w:spacing w:after="0" w:line="240" w:lineRule="auto"/>
        <w:rPr>
          <w:rFonts w:ascii="Arial" w:hAnsi="Arial" w:cs="Arial"/>
          <w:i/>
        </w:rPr>
      </w:pPr>
    </w:p>
    <w:p w14:paraId="1937BBCF" w14:textId="77777777" w:rsidR="003869CD" w:rsidRPr="00CD562A" w:rsidRDefault="003869CD" w:rsidP="00A65093">
      <w:pPr>
        <w:spacing w:after="0" w:line="240" w:lineRule="auto"/>
        <w:ind w:left="720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Four marks for 4 of:</w:t>
      </w:r>
    </w:p>
    <w:p w14:paraId="0A2CB77D" w14:textId="77777777" w:rsidR="003869CD" w:rsidRPr="00CD562A" w:rsidRDefault="003869CD" w:rsidP="00A65093">
      <w:pPr>
        <w:numPr>
          <w:ilvl w:val="0"/>
          <w:numId w:val="243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heath / hygiene of population</w:t>
      </w:r>
    </w:p>
    <w:p w14:paraId="7087EE3B" w14:textId="77777777" w:rsidR="003869CD" w:rsidRPr="00CD562A" w:rsidRDefault="003869CD" w:rsidP="00A65093">
      <w:pPr>
        <w:numPr>
          <w:ilvl w:val="0"/>
          <w:numId w:val="243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civilising of society / middle class values</w:t>
      </w:r>
    </w:p>
    <w:p w14:paraId="29CB33A3" w14:textId="77777777" w:rsidR="003869CD" w:rsidRPr="00CD562A" w:rsidRDefault="003869CD" w:rsidP="00A65093">
      <w:pPr>
        <w:numPr>
          <w:ilvl w:val="0"/>
          <w:numId w:val="243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social control / reduce crime rate</w:t>
      </w:r>
    </w:p>
    <w:p w14:paraId="7388C4C3" w14:textId="77777777" w:rsidR="003869CD" w:rsidRPr="00CD562A" w:rsidRDefault="003869CD" w:rsidP="00A65093">
      <w:pPr>
        <w:numPr>
          <w:ilvl w:val="0"/>
          <w:numId w:val="243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prestige of council</w:t>
      </w:r>
    </w:p>
    <w:p w14:paraId="60F150CB" w14:textId="77777777" w:rsidR="003869CD" w:rsidRPr="00CD562A" w:rsidRDefault="003869CD" w:rsidP="00A65093">
      <w:pPr>
        <w:numPr>
          <w:ilvl w:val="0"/>
          <w:numId w:val="243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philanthropy / concern over working class</w:t>
      </w:r>
    </w:p>
    <w:p w14:paraId="24B56193" w14:textId="77777777" w:rsidR="003869CD" w:rsidRPr="00CD562A" w:rsidRDefault="003869CD" w:rsidP="00A65093">
      <w:pPr>
        <w:numPr>
          <w:ilvl w:val="0"/>
          <w:numId w:val="243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community expectations</w:t>
      </w:r>
    </w:p>
    <w:p w14:paraId="5D6D1878" w14:textId="77777777" w:rsidR="003869CD" w:rsidRPr="00CD562A" w:rsidRDefault="003869CD" w:rsidP="00A65093">
      <w:pPr>
        <w:numPr>
          <w:ilvl w:val="0"/>
          <w:numId w:val="243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economic benefits / employment</w:t>
      </w:r>
    </w:p>
    <w:p w14:paraId="3D50AC27" w14:textId="77777777" w:rsidR="003869CD" w:rsidRPr="00CD562A" w:rsidRDefault="003869CD" w:rsidP="00A65093">
      <w:pPr>
        <w:numPr>
          <w:ilvl w:val="0"/>
          <w:numId w:val="243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part of wider social policy;</w:t>
      </w:r>
      <w:r w:rsidRPr="00CD562A">
        <w:rPr>
          <w:rFonts w:ascii="Arial" w:hAnsi="Arial" w:cs="Arial"/>
          <w:i/>
        </w:rPr>
        <w:tab/>
      </w:r>
    </w:p>
    <w:p w14:paraId="5AE937F9" w14:textId="77777777" w:rsidR="00332F30" w:rsidRPr="00CD562A" w:rsidRDefault="00332F30" w:rsidP="00A65093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D562A">
        <w:rPr>
          <w:rFonts w:ascii="Arial" w:hAnsi="Arial" w:cs="Arial"/>
        </w:rPr>
        <w:tab/>
      </w:r>
    </w:p>
    <w:p w14:paraId="40152333" w14:textId="77777777" w:rsidR="00332F30" w:rsidRPr="00CD562A" w:rsidRDefault="003869CD" w:rsidP="00A65093">
      <w:pPr>
        <w:pStyle w:val="ListParagraph"/>
        <w:numPr>
          <w:ilvl w:val="0"/>
          <w:numId w:val="291"/>
        </w:numPr>
        <w:rPr>
          <w:rFonts w:ascii="Arial" w:hAnsi="Arial" w:cs="Arial"/>
          <w:bCs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Suggest why</w:t>
      </w:r>
      <w:r w:rsidR="00AA733C" w:rsidRPr="00CD562A">
        <w:rPr>
          <w:rFonts w:ascii="Arial" w:hAnsi="Arial" w:cs="Arial"/>
          <w:bCs/>
          <w:sz w:val="22"/>
          <w:szCs w:val="22"/>
        </w:rPr>
        <w:t xml:space="preserve"> </w:t>
      </w:r>
      <w:r w:rsidR="00332F30" w:rsidRPr="00CD562A">
        <w:rPr>
          <w:rFonts w:ascii="Arial" w:hAnsi="Arial" w:cs="Arial"/>
          <w:sz w:val="22"/>
          <w:szCs w:val="22"/>
        </w:rPr>
        <w:t xml:space="preserve">many National Governing Bodies, such as the Football Association, </w:t>
      </w:r>
      <w:r w:rsidR="00AA733C" w:rsidRPr="00CD562A">
        <w:rPr>
          <w:rFonts w:ascii="Arial" w:hAnsi="Arial" w:cs="Arial"/>
          <w:sz w:val="22"/>
          <w:szCs w:val="22"/>
        </w:rPr>
        <w:t xml:space="preserve">were </w:t>
      </w:r>
      <w:r w:rsidR="00332F30" w:rsidRPr="00CD562A">
        <w:rPr>
          <w:rFonts w:ascii="Arial" w:hAnsi="Arial" w:cs="Arial"/>
          <w:sz w:val="22"/>
          <w:szCs w:val="22"/>
        </w:rPr>
        <w:t>established in the 19</w:t>
      </w:r>
      <w:r w:rsidR="00332F30" w:rsidRPr="00CD562A">
        <w:rPr>
          <w:rFonts w:ascii="Arial" w:hAnsi="Arial" w:cs="Arial"/>
          <w:sz w:val="22"/>
          <w:szCs w:val="22"/>
          <w:vertAlign w:val="superscript"/>
        </w:rPr>
        <w:t>th</w:t>
      </w:r>
      <w:r w:rsidR="00332F30" w:rsidRPr="00CD562A">
        <w:rPr>
          <w:rFonts w:ascii="Arial" w:hAnsi="Arial" w:cs="Arial"/>
          <w:sz w:val="22"/>
          <w:szCs w:val="22"/>
        </w:rPr>
        <w:t xml:space="preserve"> century</w:t>
      </w:r>
      <w:r w:rsidR="00AA733C" w:rsidRPr="00CD562A">
        <w:rPr>
          <w:rFonts w:ascii="Arial" w:hAnsi="Arial" w:cs="Arial"/>
          <w:sz w:val="22"/>
          <w:szCs w:val="22"/>
        </w:rPr>
        <w:t>.</w:t>
      </w:r>
      <w:r w:rsidR="00332F30" w:rsidRPr="00CD562A">
        <w:rPr>
          <w:rFonts w:ascii="Arial" w:hAnsi="Arial" w:cs="Arial"/>
          <w:sz w:val="22"/>
          <w:szCs w:val="22"/>
        </w:rPr>
        <w:t xml:space="preserve">  </w:t>
      </w:r>
      <w:r w:rsidR="00332F30" w:rsidRPr="00CD562A">
        <w:rPr>
          <w:rFonts w:ascii="Arial" w:hAnsi="Arial" w:cs="Arial"/>
          <w:sz w:val="22"/>
          <w:szCs w:val="22"/>
        </w:rPr>
        <w:tab/>
      </w:r>
      <w:r w:rsidR="00332F30" w:rsidRPr="00CD562A">
        <w:rPr>
          <w:rFonts w:ascii="Arial" w:hAnsi="Arial" w:cs="Arial"/>
          <w:sz w:val="22"/>
          <w:szCs w:val="22"/>
        </w:rPr>
        <w:tab/>
      </w:r>
      <w:r w:rsidR="00332F30" w:rsidRPr="00CD562A">
        <w:rPr>
          <w:rFonts w:ascii="Arial" w:hAnsi="Arial" w:cs="Arial"/>
          <w:sz w:val="22"/>
          <w:szCs w:val="22"/>
        </w:rPr>
        <w:tab/>
      </w:r>
      <w:r w:rsidR="00AA733C" w:rsidRPr="00CD562A">
        <w:rPr>
          <w:rFonts w:ascii="Arial" w:hAnsi="Arial" w:cs="Arial"/>
          <w:sz w:val="22"/>
          <w:szCs w:val="22"/>
        </w:rPr>
        <w:tab/>
      </w:r>
      <w:r w:rsidR="00AA733C" w:rsidRPr="00CD562A">
        <w:rPr>
          <w:rFonts w:ascii="Arial" w:hAnsi="Arial" w:cs="Arial"/>
          <w:sz w:val="22"/>
          <w:szCs w:val="22"/>
        </w:rPr>
        <w:tab/>
        <w:t>[3</w:t>
      </w:r>
      <w:r w:rsidR="00AA733C" w:rsidRPr="00CD562A">
        <w:rPr>
          <w:rFonts w:ascii="Arial" w:hAnsi="Arial" w:cs="Arial"/>
          <w:iCs/>
          <w:sz w:val="22"/>
          <w:szCs w:val="22"/>
        </w:rPr>
        <w:t xml:space="preserve"> marks]</w:t>
      </w:r>
    </w:p>
    <w:p w14:paraId="05F429E8" w14:textId="77777777" w:rsidR="003869CD" w:rsidRPr="00CD562A" w:rsidRDefault="003869CD" w:rsidP="00A6509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i/>
          <w:iCs/>
        </w:rPr>
      </w:pPr>
    </w:p>
    <w:p w14:paraId="02F85C9C" w14:textId="77777777" w:rsidR="00AA733C" w:rsidRPr="00CD562A" w:rsidRDefault="00AA733C" w:rsidP="00A65093">
      <w:pPr>
        <w:pStyle w:val="ListParagraph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Three marks for 3 of:</w:t>
      </w:r>
    </w:p>
    <w:p w14:paraId="0D059069" w14:textId="77777777" w:rsidR="003869CD" w:rsidRPr="00CD562A" w:rsidRDefault="003869CD" w:rsidP="00A65093">
      <w:pPr>
        <w:pStyle w:val="ListParagraph"/>
        <w:numPr>
          <w:ilvl w:val="0"/>
          <w:numId w:val="244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Sports were becoming more popular/lots of people participating;</w:t>
      </w:r>
    </w:p>
    <w:p w14:paraId="2981C76B" w14:textId="77777777" w:rsidR="003869CD" w:rsidRPr="00CD562A" w:rsidRDefault="003869CD" w:rsidP="00A65093">
      <w:pPr>
        <w:pStyle w:val="ListParagraph"/>
        <w:numPr>
          <w:ilvl w:val="0"/>
          <w:numId w:val="244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More and more clubs were being formed;</w:t>
      </w:r>
    </w:p>
    <w:p w14:paraId="72CC11F9" w14:textId="77777777" w:rsidR="003869CD" w:rsidRPr="00CD562A" w:rsidRDefault="003869CD" w:rsidP="00A65093">
      <w:pPr>
        <w:pStyle w:val="ListParagraph"/>
        <w:numPr>
          <w:ilvl w:val="0"/>
          <w:numId w:val="244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A nationally recognised set of rules was needed/to make competition fair/codification;</w:t>
      </w:r>
    </w:p>
    <w:p w14:paraId="19DA84AB" w14:textId="77777777" w:rsidR="003869CD" w:rsidRPr="00CD562A" w:rsidRDefault="003869CD" w:rsidP="00A65093">
      <w:pPr>
        <w:pStyle w:val="ListParagraph"/>
        <w:numPr>
          <w:ilvl w:val="0"/>
          <w:numId w:val="244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Sports needed organising/administrative structure/to organise leagues/competitions;</w:t>
      </w:r>
    </w:p>
    <w:p w14:paraId="6F205216" w14:textId="77777777" w:rsidR="003869CD" w:rsidRPr="00CD562A" w:rsidRDefault="003869CD" w:rsidP="00A65093">
      <w:pPr>
        <w:pStyle w:val="ListParagraph"/>
        <w:numPr>
          <w:ilvl w:val="0"/>
          <w:numId w:val="244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Old boys wanting to continue participation/maintain amateur tradition;</w:t>
      </w:r>
    </w:p>
    <w:p w14:paraId="45F9F826" w14:textId="77777777" w:rsidR="003869CD" w:rsidRPr="00CD562A" w:rsidRDefault="003869CD" w:rsidP="00A65093">
      <w:pPr>
        <w:pStyle w:val="ListParagraph"/>
        <w:numPr>
          <w:ilvl w:val="0"/>
          <w:numId w:val="24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Working class establishing own control. </w:t>
      </w:r>
      <w:r w:rsidRPr="00CD562A">
        <w:rPr>
          <w:rFonts w:ascii="Arial" w:hAnsi="Arial" w:cs="Arial"/>
          <w:i/>
          <w:iCs/>
          <w:sz w:val="22"/>
          <w:szCs w:val="22"/>
        </w:rPr>
        <w:t>2 marks</w:t>
      </w:r>
    </w:p>
    <w:p w14:paraId="21B1A1D9" w14:textId="77777777" w:rsidR="003869CD" w:rsidRPr="00CD562A" w:rsidRDefault="003869CD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14:paraId="369AC5B8" w14:textId="77777777" w:rsidR="00332F30" w:rsidRPr="00CD562A" w:rsidRDefault="00AA733C" w:rsidP="00A65093">
      <w:pPr>
        <w:pStyle w:val="ListParagraph"/>
        <w:widowControl w:val="0"/>
        <w:numPr>
          <w:ilvl w:val="0"/>
          <w:numId w:val="29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The image is of a footbal</w:t>
      </w:r>
      <w:r w:rsidR="00332F30" w:rsidRPr="00CD562A">
        <w:rPr>
          <w:rFonts w:ascii="Arial" w:hAnsi="Arial" w:cs="Arial"/>
          <w:sz w:val="22"/>
          <w:szCs w:val="22"/>
        </w:rPr>
        <w:t>l match between England and Scotland oval in 1875</w:t>
      </w:r>
      <w:r w:rsidRPr="00CD562A">
        <w:rPr>
          <w:rFonts w:ascii="Arial" w:hAnsi="Arial" w:cs="Arial"/>
          <w:sz w:val="22"/>
          <w:szCs w:val="22"/>
        </w:rPr>
        <w:t xml:space="preserve">; </w:t>
      </w:r>
      <w:r w:rsidR="00332F30" w:rsidRPr="00CD562A">
        <w:rPr>
          <w:rFonts w:ascii="Arial" w:hAnsi="Arial" w:cs="Arial"/>
          <w:sz w:val="22"/>
          <w:szCs w:val="22"/>
        </w:rPr>
        <w:t>an early example of rational recreation</w:t>
      </w:r>
      <w:r w:rsidRPr="00CD562A">
        <w:rPr>
          <w:rFonts w:ascii="Arial" w:hAnsi="Arial" w:cs="Arial"/>
          <w:sz w:val="22"/>
          <w:szCs w:val="22"/>
        </w:rPr>
        <w:t>.</w:t>
      </w:r>
      <w:r w:rsidR="00332F30" w:rsidRPr="00CD562A">
        <w:rPr>
          <w:rFonts w:ascii="Arial" w:hAnsi="Arial" w:cs="Arial"/>
          <w:sz w:val="22"/>
          <w:szCs w:val="22"/>
        </w:rPr>
        <w:tab/>
      </w:r>
      <w:r w:rsidR="00332F30" w:rsidRPr="00CD562A">
        <w:rPr>
          <w:rFonts w:ascii="Arial" w:hAnsi="Arial" w:cs="Arial"/>
          <w:sz w:val="22"/>
          <w:szCs w:val="22"/>
        </w:rPr>
        <w:tab/>
      </w:r>
      <w:r w:rsidR="00332F30" w:rsidRPr="00CD562A">
        <w:rPr>
          <w:rFonts w:ascii="Arial" w:hAnsi="Arial" w:cs="Arial"/>
          <w:sz w:val="22"/>
          <w:szCs w:val="22"/>
        </w:rPr>
        <w:tab/>
      </w:r>
      <w:r w:rsidR="00332F30" w:rsidRPr="00CD562A">
        <w:rPr>
          <w:rFonts w:ascii="Arial" w:hAnsi="Arial" w:cs="Arial"/>
          <w:sz w:val="22"/>
          <w:szCs w:val="22"/>
        </w:rPr>
        <w:tab/>
      </w:r>
      <w:r w:rsidR="00332F30" w:rsidRPr="00CD562A">
        <w:rPr>
          <w:rFonts w:ascii="Arial" w:hAnsi="Arial" w:cs="Arial"/>
          <w:sz w:val="22"/>
          <w:szCs w:val="22"/>
        </w:rPr>
        <w:tab/>
      </w:r>
    </w:p>
    <w:p w14:paraId="6A9FED0C" w14:textId="77777777" w:rsidR="00332F30" w:rsidRPr="00CD562A" w:rsidRDefault="00332F30" w:rsidP="00A65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455D0F6" w14:textId="77777777" w:rsidR="00332F30" w:rsidRPr="00CD562A" w:rsidRDefault="00332F30" w:rsidP="00A65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B3E1A8D" w14:textId="77777777" w:rsidR="00332F30" w:rsidRPr="00CD562A" w:rsidRDefault="00332F30" w:rsidP="00A65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588D5B01" w14:textId="77777777" w:rsidR="00AA733C" w:rsidRPr="00CD562A" w:rsidRDefault="00AA733C" w:rsidP="00A65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1E90FA7" w14:textId="77777777" w:rsidR="00AA733C" w:rsidRPr="00CD562A" w:rsidRDefault="00AA733C" w:rsidP="00A65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50A4ECA" w14:textId="77777777" w:rsidR="00AA733C" w:rsidRPr="00CD562A" w:rsidRDefault="00AA733C" w:rsidP="00A65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77D5C0C" w14:textId="77777777" w:rsidR="00AA733C" w:rsidRPr="00CD562A" w:rsidRDefault="00AA733C" w:rsidP="00A65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F4108D5" w14:textId="77777777" w:rsidR="00332F30" w:rsidRPr="00CD562A" w:rsidRDefault="00332F30" w:rsidP="00A65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CFCB05E" w14:textId="77777777" w:rsidR="00332F30" w:rsidRPr="00CD562A" w:rsidRDefault="00332F30" w:rsidP="00A65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D562A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31104" behindDoc="0" locked="1" layoutInCell="1" allowOverlap="1" wp14:anchorId="7504CE70" wp14:editId="54708989">
            <wp:simplePos x="0" y="0"/>
            <wp:positionH relativeFrom="character">
              <wp:posOffset>-932180</wp:posOffset>
            </wp:positionH>
            <wp:positionV relativeFrom="line">
              <wp:posOffset>-1170305</wp:posOffset>
            </wp:positionV>
            <wp:extent cx="2016760" cy="1381125"/>
            <wp:effectExtent l="19050" t="0" r="2540" b="0"/>
            <wp:wrapNone/>
            <wp:docPr id="12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06C995" w14:textId="77777777" w:rsidR="00F57567" w:rsidRPr="00CD562A" w:rsidRDefault="00F57567" w:rsidP="00A65093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</w:rPr>
      </w:pPr>
    </w:p>
    <w:p w14:paraId="30704540" w14:textId="77777777" w:rsidR="00332F30" w:rsidRPr="00CD562A" w:rsidRDefault="007B1BAD" w:rsidP="00A65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D562A">
        <w:rPr>
          <w:rFonts w:ascii="Arial" w:hAnsi="Arial" w:cs="Arial"/>
        </w:rPr>
        <w:tab/>
      </w:r>
      <w:r w:rsidR="00F57567" w:rsidRPr="00CD562A">
        <w:rPr>
          <w:rFonts w:ascii="Arial" w:hAnsi="Arial" w:cs="Arial"/>
        </w:rPr>
        <w:t>Describe, u</w:t>
      </w:r>
      <w:r w:rsidR="00332F30" w:rsidRPr="00CD562A">
        <w:rPr>
          <w:rFonts w:ascii="Arial" w:hAnsi="Arial" w:cs="Arial"/>
        </w:rPr>
        <w:t xml:space="preserve">sing the information provided in </w:t>
      </w:r>
      <w:r w:rsidR="00F57567" w:rsidRPr="00CD562A">
        <w:rPr>
          <w:rFonts w:ascii="Arial" w:hAnsi="Arial" w:cs="Arial"/>
        </w:rPr>
        <w:t>the image</w:t>
      </w:r>
      <w:r w:rsidR="00332F30" w:rsidRPr="00CD562A">
        <w:rPr>
          <w:rFonts w:ascii="Arial" w:hAnsi="Arial" w:cs="Arial"/>
        </w:rPr>
        <w:t xml:space="preserve"> as a guide, the characteristics </w:t>
      </w:r>
      <w:r w:rsidRPr="00CD562A">
        <w:rPr>
          <w:rFonts w:ascii="Arial" w:hAnsi="Arial" w:cs="Arial"/>
        </w:rPr>
        <w:tab/>
      </w:r>
      <w:r w:rsidR="00332F30" w:rsidRPr="00CD562A">
        <w:rPr>
          <w:rFonts w:ascii="Arial" w:hAnsi="Arial" w:cs="Arial"/>
        </w:rPr>
        <w:t xml:space="preserve">of </w:t>
      </w:r>
      <w:r w:rsidR="00332F30" w:rsidRPr="00CD562A">
        <w:rPr>
          <w:rFonts w:ascii="Arial" w:hAnsi="Arial" w:cs="Arial"/>
          <w:iCs/>
        </w:rPr>
        <w:t>rational recreation</w:t>
      </w:r>
      <w:r w:rsidR="00332F30" w:rsidRPr="00CD562A">
        <w:rPr>
          <w:rFonts w:ascii="Arial" w:hAnsi="Arial" w:cs="Arial"/>
        </w:rPr>
        <w:t>.</w:t>
      </w:r>
      <w:r w:rsidR="00332F30" w:rsidRPr="00CD562A">
        <w:rPr>
          <w:rFonts w:ascii="Arial" w:hAnsi="Arial" w:cs="Arial"/>
        </w:rPr>
        <w:tab/>
      </w:r>
      <w:r w:rsidR="00332F30" w:rsidRPr="00CD562A">
        <w:rPr>
          <w:rFonts w:ascii="Arial" w:hAnsi="Arial" w:cs="Arial"/>
        </w:rPr>
        <w:tab/>
      </w:r>
      <w:r w:rsidR="00332F30" w:rsidRPr="00CD562A">
        <w:rPr>
          <w:rFonts w:ascii="Arial" w:hAnsi="Arial" w:cs="Arial"/>
        </w:rPr>
        <w:tab/>
      </w:r>
      <w:r w:rsidR="00332F30" w:rsidRPr="00CD562A">
        <w:rPr>
          <w:rFonts w:ascii="Arial" w:hAnsi="Arial" w:cs="Arial"/>
        </w:rPr>
        <w:tab/>
      </w:r>
      <w:r w:rsidR="00332F30" w:rsidRPr="00CD562A">
        <w:rPr>
          <w:rFonts w:ascii="Arial" w:hAnsi="Arial" w:cs="Arial"/>
        </w:rPr>
        <w:tab/>
      </w:r>
      <w:r w:rsidR="00F57567" w:rsidRPr="00CD562A">
        <w:rPr>
          <w:rFonts w:ascii="Arial" w:hAnsi="Arial" w:cs="Arial"/>
        </w:rPr>
        <w:tab/>
      </w:r>
      <w:r w:rsidR="00F57567" w:rsidRPr="00CD562A">
        <w:rPr>
          <w:rFonts w:ascii="Arial" w:hAnsi="Arial" w:cs="Arial"/>
        </w:rPr>
        <w:tab/>
      </w:r>
      <w:r w:rsidR="00F57567" w:rsidRPr="00CD562A">
        <w:rPr>
          <w:rFonts w:ascii="Arial" w:hAnsi="Arial" w:cs="Arial"/>
        </w:rPr>
        <w:tab/>
      </w:r>
      <w:r w:rsidR="00F57567" w:rsidRPr="00CD562A">
        <w:rPr>
          <w:rFonts w:ascii="Arial" w:hAnsi="Arial" w:cs="Arial"/>
          <w:iCs/>
        </w:rPr>
        <w:t>[4 marks]</w:t>
      </w:r>
      <w:r w:rsidR="00332F30" w:rsidRPr="00CD562A">
        <w:rPr>
          <w:rFonts w:ascii="Arial" w:hAnsi="Arial" w:cs="Arial"/>
        </w:rPr>
        <w:t xml:space="preserve"> </w:t>
      </w:r>
    </w:p>
    <w:p w14:paraId="5E1D8635" w14:textId="77777777" w:rsidR="00332F30" w:rsidRPr="00CD562A" w:rsidRDefault="00332F30" w:rsidP="00A65093">
      <w:pPr>
        <w:autoSpaceDE w:val="0"/>
        <w:autoSpaceDN w:val="0"/>
        <w:adjustRightInd w:val="0"/>
        <w:spacing w:after="0" w:line="240" w:lineRule="auto"/>
        <w:ind w:firstLine="1440"/>
        <w:rPr>
          <w:rFonts w:ascii="Arial" w:hAnsi="Arial" w:cs="Arial"/>
        </w:rPr>
      </w:pPr>
    </w:p>
    <w:p w14:paraId="2DB296EA" w14:textId="77777777" w:rsidR="00AA733C" w:rsidRPr="00CD562A" w:rsidRDefault="00AA733C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4 marks for 4 of:</w:t>
      </w:r>
    </w:p>
    <w:p w14:paraId="37546BEB" w14:textId="77777777" w:rsidR="00AA733C" w:rsidRPr="00CD562A" w:rsidRDefault="00AA733C" w:rsidP="00A65093">
      <w:pPr>
        <w:pStyle w:val="ListParagraph"/>
        <w:numPr>
          <w:ilvl w:val="0"/>
          <w:numId w:val="245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Played regularly</w:t>
      </w:r>
      <w:r w:rsidR="00F57567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F57567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lot</w:t>
      </w:r>
      <w:r w:rsidR="00F57567" w:rsidRPr="00CD562A">
        <w:rPr>
          <w:rFonts w:ascii="Arial" w:hAnsi="Arial" w:cs="Arial"/>
          <w:i/>
          <w:sz w:val="22"/>
          <w:szCs w:val="22"/>
        </w:rPr>
        <w:t>s</w:t>
      </w:r>
      <w:r w:rsidRPr="00CD562A">
        <w:rPr>
          <w:rFonts w:ascii="Arial" w:hAnsi="Arial" w:cs="Arial"/>
          <w:i/>
          <w:sz w:val="22"/>
          <w:szCs w:val="22"/>
        </w:rPr>
        <w:t xml:space="preserve"> of free time for middle</w:t>
      </w:r>
      <w:r w:rsidR="00F57567" w:rsidRPr="00CD562A">
        <w:rPr>
          <w:rFonts w:ascii="Arial" w:hAnsi="Arial" w:cs="Arial"/>
          <w:i/>
          <w:sz w:val="22"/>
          <w:szCs w:val="22"/>
        </w:rPr>
        <w:t xml:space="preserve"> &amp; upper classes</w:t>
      </w:r>
    </w:p>
    <w:p w14:paraId="3CBCF934" w14:textId="77777777" w:rsidR="00AA733C" w:rsidRPr="00CD562A" w:rsidRDefault="00AA733C" w:rsidP="00A65093">
      <w:pPr>
        <w:pStyle w:val="ListParagraph"/>
        <w:numPr>
          <w:ilvl w:val="0"/>
          <w:numId w:val="245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Teams wearing kit</w:t>
      </w:r>
      <w:r w:rsidR="00F57567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F57567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positional roles</w:t>
      </w:r>
      <w:r w:rsidR="00F57567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 strategies</w:t>
      </w:r>
      <w:r w:rsidR="00F57567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F57567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tactics</w:t>
      </w:r>
      <w:r w:rsidR="00F57567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F57567" w:rsidRPr="00CD562A">
        <w:rPr>
          <w:rFonts w:ascii="Arial" w:hAnsi="Arial" w:cs="Arial"/>
          <w:i/>
          <w:sz w:val="22"/>
          <w:szCs w:val="22"/>
        </w:rPr>
        <w:t xml:space="preserve"> rules</w:t>
      </w:r>
    </w:p>
    <w:p w14:paraId="38B109C5" w14:textId="77777777" w:rsidR="00AA733C" w:rsidRPr="00CD562A" w:rsidRDefault="00AA733C" w:rsidP="00A65093">
      <w:pPr>
        <w:pStyle w:val="ListParagraph"/>
        <w:numPr>
          <w:ilvl w:val="0"/>
          <w:numId w:val="245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Technical aspects such as ball</w:t>
      </w:r>
      <w:r w:rsidR="00F57567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F57567" w:rsidRPr="00CD562A">
        <w:rPr>
          <w:rFonts w:ascii="Arial" w:hAnsi="Arial" w:cs="Arial"/>
          <w:i/>
          <w:sz w:val="22"/>
          <w:szCs w:val="22"/>
        </w:rPr>
        <w:t xml:space="preserve"> goal posts</w:t>
      </w:r>
    </w:p>
    <w:p w14:paraId="7AD0A826" w14:textId="77777777" w:rsidR="00AA733C" w:rsidRPr="00CD562A" w:rsidRDefault="00F57567" w:rsidP="00A65093">
      <w:pPr>
        <w:pStyle w:val="ListParagraph"/>
        <w:numPr>
          <w:ilvl w:val="0"/>
          <w:numId w:val="245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Skills based</w:t>
      </w:r>
    </w:p>
    <w:p w14:paraId="31CFB4FD" w14:textId="77777777" w:rsidR="00AA733C" w:rsidRPr="00CD562A" w:rsidRDefault="00F57567" w:rsidP="00A65093">
      <w:pPr>
        <w:pStyle w:val="ListParagraph"/>
        <w:numPr>
          <w:ilvl w:val="0"/>
          <w:numId w:val="245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Spectator development</w:t>
      </w:r>
    </w:p>
    <w:p w14:paraId="085F1911" w14:textId="77777777" w:rsidR="00AA733C" w:rsidRPr="00CD562A" w:rsidRDefault="00AA733C" w:rsidP="00A65093">
      <w:pPr>
        <w:pStyle w:val="ListParagraph"/>
        <w:numPr>
          <w:ilvl w:val="0"/>
          <w:numId w:val="245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lastRenderedPageBreak/>
        <w:t>Regional a</w:t>
      </w:r>
      <w:r w:rsidR="00F57567" w:rsidRPr="00CD562A">
        <w:rPr>
          <w:rFonts w:ascii="Arial" w:hAnsi="Arial" w:cs="Arial"/>
          <w:i/>
          <w:sz w:val="22"/>
          <w:szCs w:val="22"/>
        </w:rPr>
        <w:t xml:space="preserve">nd national teams </w:t>
      </w:r>
    </w:p>
    <w:p w14:paraId="43515BC5" w14:textId="77777777" w:rsidR="00AA733C" w:rsidRPr="00CD562A" w:rsidRDefault="00F57567" w:rsidP="00A65093">
      <w:pPr>
        <w:pStyle w:val="ListParagraph"/>
        <w:numPr>
          <w:ilvl w:val="0"/>
          <w:numId w:val="245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Officials</w:t>
      </w:r>
    </w:p>
    <w:p w14:paraId="233A700E" w14:textId="77777777" w:rsidR="00AA733C" w:rsidRPr="00CD562A" w:rsidRDefault="00AA733C" w:rsidP="00A65093">
      <w:pPr>
        <w:pStyle w:val="ListParagraph"/>
        <w:numPr>
          <w:ilvl w:val="0"/>
          <w:numId w:val="245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Urban development. </w:t>
      </w:r>
    </w:p>
    <w:p w14:paraId="13E99A9C" w14:textId="77777777" w:rsidR="00332F30" w:rsidRPr="00CD562A" w:rsidRDefault="00F57567" w:rsidP="00A65093">
      <w:pPr>
        <w:pStyle w:val="ListParagraph"/>
        <w:widowControl w:val="0"/>
        <w:numPr>
          <w:ilvl w:val="0"/>
          <w:numId w:val="29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The diagram</w:t>
      </w:r>
      <w:r w:rsidR="00332F30" w:rsidRPr="00CD562A">
        <w:rPr>
          <w:rFonts w:ascii="Arial" w:hAnsi="Arial" w:cs="Arial"/>
          <w:sz w:val="22"/>
          <w:szCs w:val="22"/>
        </w:rPr>
        <w:t xml:space="preserve"> identifies the characteristics associated with post-industrial Britain.</w:t>
      </w:r>
    </w:p>
    <w:p w14:paraId="03DD1E21" w14:textId="77777777" w:rsidR="004F01E4" w:rsidRPr="00CD562A" w:rsidRDefault="004F01E4" w:rsidP="00A6509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</w:p>
    <w:p w14:paraId="54D98817" w14:textId="35A3E704" w:rsidR="00332F30" w:rsidRPr="00CD562A" w:rsidRDefault="00330ACB" w:rsidP="00A6509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7C592781" wp14:editId="264B6665">
                <wp:simplePos x="0" y="0"/>
                <wp:positionH relativeFrom="column">
                  <wp:posOffset>229235</wp:posOffset>
                </wp:positionH>
                <wp:positionV relativeFrom="paragraph">
                  <wp:posOffset>133350</wp:posOffset>
                </wp:positionV>
                <wp:extent cx="5450840" cy="1724025"/>
                <wp:effectExtent l="10160" t="6985" r="6350" b="12065"/>
                <wp:wrapNone/>
                <wp:docPr id="71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0840" cy="1724025"/>
                          <a:chOff x="1801" y="3990"/>
                          <a:chExt cx="8584" cy="2715"/>
                        </a:xfrm>
                      </wpg:grpSpPr>
                      <wps:wsp>
                        <wps:cNvPr id="72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4851" y="3990"/>
                            <a:ext cx="2204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F8D0D5" w14:textId="77777777" w:rsidR="00BE1DC9" w:rsidRPr="00F57567" w:rsidRDefault="00BE1DC9" w:rsidP="00F5756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5756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D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evelopment in</w:t>
                              </w:r>
                              <w:r w:rsidRPr="00F5756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transport and communication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4851" y="5235"/>
                            <a:ext cx="2204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680CAC" w14:textId="77777777" w:rsidR="00BE1DC9" w:rsidRPr="00F57567" w:rsidRDefault="00BE1DC9" w:rsidP="00F5756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F57567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Post-industrial Britain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4110"/>
                            <a:ext cx="2204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F3B5EB" w14:textId="77777777" w:rsidR="00BE1DC9" w:rsidRPr="00F57567" w:rsidRDefault="00BE1DC9" w:rsidP="00F5756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State education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1801" y="4110"/>
                            <a:ext cx="2204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6A3A87" w14:textId="77777777" w:rsidR="00BE1DC9" w:rsidRPr="00F57567" w:rsidRDefault="00BE1DC9" w:rsidP="00F5756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Machine time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2131" y="5235"/>
                            <a:ext cx="2204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29FB60" w14:textId="77777777" w:rsidR="00BE1DC9" w:rsidRPr="00F57567" w:rsidRDefault="00BE1DC9" w:rsidP="00F5756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Urbanisation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5145"/>
                            <a:ext cx="2204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F80021" w14:textId="77777777" w:rsidR="00BE1DC9" w:rsidRPr="00F57567" w:rsidRDefault="00BE1DC9" w:rsidP="00F5756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Emergence of a middle class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3231" y="6120"/>
                            <a:ext cx="2204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611983" w14:textId="77777777" w:rsidR="00BE1DC9" w:rsidRPr="00F57567" w:rsidRDefault="00BE1DC9" w:rsidP="00F5756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Civilised lifestyle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6681" y="6000"/>
                            <a:ext cx="2204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67EE73" w14:textId="77777777" w:rsidR="00BE1DC9" w:rsidRPr="00F57567" w:rsidRDefault="00BE1DC9" w:rsidP="004F01E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More law and order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16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940" y="4485"/>
                            <a:ext cx="15" cy="7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16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480" y="4410"/>
                            <a:ext cx="1860" cy="8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170"/>
                        <wps:cNvCnPr>
                          <a:cxnSpLocks noChangeShapeType="1"/>
                        </wps:cNvCnPr>
                        <wps:spPr bwMode="auto">
                          <a:xfrm flipH="1">
                            <a:off x="3900" y="5400"/>
                            <a:ext cx="10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171"/>
                        <wps:cNvCnPr>
                          <a:cxnSpLocks noChangeShapeType="1"/>
                        </wps:cNvCnPr>
                        <wps:spPr bwMode="auto">
                          <a:xfrm flipV="1">
                            <a:off x="6345" y="4335"/>
                            <a:ext cx="2295" cy="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172"/>
                        <wps:cNvCnPr>
                          <a:cxnSpLocks noChangeShapeType="1"/>
                        </wps:cNvCnPr>
                        <wps:spPr bwMode="auto">
                          <a:xfrm>
                            <a:off x="6885" y="5400"/>
                            <a:ext cx="12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173"/>
                        <wps:cNvCnPr>
                          <a:cxnSpLocks noChangeShapeType="1"/>
                        </wps:cNvCnPr>
                        <wps:spPr bwMode="auto">
                          <a:xfrm>
                            <a:off x="6195" y="5475"/>
                            <a:ext cx="860" cy="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174"/>
                        <wps:cNvCnPr>
                          <a:cxnSpLocks noChangeShapeType="1"/>
                        </wps:cNvCnPr>
                        <wps:spPr bwMode="auto">
                          <a:xfrm flipH="1">
                            <a:off x="4725" y="5475"/>
                            <a:ext cx="710" cy="6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592781" id="Group 175" o:spid="_x0000_s1026" style="position:absolute;left:0;text-align:left;margin-left:18.05pt;margin-top:10.5pt;width:429.2pt;height:135.75pt;z-index:251637248" coordorigin="1801,3990" coordsize="8584,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0" o:spid="_x0000_s1027" type="#_x0000_t202" style="position:absolute;left:4851;top:3990;width:2204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" strokecolor="white [3212]">
                  <v:textbox>
                    <w:txbxContent>
                      <w:p w14:paraId="55F8D0D5" w14:textId="77777777" w:rsidR="00BE1DC9" w:rsidRPr="00F57567" w:rsidRDefault="00BE1DC9" w:rsidP="00F5756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F5756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evelopment in</w:t>
                        </w:r>
                        <w:r w:rsidRPr="00F5756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transport and communication</w:t>
                        </w:r>
                      </w:p>
                    </w:txbxContent>
                  </v:textbox>
                </v:shape>
                <v:shape id="Text Box 161" o:spid="_x0000_s1028" type="#_x0000_t202" style="position:absolute;left:4851;top:5235;width:2204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" strokecolor="white [3212]">
                  <v:textbox>
                    <w:txbxContent>
                      <w:p w14:paraId="02680CAC" w14:textId="77777777" w:rsidR="00BE1DC9" w:rsidRPr="00F57567" w:rsidRDefault="00BE1DC9" w:rsidP="00F5756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F5756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Post-industrial Britain</w:t>
                        </w:r>
                      </w:p>
                    </w:txbxContent>
                  </v:textbox>
                </v:shape>
                <v:shape id="Text Box 162" o:spid="_x0000_s1029" type="#_x0000_t202" style="position:absolute;left:8181;top:4110;width:2204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" strokecolor="white [3212]">
                  <v:textbox>
                    <w:txbxContent>
                      <w:p w14:paraId="58F3B5EB" w14:textId="77777777" w:rsidR="00BE1DC9" w:rsidRPr="00F57567" w:rsidRDefault="00BE1DC9" w:rsidP="00F5756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State education</w:t>
                        </w:r>
                      </w:p>
                    </w:txbxContent>
                  </v:textbox>
                </v:shape>
                <v:shape id="Text Box 163" o:spid="_x0000_s1030" type="#_x0000_t202" style="position:absolute;left:1801;top:4110;width:2204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" strokecolor="white [3212]">
                  <v:textbox>
                    <w:txbxContent>
                      <w:p w14:paraId="6C6A3A87" w14:textId="77777777" w:rsidR="00BE1DC9" w:rsidRPr="00F57567" w:rsidRDefault="00BE1DC9" w:rsidP="00F5756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Machine time</w:t>
                        </w:r>
                      </w:p>
                    </w:txbxContent>
                  </v:textbox>
                </v:shape>
                <v:shape id="Text Box 164" o:spid="_x0000_s1031" type="#_x0000_t202" style="position:absolute;left:2131;top:5235;width:2204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" strokecolor="white [3212]">
                  <v:textbox>
                    <w:txbxContent>
                      <w:p w14:paraId="3729FB60" w14:textId="77777777" w:rsidR="00BE1DC9" w:rsidRPr="00F57567" w:rsidRDefault="00BE1DC9" w:rsidP="00F5756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Urbanisation</w:t>
                        </w:r>
                      </w:p>
                    </w:txbxContent>
                  </v:textbox>
                </v:shape>
                <v:shape id="Text Box 165" o:spid="_x0000_s1032" type="#_x0000_t202" style="position:absolute;left:8181;top:5145;width:2204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" strokecolor="white [3212]">
                  <v:textbox>
                    <w:txbxContent>
                      <w:p w14:paraId="11F80021" w14:textId="77777777" w:rsidR="00BE1DC9" w:rsidRPr="00F57567" w:rsidRDefault="00BE1DC9" w:rsidP="00F5756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Emergence of a middle class</w:t>
                        </w:r>
                      </w:p>
                    </w:txbxContent>
                  </v:textbox>
                </v:shape>
                <v:shape id="Text Box 166" o:spid="_x0000_s1033" type="#_x0000_t202" style="position:absolute;left:3231;top:6120;width:2204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" strokecolor="white [3212]">
                  <v:textbox>
                    <w:txbxContent>
                      <w:p w14:paraId="45611983" w14:textId="77777777" w:rsidR="00BE1DC9" w:rsidRPr="00F57567" w:rsidRDefault="00BE1DC9" w:rsidP="00F5756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Civilised lifestyle</w:t>
                        </w:r>
                      </w:p>
                    </w:txbxContent>
                  </v:textbox>
                </v:shape>
                <v:shape id="Text Box 167" o:spid="_x0000_s1034" type="#_x0000_t202" style="position:absolute;left:6681;top:6000;width:2204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" strokecolor="white [3212]">
                  <v:textbox>
                    <w:txbxContent>
                      <w:p w14:paraId="1667EE73" w14:textId="77777777" w:rsidR="00BE1DC9" w:rsidRPr="00F57567" w:rsidRDefault="00BE1DC9" w:rsidP="004F01E4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More law and order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8" o:spid="_x0000_s1035" type="#_x0000_t32" style="position:absolute;left:5940;top:4485;width:15;height:75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">
                  <v:stroke endarrow="block"/>
                </v:shape>
                <v:shape id="AutoShape 169" o:spid="_x0000_s1036" type="#_x0000_t32" style="position:absolute;left:3480;top:4410;width:1860;height:82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">
                  <v:stroke endarrow="block"/>
                </v:shape>
                <v:shape id="AutoShape 170" o:spid="_x0000_s1037" type="#_x0000_t32" style="position:absolute;left:3900;top:5400;width:108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">
                  <v:stroke endarrow="block"/>
                </v:shape>
                <v:shape id="AutoShape 171" o:spid="_x0000_s1038" type="#_x0000_t32" style="position:absolute;left:6345;top:4335;width:2295;height:9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">
                  <v:stroke endarrow="block"/>
                </v:shape>
                <v:shape id="AutoShape 172" o:spid="_x0000_s1039" type="#_x0000_t32" style="position:absolute;left:6885;top:5400;width:12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">
                  <v:stroke endarrow="block"/>
                </v:shape>
                <v:shape id="AutoShape 173" o:spid="_x0000_s1040" type="#_x0000_t32" style="position:absolute;left:6195;top:5475;width:860;height:5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">
                  <v:stroke endarrow="block"/>
                </v:shape>
                <v:shape id="AutoShape 174" o:spid="_x0000_s1041" type="#_x0000_t32" style="position:absolute;left:4725;top:5475;width:710;height:64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">
                  <v:stroke endarrow="block"/>
                </v:shape>
              </v:group>
            </w:pict>
          </mc:Fallback>
        </mc:AlternateContent>
      </w:r>
    </w:p>
    <w:p w14:paraId="3846CBB9" w14:textId="77777777" w:rsidR="00F57567" w:rsidRPr="00CD562A" w:rsidRDefault="00F57567" w:rsidP="00A6509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</w:p>
    <w:p w14:paraId="0F024B3B" w14:textId="77777777" w:rsidR="00F57567" w:rsidRPr="00CD562A" w:rsidRDefault="00F57567" w:rsidP="00A6509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</w:p>
    <w:p w14:paraId="660CD3CC" w14:textId="77777777" w:rsidR="00F57567" w:rsidRPr="00CD562A" w:rsidRDefault="00F57567" w:rsidP="00A6509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</w:p>
    <w:p w14:paraId="15263040" w14:textId="77777777" w:rsidR="00F57567" w:rsidRPr="00CD562A" w:rsidRDefault="00F57567" w:rsidP="00A6509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</w:p>
    <w:p w14:paraId="7515B361" w14:textId="77777777" w:rsidR="00F57567" w:rsidRPr="00CD562A" w:rsidRDefault="00F57567" w:rsidP="00A6509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</w:p>
    <w:p w14:paraId="5C8F8FEA" w14:textId="77777777" w:rsidR="00F57567" w:rsidRPr="00CD562A" w:rsidRDefault="00F57567" w:rsidP="00A6509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</w:p>
    <w:p w14:paraId="0A90F1A2" w14:textId="77777777" w:rsidR="00F57567" w:rsidRPr="00CD562A" w:rsidRDefault="00F57567" w:rsidP="00A6509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</w:p>
    <w:p w14:paraId="75927D5C" w14:textId="77777777" w:rsidR="00F57567" w:rsidRPr="00CD562A" w:rsidRDefault="00F57567" w:rsidP="00A6509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</w:p>
    <w:p w14:paraId="0FE02464" w14:textId="77777777" w:rsidR="00F57567" w:rsidRPr="00CD562A" w:rsidRDefault="00F57567" w:rsidP="00A6509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</w:p>
    <w:p w14:paraId="24E0CE72" w14:textId="77777777" w:rsidR="00F57567" w:rsidRPr="00CD562A" w:rsidRDefault="00F57567" w:rsidP="00A6509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</w:p>
    <w:p w14:paraId="5F5CB524" w14:textId="77777777" w:rsidR="00F57567" w:rsidRPr="00CD562A" w:rsidRDefault="00F57567" w:rsidP="00A6509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</w:p>
    <w:p w14:paraId="029E1C18" w14:textId="77777777" w:rsidR="00332F30" w:rsidRPr="00CD562A" w:rsidRDefault="007B1BAD" w:rsidP="00A6509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  <w:r w:rsidRPr="00CD562A">
        <w:rPr>
          <w:rFonts w:ascii="Arial" w:hAnsi="Arial" w:cs="Arial"/>
        </w:rPr>
        <w:tab/>
      </w:r>
      <w:r w:rsidR="00332F30" w:rsidRPr="00CD562A">
        <w:rPr>
          <w:rFonts w:ascii="Arial" w:hAnsi="Arial" w:cs="Arial"/>
        </w:rPr>
        <w:t>Outline the impact of the following on the development of sport;</w:t>
      </w:r>
    </w:p>
    <w:p w14:paraId="06A87B6C" w14:textId="77777777" w:rsidR="00332F30" w:rsidRPr="00CD562A" w:rsidRDefault="00332F30" w:rsidP="00A65093">
      <w:pPr>
        <w:widowControl w:val="0"/>
        <w:numPr>
          <w:ilvl w:val="2"/>
          <w:numId w:val="228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1134" w:hanging="425"/>
        <w:rPr>
          <w:rFonts w:ascii="Arial" w:hAnsi="Arial" w:cs="Arial"/>
        </w:rPr>
      </w:pPr>
      <w:r w:rsidRPr="00CD562A">
        <w:rPr>
          <w:rFonts w:ascii="Arial" w:hAnsi="Arial" w:cs="Arial"/>
        </w:rPr>
        <w:t>development in transport and communications</w:t>
      </w:r>
    </w:p>
    <w:p w14:paraId="08938248" w14:textId="77777777" w:rsidR="00332F30" w:rsidRPr="00CD562A" w:rsidRDefault="00332F30" w:rsidP="00A65093">
      <w:pPr>
        <w:widowControl w:val="0"/>
        <w:numPr>
          <w:ilvl w:val="2"/>
          <w:numId w:val="228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1134" w:hanging="425"/>
        <w:rPr>
          <w:rFonts w:ascii="Arial" w:hAnsi="Arial" w:cs="Arial"/>
        </w:rPr>
      </w:pPr>
      <w:r w:rsidRPr="00CD562A">
        <w:rPr>
          <w:rFonts w:ascii="Arial" w:hAnsi="Arial" w:cs="Arial"/>
        </w:rPr>
        <w:t>emergence of middle classes.</w:t>
      </w:r>
      <w:r w:rsidRPr="00CD562A">
        <w:rPr>
          <w:rFonts w:ascii="Arial" w:hAnsi="Arial" w:cs="Arial"/>
        </w:rPr>
        <w:tab/>
      </w:r>
      <w:r w:rsidRPr="00CD562A">
        <w:rPr>
          <w:rFonts w:ascii="Arial" w:hAnsi="Arial" w:cs="Arial"/>
        </w:rPr>
        <w:tab/>
      </w:r>
      <w:r w:rsidRPr="00CD562A">
        <w:rPr>
          <w:rFonts w:ascii="Arial" w:hAnsi="Arial" w:cs="Arial"/>
        </w:rPr>
        <w:tab/>
      </w:r>
      <w:r w:rsidRPr="00CD562A">
        <w:rPr>
          <w:rFonts w:ascii="Arial" w:hAnsi="Arial" w:cs="Arial"/>
        </w:rPr>
        <w:tab/>
      </w:r>
      <w:r w:rsidRPr="00CD562A">
        <w:rPr>
          <w:rFonts w:ascii="Arial" w:hAnsi="Arial" w:cs="Arial"/>
        </w:rPr>
        <w:tab/>
      </w:r>
      <w:r w:rsidR="00F57567" w:rsidRPr="00CD562A">
        <w:rPr>
          <w:rFonts w:ascii="Arial" w:hAnsi="Arial" w:cs="Arial"/>
        </w:rPr>
        <w:tab/>
        <w:t>[</w:t>
      </w:r>
      <w:r w:rsidRPr="00CD562A">
        <w:rPr>
          <w:rFonts w:ascii="Arial" w:hAnsi="Arial" w:cs="Arial"/>
          <w:iCs/>
        </w:rPr>
        <w:t>5 marks</w:t>
      </w:r>
      <w:r w:rsidR="00F57567" w:rsidRPr="00CD562A">
        <w:rPr>
          <w:rFonts w:ascii="Arial" w:hAnsi="Arial" w:cs="Arial"/>
          <w:iCs/>
        </w:rPr>
        <w:t>]</w:t>
      </w:r>
    </w:p>
    <w:p w14:paraId="1DF9B66D" w14:textId="77777777" w:rsidR="00F57567" w:rsidRPr="00CD562A" w:rsidRDefault="00F57567" w:rsidP="00A6509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</w:rPr>
      </w:pPr>
    </w:p>
    <w:p w14:paraId="0FD8399D" w14:textId="77777777" w:rsidR="00F57567" w:rsidRPr="00CD562A" w:rsidRDefault="00F57567" w:rsidP="00A65093">
      <w:pPr>
        <w:pStyle w:val="ListParagraph"/>
        <w:tabs>
          <w:tab w:val="left" w:pos="1267"/>
          <w:tab w:val="right" w:pos="10136"/>
        </w:tabs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Five marks for 5 of:</w:t>
      </w:r>
    </w:p>
    <w:p w14:paraId="7526E997" w14:textId="77777777" w:rsidR="00F57567" w:rsidRPr="00CD562A" w:rsidRDefault="00F57567" w:rsidP="00A65093">
      <w:pPr>
        <w:pStyle w:val="ListParagraph"/>
        <w:numPr>
          <w:ilvl w:val="0"/>
          <w:numId w:val="246"/>
        </w:numPr>
        <w:tabs>
          <w:tab w:val="left" w:pos="1267"/>
          <w:tab w:val="right" w:pos="10136"/>
        </w:tabs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Transport and communications sub max 3 marks</w:t>
      </w:r>
    </w:p>
    <w:p w14:paraId="70DC307A" w14:textId="77777777" w:rsidR="00F57567" w:rsidRPr="00CD562A" w:rsidRDefault="00F57567" w:rsidP="00A65093">
      <w:pPr>
        <w:pStyle w:val="ListParagraph"/>
        <w:numPr>
          <w:ilvl w:val="0"/>
          <w:numId w:val="246"/>
        </w:numPr>
        <w:tabs>
          <w:tab w:val="left" w:pos="1267"/>
          <w:tab w:val="right" w:pos="10136"/>
        </w:tabs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Rail allowed transport of teams and spectators/horses/spectator sport increase;</w:t>
      </w:r>
    </w:p>
    <w:p w14:paraId="4A3CA471" w14:textId="77777777" w:rsidR="00F57567" w:rsidRPr="00CD562A" w:rsidRDefault="00F57567" w:rsidP="00A65093">
      <w:pPr>
        <w:pStyle w:val="ListParagraph"/>
        <w:numPr>
          <w:ilvl w:val="0"/>
          <w:numId w:val="246"/>
        </w:numPr>
        <w:tabs>
          <w:tab w:val="left" w:pos="1267"/>
          <w:tab w:val="right" w:pos="10136"/>
        </w:tabs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Competitions became regional and national/leagues;</w:t>
      </w:r>
    </w:p>
    <w:p w14:paraId="137D6117" w14:textId="77777777" w:rsidR="00F57567" w:rsidRPr="00CD562A" w:rsidRDefault="00F57567" w:rsidP="00A65093">
      <w:pPr>
        <w:pStyle w:val="ListParagraph"/>
        <w:numPr>
          <w:ilvl w:val="0"/>
          <w:numId w:val="246"/>
        </w:numPr>
        <w:tabs>
          <w:tab w:val="left" w:pos="1267"/>
          <w:tab w:val="right" w:pos="10136"/>
        </w:tabs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Access to countryside / rambling / fishing/ climbing;</w:t>
      </w:r>
    </w:p>
    <w:p w14:paraId="4C026142" w14:textId="77777777" w:rsidR="00F57567" w:rsidRPr="00CD562A" w:rsidRDefault="00F57567" w:rsidP="00A65093">
      <w:pPr>
        <w:pStyle w:val="ListParagraph"/>
        <w:numPr>
          <w:ilvl w:val="0"/>
          <w:numId w:val="246"/>
        </w:numPr>
        <w:tabs>
          <w:tab w:val="left" w:pos="1267"/>
          <w:tab w:val="right" w:pos="10136"/>
        </w:tabs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Roads development in cycling clubs;</w:t>
      </w:r>
    </w:p>
    <w:p w14:paraId="1259F9C5" w14:textId="77777777" w:rsidR="00F57567" w:rsidRPr="00CD562A" w:rsidRDefault="00F57567" w:rsidP="00A65093">
      <w:pPr>
        <w:pStyle w:val="ListParagraph"/>
        <w:widowControl w:val="0"/>
        <w:numPr>
          <w:ilvl w:val="0"/>
          <w:numId w:val="246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Spread knowledge of sporting heroes/role models;</w:t>
      </w:r>
    </w:p>
    <w:p w14:paraId="20CFB769" w14:textId="77777777" w:rsidR="00F57567" w:rsidRPr="00CD562A" w:rsidRDefault="00F57567" w:rsidP="00A65093">
      <w:pPr>
        <w:pStyle w:val="ListParagraph"/>
        <w:tabs>
          <w:tab w:val="left" w:pos="1267"/>
          <w:tab w:val="right" w:pos="10136"/>
        </w:tabs>
        <w:rPr>
          <w:rFonts w:ascii="Arial" w:hAnsi="Arial" w:cs="Arial"/>
          <w:i/>
          <w:sz w:val="22"/>
          <w:szCs w:val="22"/>
        </w:rPr>
      </w:pPr>
    </w:p>
    <w:p w14:paraId="5BBBFD80" w14:textId="77777777" w:rsidR="00F57567" w:rsidRPr="00CD562A" w:rsidRDefault="00F57567" w:rsidP="00A65093">
      <w:pPr>
        <w:pStyle w:val="ListParagraph"/>
        <w:tabs>
          <w:tab w:val="left" w:pos="1267"/>
          <w:tab w:val="right" w:pos="10136"/>
        </w:tabs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Middle classes sub max 3 marks</w:t>
      </w:r>
    </w:p>
    <w:p w14:paraId="55F906D8" w14:textId="77777777" w:rsidR="00F57567" w:rsidRPr="00CD562A" w:rsidRDefault="00F57567" w:rsidP="00A65093">
      <w:pPr>
        <w:pStyle w:val="ListParagraph"/>
        <w:numPr>
          <w:ilvl w:val="0"/>
          <w:numId w:val="246"/>
        </w:numPr>
        <w:tabs>
          <w:tab w:val="left" w:pos="1267"/>
          <w:tab w:val="right" w:pos="10136"/>
        </w:tabs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Gave moral focus to sport/rational;</w:t>
      </w:r>
    </w:p>
    <w:p w14:paraId="4D886329" w14:textId="77777777" w:rsidR="00F57567" w:rsidRPr="00CD562A" w:rsidRDefault="0029082D" w:rsidP="00A65093">
      <w:pPr>
        <w:pStyle w:val="ListParagraph"/>
        <w:numPr>
          <w:ilvl w:val="0"/>
          <w:numId w:val="246"/>
        </w:numPr>
        <w:tabs>
          <w:tab w:val="left" w:pos="1267"/>
          <w:tab w:val="right" w:pos="10136"/>
        </w:tabs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E</w:t>
      </w:r>
      <w:r>
        <w:rPr>
          <w:rFonts w:ascii="Arial" w:hAnsi="Arial" w:cs="Arial"/>
          <w:i/>
          <w:sz w:val="22"/>
          <w:szCs w:val="22"/>
        </w:rPr>
        <w:t>.</w:t>
      </w:r>
      <w:r w:rsidR="00F57567" w:rsidRPr="00CD562A">
        <w:rPr>
          <w:rFonts w:ascii="Arial" w:hAnsi="Arial" w:cs="Arial"/>
          <w:i/>
          <w:sz w:val="22"/>
          <w:szCs w:val="22"/>
        </w:rPr>
        <w:t>g</w:t>
      </w:r>
      <w:r>
        <w:rPr>
          <w:rFonts w:ascii="Arial" w:hAnsi="Arial" w:cs="Arial"/>
          <w:i/>
          <w:sz w:val="22"/>
          <w:szCs w:val="22"/>
        </w:rPr>
        <w:t>.</w:t>
      </w:r>
      <w:r w:rsidR="00F57567" w:rsidRPr="00CD562A">
        <w:rPr>
          <w:rFonts w:ascii="Arial" w:hAnsi="Arial" w:cs="Arial"/>
          <w:i/>
          <w:sz w:val="22"/>
          <w:szCs w:val="22"/>
        </w:rPr>
        <w:t xml:space="preserve"> abiding by rules/ etiquette;</w:t>
      </w:r>
    </w:p>
    <w:p w14:paraId="0450FBCF" w14:textId="77777777" w:rsidR="00F57567" w:rsidRPr="00CD562A" w:rsidRDefault="00F57567" w:rsidP="00A65093">
      <w:pPr>
        <w:pStyle w:val="ListParagraph"/>
        <w:numPr>
          <w:ilvl w:val="0"/>
          <w:numId w:val="246"/>
        </w:numPr>
        <w:tabs>
          <w:tab w:val="left" w:pos="1267"/>
          <w:tab w:val="right" w:pos="10136"/>
        </w:tabs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Banned popular recreations etc mob football;</w:t>
      </w:r>
    </w:p>
    <w:p w14:paraId="31D8D47F" w14:textId="77777777" w:rsidR="00F57567" w:rsidRPr="00CD562A" w:rsidRDefault="00F57567" w:rsidP="00A65093">
      <w:pPr>
        <w:pStyle w:val="ListParagraph"/>
        <w:numPr>
          <w:ilvl w:val="0"/>
          <w:numId w:val="246"/>
        </w:numPr>
        <w:tabs>
          <w:tab w:val="left" w:pos="1267"/>
          <w:tab w:val="right" w:pos="10136"/>
        </w:tabs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Organisers/ administers of sport clubs / competitions/ NGB/amateur;</w:t>
      </w:r>
    </w:p>
    <w:p w14:paraId="665CCAA0" w14:textId="77777777" w:rsidR="00F57567" w:rsidRPr="00CD562A" w:rsidRDefault="00F57567" w:rsidP="00A65093">
      <w:pPr>
        <w:pStyle w:val="ListParagraph"/>
        <w:numPr>
          <w:ilvl w:val="0"/>
          <w:numId w:val="246"/>
        </w:numPr>
        <w:tabs>
          <w:tab w:val="left" w:pos="1267"/>
          <w:tab w:val="right" w:pos="10136"/>
        </w:tabs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Used sport as social control of w/c/works teams/time/rights;</w:t>
      </w:r>
    </w:p>
    <w:p w14:paraId="10D648B3" w14:textId="77777777" w:rsidR="00F57567" w:rsidRPr="00CD562A" w:rsidRDefault="00F57567" w:rsidP="00A65093">
      <w:pPr>
        <w:pStyle w:val="ListParagraph"/>
        <w:widowControl w:val="0"/>
        <w:numPr>
          <w:ilvl w:val="0"/>
          <w:numId w:val="246"/>
        </w:numPr>
        <w:tabs>
          <w:tab w:val="num" w:pos="0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Established their own sports for their own identity e</w:t>
      </w:r>
      <w:r w:rsidR="0029082D">
        <w:rPr>
          <w:rFonts w:ascii="Arial" w:hAnsi="Arial" w:cs="Arial"/>
          <w:i/>
          <w:sz w:val="22"/>
          <w:szCs w:val="22"/>
        </w:rPr>
        <w:t>.</w:t>
      </w:r>
      <w:r w:rsidRPr="00CD562A">
        <w:rPr>
          <w:rFonts w:ascii="Arial" w:hAnsi="Arial" w:cs="Arial"/>
          <w:i/>
          <w:sz w:val="22"/>
          <w:szCs w:val="22"/>
        </w:rPr>
        <w:t>g</w:t>
      </w:r>
      <w:r w:rsidR="0029082D">
        <w:rPr>
          <w:rFonts w:ascii="Arial" w:hAnsi="Arial" w:cs="Arial"/>
          <w:i/>
          <w:sz w:val="22"/>
          <w:szCs w:val="22"/>
        </w:rPr>
        <w:t>.</w:t>
      </w:r>
      <w:r w:rsidRPr="00CD562A">
        <w:rPr>
          <w:rFonts w:ascii="Arial" w:hAnsi="Arial" w:cs="Arial"/>
          <w:i/>
          <w:sz w:val="22"/>
          <w:szCs w:val="22"/>
        </w:rPr>
        <w:t xml:space="preserve"> lawn tennis / cycling/more variety.</w:t>
      </w:r>
    </w:p>
    <w:p w14:paraId="07AFB613" w14:textId="77777777" w:rsidR="00F57567" w:rsidRPr="00CD562A" w:rsidRDefault="00F57567" w:rsidP="00A65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AE8AF78" w14:textId="77777777" w:rsidR="00332F30" w:rsidRPr="00CD562A" w:rsidRDefault="004F01E4" w:rsidP="00A65093">
      <w:pPr>
        <w:pStyle w:val="ListParagraph"/>
        <w:widowControl w:val="0"/>
        <w:numPr>
          <w:ilvl w:val="0"/>
          <w:numId w:val="29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Suggest h</w:t>
      </w:r>
      <w:r w:rsidR="00332F30" w:rsidRPr="00CD562A">
        <w:rPr>
          <w:rFonts w:ascii="Arial" w:hAnsi="Arial" w:cs="Arial"/>
          <w:sz w:val="22"/>
          <w:szCs w:val="22"/>
        </w:rPr>
        <w:t>ow the role of working class women change</w:t>
      </w:r>
      <w:r w:rsidRPr="00CD562A">
        <w:rPr>
          <w:rFonts w:ascii="Arial" w:hAnsi="Arial" w:cs="Arial"/>
          <w:sz w:val="22"/>
          <w:szCs w:val="22"/>
        </w:rPr>
        <w:t>d</w:t>
      </w:r>
      <w:r w:rsidR="00332F30" w:rsidRPr="00CD562A">
        <w:rPr>
          <w:rFonts w:ascii="Arial" w:hAnsi="Arial" w:cs="Arial"/>
          <w:sz w:val="22"/>
          <w:szCs w:val="22"/>
        </w:rPr>
        <w:t xml:space="preserve"> between the late 19</w:t>
      </w:r>
      <w:r w:rsidR="00332F30" w:rsidRPr="00CD562A">
        <w:rPr>
          <w:rFonts w:ascii="Arial" w:hAnsi="Arial" w:cs="Arial"/>
          <w:sz w:val="22"/>
          <w:szCs w:val="22"/>
          <w:vertAlign w:val="superscript"/>
        </w:rPr>
        <w:t>th</w:t>
      </w:r>
      <w:r w:rsidR="00332F30" w:rsidRPr="00CD562A">
        <w:rPr>
          <w:rFonts w:ascii="Arial" w:hAnsi="Arial" w:cs="Arial"/>
          <w:sz w:val="22"/>
          <w:szCs w:val="22"/>
        </w:rPr>
        <w:t xml:space="preserve"> </w:t>
      </w:r>
    </w:p>
    <w:p w14:paraId="4BA0941E" w14:textId="77777777" w:rsidR="00332F30" w:rsidRPr="00CD562A" w:rsidRDefault="007B1BAD" w:rsidP="00A65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</w:rPr>
        <w:tab/>
      </w:r>
      <w:r w:rsidR="00332F30" w:rsidRPr="00CD562A">
        <w:rPr>
          <w:rFonts w:ascii="Arial" w:hAnsi="Arial" w:cs="Arial"/>
        </w:rPr>
        <w:t>century (1890) and the middle of the 20</w:t>
      </w:r>
      <w:r w:rsidR="00332F30" w:rsidRPr="00CD562A">
        <w:rPr>
          <w:rFonts w:ascii="Arial" w:hAnsi="Arial" w:cs="Arial"/>
          <w:vertAlign w:val="superscript"/>
        </w:rPr>
        <w:t>th</w:t>
      </w:r>
      <w:r w:rsidR="00332F30" w:rsidRPr="00CD562A">
        <w:rPr>
          <w:rFonts w:ascii="Arial" w:hAnsi="Arial" w:cs="Arial"/>
        </w:rPr>
        <w:t xml:space="preserve"> century (1950) and how this affect</w:t>
      </w:r>
      <w:r w:rsidR="004F01E4" w:rsidRPr="00CD562A">
        <w:rPr>
          <w:rFonts w:ascii="Arial" w:hAnsi="Arial" w:cs="Arial"/>
        </w:rPr>
        <w:t>ed</w:t>
      </w:r>
      <w:r w:rsidR="00332F30" w:rsidRPr="00CD562A">
        <w:rPr>
          <w:rFonts w:ascii="Arial" w:hAnsi="Arial" w:cs="Arial"/>
        </w:rPr>
        <w:t xml:space="preserve"> their </w:t>
      </w:r>
      <w:r w:rsidRPr="00CD562A">
        <w:rPr>
          <w:rFonts w:ascii="Arial" w:hAnsi="Arial" w:cs="Arial"/>
        </w:rPr>
        <w:tab/>
      </w:r>
      <w:r w:rsidR="00332F30" w:rsidRPr="00CD562A">
        <w:rPr>
          <w:rFonts w:ascii="Arial" w:hAnsi="Arial" w:cs="Arial"/>
        </w:rPr>
        <w:t>participation in recreational and sporting activities</w:t>
      </w:r>
      <w:r w:rsidR="004F01E4" w:rsidRPr="00CD562A">
        <w:rPr>
          <w:rFonts w:ascii="Arial" w:hAnsi="Arial" w:cs="Arial"/>
        </w:rPr>
        <w:t>.</w:t>
      </w:r>
      <w:r w:rsidR="00332F30" w:rsidRPr="00CD562A">
        <w:rPr>
          <w:rFonts w:ascii="Arial" w:hAnsi="Arial" w:cs="Arial"/>
        </w:rPr>
        <w:tab/>
      </w:r>
      <w:r w:rsidR="00332F30" w:rsidRPr="00CD562A">
        <w:rPr>
          <w:rFonts w:ascii="Arial" w:hAnsi="Arial" w:cs="Arial"/>
        </w:rPr>
        <w:tab/>
      </w:r>
      <w:r w:rsidR="004F01E4" w:rsidRPr="00CD562A">
        <w:rPr>
          <w:rFonts w:ascii="Arial" w:hAnsi="Arial" w:cs="Arial"/>
        </w:rPr>
        <w:tab/>
      </w:r>
      <w:r w:rsidR="004F01E4" w:rsidRPr="00CD562A">
        <w:rPr>
          <w:rFonts w:ascii="Arial" w:hAnsi="Arial" w:cs="Arial"/>
        </w:rPr>
        <w:tab/>
        <w:t>[</w:t>
      </w:r>
      <w:r w:rsidR="00332F30" w:rsidRPr="00CD562A">
        <w:rPr>
          <w:rFonts w:ascii="Arial" w:hAnsi="Arial" w:cs="Arial"/>
        </w:rPr>
        <w:t>5 marks</w:t>
      </w:r>
      <w:r w:rsidR="004F01E4" w:rsidRPr="00CD562A">
        <w:rPr>
          <w:rFonts w:ascii="Arial" w:hAnsi="Arial" w:cs="Arial"/>
        </w:rPr>
        <w:t>]</w:t>
      </w:r>
    </w:p>
    <w:p w14:paraId="6A5F10BF" w14:textId="77777777" w:rsidR="00332F30" w:rsidRPr="00CD562A" w:rsidRDefault="00332F30" w:rsidP="00A65093">
      <w:pPr>
        <w:autoSpaceDE w:val="0"/>
        <w:autoSpaceDN w:val="0"/>
        <w:adjustRightInd w:val="0"/>
        <w:spacing w:after="0" w:line="240" w:lineRule="auto"/>
        <w:ind w:firstLine="1440"/>
        <w:rPr>
          <w:rFonts w:ascii="Arial" w:hAnsi="Arial" w:cs="Arial"/>
        </w:rPr>
      </w:pPr>
    </w:p>
    <w:p w14:paraId="5C126506" w14:textId="77777777" w:rsidR="004F01E4" w:rsidRPr="00CD562A" w:rsidRDefault="004F01E4" w:rsidP="00A65093">
      <w:pPr>
        <w:pStyle w:val="AQADottyparagraph"/>
        <w:spacing w:line="240" w:lineRule="auto"/>
        <w:ind w:left="709" w:firstLine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Five marks for 5 of:</w:t>
      </w:r>
    </w:p>
    <w:p w14:paraId="48BA77C3" w14:textId="77777777" w:rsidR="004F01E4" w:rsidRPr="00CD562A" w:rsidRDefault="004F01E4" w:rsidP="00A65093">
      <w:pPr>
        <w:pStyle w:val="AQADottyparagraph"/>
        <w:spacing w:line="240" w:lineRule="auto"/>
        <w:ind w:left="709" w:firstLine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Role change - sub max 3 marks</w:t>
      </w:r>
    </w:p>
    <w:p w14:paraId="349152DA" w14:textId="77777777" w:rsidR="004F01E4" w:rsidRPr="00CD562A" w:rsidRDefault="004F01E4" w:rsidP="00A65093">
      <w:pPr>
        <w:pStyle w:val="AQADottyparagraph"/>
        <w:numPr>
          <w:ilvl w:val="0"/>
          <w:numId w:val="247"/>
        </w:numPr>
        <w:tabs>
          <w:tab w:val="clear" w:pos="360"/>
        </w:tabs>
        <w:spacing w:line="240" w:lineRule="auto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Suffragettes / women’s rights/ get the vote / more political say</w:t>
      </w:r>
    </w:p>
    <w:p w14:paraId="462434F6" w14:textId="77777777" w:rsidR="004F01E4" w:rsidRPr="00CD562A" w:rsidRDefault="004F01E4" w:rsidP="00A65093">
      <w:pPr>
        <w:pStyle w:val="AQADottyparagraph"/>
        <w:numPr>
          <w:ilvl w:val="0"/>
          <w:numId w:val="247"/>
        </w:numPr>
        <w:tabs>
          <w:tab w:val="clear" w:pos="360"/>
        </w:tabs>
        <w:spacing w:line="240" w:lineRule="auto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WW1 status increased / did men’s jobs e</w:t>
      </w:r>
      <w:r w:rsidR="0029082D">
        <w:rPr>
          <w:rFonts w:ascii="Arial" w:hAnsi="Arial" w:cs="Arial"/>
          <w:i/>
          <w:sz w:val="22"/>
          <w:szCs w:val="22"/>
        </w:rPr>
        <w:t>.</w:t>
      </w:r>
      <w:r w:rsidRPr="00CD562A">
        <w:rPr>
          <w:rFonts w:ascii="Arial" w:hAnsi="Arial" w:cs="Arial"/>
          <w:i/>
          <w:sz w:val="22"/>
          <w:szCs w:val="22"/>
        </w:rPr>
        <w:t>g</w:t>
      </w:r>
      <w:r w:rsidR="0029082D">
        <w:rPr>
          <w:rFonts w:ascii="Arial" w:hAnsi="Arial" w:cs="Arial"/>
          <w:i/>
          <w:sz w:val="22"/>
          <w:szCs w:val="22"/>
        </w:rPr>
        <w:t>.</w:t>
      </w:r>
      <w:r w:rsidRPr="00CD562A">
        <w:rPr>
          <w:rFonts w:ascii="Arial" w:hAnsi="Arial" w:cs="Arial"/>
          <w:i/>
          <w:sz w:val="22"/>
          <w:szCs w:val="22"/>
        </w:rPr>
        <w:t xml:space="preserve"> factories / proved their worth</w:t>
      </w:r>
    </w:p>
    <w:p w14:paraId="76108AF2" w14:textId="77777777" w:rsidR="004F01E4" w:rsidRPr="00CD562A" w:rsidRDefault="004F01E4" w:rsidP="00A65093">
      <w:pPr>
        <w:pStyle w:val="AQADottyparagraph"/>
        <w:numPr>
          <w:ilvl w:val="0"/>
          <w:numId w:val="247"/>
        </w:numPr>
        <w:tabs>
          <w:tab w:val="clear" w:pos="360"/>
        </w:tabs>
        <w:spacing w:line="240" w:lineRule="auto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Less emphasis on domestic role</w:t>
      </w:r>
    </w:p>
    <w:p w14:paraId="73AF4DFD" w14:textId="77777777" w:rsidR="004F01E4" w:rsidRPr="00CD562A" w:rsidRDefault="004F01E4" w:rsidP="00A65093">
      <w:pPr>
        <w:pStyle w:val="AQADottyparagraph"/>
        <w:numPr>
          <w:ilvl w:val="0"/>
          <w:numId w:val="247"/>
        </w:numPr>
        <w:tabs>
          <w:tab w:val="clear" w:pos="360"/>
        </w:tabs>
        <w:spacing w:line="240" w:lineRule="auto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Got more education via state schools</w:t>
      </w:r>
    </w:p>
    <w:p w14:paraId="274FC84A" w14:textId="77777777" w:rsidR="004F01E4" w:rsidRPr="00CD562A" w:rsidRDefault="004F01E4" w:rsidP="00A65093">
      <w:pPr>
        <w:pStyle w:val="AQADottyparagraph"/>
        <w:numPr>
          <w:ilvl w:val="0"/>
          <w:numId w:val="247"/>
        </w:numPr>
        <w:tabs>
          <w:tab w:val="clear" w:pos="360"/>
        </w:tabs>
        <w:spacing w:line="240" w:lineRule="auto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Began to earn more personal money</w:t>
      </w:r>
    </w:p>
    <w:p w14:paraId="3AC38F95" w14:textId="77777777" w:rsidR="004F01E4" w:rsidRPr="00CD562A" w:rsidRDefault="004F01E4" w:rsidP="00A65093">
      <w:pPr>
        <w:pStyle w:val="AQADottyparagraph"/>
        <w:numPr>
          <w:ilvl w:val="0"/>
          <w:numId w:val="247"/>
        </w:numPr>
        <w:tabs>
          <w:tab w:val="clear" w:pos="360"/>
        </w:tabs>
        <w:spacing w:line="240" w:lineRule="auto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More freedom – mobility / clothing / leisure time</w:t>
      </w:r>
    </w:p>
    <w:p w14:paraId="7B6812A7" w14:textId="77777777" w:rsidR="004F01E4" w:rsidRPr="00CD562A" w:rsidRDefault="004F01E4" w:rsidP="00A65093">
      <w:pPr>
        <w:pStyle w:val="AQADottyparagraph"/>
        <w:spacing w:line="240" w:lineRule="auto"/>
        <w:ind w:left="709" w:firstLine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Sporting opportunities- sub max 3 marks</w:t>
      </w:r>
    </w:p>
    <w:p w14:paraId="62A09477" w14:textId="77777777" w:rsidR="004F01E4" w:rsidRPr="00CD562A" w:rsidRDefault="004F01E4" w:rsidP="00A65093">
      <w:pPr>
        <w:pStyle w:val="AQADottyparagraph"/>
        <w:numPr>
          <w:ilvl w:val="0"/>
          <w:numId w:val="247"/>
        </w:numPr>
        <w:tabs>
          <w:tab w:val="clear" w:pos="360"/>
        </w:tabs>
        <w:spacing w:line="240" w:lineRule="auto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Still very restricted compared to middle classes and men</w:t>
      </w:r>
    </w:p>
    <w:p w14:paraId="456C868D" w14:textId="77777777" w:rsidR="004F01E4" w:rsidRPr="00CD562A" w:rsidRDefault="004F01E4" w:rsidP="00A65093">
      <w:pPr>
        <w:pStyle w:val="AQADottyparagraph"/>
        <w:numPr>
          <w:ilvl w:val="0"/>
          <w:numId w:val="247"/>
        </w:numPr>
        <w:tabs>
          <w:tab w:val="clear" w:pos="360"/>
        </w:tabs>
        <w:spacing w:line="240" w:lineRule="auto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Accepted firstly by middle class ladies – later working classes</w:t>
      </w:r>
    </w:p>
    <w:p w14:paraId="6F72A995" w14:textId="77777777" w:rsidR="004F01E4" w:rsidRPr="00CD562A" w:rsidRDefault="004F01E4" w:rsidP="00A65093">
      <w:pPr>
        <w:pStyle w:val="AQADottyparagraph"/>
        <w:numPr>
          <w:ilvl w:val="0"/>
          <w:numId w:val="247"/>
        </w:numPr>
        <w:tabs>
          <w:tab w:val="clear" w:pos="360"/>
        </w:tabs>
        <w:spacing w:line="240" w:lineRule="auto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But more schools / provision of PE / clubs / teams / became available</w:t>
      </w:r>
    </w:p>
    <w:p w14:paraId="1CE0BB95" w14:textId="77777777" w:rsidR="004F01E4" w:rsidRPr="00CD562A" w:rsidRDefault="004F01E4" w:rsidP="00A65093">
      <w:pPr>
        <w:pStyle w:val="AQADottyparagraph"/>
        <w:numPr>
          <w:ilvl w:val="0"/>
          <w:numId w:val="247"/>
        </w:numPr>
        <w:tabs>
          <w:tab w:val="clear" w:pos="360"/>
        </w:tabs>
        <w:spacing w:line="240" w:lineRule="auto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lastRenderedPageBreak/>
        <w:t>More competitive opportunities</w:t>
      </w:r>
    </w:p>
    <w:p w14:paraId="7488FFBE" w14:textId="77777777" w:rsidR="004F01E4" w:rsidRPr="00CD562A" w:rsidRDefault="004F01E4" w:rsidP="00A65093">
      <w:pPr>
        <w:pStyle w:val="AQADottyparagraph"/>
        <w:numPr>
          <w:ilvl w:val="0"/>
          <w:numId w:val="247"/>
        </w:numPr>
        <w:tabs>
          <w:tab w:val="clear" w:pos="360"/>
        </w:tabs>
        <w:spacing w:line="240" w:lineRule="auto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Sporting organisations established</w:t>
      </w:r>
    </w:p>
    <w:p w14:paraId="46C81A34" w14:textId="77777777" w:rsidR="004F01E4" w:rsidRPr="00CD562A" w:rsidRDefault="004F01E4" w:rsidP="00A65093">
      <w:pPr>
        <w:pStyle w:val="AQADottyparagraph"/>
        <w:numPr>
          <w:ilvl w:val="0"/>
          <w:numId w:val="247"/>
        </w:numPr>
        <w:tabs>
          <w:tab w:val="clear" w:pos="360"/>
        </w:tabs>
        <w:spacing w:line="240" w:lineRule="auto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Achievements of women athletes / role models</w:t>
      </w:r>
    </w:p>
    <w:p w14:paraId="05A2123D" w14:textId="77777777" w:rsidR="004F01E4" w:rsidRPr="00CD562A" w:rsidRDefault="004F01E4" w:rsidP="00A65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5A25D5E" w14:textId="77777777" w:rsidR="00332F30" w:rsidRPr="00CD562A" w:rsidRDefault="00332F30" w:rsidP="00A65093">
      <w:pPr>
        <w:pStyle w:val="ListParagraph"/>
        <w:widowControl w:val="0"/>
        <w:numPr>
          <w:ilvl w:val="0"/>
          <w:numId w:val="291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Sports were rationalised in the 19</w:t>
      </w:r>
      <w:r w:rsidRPr="00CD562A">
        <w:rPr>
          <w:rFonts w:ascii="Arial" w:hAnsi="Arial" w:cs="Arial"/>
          <w:sz w:val="22"/>
          <w:szCs w:val="22"/>
          <w:vertAlign w:val="superscript"/>
        </w:rPr>
        <w:t>th</w:t>
      </w:r>
      <w:r w:rsidRPr="00CD562A">
        <w:rPr>
          <w:rFonts w:ascii="Arial" w:hAnsi="Arial" w:cs="Arial"/>
          <w:sz w:val="22"/>
          <w:szCs w:val="22"/>
        </w:rPr>
        <w:t xml:space="preserve"> century English public schools.</w:t>
      </w:r>
      <w:r w:rsidRPr="00CD562A">
        <w:rPr>
          <w:rFonts w:ascii="Arial" w:hAnsi="Arial" w:cs="Arial"/>
          <w:sz w:val="22"/>
          <w:szCs w:val="22"/>
        </w:rPr>
        <w:tab/>
      </w:r>
      <w:r w:rsidR="00FC155E" w:rsidRPr="00CD562A">
        <w:rPr>
          <w:rFonts w:ascii="Arial" w:hAnsi="Arial" w:cs="Arial"/>
          <w:sz w:val="22"/>
          <w:szCs w:val="22"/>
        </w:rPr>
        <w:t xml:space="preserve"> Explain the </w:t>
      </w:r>
      <w:r w:rsidRPr="00CD562A">
        <w:rPr>
          <w:rFonts w:ascii="Arial" w:hAnsi="Arial" w:cs="Arial"/>
          <w:sz w:val="22"/>
          <w:szCs w:val="22"/>
        </w:rPr>
        <w:t xml:space="preserve">term </w:t>
      </w:r>
      <w:r w:rsidRPr="00CD562A">
        <w:rPr>
          <w:rFonts w:ascii="Arial" w:hAnsi="Arial" w:cs="Arial"/>
          <w:iCs/>
          <w:sz w:val="22"/>
          <w:szCs w:val="22"/>
        </w:rPr>
        <w:t>rational recreation</w:t>
      </w:r>
      <w:r w:rsidR="00FC155E" w:rsidRPr="00CD562A">
        <w:rPr>
          <w:rFonts w:ascii="Arial" w:hAnsi="Arial" w:cs="Arial"/>
          <w:iCs/>
          <w:sz w:val="22"/>
          <w:szCs w:val="22"/>
        </w:rPr>
        <w:t>.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="00FC155E" w:rsidRPr="00CD562A">
        <w:rPr>
          <w:rFonts w:ascii="Arial" w:hAnsi="Arial" w:cs="Arial"/>
          <w:sz w:val="22"/>
          <w:szCs w:val="22"/>
        </w:rPr>
        <w:tab/>
      </w:r>
      <w:r w:rsidR="00FC155E" w:rsidRPr="00CD562A">
        <w:rPr>
          <w:rFonts w:ascii="Arial" w:hAnsi="Arial" w:cs="Arial"/>
          <w:sz w:val="22"/>
          <w:szCs w:val="22"/>
        </w:rPr>
        <w:tab/>
      </w:r>
      <w:r w:rsidR="00FC155E" w:rsidRPr="00CD562A">
        <w:rPr>
          <w:rFonts w:ascii="Arial" w:hAnsi="Arial" w:cs="Arial"/>
          <w:sz w:val="22"/>
          <w:szCs w:val="22"/>
        </w:rPr>
        <w:tab/>
      </w:r>
      <w:r w:rsidR="00FC155E" w:rsidRPr="00CD562A">
        <w:rPr>
          <w:rFonts w:ascii="Arial" w:hAnsi="Arial" w:cs="Arial"/>
          <w:sz w:val="22"/>
          <w:szCs w:val="22"/>
        </w:rPr>
        <w:tab/>
      </w:r>
      <w:r w:rsidR="00FC155E" w:rsidRPr="00CD562A">
        <w:rPr>
          <w:rFonts w:ascii="Arial" w:hAnsi="Arial" w:cs="Arial"/>
          <w:sz w:val="22"/>
          <w:szCs w:val="22"/>
        </w:rPr>
        <w:tab/>
      </w:r>
      <w:r w:rsidR="00FC155E" w:rsidRPr="00CD562A">
        <w:rPr>
          <w:rFonts w:ascii="Arial" w:hAnsi="Arial" w:cs="Arial"/>
          <w:sz w:val="22"/>
          <w:szCs w:val="22"/>
        </w:rPr>
        <w:tab/>
        <w:t>[3</w:t>
      </w:r>
      <w:r w:rsidRPr="00CD562A">
        <w:rPr>
          <w:rFonts w:ascii="Arial" w:hAnsi="Arial" w:cs="Arial"/>
          <w:iCs/>
          <w:sz w:val="22"/>
          <w:szCs w:val="22"/>
        </w:rPr>
        <w:t xml:space="preserve"> marks</w:t>
      </w:r>
      <w:r w:rsidR="00FC155E" w:rsidRPr="00CD562A">
        <w:rPr>
          <w:rFonts w:ascii="Arial" w:hAnsi="Arial" w:cs="Arial"/>
          <w:iCs/>
          <w:sz w:val="22"/>
          <w:szCs w:val="22"/>
        </w:rPr>
        <w:t>]</w:t>
      </w:r>
    </w:p>
    <w:p w14:paraId="30E4A342" w14:textId="77777777" w:rsidR="00FC155E" w:rsidRPr="00CD562A" w:rsidRDefault="00FC155E" w:rsidP="00A6509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i/>
          <w:iCs/>
        </w:rPr>
      </w:pPr>
    </w:p>
    <w:p w14:paraId="4E57F916" w14:textId="77777777" w:rsidR="00FC155E" w:rsidRPr="00CD562A" w:rsidRDefault="0035646F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ab/>
      </w:r>
      <w:r w:rsidR="00FC155E" w:rsidRPr="00CD562A">
        <w:rPr>
          <w:rFonts w:ascii="Arial" w:hAnsi="Arial" w:cs="Arial"/>
          <w:i/>
        </w:rPr>
        <w:t>Three marks for 3 of:</w:t>
      </w:r>
    </w:p>
    <w:p w14:paraId="1FFBA03A" w14:textId="77777777" w:rsidR="00FC155E" w:rsidRPr="00CD562A" w:rsidRDefault="00FC155E" w:rsidP="00A65093">
      <w:pPr>
        <w:pStyle w:val="ListParagraph"/>
        <w:numPr>
          <w:ilvl w:val="0"/>
          <w:numId w:val="248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(Played) regularly</w:t>
      </w:r>
      <w:r w:rsidR="007B1BAD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7B1BAD" w:rsidRPr="00CD562A">
        <w:rPr>
          <w:rFonts w:ascii="Arial" w:hAnsi="Arial" w:cs="Arial"/>
          <w:i/>
          <w:sz w:val="22"/>
          <w:szCs w:val="22"/>
        </w:rPr>
        <w:t xml:space="preserve"> often</w:t>
      </w:r>
    </w:p>
    <w:p w14:paraId="133EA5BE" w14:textId="77777777" w:rsidR="00FC155E" w:rsidRPr="00CD562A" w:rsidRDefault="00FC155E" w:rsidP="00A65093">
      <w:pPr>
        <w:pStyle w:val="ListParagraph"/>
        <w:numPr>
          <w:ilvl w:val="0"/>
          <w:numId w:val="248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(Rules) </w:t>
      </w:r>
      <w:r w:rsidR="007B1BAD" w:rsidRPr="00CD562A">
        <w:rPr>
          <w:rFonts w:ascii="Arial" w:hAnsi="Arial" w:cs="Arial"/>
          <w:i/>
          <w:sz w:val="22"/>
          <w:szCs w:val="22"/>
        </w:rPr>
        <w:t>– written / complex / sophisticated</w:t>
      </w:r>
    </w:p>
    <w:p w14:paraId="6569273D" w14:textId="77777777" w:rsidR="00FC155E" w:rsidRPr="00CD562A" w:rsidRDefault="00FC155E" w:rsidP="00A65093">
      <w:pPr>
        <w:pStyle w:val="ListParagraph"/>
        <w:numPr>
          <w:ilvl w:val="0"/>
          <w:numId w:val="248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(Behaviour) – etiquette</w:t>
      </w:r>
      <w:r w:rsidR="007B1BAD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7B1BAD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codes of behaviour</w:t>
      </w:r>
      <w:r w:rsidR="007B1BAD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7B1BAD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civilised</w:t>
      </w:r>
      <w:r w:rsidR="007B1BAD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7B1BAD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fair play</w:t>
      </w:r>
      <w:r w:rsidR="007B1BAD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7B1BAD" w:rsidRPr="00CD562A">
        <w:rPr>
          <w:rFonts w:ascii="Arial" w:hAnsi="Arial" w:cs="Arial"/>
          <w:i/>
          <w:sz w:val="22"/>
          <w:szCs w:val="22"/>
        </w:rPr>
        <w:t xml:space="preserve"> sportsmanship</w:t>
      </w:r>
    </w:p>
    <w:p w14:paraId="0E13385D" w14:textId="77777777" w:rsidR="00FC155E" w:rsidRPr="00CD562A" w:rsidRDefault="00FC155E" w:rsidP="00A65093">
      <w:pPr>
        <w:pStyle w:val="ListParagraph"/>
        <w:numPr>
          <w:ilvl w:val="0"/>
          <w:numId w:val="248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(Highly Structured) – set tim</w:t>
      </w:r>
      <w:r w:rsidR="007B1BAD" w:rsidRPr="00CD562A">
        <w:rPr>
          <w:rFonts w:ascii="Arial" w:hAnsi="Arial" w:cs="Arial"/>
          <w:i/>
          <w:sz w:val="22"/>
          <w:szCs w:val="22"/>
        </w:rPr>
        <w:t>es / number of players / boundaries</w:t>
      </w:r>
    </w:p>
    <w:p w14:paraId="1265FC2A" w14:textId="77777777" w:rsidR="00FC155E" w:rsidRPr="00CD562A" w:rsidRDefault="00FC155E" w:rsidP="00A65093">
      <w:pPr>
        <w:pStyle w:val="ListParagraph"/>
        <w:numPr>
          <w:ilvl w:val="0"/>
          <w:numId w:val="248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(Skill) – refined</w:t>
      </w:r>
      <w:r w:rsidR="007B1BAD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7B1BAD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complex</w:t>
      </w:r>
      <w:r w:rsidR="007B1BAD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7B1BAD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 xml:space="preserve">developed. </w:t>
      </w:r>
    </w:p>
    <w:p w14:paraId="6D878975" w14:textId="77777777" w:rsidR="004B6E6E" w:rsidRPr="00CD562A" w:rsidRDefault="004B6E6E" w:rsidP="00A65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3B1422C" w14:textId="77777777" w:rsidR="00FC155E" w:rsidRPr="00CD562A" w:rsidRDefault="004B6E6E" w:rsidP="00A65093">
      <w:pPr>
        <w:pStyle w:val="ListParagraph"/>
        <w:widowControl w:val="0"/>
        <w:numPr>
          <w:ilvl w:val="0"/>
          <w:numId w:val="29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Explain w</w:t>
      </w:r>
      <w:r w:rsidR="00FC155E" w:rsidRPr="00CD562A">
        <w:rPr>
          <w:rFonts w:ascii="Arial" w:hAnsi="Arial" w:cs="Arial"/>
          <w:sz w:val="22"/>
          <w:szCs w:val="22"/>
        </w:rPr>
        <w:t xml:space="preserve">hy the majority of sports </w:t>
      </w:r>
      <w:r w:rsidRPr="00CD562A">
        <w:rPr>
          <w:rFonts w:ascii="Arial" w:hAnsi="Arial" w:cs="Arial"/>
          <w:sz w:val="22"/>
          <w:szCs w:val="22"/>
        </w:rPr>
        <w:t xml:space="preserve">were </w:t>
      </w:r>
      <w:r w:rsidR="00FC155E" w:rsidRPr="00CD562A">
        <w:rPr>
          <w:rFonts w:ascii="Arial" w:hAnsi="Arial" w:cs="Arial"/>
          <w:sz w:val="22"/>
          <w:szCs w:val="22"/>
        </w:rPr>
        <w:t>rationalised in the 19th century</w:t>
      </w:r>
      <w:r w:rsidRPr="00CD562A">
        <w:rPr>
          <w:rFonts w:ascii="Arial" w:hAnsi="Arial" w:cs="Arial"/>
          <w:sz w:val="22"/>
          <w:szCs w:val="22"/>
        </w:rPr>
        <w:t>.</w:t>
      </w:r>
      <w:r w:rsidR="00FC155E" w:rsidRPr="00CD562A">
        <w:rPr>
          <w:rFonts w:ascii="Arial" w:hAnsi="Arial" w:cs="Arial"/>
          <w:sz w:val="22"/>
          <w:szCs w:val="22"/>
        </w:rPr>
        <w:t xml:space="preserve"> </w:t>
      </w:r>
      <w:r w:rsidR="00FC155E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</w:t>
      </w:r>
      <w:r w:rsidRPr="00CD562A">
        <w:rPr>
          <w:rFonts w:ascii="Arial" w:hAnsi="Arial" w:cs="Arial"/>
          <w:iCs/>
          <w:sz w:val="22"/>
          <w:szCs w:val="22"/>
        </w:rPr>
        <w:t>4 marks]</w:t>
      </w:r>
    </w:p>
    <w:p w14:paraId="42443E6B" w14:textId="77777777" w:rsidR="00FC155E" w:rsidRPr="00CD562A" w:rsidRDefault="00FC155E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14:paraId="4F1B5DB2" w14:textId="77777777" w:rsidR="004B6E6E" w:rsidRPr="00CD562A" w:rsidRDefault="0035646F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ab/>
      </w:r>
      <w:r w:rsidR="004B6E6E" w:rsidRPr="00CD562A">
        <w:rPr>
          <w:rFonts w:ascii="Arial" w:hAnsi="Arial" w:cs="Arial"/>
          <w:i/>
        </w:rPr>
        <w:t>Four marks for 4 of:</w:t>
      </w:r>
    </w:p>
    <w:p w14:paraId="67E652CC" w14:textId="77777777" w:rsidR="00FC155E" w:rsidRPr="00CD562A" w:rsidRDefault="00FC155E" w:rsidP="00A65093">
      <w:pPr>
        <w:pStyle w:val="ListParagraph"/>
        <w:numPr>
          <w:ilvl w:val="0"/>
          <w:numId w:val="249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Society becoming more civ</w:t>
      </w:r>
      <w:r w:rsidR="007B1BAD" w:rsidRPr="00CD562A">
        <w:rPr>
          <w:rFonts w:ascii="Arial" w:hAnsi="Arial" w:cs="Arial"/>
          <w:i/>
          <w:sz w:val="22"/>
          <w:szCs w:val="22"/>
        </w:rPr>
        <w:t>ilised / manners / less violent</w:t>
      </w:r>
    </w:p>
    <w:p w14:paraId="0A0353D9" w14:textId="77777777" w:rsidR="00FC155E" w:rsidRPr="00CD562A" w:rsidRDefault="00FC155E" w:rsidP="00A65093">
      <w:pPr>
        <w:pStyle w:val="ListParagraph"/>
        <w:numPr>
          <w:ilvl w:val="0"/>
          <w:numId w:val="249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Middle class were in control of society’s values</w:t>
      </w:r>
      <w:r w:rsidR="007B1BAD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7B1BAD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so</w:t>
      </w:r>
      <w:r w:rsidR="007B1BAD" w:rsidRPr="00CD562A">
        <w:rPr>
          <w:rFonts w:ascii="Arial" w:hAnsi="Arial" w:cs="Arial"/>
          <w:i/>
          <w:sz w:val="22"/>
          <w:szCs w:val="22"/>
        </w:rPr>
        <w:t>cial control of working classes</w:t>
      </w:r>
    </w:p>
    <w:p w14:paraId="3CB46959" w14:textId="77777777" w:rsidR="00FC155E" w:rsidRPr="00CD562A" w:rsidRDefault="00FC155E" w:rsidP="00A65093">
      <w:pPr>
        <w:pStyle w:val="ListParagraph"/>
        <w:numPr>
          <w:ilvl w:val="0"/>
          <w:numId w:val="249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Industrialisation –</w:t>
      </w:r>
      <w:r w:rsidR="007B1BAD" w:rsidRPr="00CD562A">
        <w:rPr>
          <w:rFonts w:ascii="Arial" w:hAnsi="Arial" w:cs="Arial"/>
          <w:i/>
          <w:sz w:val="22"/>
          <w:szCs w:val="22"/>
        </w:rPr>
        <w:t xml:space="preserve"> need for disciplined workforce</w:t>
      </w:r>
    </w:p>
    <w:p w14:paraId="703A5A0A" w14:textId="77777777" w:rsidR="00FC155E" w:rsidRPr="00CD562A" w:rsidRDefault="00FC155E" w:rsidP="00A65093">
      <w:pPr>
        <w:pStyle w:val="ListParagraph"/>
        <w:numPr>
          <w:ilvl w:val="0"/>
          <w:numId w:val="249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Era o</w:t>
      </w:r>
      <w:r w:rsidR="007B1BAD" w:rsidRPr="00CD562A">
        <w:rPr>
          <w:rFonts w:ascii="Arial" w:hAnsi="Arial" w:cs="Arial"/>
          <w:i/>
          <w:sz w:val="22"/>
          <w:szCs w:val="22"/>
        </w:rPr>
        <w:t>f social reform / philanthropists</w:t>
      </w:r>
    </w:p>
    <w:p w14:paraId="099D2241" w14:textId="77777777" w:rsidR="00FC155E" w:rsidRPr="00CD562A" w:rsidRDefault="00FC155E" w:rsidP="00A65093">
      <w:pPr>
        <w:pStyle w:val="ListParagraph"/>
        <w:numPr>
          <w:ilvl w:val="0"/>
          <w:numId w:val="249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Mass of</w:t>
      </w:r>
      <w:r w:rsidR="007B1BAD" w:rsidRPr="00CD562A">
        <w:rPr>
          <w:rFonts w:ascii="Arial" w:hAnsi="Arial" w:cs="Arial"/>
          <w:i/>
          <w:sz w:val="22"/>
          <w:szCs w:val="22"/>
        </w:rPr>
        <w:t xml:space="preserve"> population needed entertaining</w:t>
      </w:r>
    </w:p>
    <w:p w14:paraId="6C37CB63" w14:textId="77777777" w:rsidR="00FC155E" w:rsidRPr="00CD562A" w:rsidRDefault="00FC155E" w:rsidP="00A65093">
      <w:pPr>
        <w:pStyle w:val="ListParagraph"/>
        <w:numPr>
          <w:ilvl w:val="0"/>
          <w:numId w:val="249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Lack of space meant no r</w:t>
      </w:r>
      <w:r w:rsidR="007B1BAD" w:rsidRPr="00CD562A">
        <w:rPr>
          <w:rFonts w:ascii="Arial" w:hAnsi="Arial" w:cs="Arial"/>
          <w:i/>
          <w:sz w:val="22"/>
          <w:szCs w:val="22"/>
        </w:rPr>
        <w:t>oom for old popular recreations</w:t>
      </w:r>
    </w:p>
    <w:p w14:paraId="33828283" w14:textId="77777777" w:rsidR="00FC155E" w:rsidRPr="00CD562A" w:rsidRDefault="00FC155E" w:rsidP="00A65093">
      <w:pPr>
        <w:pStyle w:val="ListParagraph"/>
        <w:numPr>
          <w:ilvl w:val="0"/>
          <w:numId w:val="249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Administration needed as more cl</w:t>
      </w:r>
      <w:r w:rsidR="007B1BAD" w:rsidRPr="00CD562A">
        <w:rPr>
          <w:rFonts w:ascii="Arial" w:hAnsi="Arial" w:cs="Arial"/>
          <w:i/>
          <w:sz w:val="22"/>
          <w:szCs w:val="22"/>
        </w:rPr>
        <w:t>ubs / national governing bodies</w:t>
      </w:r>
    </w:p>
    <w:p w14:paraId="30D5A4A5" w14:textId="77777777" w:rsidR="00FC155E" w:rsidRPr="00CD562A" w:rsidRDefault="00FC155E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14:paraId="0F1A2B9B" w14:textId="77777777" w:rsidR="00332F30" w:rsidRPr="00CD562A" w:rsidRDefault="004B6E6E" w:rsidP="00A65093">
      <w:pPr>
        <w:pStyle w:val="ListParagraph"/>
        <w:numPr>
          <w:ilvl w:val="0"/>
          <w:numId w:val="291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Local Authority public provision such as town parks and baths began in t</w:t>
      </w:r>
      <w:r w:rsidR="00332F30" w:rsidRPr="00CD562A">
        <w:rPr>
          <w:rFonts w:ascii="Arial" w:hAnsi="Arial" w:cs="Arial"/>
          <w:sz w:val="22"/>
          <w:szCs w:val="22"/>
        </w:rPr>
        <w:t>he 19th century</w:t>
      </w:r>
      <w:r w:rsidRPr="00CD562A">
        <w:rPr>
          <w:rFonts w:ascii="Arial" w:hAnsi="Arial" w:cs="Arial"/>
          <w:sz w:val="22"/>
          <w:szCs w:val="22"/>
        </w:rPr>
        <w:t>.  Suggest reasons why</w:t>
      </w:r>
      <w:r w:rsidR="00332F30" w:rsidRPr="00CD562A">
        <w:rPr>
          <w:rFonts w:ascii="Arial" w:hAnsi="Arial" w:cs="Arial"/>
          <w:sz w:val="22"/>
          <w:szCs w:val="22"/>
        </w:rPr>
        <w:t xml:space="preserve"> local authorities </w:t>
      </w:r>
      <w:r w:rsidRPr="00CD562A">
        <w:rPr>
          <w:rFonts w:ascii="Arial" w:hAnsi="Arial" w:cs="Arial"/>
          <w:sz w:val="22"/>
          <w:szCs w:val="22"/>
        </w:rPr>
        <w:t>bega</w:t>
      </w:r>
      <w:r w:rsidR="00332F30" w:rsidRPr="00CD562A">
        <w:rPr>
          <w:rFonts w:ascii="Arial" w:hAnsi="Arial" w:cs="Arial"/>
          <w:sz w:val="22"/>
          <w:szCs w:val="22"/>
        </w:rPr>
        <w:t>n to provide recreational and sporting facilities for their local communities</w:t>
      </w:r>
      <w:r w:rsidRPr="00CD562A">
        <w:rPr>
          <w:rFonts w:ascii="Arial" w:hAnsi="Arial" w:cs="Arial"/>
          <w:sz w:val="22"/>
          <w:szCs w:val="22"/>
        </w:rPr>
        <w:t>.</w:t>
      </w:r>
      <w:r w:rsidR="00332F30" w:rsidRPr="00CD562A">
        <w:rPr>
          <w:rFonts w:ascii="Arial" w:hAnsi="Arial" w:cs="Arial"/>
          <w:sz w:val="22"/>
          <w:szCs w:val="22"/>
        </w:rPr>
        <w:t xml:space="preserve"> </w:t>
      </w:r>
      <w:r w:rsidR="00332F30" w:rsidRPr="00CD562A">
        <w:rPr>
          <w:rFonts w:ascii="Arial" w:hAnsi="Arial" w:cs="Arial"/>
          <w:sz w:val="22"/>
          <w:szCs w:val="22"/>
        </w:rPr>
        <w:tab/>
      </w:r>
      <w:r w:rsidR="00332F30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iCs/>
          <w:sz w:val="22"/>
          <w:szCs w:val="22"/>
        </w:rPr>
        <w:t>[</w:t>
      </w:r>
      <w:r w:rsidR="00332F30" w:rsidRPr="00CD562A">
        <w:rPr>
          <w:rFonts w:ascii="Arial" w:hAnsi="Arial" w:cs="Arial"/>
          <w:iCs/>
          <w:sz w:val="22"/>
          <w:szCs w:val="22"/>
        </w:rPr>
        <w:t>4 marks</w:t>
      </w:r>
      <w:r w:rsidRPr="00CD562A">
        <w:rPr>
          <w:rFonts w:ascii="Arial" w:hAnsi="Arial" w:cs="Arial"/>
          <w:iCs/>
          <w:sz w:val="22"/>
          <w:szCs w:val="22"/>
        </w:rPr>
        <w:t>]</w:t>
      </w:r>
    </w:p>
    <w:p w14:paraId="7A078EBB" w14:textId="77777777" w:rsidR="004B6E6E" w:rsidRPr="00CD562A" w:rsidRDefault="004B6E6E" w:rsidP="00A65093">
      <w:pPr>
        <w:widowControl w:val="0"/>
        <w:tabs>
          <w:tab w:val="left" w:pos="706"/>
          <w:tab w:val="left" w:pos="1373"/>
          <w:tab w:val="left" w:pos="1959"/>
        </w:tabs>
        <w:autoSpaceDE w:val="0"/>
        <w:autoSpaceDN w:val="0"/>
        <w:spacing w:after="0" w:line="240" w:lineRule="auto"/>
        <w:rPr>
          <w:rFonts w:ascii="Arial" w:hAnsi="Arial" w:cs="Arial"/>
          <w:i/>
          <w:iCs/>
          <w:spacing w:val="-2"/>
          <w:lang w:val="en-US"/>
        </w:rPr>
      </w:pPr>
      <w:r w:rsidRPr="00CD562A">
        <w:rPr>
          <w:rFonts w:ascii="Arial" w:hAnsi="Arial" w:cs="Arial"/>
          <w:i/>
          <w:iCs/>
          <w:spacing w:val="-2"/>
          <w:lang w:val="en-US"/>
        </w:rPr>
        <w:tab/>
      </w:r>
    </w:p>
    <w:p w14:paraId="0EFB8955" w14:textId="77777777" w:rsidR="004B6E6E" w:rsidRPr="00CD562A" w:rsidRDefault="004B6E6E" w:rsidP="00A65093">
      <w:pPr>
        <w:widowControl w:val="0"/>
        <w:tabs>
          <w:tab w:val="left" w:pos="706"/>
          <w:tab w:val="left" w:pos="1373"/>
          <w:tab w:val="left" w:pos="1959"/>
        </w:tabs>
        <w:autoSpaceDE w:val="0"/>
        <w:autoSpaceDN w:val="0"/>
        <w:spacing w:after="0" w:line="240" w:lineRule="auto"/>
        <w:rPr>
          <w:rFonts w:ascii="Arial" w:hAnsi="Arial" w:cs="Arial"/>
          <w:i/>
          <w:lang w:val="en-US"/>
        </w:rPr>
      </w:pPr>
      <w:r w:rsidRPr="00CD562A">
        <w:rPr>
          <w:rFonts w:ascii="Arial" w:hAnsi="Arial" w:cs="Arial"/>
          <w:i/>
          <w:iCs/>
          <w:spacing w:val="-2"/>
          <w:lang w:val="en-US"/>
        </w:rPr>
        <w:tab/>
        <w:t xml:space="preserve">4 marks for 4 </w:t>
      </w:r>
      <w:r w:rsidRPr="00CD562A">
        <w:rPr>
          <w:rFonts w:ascii="Arial" w:hAnsi="Arial" w:cs="Arial"/>
          <w:i/>
          <w:lang w:val="en-US"/>
        </w:rPr>
        <w:t>of.</w:t>
      </w:r>
    </w:p>
    <w:p w14:paraId="62D03CD8" w14:textId="77777777" w:rsidR="004B6E6E" w:rsidRPr="00CD562A" w:rsidRDefault="004B6E6E" w:rsidP="00A65093">
      <w:pPr>
        <w:widowControl w:val="0"/>
        <w:numPr>
          <w:ilvl w:val="0"/>
          <w:numId w:val="251"/>
        </w:numPr>
        <w:autoSpaceDE w:val="0"/>
        <w:autoSpaceDN w:val="0"/>
        <w:spacing w:after="0" w:line="240" w:lineRule="auto"/>
        <w:rPr>
          <w:rFonts w:ascii="Arial" w:hAnsi="Arial" w:cs="Arial"/>
          <w:i/>
          <w:lang w:val="en-US"/>
        </w:rPr>
      </w:pPr>
      <w:r w:rsidRPr="00CD562A">
        <w:rPr>
          <w:rFonts w:ascii="Arial" w:hAnsi="Arial" w:cs="Arial"/>
          <w:i/>
          <w:lang w:val="en-US"/>
        </w:rPr>
        <w:t>Improve health and fitness of working classes</w:t>
      </w:r>
    </w:p>
    <w:p w14:paraId="69BB28CC" w14:textId="77777777" w:rsidR="004B6E6E" w:rsidRPr="00CD562A" w:rsidRDefault="004B6E6E" w:rsidP="00A65093">
      <w:pPr>
        <w:widowControl w:val="0"/>
        <w:numPr>
          <w:ilvl w:val="0"/>
          <w:numId w:val="251"/>
        </w:numPr>
        <w:autoSpaceDE w:val="0"/>
        <w:autoSpaceDN w:val="0"/>
        <w:spacing w:after="0" w:line="240" w:lineRule="auto"/>
        <w:ind w:right="648"/>
        <w:rPr>
          <w:rFonts w:ascii="Arial" w:hAnsi="Arial" w:cs="Arial"/>
          <w:i/>
          <w:lang w:val="en-US"/>
        </w:rPr>
      </w:pPr>
      <w:r w:rsidRPr="00CD562A">
        <w:rPr>
          <w:rFonts w:ascii="Arial" w:hAnsi="Arial" w:cs="Arial"/>
          <w:i/>
          <w:spacing w:val="-1"/>
          <w:lang w:val="en-US"/>
        </w:rPr>
        <w:t>Social reform</w:t>
      </w:r>
      <w:r w:rsidR="007B1BAD" w:rsidRPr="00CD562A">
        <w:rPr>
          <w:rFonts w:ascii="Arial" w:hAnsi="Arial" w:cs="Arial"/>
          <w:i/>
          <w:spacing w:val="-1"/>
          <w:lang w:val="en-US"/>
        </w:rPr>
        <w:t xml:space="preserve"> </w:t>
      </w:r>
      <w:r w:rsidRPr="00CD562A">
        <w:rPr>
          <w:rFonts w:ascii="Arial" w:hAnsi="Arial" w:cs="Arial"/>
          <w:i/>
          <w:spacing w:val="-1"/>
          <w:lang w:val="en-US"/>
        </w:rPr>
        <w:t>/</w:t>
      </w:r>
      <w:r w:rsidR="007B1BAD" w:rsidRPr="00CD562A">
        <w:rPr>
          <w:rFonts w:ascii="Arial" w:hAnsi="Arial" w:cs="Arial"/>
          <w:i/>
          <w:spacing w:val="-1"/>
          <w:lang w:val="en-US"/>
        </w:rPr>
        <w:t xml:space="preserve"> </w:t>
      </w:r>
      <w:r w:rsidRPr="00CD562A">
        <w:rPr>
          <w:rFonts w:ascii="Arial" w:hAnsi="Arial" w:cs="Arial"/>
          <w:i/>
          <w:spacing w:val="-1"/>
          <w:lang w:val="en-US"/>
        </w:rPr>
        <w:t>social justice</w:t>
      </w:r>
      <w:r w:rsidR="007B1BAD" w:rsidRPr="00CD562A">
        <w:rPr>
          <w:rFonts w:ascii="Arial" w:hAnsi="Arial" w:cs="Arial"/>
          <w:i/>
          <w:spacing w:val="-1"/>
          <w:lang w:val="en-US"/>
        </w:rPr>
        <w:t xml:space="preserve"> </w:t>
      </w:r>
      <w:r w:rsidRPr="00CD562A">
        <w:rPr>
          <w:rFonts w:ascii="Arial" w:hAnsi="Arial" w:cs="Arial"/>
          <w:i/>
          <w:spacing w:val="-1"/>
          <w:lang w:val="en-US"/>
        </w:rPr>
        <w:t>/</w:t>
      </w:r>
      <w:r w:rsidR="007B1BAD" w:rsidRPr="00CD562A">
        <w:rPr>
          <w:rFonts w:ascii="Arial" w:hAnsi="Arial" w:cs="Arial"/>
          <w:i/>
          <w:spacing w:val="-1"/>
          <w:lang w:val="en-US"/>
        </w:rPr>
        <w:t xml:space="preserve"> </w:t>
      </w:r>
      <w:r w:rsidRPr="00CD562A">
        <w:rPr>
          <w:rFonts w:ascii="Arial" w:hAnsi="Arial" w:cs="Arial"/>
          <w:i/>
          <w:spacing w:val="-1"/>
          <w:lang w:val="en-US"/>
        </w:rPr>
        <w:t>improve lot of working classes</w:t>
      </w:r>
      <w:r w:rsidR="007B1BAD" w:rsidRPr="00CD562A">
        <w:rPr>
          <w:rFonts w:ascii="Arial" w:hAnsi="Arial" w:cs="Arial"/>
          <w:i/>
          <w:spacing w:val="-1"/>
          <w:lang w:val="en-US"/>
        </w:rPr>
        <w:t xml:space="preserve"> </w:t>
      </w:r>
      <w:r w:rsidRPr="00CD562A">
        <w:rPr>
          <w:rFonts w:ascii="Arial" w:hAnsi="Arial" w:cs="Arial"/>
          <w:i/>
          <w:spacing w:val="-1"/>
          <w:lang w:val="en-US"/>
        </w:rPr>
        <w:t>/</w:t>
      </w:r>
      <w:r w:rsidR="007B1BAD" w:rsidRPr="00CD562A">
        <w:rPr>
          <w:rFonts w:ascii="Arial" w:hAnsi="Arial" w:cs="Arial"/>
          <w:i/>
          <w:spacing w:val="-1"/>
          <w:lang w:val="en-US"/>
        </w:rPr>
        <w:t xml:space="preserve"> </w:t>
      </w:r>
      <w:r w:rsidRPr="00CD562A">
        <w:rPr>
          <w:rFonts w:ascii="Arial" w:hAnsi="Arial" w:cs="Arial"/>
          <w:i/>
          <w:spacing w:val="-1"/>
          <w:lang w:val="en-US"/>
        </w:rPr>
        <w:t xml:space="preserve">civic </w:t>
      </w:r>
      <w:r w:rsidRPr="00CD562A">
        <w:rPr>
          <w:rFonts w:ascii="Arial" w:hAnsi="Arial" w:cs="Arial"/>
          <w:i/>
          <w:lang w:val="en-US"/>
        </w:rPr>
        <w:t>responsibility</w:t>
      </w:r>
    </w:p>
    <w:p w14:paraId="4C18FD64" w14:textId="77777777" w:rsidR="004B6E6E" w:rsidRPr="00CD562A" w:rsidRDefault="004B6E6E" w:rsidP="00A65093">
      <w:pPr>
        <w:widowControl w:val="0"/>
        <w:numPr>
          <w:ilvl w:val="0"/>
          <w:numId w:val="251"/>
        </w:numPr>
        <w:autoSpaceDE w:val="0"/>
        <w:autoSpaceDN w:val="0"/>
        <w:spacing w:after="0" w:line="240" w:lineRule="auto"/>
        <w:rPr>
          <w:rFonts w:ascii="Arial" w:hAnsi="Arial" w:cs="Arial"/>
          <w:i/>
          <w:lang w:val="en-US"/>
        </w:rPr>
      </w:pPr>
      <w:r w:rsidRPr="00CD562A">
        <w:rPr>
          <w:rFonts w:ascii="Arial" w:hAnsi="Arial" w:cs="Arial"/>
          <w:i/>
          <w:lang w:val="en-US"/>
        </w:rPr>
        <w:t>Prestige of local area</w:t>
      </w:r>
    </w:p>
    <w:p w14:paraId="75BDB2A7" w14:textId="77777777" w:rsidR="004B6E6E" w:rsidRPr="00CD562A" w:rsidRDefault="004B6E6E" w:rsidP="00A65093">
      <w:pPr>
        <w:widowControl w:val="0"/>
        <w:numPr>
          <w:ilvl w:val="0"/>
          <w:numId w:val="251"/>
        </w:numPr>
        <w:autoSpaceDE w:val="0"/>
        <w:autoSpaceDN w:val="0"/>
        <w:spacing w:after="0" w:line="240" w:lineRule="auto"/>
        <w:rPr>
          <w:rFonts w:ascii="Arial" w:hAnsi="Arial" w:cs="Arial"/>
          <w:i/>
          <w:lang w:val="en-US"/>
        </w:rPr>
      </w:pPr>
      <w:r w:rsidRPr="00CD562A">
        <w:rPr>
          <w:rFonts w:ascii="Arial" w:hAnsi="Arial" w:cs="Arial"/>
          <w:i/>
          <w:lang w:val="en-US"/>
        </w:rPr>
        <w:t>Social control</w:t>
      </w:r>
      <w:r w:rsidR="007B1BAD" w:rsidRPr="00CD562A">
        <w:rPr>
          <w:rFonts w:ascii="Arial" w:hAnsi="Arial" w:cs="Arial"/>
          <w:i/>
          <w:lang w:val="en-US"/>
        </w:rPr>
        <w:t xml:space="preserve"> </w:t>
      </w:r>
      <w:r w:rsidRPr="00CD562A">
        <w:rPr>
          <w:rFonts w:ascii="Arial" w:hAnsi="Arial" w:cs="Arial"/>
          <w:i/>
          <w:lang w:val="en-US"/>
        </w:rPr>
        <w:t>/</w:t>
      </w:r>
      <w:r w:rsidR="007B1BAD" w:rsidRPr="00CD562A">
        <w:rPr>
          <w:rFonts w:ascii="Arial" w:hAnsi="Arial" w:cs="Arial"/>
          <w:i/>
          <w:lang w:val="en-US"/>
        </w:rPr>
        <w:t xml:space="preserve"> </w:t>
      </w:r>
      <w:r w:rsidRPr="00CD562A">
        <w:rPr>
          <w:rFonts w:ascii="Arial" w:hAnsi="Arial" w:cs="Arial"/>
          <w:i/>
          <w:lang w:val="en-US"/>
        </w:rPr>
        <w:t>keep people out of trouble</w:t>
      </w:r>
      <w:r w:rsidR="007B1BAD" w:rsidRPr="00CD562A">
        <w:rPr>
          <w:rFonts w:ascii="Arial" w:hAnsi="Arial" w:cs="Arial"/>
          <w:i/>
          <w:lang w:val="en-US"/>
        </w:rPr>
        <w:t xml:space="preserve"> </w:t>
      </w:r>
      <w:r w:rsidRPr="00CD562A">
        <w:rPr>
          <w:rFonts w:ascii="Arial" w:hAnsi="Arial" w:cs="Arial"/>
          <w:i/>
          <w:lang w:val="en-US"/>
        </w:rPr>
        <w:t>/ away from pubs</w:t>
      </w:r>
    </w:p>
    <w:p w14:paraId="097B9BE5" w14:textId="77777777" w:rsidR="004B6E6E" w:rsidRPr="00CD562A" w:rsidRDefault="004B6E6E" w:rsidP="00A65093">
      <w:pPr>
        <w:widowControl w:val="0"/>
        <w:numPr>
          <w:ilvl w:val="0"/>
          <w:numId w:val="251"/>
        </w:numPr>
        <w:autoSpaceDE w:val="0"/>
        <w:autoSpaceDN w:val="0"/>
        <w:spacing w:after="0" w:line="240" w:lineRule="auto"/>
        <w:rPr>
          <w:rFonts w:ascii="Arial" w:hAnsi="Arial" w:cs="Arial"/>
          <w:i/>
          <w:lang w:val="en-US"/>
        </w:rPr>
      </w:pPr>
      <w:r w:rsidRPr="00CD562A">
        <w:rPr>
          <w:rFonts w:ascii="Arial" w:hAnsi="Arial" w:cs="Arial"/>
          <w:i/>
          <w:lang w:val="en-US"/>
        </w:rPr>
        <w:t>Economic benefits</w:t>
      </w:r>
    </w:p>
    <w:p w14:paraId="661850F8" w14:textId="77777777" w:rsidR="004B6E6E" w:rsidRPr="00CD562A" w:rsidRDefault="004B6E6E" w:rsidP="00A65093">
      <w:pPr>
        <w:widowControl w:val="0"/>
        <w:numPr>
          <w:ilvl w:val="0"/>
          <w:numId w:val="251"/>
        </w:numPr>
        <w:autoSpaceDE w:val="0"/>
        <w:autoSpaceDN w:val="0"/>
        <w:spacing w:after="0" w:line="240" w:lineRule="auto"/>
        <w:rPr>
          <w:rFonts w:ascii="Arial" w:hAnsi="Arial" w:cs="Arial"/>
          <w:i/>
          <w:lang w:val="en-US"/>
        </w:rPr>
      </w:pPr>
      <w:r w:rsidRPr="00CD562A">
        <w:rPr>
          <w:rFonts w:ascii="Arial" w:hAnsi="Arial" w:cs="Arial"/>
          <w:i/>
          <w:lang w:val="en-US"/>
        </w:rPr>
        <w:t>Civilising of society</w:t>
      </w:r>
      <w:r w:rsidR="007B1BAD" w:rsidRPr="00CD562A">
        <w:rPr>
          <w:rFonts w:ascii="Arial" w:hAnsi="Arial" w:cs="Arial"/>
          <w:i/>
          <w:lang w:val="en-US"/>
        </w:rPr>
        <w:t xml:space="preserve"> </w:t>
      </w:r>
      <w:r w:rsidRPr="00CD562A">
        <w:rPr>
          <w:rFonts w:ascii="Arial" w:hAnsi="Arial" w:cs="Arial"/>
          <w:i/>
          <w:lang w:val="en-US"/>
        </w:rPr>
        <w:t>/</w:t>
      </w:r>
      <w:r w:rsidR="007B1BAD" w:rsidRPr="00CD562A">
        <w:rPr>
          <w:rFonts w:ascii="Arial" w:hAnsi="Arial" w:cs="Arial"/>
          <w:i/>
          <w:lang w:val="en-US"/>
        </w:rPr>
        <w:t xml:space="preserve"> </w:t>
      </w:r>
      <w:r w:rsidRPr="00CD562A">
        <w:rPr>
          <w:rFonts w:ascii="Arial" w:hAnsi="Arial" w:cs="Arial"/>
          <w:i/>
          <w:lang w:val="en-US"/>
        </w:rPr>
        <w:t>rational recreation encouraged</w:t>
      </w:r>
    </w:p>
    <w:p w14:paraId="4DE71D73" w14:textId="77777777" w:rsidR="004B6E6E" w:rsidRPr="00CD562A" w:rsidRDefault="004B6E6E" w:rsidP="00A6509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i/>
          <w:lang w:val="en-US"/>
        </w:rPr>
      </w:pPr>
    </w:p>
    <w:p w14:paraId="36619913" w14:textId="77777777" w:rsidR="004B6E6E" w:rsidRPr="00CD562A" w:rsidRDefault="004B6E6E" w:rsidP="00A65093">
      <w:pPr>
        <w:pStyle w:val="ListParagraph"/>
        <w:numPr>
          <w:ilvl w:val="0"/>
          <w:numId w:val="291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 xml:space="preserve">Suggest, apart from provision of facilities, how else the leisure opportunities for the working classes improved during the 19th century. 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iCs/>
          <w:sz w:val="22"/>
          <w:szCs w:val="22"/>
        </w:rPr>
        <w:t>[3 marks]</w:t>
      </w:r>
    </w:p>
    <w:p w14:paraId="593A2EA4" w14:textId="77777777" w:rsidR="004B6E6E" w:rsidRPr="00CD562A" w:rsidRDefault="004B6E6E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lang w:val="en-US"/>
        </w:rPr>
      </w:pPr>
    </w:p>
    <w:p w14:paraId="281C2105" w14:textId="77777777" w:rsidR="004B6E6E" w:rsidRPr="00CD562A" w:rsidRDefault="004B6E6E" w:rsidP="00A65093">
      <w:pPr>
        <w:widowControl w:val="0"/>
        <w:autoSpaceDE w:val="0"/>
        <w:autoSpaceDN w:val="0"/>
        <w:spacing w:after="0" w:line="240" w:lineRule="auto"/>
        <w:ind w:left="720"/>
        <w:rPr>
          <w:rFonts w:ascii="Arial" w:hAnsi="Arial" w:cs="Arial"/>
          <w:i/>
          <w:iCs/>
          <w:lang w:val="en-US"/>
        </w:rPr>
      </w:pPr>
      <w:r w:rsidRPr="00CD562A">
        <w:rPr>
          <w:rFonts w:ascii="Arial" w:hAnsi="Arial" w:cs="Arial"/>
          <w:i/>
          <w:iCs/>
          <w:lang w:val="en-US"/>
        </w:rPr>
        <w:t>3 marks for 3 of.</w:t>
      </w:r>
    </w:p>
    <w:p w14:paraId="5A2B95AE" w14:textId="77777777" w:rsidR="004B6E6E" w:rsidRPr="00CD562A" w:rsidRDefault="004B6E6E" w:rsidP="00A65093">
      <w:pPr>
        <w:widowControl w:val="0"/>
        <w:numPr>
          <w:ilvl w:val="0"/>
          <w:numId w:val="252"/>
        </w:numPr>
        <w:autoSpaceDE w:val="0"/>
        <w:autoSpaceDN w:val="0"/>
        <w:spacing w:after="0" w:line="240" w:lineRule="auto"/>
        <w:rPr>
          <w:rFonts w:ascii="Arial" w:hAnsi="Arial" w:cs="Arial"/>
          <w:i/>
          <w:lang w:val="en-US"/>
        </w:rPr>
      </w:pPr>
      <w:r w:rsidRPr="00CD562A">
        <w:rPr>
          <w:rFonts w:ascii="Arial" w:hAnsi="Arial" w:cs="Arial"/>
          <w:i/>
          <w:lang w:val="en-US"/>
        </w:rPr>
        <w:t>More leisure time</w:t>
      </w:r>
      <w:r w:rsidR="00690817" w:rsidRPr="00CD562A">
        <w:rPr>
          <w:rFonts w:ascii="Arial" w:hAnsi="Arial" w:cs="Arial"/>
          <w:i/>
          <w:lang w:val="en-US"/>
        </w:rPr>
        <w:t xml:space="preserve"> </w:t>
      </w:r>
      <w:r w:rsidRPr="00CD562A">
        <w:rPr>
          <w:rFonts w:ascii="Arial" w:hAnsi="Arial" w:cs="Arial"/>
          <w:i/>
          <w:lang w:val="en-US"/>
        </w:rPr>
        <w:t>/</w:t>
      </w:r>
      <w:r w:rsidR="00690817" w:rsidRPr="00CD562A">
        <w:rPr>
          <w:rFonts w:ascii="Arial" w:hAnsi="Arial" w:cs="Arial"/>
          <w:i/>
          <w:lang w:val="en-US"/>
        </w:rPr>
        <w:t xml:space="preserve"> </w:t>
      </w:r>
      <w:r w:rsidRPr="00CD562A">
        <w:rPr>
          <w:rFonts w:ascii="Arial" w:hAnsi="Arial" w:cs="Arial"/>
          <w:i/>
          <w:lang w:val="en-US"/>
        </w:rPr>
        <w:t>Saturday half day</w:t>
      </w:r>
      <w:r w:rsidR="00690817" w:rsidRPr="00CD562A">
        <w:rPr>
          <w:rFonts w:ascii="Arial" w:hAnsi="Arial" w:cs="Arial"/>
          <w:i/>
          <w:lang w:val="en-US"/>
        </w:rPr>
        <w:t xml:space="preserve"> </w:t>
      </w:r>
      <w:r w:rsidRPr="00CD562A">
        <w:rPr>
          <w:rFonts w:ascii="Arial" w:hAnsi="Arial" w:cs="Arial"/>
          <w:i/>
          <w:lang w:val="en-US"/>
        </w:rPr>
        <w:t>/</w:t>
      </w:r>
      <w:r w:rsidR="00690817" w:rsidRPr="00CD562A">
        <w:rPr>
          <w:rFonts w:ascii="Arial" w:hAnsi="Arial" w:cs="Arial"/>
          <w:i/>
          <w:lang w:val="en-US"/>
        </w:rPr>
        <w:t xml:space="preserve"> </w:t>
      </w:r>
      <w:r w:rsidRPr="00CD562A">
        <w:rPr>
          <w:rFonts w:ascii="Arial" w:hAnsi="Arial" w:cs="Arial"/>
          <w:i/>
          <w:lang w:val="en-US"/>
        </w:rPr>
        <w:t>bank holidays</w:t>
      </w:r>
      <w:r w:rsidR="00690817" w:rsidRPr="00CD562A">
        <w:rPr>
          <w:rFonts w:ascii="Arial" w:hAnsi="Arial" w:cs="Arial"/>
          <w:i/>
          <w:lang w:val="en-US"/>
        </w:rPr>
        <w:t xml:space="preserve"> </w:t>
      </w:r>
      <w:r w:rsidRPr="00CD562A">
        <w:rPr>
          <w:rFonts w:ascii="Arial" w:hAnsi="Arial" w:cs="Arial"/>
          <w:i/>
          <w:lang w:val="en-US"/>
        </w:rPr>
        <w:t>/</w:t>
      </w:r>
      <w:r w:rsidR="00690817" w:rsidRPr="00CD562A">
        <w:rPr>
          <w:rFonts w:ascii="Arial" w:hAnsi="Arial" w:cs="Arial"/>
          <w:i/>
          <w:lang w:val="en-US"/>
        </w:rPr>
        <w:t xml:space="preserve"> </w:t>
      </w:r>
      <w:r w:rsidRPr="00CD562A">
        <w:rPr>
          <w:rFonts w:ascii="Arial" w:hAnsi="Arial" w:cs="Arial"/>
          <w:i/>
          <w:lang w:val="en-US"/>
        </w:rPr>
        <w:t>factory acts</w:t>
      </w:r>
    </w:p>
    <w:p w14:paraId="551A1E62" w14:textId="77777777" w:rsidR="004B6E6E" w:rsidRPr="00CD562A" w:rsidRDefault="004B6E6E" w:rsidP="00A65093">
      <w:pPr>
        <w:widowControl w:val="0"/>
        <w:numPr>
          <w:ilvl w:val="0"/>
          <w:numId w:val="252"/>
        </w:numPr>
        <w:autoSpaceDE w:val="0"/>
        <w:autoSpaceDN w:val="0"/>
        <w:spacing w:after="0" w:line="240" w:lineRule="auto"/>
        <w:rPr>
          <w:rFonts w:ascii="Arial" w:hAnsi="Arial" w:cs="Arial"/>
          <w:i/>
          <w:lang w:val="en-US"/>
        </w:rPr>
      </w:pPr>
      <w:r w:rsidRPr="00CD562A">
        <w:rPr>
          <w:rFonts w:ascii="Arial" w:hAnsi="Arial" w:cs="Arial"/>
          <w:i/>
          <w:lang w:val="en-US"/>
        </w:rPr>
        <w:t>More disposable income</w:t>
      </w:r>
      <w:r w:rsidR="00690817" w:rsidRPr="00CD562A">
        <w:rPr>
          <w:rFonts w:ascii="Arial" w:hAnsi="Arial" w:cs="Arial"/>
          <w:i/>
          <w:lang w:val="en-US"/>
        </w:rPr>
        <w:t xml:space="preserve"> </w:t>
      </w:r>
      <w:r w:rsidRPr="00CD562A">
        <w:rPr>
          <w:rFonts w:ascii="Arial" w:hAnsi="Arial" w:cs="Arial"/>
          <w:i/>
          <w:lang w:val="en-US"/>
        </w:rPr>
        <w:t>/</w:t>
      </w:r>
      <w:r w:rsidR="00690817" w:rsidRPr="00CD562A">
        <w:rPr>
          <w:rFonts w:ascii="Arial" w:hAnsi="Arial" w:cs="Arial"/>
          <w:i/>
          <w:lang w:val="en-US"/>
        </w:rPr>
        <w:t xml:space="preserve"> </w:t>
      </w:r>
      <w:r w:rsidRPr="00CD562A">
        <w:rPr>
          <w:rFonts w:ascii="Arial" w:hAnsi="Arial" w:cs="Arial"/>
          <w:i/>
          <w:lang w:val="en-US"/>
        </w:rPr>
        <w:t>increased wages</w:t>
      </w:r>
    </w:p>
    <w:p w14:paraId="660C7E33" w14:textId="77777777" w:rsidR="004B6E6E" w:rsidRPr="00CD562A" w:rsidRDefault="004B6E6E" w:rsidP="00A65093">
      <w:pPr>
        <w:widowControl w:val="0"/>
        <w:numPr>
          <w:ilvl w:val="0"/>
          <w:numId w:val="252"/>
        </w:numPr>
        <w:autoSpaceDE w:val="0"/>
        <w:autoSpaceDN w:val="0"/>
        <w:spacing w:after="0" w:line="240" w:lineRule="auto"/>
        <w:rPr>
          <w:rFonts w:ascii="Arial" w:hAnsi="Arial" w:cs="Arial"/>
          <w:i/>
          <w:lang w:val="en-US"/>
        </w:rPr>
      </w:pPr>
      <w:r w:rsidRPr="00CD562A">
        <w:rPr>
          <w:rFonts w:ascii="Arial" w:hAnsi="Arial" w:cs="Arial"/>
          <w:i/>
          <w:lang w:val="en-US"/>
        </w:rPr>
        <w:t>Improved health</w:t>
      </w:r>
    </w:p>
    <w:p w14:paraId="08525A40" w14:textId="77777777" w:rsidR="004B6E6E" w:rsidRPr="00CD562A" w:rsidRDefault="004B6E6E" w:rsidP="00A65093">
      <w:pPr>
        <w:widowControl w:val="0"/>
        <w:numPr>
          <w:ilvl w:val="0"/>
          <w:numId w:val="252"/>
        </w:numPr>
        <w:autoSpaceDE w:val="0"/>
        <w:autoSpaceDN w:val="0"/>
        <w:spacing w:after="0" w:line="240" w:lineRule="auto"/>
        <w:rPr>
          <w:rFonts w:ascii="Arial" w:hAnsi="Arial" w:cs="Arial"/>
          <w:i/>
          <w:lang w:val="en-US"/>
        </w:rPr>
      </w:pPr>
      <w:r w:rsidRPr="00CD562A">
        <w:rPr>
          <w:rFonts w:ascii="Arial" w:hAnsi="Arial" w:cs="Arial"/>
          <w:i/>
          <w:lang w:val="en-US"/>
        </w:rPr>
        <w:t>Schools</w:t>
      </w:r>
      <w:r w:rsidR="00690817" w:rsidRPr="00CD562A">
        <w:rPr>
          <w:rFonts w:ascii="Arial" w:hAnsi="Arial" w:cs="Arial"/>
          <w:i/>
          <w:lang w:val="en-US"/>
        </w:rPr>
        <w:t xml:space="preserve"> </w:t>
      </w:r>
      <w:r w:rsidRPr="00CD562A">
        <w:rPr>
          <w:rFonts w:ascii="Arial" w:hAnsi="Arial" w:cs="Arial"/>
          <w:i/>
          <w:lang w:val="en-US"/>
        </w:rPr>
        <w:t>/</w:t>
      </w:r>
      <w:r w:rsidR="00690817" w:rsidRPr="00CD562A">
        <w:rPr>
          <w:rFonts w:ascii="Arial" w:hAnsi="Arial" w:cs="Arial"/>
          <w:i/>
          <w:lang w:val="en-US"/>
        </w:rPr>
        <w:t xml:space="preserve"> </w:t>
      </w:r>
      <w:r w:rsidRPr="00CD562A">
        <w:rPr>
          <w:rFonts w:ascii="Arial" w:hAnsi="Arial" w:cs="Arial"/>
          <w:i/>
          <w:lang w:val="en-US"/>
        </w:rPr>
        <w:t>churches encouraged recreation</w:t>
      </w:r>
    </w:p>
    <w:p w14:paraId="5A5CF60E" w14:textId="77777777" w:rsidR="004B6E6E" w:rsidRPr="00CD562A" w:rsidRDefault="004B6E6E" w:rsidP="00A65093">
      <w:pPr>
        <w:widowControl w:val="0"/>
        <w:numPr>
          <w:ilvl w:val="0"/>
          <w:numId w:val="252"/>
        </w:numPr>
        <w:autoSpaceDE w:val="0"/>
        <w:autoSpaceDN w:val="0"/>
        <w:spacing w:after="0" w:line="240" w:lineRule="auto"/>
        <w:rPr>
          <w:rFonts w:ascii="Arial" w:hAnsi="Arial" w:cs="Arial"/>
          <w:i/>
          <w:lang w:val="en-US"/>
        </w:rPr>
      </w:pPr>
      <w:r w:rsidRPr="00CD562A">
        <w:rPr>
          <w:rFonts w:ascii="Arial" w:hAnsi="Arial" w:cs="Arial"/>
          <w:i/>
          <w:lang w:val="en-US"/>
        </w:rPr>
        <w:t>Employers</w:t>
      </w:r>
      <w:r w:rsidR="00690817" w:rsidRPr="00CD562A">
        <w:rPr>
          <w:rFonts w:ascii="Arial" w:hAnsi="Arial" w:cs="Arial"/>
          <w:i/>
          <w:lang w:val="en-US"/>
        </w:rPr>
        <w:t xml:space="preserve"> </w:t>
      </w:r>
      <w:r w:rsidRPr="00CD562A">
        <w:rPr>
          <w:rFonts w:ascii="Arial" w:hAnsi="Arial" w:cs="Arial"/>
          <w:i/>
          <w:lang w:val="en-US"/>
        </w:rPr>
        <w:t>/</w:t>
      </w:r>
      <w:r w:rsidR="00690817" w:rsidRPr="00CD562A">
        <w:rPr>
          <w:rFonts w:ascii="Arial" w:hAnsi="Arial" w:cs="Arial"/>
          <w:i/>
          <w:lang w:val="en-US"/>
        </w:rPr>
        <w:t xml:space="preserve"> </w:t>
      </w:r>
      <w:r w:rsidRPr="00CD562A">
        <w:rPr>
          <w:rFonts w:ascii="Arial" w:hAnsi="Arial" w:cs="Arial"/>
          <w:i/>
          <w:lang w:val="en-US"/>
        </w:rPr>
        <w:t>factory owners encouraged recreation</w:t>
      </w:r>
    </w:p>
    <w:p w14:paraId="3B5868C1" w14:textId="77777777" w:rsidR="004B6E6E" w:rsidRPr="00CD562A" w:rsidRDefault="004B6E6E" w:rsidP="00A65093">
      <w:pPr>
        <w:widowControl w:val="0"/>
        <w:numPr>
          <w:ilvl w:val="0"/>
          <w:numId w:val="252"/>
        </w:numPr>
        <w:autoSpaceDE w:val="0"/>
        <w:autoSpaceDN w:val="0"/>
        <w:spacing w:after="0" w:line="240" w:lineRule="auto"/>
        <w:rPr>
          <w:rFonts w:ascii="Arial" w:hAnsi="Arial" w:cs="Arial"/>
          <w:i/>
          <w:lang w:val="en-US"/>
        </w:rPr>
      </w:pPr>
      <w:r w:rsidRPr="00CD562A">
        <w:rPr>
          <w:rFonts w:ascii="Arial" w:hAnsi="Arial" w:cs="Arial"/>
          <w:i/>
          <w:lang w:val="en-US"/>
        </w:rPr>
        <w:t>Works facilities e.g. factory</w:t>
      </w:r>
      <w:r w:rsidR="00690817" w:rsidRPr="00CD562A">
        <w:rPr>
          <w:rFonts w:ascii="Arial" w:hAnsi="Arial" w:cs="Arial"/>
          <w:i/>
          <w:lang w:val="en-US"/>
        </w:rPr>
        <w:t xml:space="preserve"> </w:t>
      </w:r>
      <w:r w:rsidRPr="00CD562A">
        <w:rPr>
          <w:rFonts w:ascii="Arial" w:hAnsi="Arial" w:cs="Arial"/>
          <w:i/>
          <w:lang w:val="en-US"/>
        </w:rPr>
        <w:t>/</w:t>
      </w:r>
      <w:r w:rsidR="00690817" w:rsidRPr="00CD562A">
        <w:rPr>
          <w:rFonts w:ascii="Arial" w:hAnsi="Arial" w:cs="Arial"/>
          <w:i/>
          <w:lang w:val="en-US"/>
        </w:rPr>
        <w:t xml:space="preserve"> </w:t>
      </w:r>
      <w:r w:rsidRPr="00CD562A">
        <w:rPr>
          <w:rFonts w:ascii="Arial" w:hAnsi="Arial" w:cs="Arial"/>
          <w:i/>
          <w:lang w:val="en-US"/>
        </w:rPr>
        <w:t>works teams</w:t>
      </w:r>
      <w:r w:rsidR="00690817" w:rsidRPr="00CD562A">
        <w:rPr>
          <w:rFonts w:ascii="Arial" w:hAnsi="Arial" w:cs="Arial"/>
          <w:i/>
          <w:lang w:val="en-US"/>
        </w:rPr>
        <w:t xml:space="preserve"> </w:t>
      </w:r>
      <w:r w:rsidRPr="00CD562A">
        <w:rPr>
          <w:rFonts w:ascii="Arial" w:hAnsi="Arial" w:cs="Arial"/>
          <w:i/>
          <w:lang w:val="en-US"/>
        </w:rPr>
        <w:t>/</w:t>
      </w:r>
      <w:r w:rsidR="00690817" w:rsidRPr="00CD562A">
        <w:rPr>
          <w:rFonts w:ascii="Arial" w:hAnsi="Arial" w:cs="Arial"/>
          <w:i/>
          <w:lang w:val="en-US"/>
        </w:rPr>
        <w:t xml:space="preserve"> </w:t>
      </w:r>
      <w:r w:rsidRPr="00CD562A">
        <w:rPr>
          <w:rFonts w:ascii="Arial" w:hAnsi="Arial" w:cs="Arial"/>
          <w:i/>
          <w:lang w:val="en-US"/>
        </w:rPr>
        <w:t>excursions</w:t>
      </w:r>
    </w:p>
    <w:p w14:paraId="49B77CA5" w14:textId="77777777" w:rsidR="004B6E6E" w:rsidRPr="00CD562A" w:rsidRDefault="004B6E6E" w:rsidP="00A65093">
      <w:pPr>
        <w:widowControl w:val="0"/>
        <w:numPr>
          <w:ilvl w:val="0"/>
          <w:numId w:val="252"/>
        </w:numPr>
        <w:autoSpaceDE w:val="0"/>
        <w:autoSpaceDN w:val="0"/>
        <w:spacing w:after="0" w:line="240" w:lineRule="auto"/>
        <w:rPr>
          <w:rFonts w:ascii="Arial" w:hAnsi="Arial" w:cs="Arial"/>
          <w:i/>
          <w:lang w:val="en-US"/>
        </w:rPr>
      </w:pPr>
      <w:r w:rsidRPr="00CD562A">
        <w:rPr>
          <w:rFonts w:ascii="Arial" w:hAnsi="Arial" w:cs="Arial"/>
          <w:i/>
          <w:lang w:val="en-US"/>
        </w:rPr>
        <w:t>Transport e.g. railways</w:t>
      </w:r>
      <w:r w:rsidR="00690817" w:rsidRPr="00CD562A">
        <w:rPr>
          <w:rFonts w:ascii="Arial" w:hAnsi="Arial" w:cs="Arial"/>
          <w:i/>
          <w:lang w:val="en-US"/>
        </w:rPr>
        <w:t xml:space="preserve"> </w:t>
      </w:r>
      <w:r w:rsidRPr="00CD562A">
        <w:rPr>
          <w:rFonts w:ascii="Arial" w:hAnsi="Arial" w:cs="Arial"/>
          <w:i/>
          <w:lang w:val="en-US"/>
        </w:rPr>
        <w:t>/</w:t>
      </w:r>
      <w:r w:rsidR="00690817" w:rsidRPr="00CD562A">
        <w:rPr>
          <w:rFonts w:ascii="Arial" w:hAnsi="Arial" w:cs="Arial"/>
          <w:i/>
          <w:lang w:val="en-US"/>
        </w:rPr>
        <w:t xml:space="preserve"> bicycles</w:t>
      </w:r>
    </w:p>
    <w:p w14:paraId="1F359930" w14:textId="77777777" w:rsidR="004B6E6E" w:rsidRPr="00CD562A" w:rsidRDefault="004B6E6E" w:rsidP="00A65093">
      <w:pPr>
        <w:widowControl w:val="0"/>
        <w:numPr>
          <w:ilvl w:val="0"/>
          <w:numId w:val="252"/>
        </w:numPr>
        <w:autoSpaceDE w:val="0"/>
        <w:autoSpaceDN w:val="0"/>
        <w:spacing w:after="0" w:line="240" w:lineRule="auto"/>
        <w:rPr>
          <w:rFonts w:ascii="Arial" w:hAnsi="Arial" w:cs="Arial"/>
          <w:i/>
          <w:lang w:val="en-US"/>
        </w:rPr>
      </w:pPr>
      <w:r w:rsidRPr="00CD562A">
        <w:rPr>
          <w:rFonts w:ascii="Arial" w:hAnsi="Arial" w:cs="Arial"/>
          <w:i/>
          <w:lang w:val="en-US"/>
        </w:rPr>
        <w:t>Awareness through media</w:t>
      </w:r>
    </w:p>
    <w:p w14:paraId="664298B5" w14:textId="77777777" w:rsidR="00332F30" w:rsidRPr="00CD562A" w:rsidRDefault="00332F30" w:rsidP="00A65093">
      <w:pPr>
        <w:spacing w:after="0" w:line="240" w:lineRule="auto"/>
        <w:rPr>
          <w:rFonts w:ascii="Arial" w:hAnsi="Arial" w:cs="Arial"/>
          <w:bCs/>
        </w:rPr>
      </w:pPr>
    </w:p>
    <w:p w14:paraId="23E94287" w14:textId="77777777" w:rsidR="00614064" w:rsidRPr="00CD562A" w:rsidRDefault="00614064" w:rsidP="00A65093">
      <w:pPr>
        <w:spacing w:after="0" w:line="240" w:lineRule="auto"/>
        <w:rPr>
          <w:rFonts w:ascii="Arial" w:hAnsi="Arial" w:cs="Arial"/>
          <w:u w:val="single"/>
        </w:rPr>
      </w:pPr>
      <w:r w:rsidRPr="00CD562A">
        <w:rPr>
          <w:rFonts w:ascii="Arial" w:hAnsi="Arial" w:cs="Arial"/>
          <w:bCs/>
          <w:u w:val="single"/>
        </w:rPr>
        <w:t>Characteristics and impact on sport (limited to development of association football, lawn tennis and rationalisation of track and field events).</w:t>
      </w:r>
    </w:p>
    <w:p w14:paraId="46AA08AA" w14:textId="77777777" w:rsidR="00332F30" w:rsidRPr="00CD562A" w:rsidRDefault="00332F30" w:rsidP="00A65093">
      <w:pPr>
        <w:spacing w:after="0" w:line="240" w:lineRule="auto"/>
        <w:rPr>
          <w:rFonts w:ascii="Arial" w:hAnsi="Arial" w:cs="Arial"/>
          <w:bCs/>
        </w:rPr>
      </w:pPr>
    </w:p>
    <w:p w14:paraId="041B3083" w14:textId="77777777" w:rsidR="00690817" w:rsidRPr="00CD562A" w:rsidRDefault="00690817" w:rsidP="00A65093">
      <w:pPr>
        <w:pStyle w:val="ListParagraph"/>
        <w:numPr>
          <w:ilvl w:val="0"/>
          <w:numId w:val="291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lastRenderedPageBreak/>
        <w:t>During the period 1860 to 1900 many sports became more developed and organised.  Identify the social, economic and/or political changes that helped to bring this about.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  <w:t>[4 marks]</w:t>
      </w:r>
    </w:p>
    <w:p w14:paraId="2220C165" w14:textId="77777777" w:rsidR="00690817" w:rsidRPr="00CD562A" w:rsidRDefault="00690817" w:rsidP="00A65093">
      <w:pPr>
        <w:spacing w:after="0" w:line="240" w:lineRule="auto"/>
        <w:ind w:firstLine="720"/>
        <w:rPr>
          <w:rFonts w:ascii="Arial" w:hAnsi="Arial" w:cs="Arial"/>
        </w:rPr>
      </w:pPr>
    </w:p>
    <w:p w14:paraId="5DA8152F" w14:textId="77777777" w:rsidR="00690817" w:rsidRPr="00CD562A" w:rsidRDefault="0035646F" w:rsidP="00A65093">
      <w:pPr>
        <w:spacing w:after="0" w:line="240" w:lineRule="auto"/>
        <w:rPr>
          <w:rFonts w:ascii="Arial" w:hAnsi="Arial" w:cs="Arial"/>
          <w:i/>
          <w:snapToGrid w:val="0"/>
        </w:rPr>
      </w:pPr>
      <w:r w:rsidRPr="00CD562A">
        <w:rPr>
          <w:rFonts w:ascii="Arial" w:hAnsi="Arial" w:cs="Arial"/>
          <w:i/>
          <w:snapToGrid w:val="0"/>
        </w:rPr>
        <w:tab/>
      </w:r>
      <w:r w:rsidR="00690817" w:rsidRPr="00CD562A">
        <w:rPr>
          <w:rFonts w:ascii="Arial" w:hAnsi="Arial" w:cs="Arial"/>
          <w:i/>
          <w:snapToGrid w:val="0"/>
        </w:rPr>
        <w:t>Four marks for 4 of:</w:t>
      </w:r>
    </w:p>
    <w:p w14:paraId="14418F95" w14:textId="77777777" w:rsidR="00690817" w:rsidRPr="00CD562A" w:rsidRDefault="00690817" w:rsidP="00A65093">
      <w:pPr>
        <w:pStyle w:val="ListParagraph"/>
        <w:numPr>
          <w:ilvl w:val="0"/>
          <w:numId w:val="253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Need to control sports - who played / maintain amateur ethos in the face of increasing commercialism / professionalism / middle class control</w:t>
      </w:r>
    </w:p>
    <w:p w14:paraId="322E02FF" w14:textId="77777777" w:rsidR="00690817" w:rsidRPr="00CD562A" w:rsidRDefault="00690817" w:rsidP="00A65093">
      <w:pPr>
        <w:pStyle w:val="ListParagraph"/>
        <w:numPr>
          <w:ilvl w:val="0"/>
          <w:numId w:val="253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Increased number of teams / domestic fixtures / competitions / leagues</w:t>
      </w:r>
    </w:p>
    <w:p w14:paraId="2A35CF7F" w14:textId="77777777" w:rsidR="00690817" w:rsidRPr="00CD562A" w:rsidRDefault="00690817" w:rsidP="00A65093">
      <w:pPr>
        <w:pStyle w:val="ListParagraph"/>
        <w:numPr>
          <w:ilvl w:val="0"/>
          <w:numId w:val="253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Need to agree rules / regulations on nation-wide basis / form NGBs</w:t>
      </w:r>
    </w:p>
    <w:p w14:paraId="6D661353" w14:textId="77777777" w:rsidR="00690817" w:rsidRPr="00CD562A" w:rsidRDefault="00690817" w:rsidP="00A65093">
      <w:pPr>
        <w:pStyle w:val="ListParagraph"/>
        <w:numPr>
          <w:ilvl w:val="0"/>
          <w:numId w:val="253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Acceptance of sport as morally worthwhile activity</w:t>
      </w:r>
    </w:p>
    <w:p w14:paraId="00004F57" w14:textId="77777777" w:rsidR="00690817" w:rsidRPr="00CD562A" w:rsidRDefault="00690817" w:rsidP="00A65093">
      <w:pPr>
        <w:pStyle w:val="ListParagraph"/>
        <w:numPr>
          <w:ilvl w:val="0"/>
          <w:numId w:val="253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Improved transportation / railways</w:t>
      </w:r>
    </w:p>
    <w:p w14:paraId="26F07D92" w14:textId="77777777" w:rsidR="00690817" w:rsidRPr="00CD562A" w:rsidRDefault="00690817" w:rsidP="00A65093">
      <w:pPr>
        <w:pStyle w:val="ListParagraph"/>
        <w:numPr>
          <w:ilvl w:val="0"/>
          <w:numId w:val="253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Development of international matches / competitions</w:t>
      </w:r>
    </w:p>
    <w:p w14:paraId="730E1005" w14:textId="77777777" w:rsidR="00690817" w:rsidRPr="00CD562A" w:rsidRDefault="00690817" w:rsidP="00A65093">
      <w:pPr>
        <w:pStyle w:val="ListParagraph"/>
        <w:numPr>
          <w:ilvl w:val="0"/>
          <w:numId w:val="253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Concern for poor / welfare of workers / philanthropy / demand from unions of workers' rights</w:t>
      </w:r>
    </w:p>
    <w:p w14:paraId="7D899077" w14:textId="77777777" w:rsidR="00690817" w:rsidRPr="00CD562A" w:rsidRDefault="00690817" w:rsidP="00A65093">
      <w:pPr>
        <w:pStyle w:val="ListParagraph"/>
        <w:numPr>
          <w:ilvl w:val="0"/>
          <w:numId w:val="253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Animal sports / mob games banned</w:t>
      </w:r>
    </w:p>
    <w:p w14:paraId="217820CA" w14:textId="77777777" w:rsidR="00690817" w:rsidRPr="00CD562A" w:rsidRDefault="00690817" w:rsidP="00A65093">
      <w:pPr>
        <w:pStyle w:val="ListParagraph"/>
        <w:numPr>
          <w:ilvl w:val="0"/>
          <w:numId w:val="253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Lack of space in urban areas</w:t>
      </w:r>
    </w:p>
    <w:p w14:paraId="188EAD18" w14:textId="77777777" w:rsidR="00690817" w:rsidRPr="00CD562A" w:rsidRDefault="00690817" w:rsidP="00A65093">
      <w:pPr>
        <w:pStyle w:val="ListParagraph"/>
        <w:numPr>
          <w:ilvl w:val="0"/>
          <w:numId w:val="253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Social control / disciplined work force / civilising / good for morale</w:t>
      </w:r>
    </w:p>
    <w:p w14:paraId="34931EAD" w14:textId="77777777" w:rsidR="00690817" w:rsidRPr="00CD562A" w:rsidRDefault="00690817" w:rsidP="00A65093">
      <w:pPr>
        <w:spacing w:after="0" w:line="240" w:lineRule="auto"/>
        <w:rPr>
          <w:rFonts w:ascii="Arial" w:hAnsi="Arial" w:cs="Arial"/>
          <w:b/>
        </w:rPr>
      </w:pPr>
    </w:p>
    <w:p w14:paraId="0B0CAC17" w14:textId="77777777" w:rsidR="00690817" w:rsidRPr="00CD562A" w:rsidRDefault="00690817" w:rsidP="00A65093">
      <w:pPr>
        <w:pStyle w:val="ListParagraph"/>
        <w:numPr>
          <w:ilvl w:val="0"/>
          <w:numId w:val="291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By the beginning of the 20</w:t>
      </w:r>
      <w:r w:rsidRPr="00CD562A">
        <w:rPr>
          <w:rFonts w:ascii="Arial" w:hAnsi="Arial" w:cs="Arial"/>
          <w:sz w:val="22"/>
          <w:szCs w:val="22"/>
          <w:vertAlign w:val="superscript"/>
        </w:rPr>
        <w:t>th</w:t>
      </w:r>
      <w:r w:rsidRPr="00CD562A">
        <w:rPr>
          <w:rFonts w:ascii="Arial" w:hAnsi="Arial" w:cs="Arial"/>
          <w:sz w:val="22"/>
          <w:szCs w:val="22"/>
        </w:rPr>
        <w:t xml:space="preserve"> century football had become a popular sport with working class populations in urban areas.  </w:t>
      </w:r>
      <w:r w:rsidR="00C53637" w:rsidRPr="00CD562A">
        <w:rPr>
          <w:rFonts w:ascii="Arial" w:hAnsi="Arial" w:cs="Arial"/>
          <w:sz w:val="22"/>
          <w:szCs w:val="22"/>
        </w:rPr>
        <w:t xml:space="preserve">Suggest reasons </w:t>
      </w:r>
      <w:r w:rsidRPr="00CD562A">
        <w:rPr>
          <w:rFonts w:ascii="Arial" w:hAnsi="Arial" w:cs="Arial"/>
          <w:sz w:val="22"/>
          <w:szCs w:val="22"/>
        </w:rPr>
        <w:t>for the decline of mob games and their replacement by this modern form of sport.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="00C53637" w:rsidRPr="00CD562A">
        <w:rPr>
          <w:rFonts w:ascii="Arial" w:hAnsi="Arial" w:cs="Arial"/>
          <w:sz w:val="22"/>
          <w:szCs w:val="22"/>
        </w:rPr>
        <w:tab/>
      </w:r>
      <w:r w:rsidR="00C53637" w:rsidRPr="00CD562A">
        <w:rPr>
          <w:rFonts w:ascii="Arial" w:hAnsi="Arial" w:cs="Arial"/>
          <w:sz w:val="22"/>
          <w:szCs w:val="22"/>
        </w:rPr>
        <w:tab/>
        <w:t>[</w:t>
      </w:r>
      <w:r w:rsidRPr="00CD562A">
        <w:rPr>
          <w:rFonts w:ascii="Arial" w:hAnsi="Arial" w:cs="Arial"/>
          <w:sz w:val="22"/>
          <w:szCs w:val="22"/>
        </w:rPr>
        <w:t>5 marks</w:t>
      </w:r>
      <w:r w:rsidR="00C53637" w:rsidRPr="00CD562A">
        <w:rPr>
          <w:rFonts w:ascii="Arial" w:hAnsi="Arial" w:cs="Arial"/>
          <w:sz w:val="22"/>
          <w:szCs w:val="22"/>
        </w:rPr>
        <w:t>]</w:t>
      </w:r>
    </w:p>
    <w:p w14:paraId="0032AEA6" w14:textId="77777777" w:rsidR="00690817" w:rsidRPr="00CD562A" w:rsidRDefault="00690817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362C3F0" w14:textId="77777777" w:rsidR="00C53637" w:rsidRPr="00CD562A" w:rsidRDefault="00C53637" w:rsidP="00A65093">
      <w:pPr>
        <w:pStyle w:val="ListParagraph"/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Five marks for 5 of:</w:t>
      </w:r>
    </w:p>
    <w:p w14:paraId="6F03996A" w14:textId="77777777" w:rsidR="00C53637" w:rsidRPr="00CD562A" w:rsidRDefault="00C53637" w:rsidP="00A65093">
      <w:pPr>
        <w:pStyle w:val="ListParagraph"/>
        <w:numPr>
          <w:ilvl w:val="0"/>
          <w:numId w:val="254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ex-public school boys set up teams via factories / church in which working class could participate</w:t>
      </w:r>
    </w:p>
    <w:p w14:paraId="78216DD1" w14:textId="77777777" w:rsidR="00C53637" w:rsidRPr="00CD562A" w:rsidRDefault="00C53637" w:rsidP="00A65093">
      <w:pPr>
        <w:pStyle w:val="ListParagraph"/>
        <w:numPr>
          <w:ilvl w:val="0"/>
          <w:numId w:val="254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commercialisation of football provided the basis for professional teams / players</w:t>
      </w:r>
    </w:p>
    <w:p w14:paraId="357EE3F0" w14:textId="77777777" w:rsidR="00C53637" w:rsidRPr="00CD562A" w:rsidRDefault="00C53637" w:rsidP="00A65093">
      <w:pPr>
        <w:pStyle w:val="ListParagraph"/>
        <w:numPr>
          <w:ilvl w:val="0"/>
          <w:numId w:val="254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majority encouraged to become spectators / increased disposable income</w:t>
      </w:r>
    </w:p>
    <w:p w14:paraId="5FFB2F26" w14:textId="77777777" w:rsidR="00C53637" w:rsidRPr="00CD562A" w:rsidRDefault="00C53637" w:rsidP="00A65093">
      <w:pPr>
        <w:pStyle w:val="ListParagraph"/>
        <w:numPr>
          <w:ilvl w:val="0"/>
          <w:numId w:val="254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improvements in transport / railways -  more widespread fixtures </w:t>
      </w:r>
    </w:p>
    <w:p w14:paraId="424CB127" w14:textId="77777777" w:rsidR="00C53637" w:rsidRPr="00CD562A" w:rsidRDefault="00C53637" w:rsidP="00A65093">
      <w:pPr>
        <w:pStyle w:val="ListParagraph"/>
        <w:numPr>
          <w:ilvl w:val="0"/>
          <w:numId w:val="254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shorter working week </w:t>
      </w:r>
      <w:r w:rsidR="0029082D" w:rsidRPr="00CD562A">
        <w:rPr>
          <w:rFonts w:ascii="Arial" w:hAnsi="Arial" w:cs="Arial"/>
          <w:i/>
          <w:snapToGrid w:val="0"/>
          <w:sz w:val="22"/>
          <w:szCs w:val="22"/>
        </w:rPr>
        <w:t>/ works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facilities</w:t>
      </w:r>
    </w:p>
    <w:p w14:paraId="1334F1AC" w14:textId="77777777" w:rsidR="00C53637" w:rsidRPr="00CD562A" w:rsidRDefault="00C53637" w:rsidP="00A65093">
      <w:pPr>
        <w:pStyle w:val="ListParagraph"/>
        <w:numPr>
          <w:ilvl w:val="0"/>
          <w:numId w:val="254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promotion of football among population via media </w:t>
      </w:r>
    </w:p>
    <w:p w14:paraId="7128186A" w14:textId="77777777" w:rsidR="00C53637" w:rsidRPr="00CD562A" w:rsidRDefault="00C53637" w:rsidP="00A65093">
      <w:pPr>
        <w:pStyle w:val="ListParagraph"/>
        <w:numPr>
          <w:ilvl w:val="0"/>
          <w:numId w:val="254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industrial work reduced number of festivals / opportunities to play mob games reduced</w:t>
      </w:r>
    </w:p>
    <w:p w14:paraId="2A3D9EE8" w14:textId="77777777" w:rsidR="00C53637" w:rsidRPr="00CD562A" w:rsidRDefault="00C53637" w:rsidP="00A65093">
      <w:pPr>
        <w:pStyle w:val="ListParagraph"/>
        <w:numPr>
          <w:ilvl w:val="0"/>
          <w:numId w:val="254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development of urban areas destroyed traditional village rivalries on which mob games were based </w:t>
      </w:r>
    </w:p>
    <w:p w14:paraId="190602A0" w14:textId="77777777" w:rsidR="00C53637" w:rsidRPr="00CD562A" w:rsidRDefault="00C53637" w:rsidP="00A65093">
      <w:pPr>
        <w:pStyle w:val="ListParagraph"/>
        <w:numPr>
          <w:ilvl w:val="0"/>
          <w:numId w:val="254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urban areas initially lacked the open spaces required for mob games</w:t>
      </w:r>
    </w:p>
    <w:p w14:paraId="169F6D86" w14:textId="77777777" w:rsidR="00C53637" w:rsidRPr="00CD562A" w:rsidRDefault="00C53637" w:rsidP="00A65093">
      <w:pPr>
        <w:pStyle w:val="ListParagraph"/>
        <w:numPr>
          <w:ilvl w:val="0"/>
          <w:numId w:val="254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industrialisation produced clear division between work and leisure time / particular times of the week became associated with leisure time</w:t>
      </w:r>
    </w:p>
    <w:p w14:paraId="7D396666" w14:textId="77777777" w:rsidR="00C53637" w:rsidRPr="00CD562A" w:rsidRDefault="00C53637" w:rsidP="00A65093">
      <w:pPr>
        <w:pStyle w:val="ListParagraph"/>
        <w:numPr>
          <w:ilvl w:val="0"/>
          <w:numId w:val="254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laws / changes in culture made rowdy, violent behaviour associated with mob games unacceptable / civilising process reduced the levels of violence that would be tolerated.</w:t>
      </w:r>
    </w:p>
    <w:p w14:paraId="1E1A4427" w14:textId="77777777" w:rsidR="00C53637" w:rsidRPr="00CD562A" w:rsidRDefault="00C53637" w:rsidP="00A65093">
      <w:pPr>
        <w:spacing w:after="0" w:line="240" w:lineRule="auto"/>
        <w:rPr>
          <w:rFonts w:ascii="Arial" w:hAnsi="Arial" w:cs="Arial"/>
          <w:b/>
        </w:rPr>
      </w:pPr>
    </w:p>
    <w:p w14:paraId="70B551A0" w14:textId="77777777" w:rsidR="00690817" w:rsidRPr="00CD562A" w:rsidRDefault="00C53637" w:rsidP="00A65093">
      <w:pPr>
        <w:pStyle w:val="ListParagraph"/>
        <w:numPr>
          <w:ilvl w:val="0"/>
          <w:numId w:val="291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Explain why, b</w:t>
      </w:r>
      <w:r w:rsidR="00690817" w:rsidRPr="00CD562A">
        <w:rPr>
          <w:rFonts w:ascii="Arial" w:hAnsi="Arial" w:cs="Arial"/>
          <w:sz w:val="22"/>
          <w:szCs w:val="22"/>
        </w:rPr>
        <w:t xml:space="preserve">etween 1860 and 1900, many national governing bodies for sport were formed.  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  <w:t>[3 marks]</w:t>
      </w:r>
    </w:p>
    <w:p w14:paraId="77094F92" w14:textId="77777777" w:rsidR="00690817" w:rsidRPr="00CD562A" w:rsidRDefault="00690817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14:paraId="3B3E9C56" w14:textId="77777777" w:rsidR="00C53637" w:rsidRPr="00CD562A" w:rsidRDefault="00004301" w:rsidP="00A65093">
      <w:pPr>
        <w:pStyle w:val="ListParagraph"/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3</w:t>
      </w:r>
      <w:r w:rsidR="00C53637" w:rsidRPr="00CD562A">
        <w:rPr>
          <w:rFonts w:ascii="Arial" w:hAnsi="Arial" w:cs="Arial"/>
          <w:i/>
          <w:snapToGrid w:val="0"/>
          <w:sz w:val="22"/>
          <w:szCs w:val="22"/>
        </w:rPr>
        <w:t xml:space="preserve"> marks for three from:</w:t>
      </w:r>
    </w:p>
    <w:p w14:paraId="6C00524D" w14:textId="77777777" w:rsidR="00004301" w:rsidRPr="00CD562A" w:rsidRDefault="00C53637" w:rsidP="00A65093">
      <w:pPr>
        <w:pStyle w:val="ListParagraph"/>
        <w:numPr>
          <w:ilvl w:val="0"/>
          <w:numId w:val="255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Devise revisio</w:t>
      </w:r>
      <w:r w:rsidR="00004301" w:rsidRPr="00CD562A">
        <w:rPr>
          <w:rFonts w:ascii="Arial" w:hAnsi="Arial" w:cs="Arial"/>
          <w:i/>
          <w:snapToGrid w:val="0"/>
          <w:sz w:val="22"/>
          <w:szCs w:val="22"/>
        </w:rPr>
        <w:t>ns of games from public schools</w:t>
      </w:r>
    </w:p>
    <w:p w14:paraId="6362439D" w14:textId="77777777" w:rsidR="00C53637" w:rsidRPr="00CD562A" w:rsidRDefault="00004301" w:rsidP="00A65093">
      <w:pPr>
        <w:pStyle w:val="ListParagraph"/>
        <w:numPr>
          <w:ilvl w:val="0"/>
          <w:numId w:val="255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I</w:t>
      </w:r>
      <w:r w:rsidR="00C53637" w:rsidRPr="00CD562A">
        <w:rPr>
          <w:rFonts w:ascii="Arial" w:hAnsi="Arial" w:cs="Arial"/>
          <w:i/>
          <w:snapToGrid w:val="0"/>
          <w:sz w:val="22"/>
          <w:szCs w:val="22"/>
        </w:rPr>
        <w:t>ncreased number of clubs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C53637"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C53637" w:rsidRPr="00CD562A">
        <w:rPr>
          <w:rFonts w:ascii="Arial" w:hAnsi="Arial" w:cs="Arial"/>
          <w:i/>
          <w:snapToGrid w:val="0"/>
          <w:sz w:val="22"/>
          <w:szCs w:val="22"/>
        </w:rPr>
        <w:t>fixtures required more uniform rules to be established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</w:p>
    <w:p w14:paraId="4BC8D0C0" w14:textId="77777777" w:rsidR="00C53637" w:rsidRPr="00CD562A" w:rsidRDefault="00C53637" w:rsidP="00A65093">
      <w:pPr>
        <w:pStyle w:val="ListParagraph"/>
        <w:numPr>
          <w:ilvl w:val="0"/>
          <w:numId w:val="255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Greater mobility</w:t>
      </w:r>
      <w:r w:rsidR="00004301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004301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improvements in transport also required codif</w:t>
      </w:r>
      <w:r w:rsidR="00004301" w:rsidRPr="00CD562A">
        <w:rPr>
          <w:rFonts w:ascii="Arial" w:hAnsi="Arial" w:cs="Arial"/>
          <w:i/>
          <w:snapToGrid w:val="0"/>
          <w:sz w:val="22"/>
          <w:szCs w:val="22"/>
        </w:rPr>
        <w:t>ied rules</w:t>
      </w:r>
    </w:p>
    <w:p w14:paraId="71FD331C" w14:textId="77777777" w:rsidR="00C53637" w:rsidRPr="00CD562A" w:rsidRDefault="00004301" w:rsidP="00A65093">
      <w:pPr>
        <w:pStyle w:val="ListParagraph"/>
        <w:numPr>
          <w:ilvl w:val="0"/>
          <w:numId w:val="255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More</w:t>
      </w:r>
      <w:r w:rsidR="00C53637" w:rsidRPr="00CD562A">
        <w:rPr>
          <w:rFonts w:ascii="Arial" w:hAnsi="Arial" w:cs="Arial"/>
          <w:i/>
          <w:snapToGrid w:val="0"/>
          <w:sz w:val="22"/>
          <w:szCs w:val="22"/>
        </w:rPr>
        <w:t xml:space="preserve"> competition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s / tournaments </w:t>
      </w:r>
      <w:r w:rsidR="00C53637"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C53637" w:rsidRPr="00CD562A">
        <w:rPr>
          <w:rFonts w:ascii="Arial" w:hAnsi="Arial" w:cs="Arial"/>
          <w:i/>
          <w:snapToGrid w:val="0"/>
          <w:sz w:val="22"/>
          <w:szCs w:val="22"/>
        </w:rPr>
        <w:t>devised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C53637"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C53637" w:rsidRPr="00CD562A">
        <w:rPr>
          <w:rFonts w:ascii="Arial" w:hAnsi="Arial" w:cs="Arial"/>
          <w:i/>
          <w:snapToGrid w:val="0"/>
          <w:sz w:val="22"/>
          <w:szCs w:val="22"/>
        </w:rPr>
        <w:t xml:space="preserve">set up </w:t>
      </w:r>
    </w:p>
    <w:p w14:paraId="199E9F74" w14:textId="77777777" w:rsidR="00C53637" w:rsidRPr="00CD562A" w:rsidRDefault="00C53637" w:rsidP="00A65093">
      <w:pPr>
        <w:pStyle w:val="ListParagraph"/>
        <w:numPr>
          <w:ilvl w:val="0"/>
          <w:numId w:val="255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Greater need to vet competitors</w:t>
      </w:r>
      <w:r w:rsidR="00004301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004301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teams</w:t>
      </w:r>
      <w:r w:rsidR="00004301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004301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clubs</w:t>
      </w:r>
      <w:r w:rsidR="00004301" w:rsidRPr="00CD562A">
        <w:rPr>
          <w:rFonts w:ascii="Arial" w:hAnsi="Arial" w:cs="Arial"/>
          <w:i/>
          <w:snapToGrid w:val="0"/>
          <w:sz w:val="22"/>
          <w:szCs w:val="22"/>
        </w:rPr>
        <w:t xml:space="preserve"> to maintain amateur code</w:t>
      </w:r>
    </w:p>
    <w:p w14:paraId="7557D65E" w14:textId="77777777" w:rsidR="00C53637" w:rsidRPr="00CD562A" w:rsidRDefault="00C53637" w:rsidP="00A65093">
      <w:pPr>
        <w:pStyle w:val="ListParagraph"/>
        <w:numPr>
          <w:ilvl w:val="0"/>
          <w:numId w:val="255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Desire by middle</w:t>
      </w:r>
      <w:r w:rsidR="00004301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004301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upper class to control /administer</w:t>
      </w:r>
      <w:r w:rsidR="00004301" w:rsidRPr="00CD562A">
        <w:rPr>
          <w:rFonts w:ascii="Arial" w:hAnsi="Arial" w:cs="Arial"/>
          <w:i/>
          <w:snapToGrid w:val="0"/>
          <w:sz w:val="22"/>
          <w:szCs w:val="22"/>
        </w:rPr>
        <w:t xml:space="preserve"> sport</w:t>
      </w:r>
    </w:p>
    <w:p w14:paraId="45C7BAF3" w14:textId="77777777" w:rsidR="00690817" w:rsidRPr="00CD562A" w:rsidRDefault="00690817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14:paraId="1A5BDE36" w14:textId="77777777" w:rsidR="00690817" w:rsidRPr="00CD562A" w:rsidRDefault="00690817" w:rsidP="00A65093">
      <w:pPr>
        <w:pStyle w:val="ListParagraph"/>
        <w:numPr>
          <w:ilvl w:val="0"/>
          <w:numId w:val="291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lastRenderedPageBreak/>
        <w:t>Discuss the reasons why people from the working cl</w:t>
      </w:r>
      <w:r w:rsidR="00503C15" w:rsidRPr="00CD562A">
        <w:rPr>
          <w:rFonts w:ascii="Arial" w:hAnsi="Arial" w:cs="Arial"/>
          <w:sz w:val="22"/>
          <w:szCs w:val="22"/>
        </w:rPr>
        <w:t xml:space="preserve">ass had fewer opportunities to </w:t>
      </w:r>
      <w:r w:rsidRPr="00CD562A">
        <w:rPr>
          <w:rFonts w:ascii="Arial" w:hAnsi="Arial" w:cs="Arial"/>
          <w:sz w:val="22"/>
          <w:szCs w:val="22"/>
        </w:rPr>
        <w:t xml:space="preserve">participate </w:t>
      </w:r>
      <w:r w:rsidR="00503C15" w:rsidRPr="00CD562A">
        <w:rPr>
          <w:rFonts w:ascii="Arial" w:hAnsi="Arial" w:cs="Arial"/>
          <w:sz w:val="22"/>
          <w:szCs w:val="22"/>
        </w:rPr>
        <w:t>at the beginning of the 20</w:t>
      </w:r>
      <w:r w:rsidR="00503C15" w:rsidRPr="00CD562A">
        <w:rPr>
          <w:rFonts w:ascii="Arial" w:hAnsi="Arial" w:cs="Arial"/>
          <w:sz w:val="22"/>
          <w:szCs w:val="22"/>
          <w:vertAlign w:val="superscript"/>
        </w:rPr>
        <w:t>th</w:t>
      </w:r>
      <w:r w:rsidR="00503C15" w:rsidRPr="00CD562A">
        <w:rPr>
          <w:rFonts w:ascii="Arial" w:hAnsi="Arial" w:cs="Arial"/>
          <w:sz w:val="22"/>
          <w:szCs w:val="22"/>
        </w:rPr>
        <w:t xml:space="preserve"> Century, </w:t>
      </w:r>
      <w:r w:rsidRPr="00CD562A">
        <w:rPr>
          <w:rFonts w:ascii="Arial" w:hAnsi="Arial" w:cs="Arial"/>
          <w:sz w:val="22"/>
          <w:szCs w:val="22"/>
        </w:rPr>
        <w:t>than those from the upper and middle classes.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="007B1BAD" w:rsidRPr="00CD562A">
        <w:rPr>
          <w:rFonts w:ascii="Arial" w:hAnsi="Arial" w:cs="Arial"/>
          <w:sz w:val="22"/>
          <w:szCs w:val="22"/>
        </w:rPr>
        <w:tab/>
      </w:r>
      <w:r w:rsidR="007B1BAD" w:rsidRPr="00CD562A">
        <w:rPr>
          <w:rFonts w:ascii="Arial" w:hAnsi="Arial" w:cs="Arial"/>
          <w:sz w:val="22"/>
          <w:szCs w:val="22"/>
        </w:rPr>
        <w:tab/>
      </w:r>
      <w:r w:rsidR="007B1BAD" w:rsidRPr="00CD562A">
        <w:rPr>
          <w:rFonts w:ascii="Arial" w:hAnsi="Arial" w:cs="Arial"/>
          <w:sz w:val="22"/>
          <w:szCs w:val="22"/>
        </w:rPr>
        <w:tab/>
      </w:r>
      <w:r w:rsidR="007B1BAD" w:rsidRPr="00CD562A">
        <w:rPr>
          <w:rFonts w:ascii="Arial" w:hAnsi="Arial" w:cs="Arial"/>
          <w:sz w:val="22"/>
          <w:szCs w:val="22"/>
        </w:rPr>
        <w:tab/>
      </w:r>
      <w:r w:rsidR="007B1BAD" w:rsidRPr="00CD562A">
        <w:rPr>
          <w:rFonts w:ascii="Arial" w:hAnsi="Arial" w:cs="Arial"/>
          <w:sz w:val="22"/>
          <w:szCs w:val="22"/>
        </w:rPr>
        <w:tab/>
      </w:r>
      <w:r w:rsidR="007B1BAD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="00503C15" w:rsidRPr="00CD562A">
        <w:rPr>
          <w:rFonts w:ascii="Arial" w:hAnsi="Arial" w:cs="Arial"/>
          <w:sz w:val="22"/>
          <w:szCs w:val="22"/>
        </w:rPr>
        <w:t>[4 marks]</w:t>
      </w:r>
    </w:p>
    <w:p w14:paraId="5168809A" w14:textId="77777777" w:rsidR="00690817" w:rsidRPr="00CD562A" w:rsidRDefault="00690817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14:paraId="311A7C9F" w14:textId="77777777" w:rsidR="00503C15" w:rsidRPr="00CD562A" w:rsidRDefault="00503C15" w:rsidP="00A65093">
      <w:pPr>
        <w:spacing w:after="0" w:line="240" w:lineRule="auto"/>
        <w:ind w:left="720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Four marks for 4 of:</w:t>
      </w:r>
    </w:p>
    <w:p w14:paraId="602BB015" w14:textId="77777777" w:rsidR="00503C15" w:rsidRPr="00CD562A" w:rsidRDefault="00503C15" w:rsidP="00A65093">
      <w:pPr>
        <w:numPr>
          <w:ilvl w:val="0"/>
          <w:numId w:val="259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Lack of leisure / free time</w:t>
      </w:r>
    </w:p>
    <w:p w14:paraId="070F0B0C" w14:textId="77777777" w:rsidR="00503C15" w:rsidRPr="00CD562A" w:rsidRDefault="00503C15" w:rsidP="00A65093">
      <w:pPr>
        <w:numPr>
          <w:ilvl w:val="0"/>
          <w:numId w:val="259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 xml:space="preserve">Lack of money / resources / facilities / poor diet / health </w:t>
      </w:r>
    </w:p>
    <w:p w14:paraId="672770AC" w14:textId="77777777" w:rsidR="00503C15" w:rsidRPr="00CD562A" w:rsidRDefault="00503C15" w:rsidP="00A65093">
      <w:pPr>
        <w:numPr>
          <w:ilvl w:val="0"/>
          <w:numId w:val="259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 xml:space="preserve"> Restrictive membership schemes / regulations</w:t>
      </w:r>
    </w:p>
    <w:p w14:paraId="6F1A61DB" w14:textId="77777777" w:rsidR="00503C15" w:rsidRPr="00CD562A" w:rsidRDefault="00503C15" w:rsidP="00A65093">
      <w:pPr>
        <w:numPr>
          <w:ilvl w:val="0"/>
          <w:numId w:val="259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Amateur regulations</w:t>
      </w:r>
    </w:p>
    <w:p w14:paraId="6228F38F" w14:textId="77777777" w:rsidR="00503C15" w:rsidRPr="00CD562A" w:rsidRDefault="00503C15" w:rsidP="00A65093">
      <w:pPr>
        <w:numPr>
          <w:ilvl w:val="0"/>
          <w:numId w:val="259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Limited demand for professionals in sport</w:t>
      </w:r>
    </w:p>
    <w:p w14:paraId="5814AF75" w14:textId="77777777" w:rsidR="00503C15" w:rsidRPr="00CD562A" w:rsidRDefault="00503C15" w:rsidP="00A65093">
      <w:pPr>
        <w:numPr>
          <w:ilvl w:val="0"/>
          <w:numId w:val="259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Traditional working class sports frowned upon / considered uncivilised / banned</w:t>
      </w:r>
    </w:p>
    <w:p w14:paraId="2C9BF4AC" w14:textId="77777777" w:rsidR="00503C15" w:rsidRPr="00CD562A" w:rsidRDefault="00503C15" w:rsidP="00A65093">
      <w:pPr>
        <w:numPr>
          <w:ilvl w:val="0"/>
          <w:numId w:val="259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Encouraged to become spectators</w:t>
      </w:r>
      <w:r w:rsidRPr="00CD562A">
        <w:rPr>
          <w:rFonts w:ascii="Arial" w:hAnsi="Arial" w:cs="Arial"/>
          <w:i/>
        </w:rPr>
        <w:tab/>
      </w:r>
      <w:r w:rsidRPr="00CD562A">
        <w:rPr>
          <w:rFonts w:ascii="Arial" w:hAnsi="Arial" w:cs="Arial"/>
          <w:i/>
        </w:rPr>
        <w:tab/>
      </w:r>
      <w:r w:rsidRPr="00CD562A">
        <w:rPr>
          <w:rFonts w:ascii="Arial" w:hAnsi="Arial" w:cs="Arial"/>
          <w:i/>
        </w:rPr>
        <w:tab/>
      </w:r>
      <w:r w:rsidRPr="00CD562A">
        <w:rPr>
          <w:rFonts w:ascii="Arial" w:hAnsi="Arial" w:cs="Arial"/>
          <w:i/>
        </w:rPr>
        <w:tab/>
      </w:r>
      <w:r w:rsidRPr="00CD562A">
        <w:rPr>
          <w:rFonts w:ascii="Arial" w:hAnsi="Arial" w:cs="Arial"/>
          <w:i/>
        </w:rPr>
        <w:tab/>
      </w:r>
      <w:r w:rsidRPr="00CD562A">
        <w:rPr>
          <w:rFonts w:ascii="Arial" w:hAnsi="Arial" w:cs="Arial"/>
          <w:i/>
        </w:rPr>
        <w:tab/>
      </w:r>
    </w:p>
    <w:p w14:paraId="760623CD" w14:textId="77777777" w:rsidR="00690817" w:rsidRPr="00CD562A" w:rsidRDefault="00690817" w:rsidP="00A65093">
      <w:pPr>
        <w:spacing w:after="0" w:line="240" w:lineRule="auto"/>
        <w:ind w:left="6480" w:firstLine="720"/>
        <w:rPr>
          <w:rFonts w:ascii="Arial" w:hAnsi="Arial" w:cs="Arial"/>
        </w:rPr>
      </w:pPr>
      <w:r w:rsidRPr="00CD562A">
        <w:rPr>
          <w:rFonts w:ascii="Arial" w:hAnsi="Arial" w:cs="Arial"/>
        </w:rPr>
        <w:tab/>
      </w:r>
    </w:p>
    <w:p w14:paraId="64986DF3" w14:textId="77777777" w:rsidR="00690817" w:rsidRPr="00CD562A" w:rsidRDefault="00690817" w:rsidP="00A65093">
      <w:pPr>
        <w:pStyle w:val="ListParagraph"/>
        <w:numPr>
          <w:ilvl w:val="0"/>
          <w:numId w:val="291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 xml:space="preserve">Mob football was an example of </w:t>
      </w:r>
      <w:r w:rsidRPr="00CD562A">
        <w:rPr>
          <w:rFonts w:ascii="Arial" w:hAnsi="Arial" w:cs="Arial"/>
          <w:i/>
          <w:sz w:val="22"/>
          <w:szCs w:val="22"/>
        </w:rPr>
        <w:t>popular recreation</w:t>
      </w:r>
      <w:r w:rsidRPr="00CD562A">
        <w:rPr>
          <w:rFonts w:ascii="Arial" w:hAnsi="Arial" w:cs="Arial"/>
          <w:sz w:val="22"/>
          <w:szCs w:val="22"/>
        </w:rPr>
        <w:t xml:space="preserve"> in the early 19</w:t>
      </w:r>
      <w:r w:rsidRPr="00CD562A">
        <w:rPr>
          <w:rFonts w:ascii="Arial" w:hAnsi="Arial" w:cs="Arial"/>
          <w:sz w:val="22"/>
          <w:szCs w:val="22"/>
          <w:vertAlign w:val="superscript"/>
        </w:rPr>
        <w:t>th</w:t>
      </w:r>
      <w:r w:rsidRPr="00CD562A">
        <w:rPr>
          <w:rFonts w:ascii="Arial" w:hAnsi="Arial" w:cs="Arial"/>
          <w:sz w:val="22"/>
          <w:szCs w:val="22"/>
        </w:rPr>
        <w:t xml:space="preserve"> century.  </w:t>
      </w:r>
      <w:r w:rsidR="0097780A" w:rsidRPr="00CD562A">
        <w:rPr>
          <w:rFonts w:ascii="Arial" w:hAnsi="Arial" w:cs="Arial"/>
          <w:sz w:val="22"/>
          <w:szCs w:val="22"/>
        </w:rPr>
        <w:t>Describe the</w:t>
      </w:r>
      <w:r w:rsidRPr="00CD562A">
        <w:rPr>
          <w:rFonts w:ascii="Arial" w:hAnsi="Arial" w:cs="Arial"/>
          <w:sz w:val="22"/>
          <w:szCs w:val="22"/>
        </w:rPr>
        <w:t xml:space="preserve"> social factors </w:t>
      </w:r>
      <w:r w:rsidR="0097780A" w:rsidRPr="00CD562A">
        <w:rPr>
          <w:rFonts w:ascii="Arial" w:hAnsi="Arial" w:cs="Arial"/>
          <w:sz w:val="22"/>
          <w:szCs w:val="22"/>
        </w:rPr>
        <w:t xml:space="preserve">that </w:t>
      </w:r>
      <w:r w:rsidRPr="00CD562A">
        <w:rPr>
          <w:rFonts w:ascii="Arial" w:hAnsi="Arial" w:cs="Arial"/>
          <w:sz w:val="22"/>
          <w:szCs w:val="22"/>
        </w:rPr>
        <w:t>caused mob games to develop into their rational form</w:t>
      </w:r>
      <w:r w:rsidR="0097780A" w:rsidRPr="00CD562A">
        <w:rPr>
          <w:rFonts w:ascii="Arial" w:hAnsi="Arial" w:cs="Arial"/>
          <w:sz w:val="22"/>
          <w:szCs w:val="22"/>
        </w:rPr>
        <w:t>.</w:t>
      </w:r>
      <w:r w:rsidRPr="00CD562A">
        <w:rPr>
          <w:rFonts w:ascii="Arial" w:hAnsi="Arial" w:cs="Arial"/>
          <w:sz w:val="22"/>
          <w:szCs w:val="22"/>
        </w:rPr>
        <w:t xml:space="preserve"> 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="007B1BAD" w:rsidRPr="00CD562A">
        <w:rPr>
          <w:rFonts w:ascii="Arial" w:hAnsi="Arial" w:cs="Arial"/>
          <w:sz w:val="22"/>
          <w:szCs w:val="22"/>
        </w:rPr>
        <w:tab/>
      </w:r>
      <w:r w:rsidR="007B1BAD" w:rsidRPr="00CD562A">
        <w:rPr>
          <w:rFonts w:ascii="Arial" w:hAnsi="Arial" w:cs="Arial"/>
          <w:sz w:val="22"/>
          <w:szCs w:val="22"/>
        </w:rPr>
        <w:tab/>
      </w:r>
      <w:r w:rsidR="007B1BAD" w:rsidRPr="00CD562A">
        <w:rPr>
          <w:rFonts w:ascii="Arial" w:hAnsi="Arial" w:cs="Arial"/>
          <w:sz w:val="22"/>
          <w:szCs w:val="22"/>
        </w:rPr>
        <w:tab/>
      </w:r>
      <w:r w:rsidR="007B1BAD" w:rsidRPr="00CD562A">
        <w:rPr>
          <w:rFonts w:ascii="Arial" w:hAnsi="Arial" w:cs="Arial"/>
          <w:sz w:val="22"/>
          <w:szCs w:val="22"/>
        </w:rPr>
        <w:tab/>
      </w:r>
      <w:r w:rsidR="007B1BAD" w:rsidRPr="00CD562A">
        <w:rPr>
          <w:rFonts w:ascii="Arial" w:hAnsi="Arial" w:cs="Arial"/>
          <w:sz w:val="22"/>
          <w:szCs w:val="22"/>
        </w:rPr>
        <w:tab/>
      </w:r>
      <w:r w:rsidR="007B1BAD" w:rsidRPr="00CD562A">
        <w:rPr>
          <w:rFonts w:ascii="Arial" w:hAnsi="Arial" w:cs="Arial"/>
          <w:sz w:val="22"/>
          <w:szCs w:val="22"/>
        </w:rPr>
        <w:tab/>
      </w:r>
      <w:r w:rsidR="007B1BAD" w:rsidRPr="00CD562A">
        <w:rPr>
          <w:rFonts w:ascii="Arial" w:hAnsi="Arial" w:cs="Arial"/>
          <w:sz w:val="22"/>
          <w:szCs w:val="22"/>
        </w:rPr>
        <w:tab/>
      </w:r>
      <w:r w:rsidR="007B1BAD" w:rsidRPr="00CD562A">
        <w:rPr>
          <w:rFonts w:ascii="Arial" w:hAnsi="Arial" w:cs="Arial"/>
          <w:sz w:val="22"/>
          <w:szCs w:val="22"/>
        </w:rPr>
        <w:tab/>
      </w:r>
      <w:r w:rsidR="0097780A" w:rsidRPr="00CD562A">
        <w:rPr>
          <w:rFonts w:ascii="Arial" w:hAnsi="Arial" w:cs="Arial"/>
          <w:iCs/>
          <w:sz w:val="22"/>
          <w:szCs w:val="22"/>
        </w:rPr>
        <w:t>[</w:t>
      </w:r>
      <w:r w:rsidRPr="00CD562A">
        <w:rPr>
          <w:rFonts w:ascii="Arial" w:hAnsi="Arial" w:cs="Arial"/>
          <w:iCs/>
          <w:sz w:val="22"/>
          <w:szCs w:val="22"/>
        </w:rPr>
        <w:t>4 marks</w:t>
      </w:r>
      <w:r w:rsidR="0097780A" w:rsidRPr="00CD562A">
        <w:rPr>
          <w:rFonts w:ascii="Arial" w:hAnsi="Arial" w:cs="Arial"/>
          <w:iCs/>
          <w:sz w:val="22"/>
          <w:szCs w:val="22"/>
        </w:rPr>
        <w:t>]</w:t>
      </w:r>
    </w:p>
    <w:p w14:paraId="46BEF47E" w14:textId="77777777" w:rsidR="00690817" w:rsidRPr="00CD562A" w:rsidRDefault="00690817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14:paraId="26B67139" w14:textId="77777777" w:rsidR="0097780A" w:rsidRPr="00CD562A" w:rsidRDefault="0097780A" w:rsidP="00A65093">
      <w:pPr>
        <w:pStyle w:val="ListParagraph"/>
        <w:widowControl w:val="0"/>
        <w:autoSpaceDE w:val="0"/>
        <w:autoSpaceDN w:val="0"/>
        <w:ind w:left="709"/>
        <w:rPr>
          <w:rFonts w:ascii="Arial" w:hAnsi="Arial" w:cs="Arial"/>
          <w:i/>
          <w:sz w:val="22"/>
          <w:szCs w:val="22"/>
          <w:lang w:val="en-US"/>
        </w:rPr>
      </w:pPr>
      <w:r w:rsidRPr="00CD562A">
        <w:rPr>
          <w:rFonts w:ascii="Arial" w:hAnsi="Arial" w:cs="Arial"/>
          <w:i/>
          <w:sz w:val="22"/>
          <w:szCs w:val="22"/>
          <w:lang w:val="en-US"/>
        </w:rPr>
        <w:t>Four marks for 4 of:</w:t>
      </w:r>
    </w:p>
    <w:p w14:paraId="40225D51" w14:textId="77777777" w:rsidR="00503C15" w:rsidRPr="00CD562A" w:rsidRDefault="00503C15" w:rsidP="00A65093">
      <w:pPr>
        <w:pStyle w:val="ListParagraph"/>
        <w:widowControl w:val="0"/>
        <w:numPr>
          <w:ilvl w:val="1"/>
          <w:numId w:val="260"/>
        </w:numPr>
        <w:autoSpaceDE w:val="0"/>
        <w:autoSpaceDN w:val="0"/>
        <w:ind w:left="709"/>
        <w:rPr>
          <w:rFonts w:ascii="Arial" w:hAnsi="Arial" w:cs="Arial"/>
          <w:i/>
          <w:sz w:val="22"/>
          <w:szCs w:val="22"/>
          <w:lang w:val="en-US"/>
        </w:rPr>
      </w:pPr>
      <w:r w:rsidRPr="00CD562A">
        <w:rPr>
          <w:rFonts w:ascii="Arial" w:hAnsi="Arial" w:cs="Arial"/>
          <w:i/>
          <w:sz w:val="22"/>
          <w:szCs w:val="22"/>
          <w:lang w:val="en-US"/>
        </w:rPr>
        <w:t>Church encouraged rational recreation</w:t>
      </w:r>
    </w:p>
    <w:p w14:paraId="0162BC74" w14:textId="77777777" w:rsidR="00503C15" w:rsidRPr="00CD562A" w:rsidRDefault="00503C15" w:rsidP="00A65093">
      <w:pPr>
        <w:pStyle w:val="ListParagraph"/>
        <w:widowControl w:val="0"/>
        <w:numPr>
          <w:ilvl w:val="1"/>
          <w:numId w:val="260"/>
        </w:numPr>
        <w:autoSpaceDE w:val="0"/>
        <w:autoSpaceDN w:val="0"/>
        <w:ind w:left="709"/>
        <w:rPr>
          <w:rFonts w:ascii="Arial" w:hAnsi="Arial" w:cs="Arial"/>
          <w:i/>
          <w:sz w:val="22"/>
          <w:szCs w:val="22"/>
          <w:lang w:val="en-US"/>
        </w:rPr>
      </w:pPr>
      <w:r w:rsidRPr="00CD562A">
        <w:rPr>
          <w:rFonts w:ascii="Arial" w:hAnsi="Arial" w:cs="Arial"/>
          <w:i/>
          <w:sz w:val="22"/>
          <w:szCs w:val="22"/>
          <w:lang w:val="en-US"/>
        </w:rPr>
        <w:t>Wanted a more civilised</w:t>
      </w:r>
      <w:r w:rsidR="0097780A" w:rsidRPr="00CD562A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CD562A">
        <w:rPr>
          <w:rFonts w:ascii="Arial" w:hAnsi="Arial" w:cs="Arial"/>
          <w:i/>
          <w:sz w:val="22"/>
          <w:szCs w:val="22"/>
          <w:lang w:val="en-US"/>
        </w:rPr>
        <w:t>/</w:t>
      </w:r>
      <w:r w:rsidR="0097780A" w:rsidRPr="00CD562A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CD562A">
        <w:rPr>
          <w:rFonts w:ascii="Arial" w:hAnsi="Arial" w:cs="Arial"/>
          <w:i/>
          <w:sz w:val="22"/>
          <w:szCs w:val="22"/>
          <w:lang w:val="en-US"/>
        </w:rPr>
        <w:t>disciplined workforce</w:t>
      </w:r>
    </w:p>
    <w:p w14:paraId="43E46151" w14:textId="77777777" w:rsidR="00503C15" w:rsidRPr="00CD562A" w:rsidRDefault="00503C15" w:rsidP="00A65093">
      <w:pPr>
        <w:pStyle w:val="ListParagraph"/>
        <w:widowControl w:val="0"/>
        <w:numPr>
          <w:ilvl w:val="1"/>
          <w:numId w:val="260"/>
        </w:numPr>
        <w:autoSpaceDE w:val="0"/>
        <w:autoSpaceDN w:val="0"/>
        <w:ind w:left="709"/>
        <w:rPr>
          <w:rFonts w:ascii="Arial" w:hAnsi="Arial" w:cs="Arial"/>
          <w:i/>
          <w:sz w:val="22"/>
          <w:szCs w:val="22"/>
          <w:lang w:val="en-US"/>
        </w:rPr>
      </w:pPr>
      <w:r w:rsidRPr="00CD562A">
        <w:rPr>
          <w:rFonts w:ascii="Arial" w:hAnsi="Arial" w:cs="Arial"/>
          <w:i/>
          <w:sz w:val="22"/>
          <w:szCs w:val="22"/>
          <w:lang w:val="en-US"/>
        </w:rPr>
        <w:t>Traditional rowdy pastimes not popular with middle</w:t>
      </w:r>
      <w:r w:rsidR="0097780A" w:rsidRPr="00CD562A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CD562A">
        <w:rPr>
          <w:rFonts w:ascii="Arial" w:hAnsi="Arial" w:cs="Arial"/>
          <w:i/>
          <w:sz w:val="22"/>
          <w:szCs w:val="22"/>
          <w:lang w:val="en-US"/>
        </w:rPr>
        <w:t>/</w:t>
      </w:r>
      <w:r w:rsidR="0097780A" w:rsidRPr="00CD562A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CD562A">
        <w:rPr>
          <w:rFonts w:ascii="Arial" w:hAnsi="Arial" w:cs="Arial"/>
          <w:i/>
          <w:sz w:val="22"/>
          <w:szCs w:val="22"/>
          <w:lang w:val="en-US"/>
        </w:rPr>
        <w:t>upper classes</w:t>
      </w:r>
      <w:r w:rsidR="0097780A" w:rsidRPr="00CD562A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CD562A">
        <w:rPr>
          <w:rFonts w:ascii="Arial" w:hAnsi="Arial" w:cs="Arial"/>
          <w:i/>
          <w:sz w:val="22"/>
          <w:szCs w:val="22"/>
          <w:lang w:val="en-US"/>
        </w:rPr>
        <w:t>/</w:t>
      </w:r>
      <w:r w:rsidR="0097780A" w:rsidRPr="00CD562A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CD562A">
        <w:rPr>
          <w:rFonts w:ascii="Arial" w:hAnsi="Arial" w:cs="Arial"/>
          <w:i/>
          <w:sz w:val="22"/>
          <w:szCs w:val="22"/>
          <w:lang w:val="en-US"/>
        </w:rPr>
        <w:t>banned by legislation / want values attached to sport</w:t>
      </w:r>
    </w:p>
    <w:p w14:paraId="2B763C97" w14:textId="77777777" w:rsidR="00503C15" w:rsidRPr="00CD562A" w:rsidRDefault="00503C15" w:rsidP="00A65093">
      <w:pPr>
        <w:pStyle w:val="ListParagraph"/>
        <w:widowControl w:val="0"/>
        <w:numPr>
          <w:ilvl w:val="1"/>
          <w:numId w:val="260"/>
        </w:numPr>
        <w:autoSpaceDE w:val="0"/>
        <w:autoSpaceDN w:val="0"/>
        <w:ind w:left="709" w:right="360"/>
        <w:rPr>
          <w:rFonts w:ascii="Arial" w:hAnsi="Arial" w:cs="Arial"/>
          <w:i/>
          <w:sz w:val="22"/>
          <w:szCs w:val="22"/>
          <w:lang w:val="en-US"/>
        </w:rPr>
      </w:pPr>
      <w:r w:rsidRPr="00CD562A">
        <w:rPr>
          <w:rFonts w:ascii="Arial" w:hAnsi="Arial" w:cs="Arial"/>
          <w:i/>
          <w:sz w:val="22"/>
          <w:szCs w:val="22"/>
          <w:lang w:val="en-US"/>
        </w:rPr>
        <w:t>Effect of public school</w:t>
      </w:r>
      <w:r w:rsidR="0097780A" w:rsidRPr="00CD562A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CD562A">
        <w:rPr>
          <w:rFonts w:ascii="Arial" w:hAnsi="Arial" w:cs="Arial"/>
          <w:i/>
          <w:sz w:val="22"/>
          <w:szCs w:val="22"/>
          <w:lang w:val="en-US"/>
        </w:rPr>
        <w:t>/</w:t>
      </w:r>
      <w:r w:rsidR="0097780A" w:rsidRPr="00CD562A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CD562A">
        <w:rPr>
          <w:rFonts w:ascii="Arial" w:hAnsi="Arial" w:cs="Arial"/>
          <w:i/>
          <w:sz w:val="22"/>
          <w:szCs w:val="22"/>
          <w:lang w:val="en-US"/>
        </w:rPr>
        <w:t>university education e.g. regularity of play[devised rules]</w:t>
      </w:r>
    </w:p>
    <w:p w14:paraId="71FF3BD4" w14:textId="77777777" w:rsidR="00503C15" w:rsidRPr="00CD562A" w:rsidRDefault="00503C15" w:rsidP="00A65093">
      <w:pPr>
        <w:pStyle w:val="ListParagraph"/>
        <w:widowControl w:val="0"/>
        <w:numPr>
          <w:ilvl w:val="1"/>
          <w:numId w:val="260"/>
        </w:numPr>
        <w:autoSpaceDE w:val="0"/>
        <w:autoSpaceDN w:val="0"/>
        <w:ind w:left="709"/>
        <w:rPr>
          <w:rFonts w:ascii="Arial" w:hAnsi="Arial" w:cs="Arial"/>
          <w:i/>
          <w:sz w:val="22"/>
          <w:szCs w:val="22"/>
          <w:lang w:val="en-US"/>
        </w:rPr>
      </w:pPr>
      <w:r w:rsidRPr="00CD562A">
        <w:rPr>
          <w:rFonts w:ascii="Arial" w:hAnsi="Arial" w:cs="Arial"/>
          <w:i/>
          <w:sz w:val="22"/>
          <w:szCs w:val="22"/>
          <w:lang w:val="en-US"/>
        </w:rPr>
        <w:t>Industrialisation led to urbanisation</w:t>
      </w:r>
      <w:r w:rsidR="0097780A" w:rsidRPr="00CD562A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CD562A">
        <w:rPr>
          <w:rFonts w:ascii="Arial" w:hAnsi="Arial" w:cs="Arial"/>
          <w:i/>
          <w:sz w:val="22"/>
          <w:szCs w:val="22"/>
          <w:lang w:val="en-US"/>
        </w:rPr>
        <w:t>/</w:t>
      </w:r>
      <w:r w:rsidR="0097780A" w:rsidRPr="00CD562A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CD562A">
        <w:rPr>
          <w:rFonts w:ascii="Arial" w:hAnsi="Arial" w:cs="Arial"/>
          <w:i/>
          <w:sz w:val="22"/>
          <w:szCs w:val="22"/>
          <w:lang w:val="en-US"/>
        </w:rPr>
        <w:t>lack of space (therefore mob games not suitable) / loss of traditional rural activities</w:t>
      </w:r>
    </w:p>
    <w:p w14:paraId="67A71F16" w14:textId="77777777" w:rsidR="00503C15" w:rsidRPr="00CD562A" w:rsidRDefault="00503C15" w:rsidP="00A65093">
      <w:pPr>
        <w:pStyle w:val="ListParagraph"/>
        <w:widowControl w:val="0"/>
        <w:numPr>
          <w:ilvl w:val="1"/>
          <w:numId w:val="260"/>
        </w:numPr>
        <w:autoSpaceDE w:val="0"/>
        <w:autoSpaceDN w:val="0"/>
        <w:ind w:left="709"/>
        <w:rPr>
          <w:rFonts w:ascii="Arial" w:hAnsi="Arial" w:cs="Arial"/>
          <w:i/>
          <w:sz w:val="22"/>
          <w:szCs w:val="22"/>
          <w:lang w:val="en-US"/>
        </w:rPr>
      </w:pPr>
      <w:r w:rsidRPr="00CD562A">
        <w:rPr>
          <w:rFonts w:ascii="Arial" w:hAnsi="Arial" w:cs="Arial"/>
          <w:i/>
          <w:sz w:val="22"/>
          <w:szCs w:val="22"/>
          <w:lang w:val="en-US"/>
        </w:rPr>
        <w:t>But working classes need to be occupied</w:t>
      </w:r>
      <w:r w:rsidR="0097780A" w:rsidRPr="00CD562A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CD562A">
        <w:rPr>
          <w:rFonts w:ascii="Arial" w:hAnsi="Arial" w:cs="Arial"/>
          <w:i/>
          <w:sz w:val="22"/>
          <w:szCs w:val="22"/>
          <w:lang w:val="en-US"/>
        </w:rPr>
        <w:t>/</w:t>
      </w:r>
      <w:r w:rsidR="0097780A" w:rsidRPr="00CD562A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CD562A">
        <w:rPr>
          <w:rFonts w:ascii="Arial" w:hAnsi="Arial" w:cs="Arial"/>
          <w:i/>
          <w:sz w:val="22"/>
          <w:szCs w:val="22"/>
          <w:lang w:val="en-US"/>
        </w:rPr>
        <w:t>social control</w:t>
      </w:r>
    </w:p>
    <w:p w14:paraId="11607E90" w14:textId="77777777" w:rsidR="0097780A" w:rsidRPr="00CD562A" w:rsidRDefault="00503C15" w:rsidP="00A65093">
      <w:pPr>
        <w:pStyle w:val="ListParagraph"/>
        <w:widowControl w:val="0"/>
        <w:numPr>
          <w:ilvl w:val="1"/>
          <w:numId w:val="260"/>
        </w:numPr>
        <w:autoSpaceDE w:val="0"/>
        <w:autoSpaceDN w:val="0"/>
        <w:ind w:left="709"/>
        <w:rPr>
          <w:rFonts w:ascii="Arial" w:hAnsi="Arial" w:cs="Arial"/>
          <w:i/>
          <w:sz w:val="22"/>
          <w:szCs w:val="22"/>
          <w:lang w:val="en-US"/>
        </w:rPr>
      </w:pPr>
      <w:r w:rsidRPr="00CD562A">
        <w:rPr>
          <w:rFonts w:ascii="Arial" w:hAnsi="Arial" w:cs="Arial"/>
          <w:i/>
          <w:sz w:val="22"/>
          <w:szCs w:val="22"/>
          <w:lang w:val="en-US"/>
        </w:rPr>
        <w:t>Transport</w:t>
      </w:r>
      <w:r w:rsidR="0097780A" w:rsidRPr="00CD562A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CD562A">
        <w:rPr>
          <w:rFonts w:ascii="Arial" w:hAnsi="Arial" w:cs="Arial"/>
          <w:i/>
          <w:sz w:val="22"/>
          <w:szCs w:val="22"/>
          <w:lang w:val="en-US"/>
        </w:rPr>
        <w:t>/</w:t>
      </w:r>
      <w:r w:rsidR="0097780A" w:rsidRPr="00CD562A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CD562A">
        <w:rPr>
          <w:rFonts w:ascii="Arial" w:hAnsi="Arial" w:cs="Arial"/>
          <w:i/>
          <w:sz w:val="22"/>
          <w:szCs w:val="22"/>
          <w:lang w:val="en-US"/>
        </w:rPr>
        <w:t>particularly railways allow</w:t>
      </w:r>
      <w:r w:rsidR="0097780A" w:rsidRPr="00CD562A">
        <w:rPr>
          <w:rFonts w:ascii="Arial" w:hAnsi="Arial" w:cs="Arial"/>
          <w:i/>
          <w:sz w:val="22"/>
          <w:szCs w:val="22"/>
          <w:lang w:val="en-US"/>
        </w:rPr>
        <w:t>ed more fixtures further afield</w:t>
      </w:r>
    </w:p>
    <w:p w14:paraId="3DE41F8C" w14:textId="77777777" w:rsidR="00690817" w:rsidRPr="00CD562A" w:rsidRDefault="00503C15" w:rsidP="00A65093">
      <w:pPr>
        <w:pStyle w:val="ListParagraph"/>
        <w:widowControl w:val="0"/>
        <w:numPr>
          <w:ilvl w:val="1"/>
          <w:numId w:val="260"/>
        </w:numPr>
        <w:autoSpaceDE w:val="0"/>
        <w:autoSpaceDN w:val="0"/>
        <w:ind w:left="709"/>
        <w:rPr>
          <w:rFonts w:ascii="Arial" w:hAnsi="Arial" w:cs="Arial"/>
          <w:i/>
          <w:sz w:val="22"/>
          <w:szCs w:val="22"/>
          <w:lang w:val="en-US"/>
        </w:rPr>
      </w:pPr>
      <w:r w:rsidRPr="00CD562A">
        <w:rPr>
          <w:rFonts w:ascii="Arial" w:hAnsi="Arial" w:cs="Arial"/>
          <w:i/>
          <w:sz w:val="22"/>
          <w:szCs w:val="22"/>
          <w:lang w:val="en-US"/>
        </w:rPr>
        <w:t>New wealth as a result</w:t>
      </w:r>
      <w:r w:rsidR="0097780A" w:rsidRPr="00CD562A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CD562A">
        <w:rPr>
          <w:rFonts w:ascii="Arial" w:hAnsi="Arial" w:cs="Arial"/>
          <w:i/>
          <w:sz w:val="22"/>
          <w:szCs w:val="22"/>
          <w:lang w:val="en-US"/>
        </w:rPr>
        <w:t>/</w:t>
      </w:r>
      <w:r w:rsidR="0097780A" w:rsidRPr="00CD562A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CD562A">
        <w:rPr>
          <w:rFonts w:ascii="Arial" w:hAnsi="Arial" w:cs="Arial"/>
          <w:i/>
          <w:sz w:val="22"/>
          <w:szCs w:val="22"/>
          <w:lang w:val="en-US"/>
        </w:rPr>
        <w:t>commercialisation/facilities being built for its purpose</w:t>
      </w:r>
    </w:p>
    <w:p w14:paraId="739B1167" w14:textId="77777777" w:rsidR="00332F30" w:rsidRPr="00CD562A" w:rsidRDefault="00332F30" w:rsidP="00A65093">
      <w:pPr>
        <w:spacing w:after="0" w:line="240" w:lineRule="auto"/>
        <w:rPr>
          <w:rFonts w:ascii="Arial" w:hAnsi="Arial" w:cs="Arial"/>
          <w:bCs/>
        </w:rPr>
      </w:pPr>
    </w:p>
    <w:p w14:paraId="1EF78A91" w14:textId="77777777" w:rsidR="00690817" w:rsidRPr="00CD562A" w:rsidRDefault="0097780A" w:rsidP="00A65093">
      <w:pPr>
        <w:pStyle w:val="ListParagraph"/>
        <w:numPr>
          <w:ilvl w:val="0"/>
          <w:numId w:val="291"/>
        </w:numPr>
        <w:rPr>
          <w:rFonts w:ascii="Arial" w:hAnsi="Arial" w:cs="Arial"/>
          <w:bCs/>
          <w:sz w:val="22"/>
          <w:szCs w:val="22"/>
        </w:rPr>
      </w:pPr>
      <w:r w:rsidRPr="00CD562A">
        <w:rPr>
          <w:rFonts w:ascii="Arial" w:hAnsi="Arial" w:cs="Arial"/>
          <w:bCs/>
          <w:sz w:val="22"/>
          <w:szCs w:val="22"/>
        </w:rPr>
        <w:t>Explain how lawn tennis helped the emancipation of women in the late 19th century.</w:t>
      </w:r>
    </w:p>
    <w:p w14:paraId="198B90C1" w14:textId="77777777" w:rsidR="0097780A" w:rsidRPr="00CD562A" w:rsidRDefault="0097780A" w:rsidP="00A65093">
      <w:pPr>
        <w:spacing w:after="0" w:line="240" w:lineRule="auto"/>
        <w:rPr>
          <w:rFonts w:ascii="Arial" w:hAnsi="Arial" w:cs="Arial"/>
          <w:bCs/>
        </w:rPr>
      </w:pPr>
      <w:r w:rsidRPr="00CD562A">
        <w:rPr>
          <w:rFonts w:ascii="Arial" w:hAnsi="Arial" w:cs="Arial"/>
          <w:bCs/>
        </w:rPr>
        <w:tab/>
      </w:r>
      <w:r w:rsidRPr="00CD562A">
        <w:rPr>
          <w:rFonts w:ascii="Arial" w:hAnsi="Arial" w:cs="Arial"/>
          <w:bCs/>
        </w:rPr>
        <w:tab/>
      </w:r>
      <w:r w:rsidRPr="00CD562A">
        <w:rPr>
          <w:rFonts w:ascii="Arial" w:hAnsi="Arial" w:cs="Arial"/>
          <w:bCs/>
        </w:rPr>
        <w:tab/>
      </w:r>
      <w:r w:rsidRPr="00CD562A">
        <w:rPr>
          <w:rFonts w:ascii="Arial" w:hAnsi="Arial" w:cs="Arial"/>
          <w:bCs/>
        </w:rPr>
        <w:tab/>
      </w:r>
      <w:r w:rsidRPr="00CD562A">
        <w:rPr>
          <w:rFonts w:ascii="Arial" w:hAnsi="Arial" w:cs="Arial"/>
          <w:bCs/>
        </w:rPr>
        <w:tab/>
      </w:r>
      <w:r w:rsidRPr="00CD562A">
        <w:rPr>
          <w:rFonts w:ascii="Arial" w:hAnsi="Arial" w:cs="Arial"/>
          <w:bCs/>
        </w:rPr>
        <w:tab/>
      </w:r>
      <w:r w:rsidRPr="00CD562A">
        <w:rPr>
          <w:rFonts w:ascii="Arial" w:hAnsi="Arial" w:cs="Arial"/>
          <w:bCs/>
        </w:rPr>
        <w:tab/>
      </w:r>
      <w:r w:rsidRPr="00CD562A">
        <w:rPr>
          <w:rFonts w:ascii="Arial" w:hAnsi="Arial" w:cs="Arial"/>
          <w:bCs/>
        </w:rPr>
        <w:tab/>
      </w:r>
      <w:r w:rsidRPr="00CD562A">
        <w:rPr>
          <w:rFonts w:ascii="Arial" w:hAnsi="Arial" w:cs="Arial"/>
          <w:bCs/>
        </w:rPr>
        <w:tab/>
      </w:r>
      <w:r w:rsidRPr="00CD562A">
        <w:rPr>
          <w:rFonts w:ascii="Arial" w:hAnsi="Arial" w:cs="Arial"/>
          <w:bCs/>
        </w:rPr>
        <w:tab/>
      </w:r>
      <w:r w:rsidRPr="00CD562A">
        <w:rPr>
          <w:rFonts w:ascii="Arial" w:hAnsi="Arial" w:cs="Arial"/>
          <w:bCs/>
        </w:rPr>
        <w:tab/>
        <w:t>[4 marks]</w:t>
      </w:r>
    </w:p>
    <w:p w14:paraId="1A3CF8CF" w14:textId="77777777" w:rsidR="0097780A" w:rsidRPr="00CD562A" w:rsidRDefault="0097780A" w:rsidP="00A65093">
      <w:pPr>
        <w:spacing w:after="0" w:line="240" w:lineRule="auto"/>
        <w:rPr>
          <w:rFonts w:ascii="Arial" w:hAnsi="Arial" w:cs="Arial"/>
          <w:bCs/>
        </w:rPr>
      </w:pPr>
    </w:p>
    <w:p w14:paraId="3021D59F" w14:textId="77777777" w:rsidR="0097780A" w:rsidRPr="00CD562A" w:rsidRDefault="0097780A" w:rsidP="00A65093">
      <w:pPr>
        <w:pStyle w:val="ListParagraph"/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Four marks for 4 of:</w:t>
      </w:r>
    </w:p>
    <w:p w14:paraId="1D0D05FD" w14:textId="77777777" w:rsidR="0097780A" w:rsidRPr="00CD562A" w:rsidRDefault="0097780A" w:rsidP="00A65093">
      <w:pPr>
        <w:pStyle w:val="ListParagraph"/>
        <w:numPr>
          <w:ilvl w:val="0"/>
          <w:numId w:val="261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Women able to be energetic / involved in non-violent game</w:t>
      </w:r>
    </w:p>
    <w:p w14:paraId="17AB6A7E" w14:textId="77777777" w:rsidR="0097780A" w:rsidRPr="00CD562A" w:rsidRDefault="0097780A" w:rsidP="00A65093">
      <w:pPr>
        <w:pStyle w:val="ListParagraph"/>
        <w:numPr>
          <w:ilvl w:val="0"/>
          <w:numId w:val="261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Acceptable by middle classes</w:t>
      </w:r>
    </w:p>
    <w:p w14:paraId="2621245D" w14:textId="77777777" w:rsidR="0097780A" w:rsidRPr="00CD562A" w:rsidRDefault="0097780A" w:rsidP="00A65093">
      <w:pPr>
        <w:pStyle w:val="ListParagraph"/>
        <w:numPr>
          <w:ilvl w:val="0"/>
          <w:numId w:val="261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Whole families / men and women played together</w:t>
      </w:r>
    </w:p>
    <w:p w14:paraId="607CCD4A" w14:textId="77777777" w:rsidR="0097780A" w:rsidRPr="00CD562A" w:rsidRDefault="0097780A" w:rsidP="00A65093">
      <w:pPr>
        <w:pStyle w:val="ListParagraph"/>
        <w:numPr>
          <w:ilvl w:val="0"/>
          <w:numId w:val="261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Removed some stereotypes / myths</w:t>
      </w:r>
    </w:p>
    <w:p w14:paraId="2EDC70FE" w14:textId="77777777" w:rsidR="0097780A" w:rsidRPr="00CD562A" w:rsidRDefault="0097780A" w:rsidP="00A65093">
      <w:pPr>
        <w:pStyle w:val="ListParagraph"/>
        <w:numPr>
          <w:ilvl w:val="0"/>
          <w:numId w:val="261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Women able to join clubs</w:t>
      </w:r>
    </w:p>
    <w:p w14:paraId="59E78355" w14:textId="77777777" w:rsidR="0097780A" w:rsidRPr="00CD562A" w:rsidRDefault="0097780A" w:rsidP="00A65093">
      <w:pPr>
        <w:pStyle w:val="ListParagraph"/>
        <w:numPr>
          <w:ilvl w:val="0"/>
          <w:numId w:val="261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Played in (girls) schools</w:t>
      </w:r>
    </w:p>
    <w:p w14:paraId="21A64386" w14:textId="77777777" w:rsidR="0097780A" w:rsidRPr="00CD562A" w:rsidRDefault="0097780A" w:rsidP="00A65093">
      <w:pPr>
        <w:pStyle w:val="ListParagraph"/>
        <w:numPr>
          <w:ilvl w:val="0"/>
          <w:numId w:val="261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Fully clothes</w:t>
      </w:r>
    </w:p>
    <w:p w14:paraId="027937E3" w14:textId="77777777" w:rsidR="0097780A" w:rsidRPr="00CD562A" w:rsidRDefault="0097780A" w:rsidP="00A65093">
      <w:pPr>
        <w:pStyle w:val="ListParagraph"/>
        <w:numPr>
          <w:ilvl w:val="0"/>
          <w:numId w:val="261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In privacy / walled gardens</w:t>
      </w:r>
    </w:p>
    <w:p w14:paraId="7F61A886" w14:textId="77777777" w:rsidR="0097780A" w:rsidRPr="00CD562A" w:rsidRDefault="0097780A" w:rsidP="00A65093">
      <w:pPr>
        <w:pStyle w:val="ListParagraph"/>
        <w:numPr>
          <w:ilvl w:val="0"/>
          <w:numId w:val="261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Social rather than sporting occasion</w:t>
      </w:r>
    </w:p>
    <w:p w14:paraId="608B0B33" w14:textId="77777777" w:rsidR="0097780A" w:rsidRPr="00CD562A" w:rsidRDefault="0097780A" w:rsidP="00A65093">
      <w:pPr>
        <w:spacing w:after="0" w:line="240" w:lineRule="auto"/>
        <w:rPr>
          <w:rFonts w:ascii="Arial" w:hAnsi="Arial" w:cs="Arial"/>
          <w:bCs/>
          <w:i/>
        </w:rPr>
      </w:pPr>
    </w:p>
    <w:p w14:paraId="5139914C" w14:textId="77777777" w:rsidR="00510CEC" w:rsidRPr="00CD562A" w:rsidRDefault="00510CEC" w:rsidP="00A65093">
      <w:pPr>
        <w:pStyle w:val="ListParagraph"/>
        <w:numPr>
          <w:ilvl w:val="0"/>
          <w:numId w:val="291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 xml:space="preserve">Suggest reasons why there was a delay in opportunities for the working class to be able to play games such as lawn tennis. 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iCs/>
          <w:sz w:val="22"/>
          <w:szCs w:val="22"/>
        </w:rPr>
        <w:t>[4 marks]</w:t>
      </w:r>
    </w:p>
    <w:p w14:paraId="2887EE6C" w14:textId="77777777" w:rsidR="00510CEC" w:rsidRPr="00CD562A" w:rsidRDefault="00510CEC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D26899" w14:textId="77777777" w:rsidR="00510CEC" w:rsidRPr="00CD562A" w:rsidRDefault="00510CEC" w:rsidP="00A65093">
      <w:pPr>
        <w:pStyle w:val="ListParagraph"/>
        <w:widowControl w:val="0"/>
        <w:tabs>
          <w:tab w:val="left" w:pos="1959"/>
        </w:tabs>
        <w:autoSpaceDE w:val="0"/>
        <w:autoSpaceDN w:val="0"/>
        <w:rPr>
          <w:rFonts w:ascii="Arial" w:hAnsi="Arial" w:cs="Arial"/>
          <w:i/>
          <w:iCs/>
          <w:sz w:val="22"/>
          <w:szCs w:val="22"/>
          <w:lang w:val="en-US"/>
        </w:rPr>
      </w:pPr>
      <w:r w:rsidRPr="00CD562A">
        <w:rPr>
          <w:rFonts w:ascii="Arial" w:hAnsi="Arial" w:cs="Arial"/>
          <w:i/>
          <w:iCs/>
          <w:sz w:val="22"/>
          <w:szCs w:val="22"/>
          <w:lang w:val="en-US"/>
        </w:rPr>
        <w:t>4 marks for 4 of:</w:t>
      </w:r>
    </w:p>
    <w:p w14:paraId="00037460" w14:textId="77777777" w:rsidR="00510CEC" w:rsidRPr="00CD562A" w:rsidRDefault="00510CEC" w:rsidP="00A65093">
      <w:pPr>
        <w:pStyle w:val="ListParagraph"/>
        <w:widowControl w:val="0"/>
        <w:numPr>
          <w:ilvl w:val="0"/>
          <w:numId w:val="250"/>
        </w:numPr>
        <w:autoSpaceDE w:val="0"/>
        <w:autoSpaceDN w:val="0"/>
        <w:rPr>
          <w:rFonts w:ascii="Arial" w:hAnsi="Arial" w:cs="Arial"/>
          <w:i/>
          <w:sz w:val="22"/>
          <w:szCs w:val="22"/>
          <w:lang w:val="en-US"/>
        </w:rPr>
      </w:pPr>
      <w:r w:rsidRPr="00CD562A">
        <w:rPr>
          <w:rFonts w:ascii="Arial" w:hAnsi="Arial" w:cs="Arial"/>
          <w:i/>
          <w:sz w:val="22"/>
          <w:szCs w:val="22"/>
          <w:lang w:val="en-US"/>
        </w:rPr>
        <w:t>Didn't have enough time / worked long hours</w:t>
      </w:r>
    </w:p>
    <w:p w14:paraId="1F944299" w14:textId="77777777" w:rsidR="00510CEC" w:rsidRPr="00CD562A" w:rsidRDefault="00510CEC" w:rsidP="00A65093">
      <w:pPr>
        <w:pStyle w:val="ListParagraph"/>
        <w:widowControl w:val="0"/>
        <w:numPr>
          <w:ilvl w:val="0"/>
          <w:numId w:val="250"/>
        </w:numPr>
        <w:autoSpaceDE w:val="0"/>
        <w:autoSpaceDN w:val="0"/>
        <w:rPr>
          <w:rFonts w:ascii="Arial" w:hAnsi="Arial" w:cs="Arial"/>
          <w:i/>
          <w:sz w:val="22"/>
          <w:szCs w:val="22"/>
          <w:lang w:val="en-US"/>
        </w:rPr>
      </w:pPr>
      <w:r w:rsidRPr="00CD562A">
        <w:rPr>
          <w:rFonts w:ascii="Arial" w:hAnsi="Arial" w:cs="Arial"/>
          <w:i/>
          <w:sz w:val="22"/>
          <w:szCs w:val="22"/>
          <w:lang w:val="en-US"/>
        </w:rPr>
        <w:t>Lack of disposable income / couldn't afford - equipment</w:t>
      </w:r>
    </w:p>
    <w:p w14:paraId="15CBA924" w14:textId="77777777" w:rsidR="00510CEC" w:rsidRPr="00CD562A" w:rsidRDefault="00510CEC" w:rsidP="00A65093">
      <w:pPr>
        <w:pStyle w:val="ListParagraph"/>
        <w:widowControl w:val="0"/>
        <w:numPr>
          <w:ilvl w:val="0"/>
          <w:numId w:val="250"/>
        </w:numPr>
        <w:autoSpaceDE w:val="0"/>
        <w:autoSpaceDN w:val="0"/>
        <w:rPr>
          <w:rFonts w:ascii="Arial" w:hAnsi="Arial" w:cs="Arial"/>
          <w:i/>
          <w:sz w:val="22"/>
          <w:szCs w:val="22"/>
          <w:lang w:val="en-US"/>
        </w:rPr>
      </w:pPr>
      <w:r w:rsidRPr="00CD562A">
        <w:rPr>
          <w:rFonts w:ascii="Arial" w:hAnsi="Arial" w:cs="Arial"/>
          <w:i/>
          <w:sz w:val="22"/>
          <w:szCs w:val="22"/>
          <w:lang w:val="en-US"/>
        </w:rPr>
        <w:t>Initially amateur development / middle and upper classes</w:t>
      </w:r>
    </w:p>
    <w:p w14:paraId="412490A9" w14:textId="77777777" w:rsidR="00510CEC" w:rsidRPr="00CD562A" w:rsidRDefault="00510CEC" w:rsidP="00A65093">
      <w:pPr>
        <w:pStyle w:val="ListParagraph"/>
        <w:widowControl w:val="0"/>
        <w:numPr>
          <w:ilvl w:val="0"/>
          <w:numId w:val="250"/>
        </w:numPr>
        <w:autoSpaceDE w:val="0"/>
        <w:autoSpaceDN w:val="0"/>
        <w:rPr>
          <w:rFonts w:ascii="Arial" w:hAnsi="Arial" w:cs="Arial"/>
          <w:i/>
          <w:sz w:val="22"/>
          <w:szCs w:val="22"/>
          <w:lang w:val="en-US"/>
        </w:rPr>
      </w:pPr>
      <w:r w:rsidRPr="00CD562A">
        <w:rPr>
          <w:rFonts w:ascii="Arial" w:hAnsi="Arial" w:cs="Arial"/>
          <w:i/>
          <w:sz w:val="22"/>
          <w:szCs w:val="22"/>
          <w:lang w:val="en-US"/>
        </w:rPr>
        <w:t>Excluded from clubs</w:t>
      </w:r>
    </w:p>
    <w:p w14:paraId="32CE8148" w14:textId="77777777" w:rsidR="00510CEC" w:rsidRPr="00CD562A" w:rsidRDefault="00510CEC" w:rsidP="00A65093">
      <w:pPr>
        <w:pStyle w:val="ListParagraph"/>
        <w:widowControl w:val="0"/>
        <w:numPr>
          <w:ilvl w:val="0"/>
          <w:numId w:val="250"/>
        </w:numPr>
        <w:autoSpaceDE w:val="0"/>
        <w:autoSpaceDN w:val="0"/>
        <w:rPr>
          <w:rFonts w:ascii="Arial" w:hAnsi="Arial" w:cs="Arial"/>
          <w:i/>
          <w:sz w:val="22"/>
          <w:szCs w:val="22"/>
          <w:lang w:val="en-US"/>
        </w:rPr>
      </w:pPr>
      <w:r w:rsidRPr="00CD562A">
        <w:rPr>
          <w:rFonts w:ascii="Arial" w:hAnsi="Arial" w:cs="Arial"/>
          <w:i/>
          <w:sz w:val="22"/>
          <w:szCs w:val="22"/>
          <w:lang w:val="en-US"/>
        </w:rPr>
        <w:t>Lack of public provision</w:t>
      </w:r>
    </w:p>
    <w:p w14:paraId="3742717C" w14:textId="77777777" w:rsidR="00510CEC" w:rsidRPr="00CD562A" w:rsidRDefault="00510CEC" w:rsidP="00A65093">
      <w:pPr>
        <w:pStyle w:val="ListParagraph"/>
        <w:widowControl w:val="0"/>
        <w:numPr>
          <w:ilvl w:val="0"/>
          <w:numId w:val="250"/>
        </w:numPr>
        <w:autoSpaceDE w:val="0"/>
        <w:autoSpaceDN w:val="0"/>
        <w:rPr>
          <w:rFonts w:ascii="Arial" w:hAnsi="Arial" w:cs="Arial"/>
          <w:i/>
          <w:sz w:val="22"/>
          <w:szCs w:val="22"/>
          <w:lang w:val="en-US"/>
        </w:rPr>
      </w:pPr>
      <w:r w:rsidRPr="00CD562A">
        <w:rPr>
          <w:rFonts w:ascii="Arial" w:hAnsi="Arial" w:cs="Arial"/>
          <w:i/>
          <w:sz w:val="22"/>
          <w:szCs w:val="22"/>
          <w:lang w:val="en-US"/>
        </w:rPr>
        <w:t>Did not have same middle class values / dress codes / etiquette</w:t>
      </w:r>
    </w:p>
    <w:p w14:paraId="0B088315" w14:textId="77777777" w:rsidR="00510CEC" w:rsidRPr="00CD562A" w:rsidRDefault="00510CEC" w:rsidP="00A65093">
      <w:pPr>
        <w:spacing w:after="0" w:line="240" w:lineRule="auto"/>
        <w:rPr>
          <w:rFonts w:ascii="Arial" w:hAnsi="Arial" w:cs="Arial"/>
        </w:rPr>
      </w:pPr>
    </w:p>
    <w:p w14:paraId="609978B8" w14:textId="77777777" w:rsidR="00D70075" w:rsidRPr="00CD562A" w:rsidRDefault="00D70075" w:rsidP="00A65093">
      <w:pPr>
        <w:pStyle w:val="ListParagraph"/>
        <w:numPr>
          <w:ilvl w:val="0"/>
          <w:numId w:val="280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lastRenderedPageBreak/>
        <w:t>Suggest how the modern-day amateur differs from the amateur of the early 20</w:t>
      </w:r>
      <w:r w:rsidRPr="00CD562A">
        <w:rPr>
          <w:rFonts w:ascii="Arial" w:hAnsi="Arial" w:cs="Arial"/>
          <w:sz w:val="22"/>
          <w:szCs w:val="22"/>
          <w:vertAlign w:val="superscript"/>
        </w:rPr>
        <w:t>th</w:t>
      </w:r>
      <w:r w:rsidRPr="00CD562A">
        <w:rPr>
          <w:rFonts w:ascii="Arial" w:hAnsi="Arial" w:cs="Arial"/>
          <w:sz w:val="22"/>
          <w:szCs w:val="22"/>
        </w:rPr>
        <w:t xml:space="preserve"> century (1900-1920).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  <w:t>[5 marks]</w:t>
      </w:r>
    </w:p>
    <w:p w14:paraId="7AB91E9B" w14:textId="77777777" w:rsidR="00D70075" w:rsidRPr="00CD562A" w:rsidRDefault="00D70075" w:rsidP="00A65093">
      <w:pPr>
        <w:spacing w:after="0" w:line="240" w:lineRule="auto"/>
        <w:rPr>
          <w:rFonts w:ascii="Arial" w:hAnsi="Arial" w:cs="Arial"/>
        </w:rPr>
      </w:pPr>
    </w:p>
    <w:p w14:paraId="2AD81280" w14:textId="77777777" w:rsidR="00D70075" w:rsidRPr="00CD562A" w:rsidRDefault="00D70075" w:rsidP="00A65093">
      <w:pPr>
        <w:pStyle w:val="QPAlphaParagraph"/>
        <w:tabs>
          <w:tab w:val="clear" w:pos="9866"/>
          <w:tab w:val="right" w:pos="9000"/>
        </w:tabs>
        <w:spacing w:before="0" w:line="240" w:lineRule="auto"/>
        <w:ind w:left="720" w:firstLine="0"/>
        <w:jc w:val="both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5 marks for 5 of:</w:t>
      </w:r>
    </w:p>
    <w:p w14:paraId="3E4A8B72" w14:textId="77777777" w:rsidR="00D70075" w:rsidRPr="00CD562A" w:rsidRDefault="00D70075" w:rsidP="00A65093">
      <w:pPr>
        <w:pStyle w:val="QPAlphaParagraph"/>
        <w:tabs>
          <w:tab w:val="clear" w:pos="907"/>
          <w:tab w:val="clear" w:pos="1134"/>
          <w:tab w:val="clear" w:pos="9866"/>
        </w:tabs>
        <w:spacing w:before="0" w:line="240" w:lineRule="auto"/>
        <w:ind w:left="720" w:firstLine="0"/>
        <w:jc w:val="both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Early 20</w:t>
      </w:r>
      <w:r w:rsidRPr="00CD562A">
        <w:rPr>
          <w:rFonts w:ascii="Arial" w:hAnsi="Arial" w:cs="Arial"/>
          <w:i/>
          <w:szCs w:val="22"/>
          <w:vertAlign w:val="superscript"/>
        </w:rPr>
        <w:t>th</w:t>
      </w:r>
      <w:r w:rsidRPr="00CD562A">
        <w:rPr>
          <w:rFonts w:ascii="Arial" w:hAnsi="Arial" w:cs="Arial"/>
          <w:i/>
          <w:szCs w:val="22"/>
        </w:rPr>
        <w:t xml:space="preserve"> C (Sub max 3 per section):</w:t>
      </w:r>
    </w:p>
    <w:p w14:paraId="4CD4712D" w14:textId="77777777" w:rsidR="00D70075" w:rsidRPr="00CD562A" w:rsidRDefault="00D70075" w:rsidP="00A65093">
      <w:pPr>
        <w:pStyle w:val="QPAlphaParagraph"/>
        <w:numPr>
          <w:ilvl w:val="0"/>
          <w:numId w:val="265"/>
        </w:numPr>
        <w:tabs>
          <w:tab w:val="clear" w:pos="907"/>
          <w:tab w:val="clear" w:pos="1134"/>
          <w:tab w:val="clear" w:pos="9866"/>
        </w:tabs>
        <w:spacing w:before="0" w:line="240" w:lineRule="auto"/>
        <w:jc w:val="both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Amateur had high status in sport / society</w:t>
      </w:r>
    </w:p>
    <w:p w14:paraId="0D06A03F" w14:textId="77777777" w:rsidR="00D70075" w:rsidRPr="00CD562A" w:rsidRDefault="00D70075" w:rsidP="00A65093">
      <w:pPr>
        <w:pStyle w:val="QPAlphaParagraph"/>
        <w:numPr>
          <w:ilvl w:val="0"/>
          <w:numId w:val="265"/>
        </w:numPr>
        <w:tabs>
          <w:tab w:val="clear" w:pos="907"/>
          <w:tab w:val="clear" w:pos="1134"/>
          <w:tab w:val="clear" w:pos="9866"/>
        </w:tabs>
        <w:spacing w:before="0" w:line="240" w:lineRule="auto"/>
        <w:jc w:val="both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Amateurs in most sports were best players</w:t>
      </w:r>
    </w:p>
    <w:p w14:paraId="523E3CA5" w14:textId="77777777" w:rsidR="00D70075" w:rsidRPr="00CD562A" w:rsidRDefault="00D70075" w:rsidP="00A65093">
      <w:pPr>
        <w:pStyle w:val="QPAlphaParagraph"/>
        <w:numPr>
          <w:ilvl w:val="0"/>
          <w:numId w:val="265"/>
        </w:numPr>
        <w:tabs>
          <w:tab w:val="clear" w:pos="907"/>
          <w:tab w:val="clear" w:pos="1134"/>
          <w:tab w:val="clear" w:pos="9866"/>
        </w:tabs>
        <w:spacing w:before="0" w:line="240" w:lineRule="auto"/>
        <w:jc w:val="both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Although professionals could out perform in some sports</w:t>
      </w:r>
    </w:p>
    <w:p w14:paraId="38A962C7" w14:textId="77777777" w:rsidR="00D70075" w:rsidRPr="00CD562A" w:rsidRDefault="00D70075" w:rsidP="00A65093">
      <w:pPr>
        <w:pStyle w:val="QPAlphaParagraph"/>
        <w:numPr>
          <w:ilvl w:val="0"/>
          <w:numId w:val="265"/>
        </w:numPr>
        <w:tabs>
          <w:tab w:val="clear" w:pos="907"/>
          <w:tab w:val="clear" w:pos="1134"/>
          <w:tab w:val="clear" w:pos="9866"/>
        </w:tabs>
        <w:spacing w:before="0" w:line="240" w:lineRule="auto"/>
        <w:jc w:val="both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Amateurs were controllers of sport / selected teams / formed NGB’s</w:t>
      </w:r>
    </w:p>
    <w:p w14:paraId="553F4827" w14:textId="77777777" w:rsidR="00D70075" w:rsidRPr="00CD562A" w:rsidRDefault="00D70075" w:rsidP="00A65093">
      <w:pPr>
        <w:pStyle w:val="QPAlphaParagraph"/>
        <w:numPr>
          <w:ilvl w:val="0"/>
          <w:numId w:val="265"/>
        </w:numPr>
        <w:tabs>
          <w:tab w:val="clear" w:pos="907"/>
          <w:tab w:val="clear" w:pos="1134"/>
          <w:tab w:val="clear" w:pos="9866"/>
        </w:tabs>
        <w:spacing w:before="0" w:line="240" w:lineRule="auto"/>
        <w:jc w:val="both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 xml:space="preserve">Member of middle / upper classes / gentleman amateur </w:t>
      </w:r>
    </w:p>
    <w:p w14:paraId="77BFF487" w14:textId="77777777" w:rsidR="00D70075" w:rsidRPr="00CD562A" w:rsidRDefault="00D70075" w:rsidP="00A65093">
      <w:pPr>
        <w:pStyle w:val="QPAlphaParagraph"/>
        <w:numPr>
          <w:ilvl w:val="0"/>
          <w:numId w:val="265"/>
        </w:numPr>
        <w:tabs>
          <w:tab w:val="clear" w:pos="907"/>
          <w:tab w:val="clear" w:pos="1134"/>
          <w:tab w:val="clear" w:pos="9866"/>
        </w:tabs>
        <w:spacing w:before="0" w:line="240" w:lineRule="auto"/>
        <w:jc w:val="both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Had sufficient income / leisure time for support playing of sport</w:t>
      </w:r>
    </w:p>
    <w:p w14:paraId="1A14E29F" w14:textId="77777777" w:rsidR="00D70075" w:rsidRPr="00CD562A" w:rsidRDefault="00D70075" w:rsidP="00A65093">
      <w:pPr>
        <w:pStyle w:val="QPAlphaParagraph"/>
        <w:numPr>
          <w:ilvl w:val="0"/>
          <w:numId w:val="265"/>
        </w:numPr>
        <w:tabs>
          <w:tab w:val="clear" w:pos="907"/>
          <w:tab w:val="clear" w:pos="1134"/>
          <w:tab w:val="clear" w:pos="9866"/>
        </w:tabs>
        <w:spacing w:before="0" w:line="240" w:lineRule="auto"/>
        <w:jc w:val="both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Avoided playing against working classes</w:t>
      </w:r>
    </w:p>
    <w:p w14:paraId="2E469FBE" w14:textId="77777777" w:rsidR="00D70075" w:rsidRPr="00CD562A" w:rsidRDefault="00D70075" w:rsidP="00A65093">
      <w:pPr>
        <w:pStyle w:val="QPAlphaParagraph"/>
        <w:numPr>
          <w:ilvl w:val="0"/>
          <w:numId w:val="265"/>
        </w:numPr>
        <w:tabs>
          <w:tab w:val="clear" w:pos="907"/>
          <w:tab w:val="clear" w:pos="1134"/>
          <w:tab w:val="clear" w:pos="9866"/>
        </w:tabs>
        <w:spacing w:before="0"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Working classes excluded from amateur sports / not ‘open’ competitions</w:t>
      </w:r>
    </w:p>
    <w:p w14:paraId="666AF56B" w14:textId="77777777" w:rsidR="00D70075" w:rsidRPr="00CD562A" w:rsidRDefault="00D70075" w:rsidP="00A65093">
      <w:pPr>
        <w:pStyle w:val="QPAlphaParagraph"/>
        <w:tabs>
          <w:tab w:val="clear" w:pos="907"/>
          <w:tab w:val="clear" w:pos="1134"/>
          <w:tab w:val="clear" w:pos="9866"/>
        </w:tabs>
        <w:spacing w:before="0" w:line="240" w:lineRule="auto"/>
        <w:ind w:left="0" w:firstLine="0"/>
        <w:jc w:val="both"/>
        <w:rPr>
          <w:rFonts w:ascii="Arial" w:hAnsi="Arial" w:cs="Arial"/>
          <w:i/>
          <w:szCs w:val="22"/>
        </w:rPr>
      </w:pPr>
    </w:p>
    <w:p w14:paraId="3055E8F5" w14:textId="77777777" w:rsidR="00D70075" w:rsidRPr="00CD562A" w:rsidRDefault="0029082D" w:rsidP="00A65093">
      <w:pPr>
        <w:pStyle w:val="QPAlphaParagraph"/>
        <w:tabs>
          <w:tab w:val="clear" w:pos="907"/>
          <w:tab w:val="clear" w:pos="1134"/>
          <w:tab w:val="clear" w:pos="9866"/>
        </w:tabs>
        <w:spacing w:before="0" w:line="240" w:lineRule="auto"/>
        <w:ind w:left="720" w:firstLine="0"/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 xml:space="preserve">Today </w:t>
      </w:r>
      <w:r w:rsidR="00D70075" w:rsidRPr="00CD562A">
        <w:rPr>
          <w:rFonts w:ascii="Arial" w:hAnsi="Arial" w:cs="Arial"/>
          <w:i/>
          <w:szCs w:val="22"/>
        </w:rPr>
        <w:t>(Sub max 3 per section):</w:t>
      </w:r>
    </w:p>
    <w:p w14:paraId="6AD6C5BC" w14:textId="77777777" w:rsidR="00D70075" w:rsidRPr="00CD562A" w:rsidRDefault="00D70075" w:rsidP="00A65093">
      <w:pPr>
        <w:pStyle w:val="QPAlphaParagraph"/>
        <w:numPr>
          <w:ilvl w:val="0"/>
          <w:numId w:val="265"/>
        </w:numPr>
        <w:tabs>
          <w:tab w:val="clear" w:pos="907"/>
          <w:tab w:val="clear" w:pos="1134"/>
          <w:tab w:val="clear" w:pos="9866"/>
        </w:tabs>
        <w:spacing w:before="0"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Some amateurs receive money / sponsorship / trust funds / appearance money / scholarships / turn professional earlier</w:t>
      </w:r>
    </w:p>
    <w:p w14:paraId="4C6CA91E" w14:textId="77777777" w:rsidR="00D70075" w:rsidRPr="00CD562A" w:rsidRDefault="00841681" w:rsidP="00A65093">
      <w:pPr>
        <w:pStyle w:val="QPAlphaParagraph"/>
        <w:numPr>
          <w:ilvl w:val="0"/>
          <w:numId w:val="265"/>
        </w:numPr>
        <w:tabs>
          <w:tab w:val="clear" w:pos="907"/>
          <w:tab w:val="clear" w:pos="1134"/>
          <w:tab w:val="clear" w:pos="9866"/>
        </w:tabs>
        <w:spacing w:before="0" w:line="240" w:lineRule="auto"/>
        <w:jc w:val="both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A</w:t>
      </w:r>
      <w:r w:rsidR="00D70075" w:rsidRPr="00CD562A">
        <w:rPr>
          <w:rFonts w:ascii="Arial" w:hAnsi="Arial" w:cs="Arial"/>
          <w:i/>
          <w:szCs w:val="22"/>
        </w:rPr>
        <w:t>mateurs often unable to compete at same level as professionals</w:t>
      </w:r>
    </w:p>
    <w:p w14:paraId="7FA0CC6B" w14:textId="77777777" w:rsidR="00D70075" w:rsidRPr="00CD562A" w:rsidRDefault="00D70075" w:rsidP="00A65093">
      <w:pPr>
        <w:pStyle w:val="QPAlphaParagraph"/>
        <w:numPr>
          <w:ilvl w:val="0"/>
          <w:numId w:val="265"/>
        </w:numPr>
        <w:tabs>
          <w:tab w:val="clear" w:pos="907"/>
          <w:tab w:val="clear" w:pos="1134"/>
          <w:tab w:val="clear" w:pos="9866"/>
        </w:tabs>
        <w:spacing w:before="0"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Amateurs tend not to have high sport / social status / professionals now have high status;</w:t>
      </w:r>
    </w:p>
    <w:p w14:paraId="56CF33FC" w14:textId="77777777" w:rsidR="00D70075" w:rsidRPr="00CD562A" w:rsidRDefault="00D70075" w:rsidP="00A65093">
      <w:pPr>
        <w:pStyle w:val="QPAlphaParagraph"/>
        <w:numPr>
          <w:ilvl w:val="0"/>
          <w:numId w:val="265"/>
        </w:numPr>
        <w:tabs>
          <w:tab w:val="clear" w:pos="907"/>
          <w:tab w:val="clear" w:pos="1134"/>
          <w:tab w:val="clear" w:pos="9866"/>
        </w:tabs>
        <w:spacing w:before="0"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 xml:space="preserve">Blurring of amateur / professional distinction / professionals now in the Olympics </w:t>
      </w:r>
    </w:p>
    <w:p w14:paraId="660A21FC" w14:textId="77777777" w:rsidR="00D70075" w:rsidRPr="00CD562A" w:rsidRDefault="00D70075" w:rsidP="00A65093">
      <w:pPr>
        <w:pStyle w:val="ListParagraph"/>
        <w:numPr>
          <w:ilvl w:val="0"/>
          <w:numId w:val="265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Sports changed from amateur to professional code</w:t>
      </w:r>
    </w:p>
    <w:p w14:paraId="2DC6BFC7" w14:textId="77777777" w:rsidR="00D70075" w:rsidRPr="00CD562A" w:rsidRDefault="00D70075" w:rsidP="00A65093">
      <w:pPr>
        <w:spacing w:after="0" w:line="240" w:lineRule="auto"/>
        <w:ind w:left="720" w:hanging="720"/>
        <w:rPr>
          <w:rFonts w:ascii="Arial" w:hAnsi="Arial" w:cs="Arial"/>
        </w:rPr>
      </w:pPr>
    </w:p>
    <w:p w14:paraId="3CB7F91B" w14:textId="77777777" w:rsidR="00D70075" w:rsidRPr="00CD562A" w:rsidRDefault="00D70075" w:rsidP="00A65093">
      <w:pPr>
        <w:pStyle w:val="ListParagraph"/>
        <w:numPr>
          <w:ilvl w:val="0"/>
          <w:numId w:val="280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Describe the factors that were responsible for the change in the status of professional performers from the early 20</w:t>
      </w:r>
      <w:r w:rsidRPr="00CD562A">
        <w:rPr>
          <w:rFonts w:ascii="Arial" w:hAnsi="Arial" w:cs="Arial"/>
          <w:sz w:val="22"/>
          <w:szCs w:val="22"/>
          <w:vertAlign w:val="superscript"/>
        </w:rPr>
        <w:t>th</w:t>
      </w:r>
      <w:r w:rsidRPr="00CD562A">
        <w:rPr>
          <w:rFonts w:ascii="Arial" w:hAnsi="Arial" w:cs="Arial"/>
          <w:sz w:val="22"/>
          <w:szCs w:val="22"/>
        </w:rPr>
        <w:t xml:space="preserve"> century to modern day.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  <w:t>[3 marks]</w:t>
      </w:r>
    </w:p>
    <w:p w14:paraId="78DC430B" w14:textId="77777777" w:rsidR="0097780A" w:rsidRPr="00CD562A" w:rsidRDefault="0097780A" w:rsidP="00A65093">
      <w:pPr>
        <w:spacing w:after="0" w:line="240" w:lineRule="auto"/>
        <w:rPr>
          <w:rFonts w:ascii="Arial" w:hAnsi="Arial" w:cs="Arial"/>
          <w:bCs/>
        </w:rPr>
      </w:pPr>
    </w:p>
    <w:p w14:paraId="3504ECB7" w14:textId="77777777" w:rsidR="00D70075" w:rsidRPr="00CD562A" w:rsidRDefault="00D70075" w:rsidP="00A65093">
      <w:pPr>
        <w:pStyle w:val="AQAMSAlphaParagraph"/>
        <w:tabs>
          <w:tab w:val="clear" w:pos="851"/>
          <w:tab w:val="clear" w:pos="9866"/>
        </w:tabs>
        <w:spacing w:line="240" w:lineRule="auto"/>
        <w:ind w:left="720" w:firstLine="0"/>
        <w:jc w:val="both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Three marks for 3 of:</w:t>
      </w:r>
    </w:p>
    <w:p w14:paraId="18F9FBBA" w14:textId="77777777" w:rsidR="00D70075" w:rsidRPr="00CD562A" w:rsidRDefault="00D70075" w:rsidP="00A65093">
      <w:pPr>
        <w:pStyle w:val="AQAMSAlphaParagraph"/>
        <w:numPr>
          <w:ilvl w:val="0"/>
          <w:numId w:val="266"/>
        </w:numPr>
        <w:tabs>
          <w:tab w:val="clear" w:pos="851"/>
          <w:tab w:val="clear" w:pos="9866"/>
        </w:tabs>
        <w:spacing w:line="240" w:lineRule="auto"/>
        <w:jc w:val="both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Social prejudice against professional has now disappeared / all classes can compete</w:t>
      </w:r>
    </w:p>
    <w:p w14:paraId="493AE0D7" w14:textId="77777777" w:rsidR="00D70075" w:rsidRPr="00CD562A" w:rsidRDefault="00D70075" w:rsidP="00A65093">
      <w:pPr>
        <w:pStyle w:val="AQAMSAlphaParagraph"/>
        <w:numPr>
          <w:ilvl w:val="0"/>
          <w:numId w:val="266"/>
        </w:numPr>
        <w:tabs>
          <w:tab w:val="clear" w:pos="851"/>
          <w:tab w:val="clear" w:pos="9866"/>
        </w:tabs>
        <w:spacing w:line="240" w:lineRule="auto"/>
        <w:jc w:val="both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People now respected for their talents / abilities</w:t>
      </w:r>
    </w:p>
    <w:p w14:paraId="72D082E0" w14:textId="77777777" w:rsidR="00D70075" w:rsidRPr="00CD562A" w:rsidRDefault="00D70075" w:rsidP="00A65093">
      <w:pPr>
        <w:pStyle w:val="AQAMSAlphaParagraph"/>
        <w:numPr>
          <w:ilvl w:val="0"/>
          <w:numId w:val="266"/>
        </w:numPr>
        <w:tabs>
          <w:tab w:val="clear" w:pos="851"/>
          <w:tab w:val="clear" w:pos="9866"/>
        </w:tabs>
        <w:spacing w:line="240" w:lineRule="auto"/>
        <w:jc w:val="both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Rewards for professionals now very large</w:t>
      </w:r>
      <w:r w:rsidR="00841681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841681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media interest</w:t>
      </w:r>
      <w:r w:rsidR="00841681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841681" w:rsidRPr="00CD562A">
        <w:rPr>
          <w:rFonts w:ascii="Arial" w:hAnsi="Arial" w:cs="Arial"/>
          <w:i/>
          <w:szCs w:val="22"/>
        </w:rPr>
        <w:t xml:space="preserve"> sponsorship</w:t>
      </w:r>
    </w:p>
    <w:p w14:paraId="4439C55C" w14:textId="77777777" w:rsidR="00D70075" w:rsidRPr="00CD562A" w:rsidRDefault="00D70075" w:rsidP="00A65093">
      <w:pPr>
        <w:pStyle w:val="AQAMSAlphaParagraph"/>
        <w:numPr>
          <w:ilvl w:val="0"/>
          <w:numId w:val="266"/>
        </w:numPr>
        <w:tabs>
          <w:tab w:val="clear" w:pos="851"/>
          <w:tab w:val="clear" w:pos="9866"/>
        </w:tabs>
        <w:spacing w:line="240" w:lineRule="auto"/>
        <w:jc w:val="both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Encourages more</w:t>
      </w:r>
      <w:r w:rsidR="00841681" w:rsidRPr="00CD562A">
        <w:rPr>
          <w:rFonts w:ascii="Arial" w:hAnsi="Arial" w:cs="Arial"/>
          <w:i/>
          <w:szCs w:val="22"/>
        </w:rPr>
        <w:t xml:space="preserve"> to take up professional sport</w:t>
      </w:r>
    </w:p>
    <w:p w14:paraId="7755292B" w14:textId="77777777" w:rsidR="00D70075" w:rsidRPr="00CD562A" w:rsidRDefault="00D70075" w:rsidP="00A65093">
      <w:pPr>
        <w:pStyle w:val="AQAMSAlphaParagraph"/>
        <w:numPr>
          <w:ilvl w:val="0"/>
          <w:numId w:val="266"/>
        </w:numPr>
        <w:tabs>
          <w:tab w:val="clear" w:pos="851"/>
          <w:tab w:val="clear" w:pos="9866"/>
        </w:tabs>
        <w:spacing w:line="240" w:lineRule="auto"/>
        <w:jc w:val="both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Professionals have money</w:t>
      </w:r>
      <w:r w:rsidR="00841681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841681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resourc</w:t>
      </w:r>
      <w:r w:rsidR="00841681" w:rsidRPr="00CD562A">
        <w:rPr>
          <w:rFonts w:ascii="Arial" w:hAnsi="Arial" w:cs="Arial"/>
          <w:i/>
          <w:szCs w:val="22"/>
        </w:rPr>
        <w:t>es/time to put into training</w:t>
      </w:r>
    </w:p>
    <w:p w14:paraId="19195328" w14:textId="77777777" w:rsidR="00D70075" w:rsidRPr="00CD562A" w:rsidRDefault="00D70075" w:rsidP="00A65093">
      <w:pPr>
        <w:pStyle w:val="AQAMSAlphaParagraph"/>
        <w:numPr>
          <w:ilvl w:val="0"/>
          <w:numId w:val="266"/>
        </w:numPr>
        <w:tabs>
          <w:tab w:val="clear" w:pos="851"/>
          <w:tab w:val="clear" w:pos="9866"/>
        </w:tabs>
        <w:spacing w:line="240" w:lineRule="auto"/>
        <w:jc w:val="both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 xml:space="preserve">Laws </w:t>
      </w:r>
      <w:r w:rsidR="00841681" w:rsidRPr="00CD562A">
        <w:rPr>
          <w:rFonts w:ascii="Arial" w:hAnsi="Arial" w:cs="Arial"/>
          <w:i/>
          <w:szCs w:val="22"/>
        </w:rPr>
        <w:t>exist to prevent discrimination</w:t>
      </w:r>
    </w:p>
    <w:p w14:paraId="7B97D4CF" w14:textId="77777777" w:rsidR="00D70075" w:rsidRPr="00CD562A" w:rsidRDefault="00D70075" w:rsidP="00A65093">
      <w:pPr>
        <w:spacing w:after="0" w:line="240" w:lineRule="auto"/>
        <w:rPr>
          <w:rFonts w:ascii="Arial" w:hAnsi="Arial" w:cs="Arial"/>
          <w:bCs/>
        </w:rPr>
      </w:pPr>
    </w:p>
    <w:p w14:paraId="0ACBFAA5" w14:textId="77777777" w:rsidR="00822F6A" w:rsidRPr="00CD562A" w:rsidRDefault="00822F6A" w:rsidP="00A65093">
      <w:pPr>
        <w:pStyle w:val="AQAMSNumberAlphaDottyParagraph"/>
        <w:numPr>
          <w:ilvl w:val="0"/>
          <w:numId w:val="280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Fonts w:ascii="Arial" w:hAnsi="Arial" w:cs="Arial"/>
          <w:szCs w:val="22"/>
        </w:rPr>
      </w:pPr>
      <w:r w:rsidRPr="00CD562A">
        <w:rPr>
          <w:rFonts w:ascii="Arial" w:hAnsi="Arial" w:cs="Arial"/>
          <w:szCs w:val="22"/>
        </w:rPr>
        <w:t>The nature of elite sport has altered dramatically since the 19</w:t>
      </w:r>
      <w:r w:rsidRPr="00CD562A">
        <w:rPr>
          <w:rFonts w:ascii="Arial" w:hAnsi="Arial" w:cs="Arial"/>
          <w:szCs w:val="22"/>
          <w:vertAlign w:val="superscript"/>
        </w:rPr>
        <w:t>th</w:t>
      </w:r>
      <w:r w:rsidRPr="00CD562A">
        <w:rPr>
          <w:rFonts w:ascii="Arial" w:hAnsi="Arial" w:cs="Arial"/>
          <w:szCs w:val="22"/>
        </w:rPr>
        <w:t xml:space="preserve"> century.  Describe the factors that have led to an increase in the status of professional sports performers.</w:t>
      </w:r>
      <w:r w:rsidRPr="00CD562A">
        <w:rPr>
          <w:rFonts w:ascii="Arial" w:hAnsi="Arial" w:cs="Arial"/>
          <w:i/>
          <w:szCs w:val="22"/>
        </w:rPr>
        <w:tab/>
      </w:r>
      <w:r w:rsidRPr="00CD562A">
        <w:rPr>
          <w:rFonts w:ascii="Arial" w:hAnsi="Arial" w:cs="Arial"/>
          <w:i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="00B26DEC" w:rsidRPr="00CD562A">
        <w:rPr>
          <w:rFonts w:ascii="Arial" w:hAnsi="Arial" w:cs="Arial"/>
          <w:szCs w:val="22"/>
        </w:rPr>
        <w:tab/>
      </w:r>
      <w:r w:rsidR="00B26DEC"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>[3 marks]</w:t>
      </w:r>
    </w:p>
    <w:p w14:paraId="4E5B3FB7" w14:textId="77777777" w:rsidR="00822F6A" w:rsidRPr="00CD562A" w:rsidRDefault="00822F6A" w:rsidP="00A65093">
      <w:pPr>
        <w:pStyle w:val="AQAMSNumberAlphaDottyParagraph"/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ind w:left="0" w:firstLine="0"/>
        <w:rPr>
          <w:rFonts w:ascii="Arial" w:hAnsi="Arial" w:cs="Arial"/>
          <w:szCs w:val="22"/>
        </w:rPr>
      </w:pPr>
    </w:p>
    <w:p w14:paraId="1DA83D07" w14:textId="77777777" w:rsidR="00822F6A" w:rsidRPr="00CD562A" w:rsidRDefault="00822F6A" w:rsidP="00A65093">
      <w:pPr>
        <w:pStyle w:val="AQAMSNumberAlphaDottyParagraph"/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ind w:left="720" w:firstLine="0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Three marks for 3 of:</w:t>
      </w:r>
    </w:p>
    <w:p w14:paraId="5A39FE72" w14:textId="77777777" w:rsidR="00822F6A" w:rsidRPr="00CD562A" w:rsidRDefault="00822F6A" w:rsidP="00A65093">
      <w:pPr>
        <w:pStyle w:val="AQAMSNumberAlphaDottyParagraph"/>
        <w:numPr>
          <w:ilvl w:val="0"/>
          <w:numId w:val="269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High standards of performance / excitement</w:t>
      </w:r>
    </w:p>
    <w:p w14:paraId="7DE3517F" w14:textId="77777777" w:rsidR="00822F6A" w:rsidRPr="00CD562A" w:rsidRDefault="00822F6A" w:rsidP="00A65093">
      <w:pPr>
        <w:pStyle w:val="AQAMSNumberAlphaDottyParagraph"/>
        <w:numPr>
          <w:ilvl w:val="0"/>
          <w:numId w:val="269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Higher media coverage / profile of athletes</w:t>
      </w:r>
      <w:r w:rsidR="00B347C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B347C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role models</w:t>
      </w:r>
      <w:r w:rsidR="00B347C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B347C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celebrity status</w:t>
      </w:r>
    </w:p>
    <w:p w14:paraId="14BA7F88" w14:textId="77777777" w:rsidR="00822F6A" w:rsidRPr="00CD562A" w:rsidRDefault="00822F6A" w:rsidP="00A65093">
      <w:pPr>
        <w:pStyle w:val="AQAMSNumberAlphaDottyParagraph"/>
        <w:numPr>
          <w:ilvl w:val="0"/>
          <w:numId w:val="269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Professionals used to be working class</w:t>
      </w:r>
      <w:r w:rsidR="00B347C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B347C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low status</w:t>
      </w:r>
    </w:p>
    <w:p w14:paraId="51BB4AC3" w14:textId="77777777" w:rsidR="00822F6A" w:rsidRPr="00CD562A" w:rsidRDefault="00822F6A" w:rsidP="00A65093">
      <w:pPr>
        <w:pStyle w:val="AQAMSNumberAlphaDottyParagraph"/>
        <w:numPr>
          <w:ilvl w:val="0"/>
          <w:numId w:val="269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Social class no longer such a barrier to participation</w:t>
      </w:r>
    </w:p>
    <w:p w14:paraId="19300A30" w14:textId="77777777" w:rsidR="00822F6A" w:rsidRPr="00CD562A" w:rsidRDefault="00822F6A" w:rsidP="00A65093">
      <w:pPr>
        <w:pStyle w:val="AQAMSNumberAlphaDottyParagraph"/>
        <w:numPr>
          <w:ilvl w:val="0"/>
          <w:numId w:val="269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Society’s attitude</w:t>
      </w:r>
      <w:r w:rsidR="00B347C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B347C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value materialistic rewards</w:t>
      </w:r>
      <w:r w:rsidR="00B347C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B347C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higher earners</w:t>
      </w:r>
      <w:r w:rsidR="00B347C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B347C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sponsorship deals</w:t>
      </w:r>
    </w:p>
    <w:p w14:paraId="630383C4" w14:textId="77777777" w:rsidR="00822F6A" w:rsidRPr="00CD562A" w:rsidRDefault="00822F6A" w:rsidP="00A65093">
      <w:pPr>
        <w:pStyle w:val="AQAMSNumberAlphaDottyParagraph"/>
        <w:numPr>
          <w:ilvl w:val="0"/>
          <w:numId w:val="269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Lombardian ethic more dominant than the amateur ideal</w:t>
      </w:r>
    </w:p>
    <w:p w14:paraId="18E2D61D" w14:textId="77777777" w:rsidR="00822F6A" w:rsidRPr="00CD562A" w:rsidRDefault="00822F6A" w:rsidP="00A65093">
      <w:pPr>
        <w:pStyle w:val="AQAMSNumberAlphaDottyParagraph"/>
        <w:numPr>
          <w:ilvl w:val="0"/>
          <w:numId w:val="269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Seen as a ‘way out’</w:t>
      </w:r>
      <w:r w:rsidR="00B347C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B347C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upward social mobility</w:t>
      </w:r>
    </w:p>
    <w:p w14:paraId="513CDD31" w14:textId="77777777" w:rsidR="00822F6A" w:rsidRPr="00CD562A" w:rsidRDefault="00822F6A" w:rsidP="00A65093">
      <w:pPr>
        <w:spacing w:after="0" w:line="240" w:lineRule="auto"/>
        <w:rPr>
          <w:rFonts w:ascii="Arial" w:hAnsi="Arial" w:cs="Arial"/>
          <w:bCs/>
        </w:rPr>
      </w:pPr>
    </w:p>
    <w:p w14:paraId="26FE85A8" w14:textId="77777777" w:rsidR="00614064" w:rsidRPr="00CD562A" w:rsidRDefault="00614064" w:rsidP="00A65093">
      <w:pPr>
        <w:spacing w:after="0" w:line="240" w:lineRule="auto"/>
        <w:rPr>
          <w:rFonts w:ascii="Arial" w:hAnsi="Arial" w:cs="Arial"/>
          <w:b/>
        </w:rPr>
      </w:pPr>
      <w:r w:rsidRPr="00CD562A">
        <w:rPr>
          <w:rFonts w:ascii="Arial" w:hAnsi="Arial" w:cs="Arial"/>
          <w:b/>
          <w:bCs/>
        </w:rPr>
        <w:t>Post World War II (1950 to present)</w:t>
      </w:r>
    </w:p>
    <w:p w14:paraId="0D5A443E" w14:textId="77777777" w:rsidR="00614064" w:rsidRPr="00CD562A" w:rsidRDefault="008C66FD" w:rsidP="00A65093">
      <w:pPr>
        <w:spacing w:after="0" w:line="240" w:lineRule="auto"/>
        <w:rPr>
          <w:rFonts w:ascii="Arial" w:hAnsi="Arial" w:cs="Arial"/>
          <w:u w:val="single"/>
        </w:rPr>
      </w:pPr>
      <w:r w:rsidRPr="00CD562A">
        <w:rPr>
          <w:rFonts w:ascii="Arial" w:hAnsi="Arial" w:cs="Arial"/>
          <w:bCs/>
          <w:u w:val="single"/>
        </w:rPr>
        <w:t>Characteristics and impact on sport (limited to development of association football, tennis and athletics).</w:t>
      </w:r>
    </w:p>
    <w:p w14:paraId="5AF8B991" w14:textId="77777777" w:rsidR="007B1BAD" w:rsidRPr="00CD562A" w:rsidRDefault="007B1BAD" w:rsidP="00A65093">
      <w:pPr>
        <w:spacing w:after="0" w:line="240" w:lineRule="auto"/>
        <w:rPr>
          <w:rFonts w:ascii="Arial" w:hAnsi="Arial" w:cs="Arial"/>
          <w:bCs/>
        </w:rPr>
      </w:pPr>
    </w:p>
    <w:p w14:paraId="12F3CE9D" w14:textId="77777777" w:rsidR="007B1BAD" w:rsidRPr="00CD562A" w:rsidRDefault="004003C4" w:rsidP="00A65093">
      <w:pPr>
        <w:pStyle w:val="ListParagraph"/>
        <w:numPr>
          <w:ilvl w:val="0"/>
          <w:numId w:val="280"/>
        </w:numPr>
        <w:rPr>
          <w:rFonts w:ascii="Arial" w:hAnsi="Arial" w:cs="Arial"/>
          <w:bCs/>
          <w:sz w:val="22"/>
          <w:szCs w:val="22"/>
        </w:rPr>
      </w:pPr>
      <w:r w:rsidRPr="00CD562A">
        <w:rPr>
          <w:rFonts w:ascii="Arial" w:hAnsi="Arial" w:cs="Arial"/>
          <w:bCs/>
          <w:sz w:val="22"/>
          <w:szCs w:val="22"/>
        </w:rPr>
        <w:t>Describe the factors that led to the growth and development of football from the mid 19th century to the current day</w:t>
      </w:r>
      <w:r w:rsidR="00B26DEC" w:rsidRPr="00CD562A">
        <w:rPr>
          <w:rFonts w:ascii="Arial" w:hAnsi="Arial" w:cs="Arial"/>
          <w:bCs/>
          <w:sz w:val="22"/>
          <w:szCs w:val="22"/>
        </w:rPr>
        <w:t>.</w:t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  <w:t>[4 marks]</w:t>
      </w:r>
    </w:p>
    <w:p w14:paraId="2E4A15D5" w14:textId="77777777" w:rsidR="004003C4" w:rsidRPr="00CD562A" w:rsidRDefault="004003C4" w:rsidP="00A65093">
      <w:pPr>
        <w:spacing w:after="0" w:line="240" w:lineRule="auto"/>
        <w:rPr>
          <w:rFonts w:ascii="Arial" w:hAnsi="Arial" w:cs="Arial"/>
          <w:bCs/>
        </w:rPr>
      </w:pPr>
    </w:p>
    <w:p w14:paraId="6B345A14" w14:textId="77777777" w:rsidR="00B26DEC" w:rsidRPr="00CD562A" w:rsidRDefault="00B26DEC" w:rsidP="00A65093">
      <w:pPr>
        <w:pStyle w:val="ListParagraph"/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lastRenderedPageBreak/>
        <w:t>Four marks for 4 of:</w:t>
      </w:r>
    </w:p>
    <w:p w14:paraId="527098F7" w14:textId="77777777" w:rsidR="004003C4" w:rsidRPr="00CD562A" w:rsidRDefault="004003C4" w:rsidP="00A65093">
      <w:pPr>
        <w:pStyle w:val="ListParagraph"/>
        <w:numPr>
          <w:ilvl w:val="0"/>
          <w:numId w:val="281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Urbanisation</w:t>
      </w:r>
    </w:p>
    <w:p w14:paraId="44A9248E" w14:textId="77777777" w:rsidR="004003C4" w:rsidRPr="00CD562A" w:rsidRDefault="004003C4" w:rsidP="00A65093">
      <w:pPr>
        <w:pStyle w:val="ListParagraph"/>
        <w:numPr>
          <w:ilvl w:val="0"/>
          <w:numId w:val="281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Increased leisure / free time</w:t>
      </w:r>
    </w:p>
    <w:p w14:paraId="27EC39D9" w14:textId="77777777" w:rsidR="004003C4" w:rsidRPr="00CD562A" w:rsidRDefault="004003C4" w:rsidP="00A65093">
      <w:pPr>
        <w:pStyle w:val="ListParagraph"/>
        <w:numPr>
          <w:ilvl w:val="0"/>
          <w:numId w:val="281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Increased disposable income</w:t>
      </w:r>
    </w:p>
    <w:p w14:paraId="2C7400A4" w14:textId="77777777" w:rsidR="004003C4" w:rsidRPr="00CD562A" w:rsidRDefault="004003C4" w:rsidP="00A65093">
      <w:pPr>
        <w:pStyle w:val="ListParagraph"/>
        <w:numPr>
          <w:ilvl w:val="0"/>
          <w:numId w:val="281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Improved transport</w:t>
      </w:r>
    </w:p>
    <w:p w14:paraId="79496000" w14:textId="77777777" w:rsidR="004003C4" w:rsidRPr="00CD562A" w:rsidRDefault="004003C4" w:rsidP="00A65093">
      <w:pPr>
        <w:pStyle w:val="ListParagraph"/>
        <w:numPr>
          <w:ilvl w:val="0"/>
          <w:numId w:val="281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Increased professionalism</w:t>
      </w:r>
    </w:p>
    <w:p w14:paraId="0EF4EAB2" w14:textId="77777777" w:rsidR="004003C4" w:rsidRPr="00CD562A" w:rsidRDefault="004003C4" w:rsidP="00A65093">
      <w:pPr>
        <w:pStyle w:val="ListParagraph"/>
        <w:numPr>
          <w:ilvl w:val="0"/>
          <w:numId w:val="281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Increased organisation</w:t>
      </w:r>
    </w:p>
    <w:p w14:paraId="64DC6A88" w14:textId="77777777" w:rsidR="004003C4" w:rsidRPr="00CD562A" w:rsidRDefault="004003C4" w:rsidP="00A65093">
      <w:pPr>
        <w:pStyle w:val="ListParagraph"/>
        <w:numPr>
          <w:ilvl w:val="0"/>
          <w:numId w:val="281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Increased media coverage</w:t>
      </w:r>
    </w:p>
    <w:p w14:paraId="76EFC243" w14:textId="77777777" w:rsidR="004003C4" w:rsidRPr="00CD562A" w:rsidRDefault="004003C4" w:rsidP="00A65093">
      <w:pPr>
        <w:spacing w:after="0" w:line="240" w:lineRule="auto"/>
        <w:rPr>
          <w:rFonts w:ascii="Arial" w:hAnsi="Arial" w:cs="Arial"/>
          <w:bCs/>
        </w:rPr>
      </w:pPr>
    </w:p>
    <w:p w14:paraId="66FC82E4" w14:textId="77777777" w:rsidR="004003C4" w:rsidRPr="00CD562A" w:rsidRDefault="004003C4" w:rsidP="00A65093">
      <w:pPr>
        <w:pStyle w:val="ListParagraph"/>
        <w:numPr>
          <w:ilvl w:val="0"/>
          <w:numId w:val="280"/>
        </w:numPr>
        <w:rPr>
          <w:rFonts w:ascii="Arial" w:hAnsi="Arial" w:cs="Arial"/>
          <w:bCs/>
          <w:sz w:val="22"/>
          <w:szCs w:val="22"/>
        </w:rPr>
      </w:pPr>
      <w:r w:rsidRPr="00CD562A">
        <w:rPr>
          <w:rFonts w:ascii="Arial" w:hAnsi="Arial" w:cs="Arial"/>
          <w:bCs/>
          <w:sz w:val="22"/>
          <w:szCs w:val="22"/>
        </w:rPr>
        <w:t>Suggest why there has been a recent surge in interest in female football</w:t>
      </w:r>
      <w:r w:rsidR="00B26DEC" w:rsidRPr="00CD562A">
        <w:rPr>
          <w:rFonts w:ascii="Arial" w:hAnsi="Arial" w:cs="Arial"/>
          <w:bCs/>
          <w:sz w:val="22"/>
          <w:szCs w:val="22"/>
        </w:rPr>
        <w:t>.</w:t>
      </w:r>
      <w:r w:rsidR="00B26DEC" w:rsidRPr="00CD562A">
        <w:rPr>
          <w:rFonts w:ascii="Arial" w:hAnsi="Arial" w:cs="Arial"/>
          <w:bCs/>
          <w:sz w:val="22"/>
          <w:szCs w:val="22"/>
        </w:rPr>
        <w:tab/>
        <w:t>[4 marks]</w:t>
      </w:r>
    </w:p>
    <w:p w14:paraId="00365D18" w14:textId="77777777" w:rsidR="004003C4" w:rsidRPr="00CD562A" w:rsidRDefault="004003C4" w:rsidP="00A65093">
      <w:pPr>
        <w:spacing w:after="0" w:line="240" w:lineRule="auto"/>
        <w:rPr>
          <w:rFonts w:ascii="Arial" w:hAnsi="Arial" w:cs="Arial"/>
          <w:bCs/>
        </w:rPr>
      </w:pPr>
    </w:p>
    <w:p w14:paraId="409E0349" w14:textId="77777777" w:rsidR="00B26DEC" w:rsidRPr="00CD562A" w:rsidRDefault="00B26DEC" w:rsidP="00A65093">
      <w:pPr>
        <w:pStyle w:val="ListParagraph"/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Four marks for 4 of:</w:t>
      </w:r>
    </w:p>
    <w:p w14:paraId="08F0EFC0" w14:textId="77777777" w:rsidR="004003C4" w:rsidRPr="00CD562A" w:rsidRDefault="004003C4" w:rsidP="00A65093">
      <w:pPr>
        <w:pStyle w:val="ListParagraph"/>
        <w:numPr>
          <w:ilvl w:val="0"/>
          <w:numId w:val="282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Equal opportunities</w:t>
      </w:r>
    </w:p>
    <w:p w14:paraId="1E2A4DA7" w14:textId="77777777" w:rsidR="004003C4" w:rsidRPr="00CD562A" w:rsidRDefault="004003C4" w:rsidP="00A65093">
      <w:pPr>
        <w:pStyle w:val="ListParagraph"/>
        <w:numPr>
          <w:ilvl w:val="0"/>
          <w:numId w:val="282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Increased media coverage</w:t>
      </w:r>
    </w:p>
    <w:p w14:paraId="57F1BC49" w14:textId="77777777" w:rsidR="004003C4" w:rsidRPr="00CD562A" w:rsidRDefault="004003C4" w:rsidP="00A65093">
      <w:pPr>
        <w:pStyle w:val="ListParagraph"/>
        <w:numPr>
          <w:ilvl w:val="0"/>
          <w:numId w:val="282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More female role models</w:t>
      </w:r>
    </w:p>
    <w:p w14:paraId="6FD11455" w14:textId="77777777" w:rsidR="004003C4" w:rsidRPr="00CD562A" w:rsidRDefault="004003C4" w:rsidP="00A65093">
      <w:pPr>
        <w:pStyle w:val="ListParagraph"/>
        <w:numPr>
          <w:ilvl w:val="0"/>
          <w:numId w:val="282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School PE programmes</w:t>
      </w:r>
    </w:p>
    <w:p w14:paraId="4305FC96" w14:textId="77777777" w:rsidR="004003C4" w:rsidRPr="00CD562A" w:rsidRDefault="004003C4" w:rsidP="00A65093">
      <w:pPr>
        <w:pStyle w:val="ListParagraph"/>
        <w:numPr>
          <w:ilvl w:val="0"/>
          <w:numId w:val="282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Support / encouragement form FA</w:t>
      </w:r>
    </w:p>
    <w:p w14:paraId="57B7DC22" w14:textId="77777777" w:rsidR="004003C4" w:rsidRPr="00CD562A" w:rsidRDefault="004003C4" w:rsidP="00A65093">
      <w:pPr>
        <w:pStyle w:val="ListParagraph"/>
        <w:numPr>
          <w:ilvl w:val="0"/>
          <w:numId w:val="282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More clubs / opportunities</w:t>
      </w:r>
    </w:p>
    <w:p w14:paraId="4384F5CB" w14:textId="77777777" w:rsidR="004003C4" w:rsidRPr="00CD562A" w:rsidRDefault="004003C4" w:rsidP="00A65093">
      <w:pPr>
        <w:pStyle w:val="ListParagraph"/>
        <w:numPr>
          <w:ilvl w:val="0"/>
          <w:numId w:val="282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More funding to increased participation</w:t>
      </w:r>
    </w:p>
    <w:p w14:paraId="5ED646BC" w14:textId="77777777" w:rsidR="004003C4" w:rsidRPr="00CD562A" w:rsidRDefault="004003C4" w:rsidP="00A65093">
      <w:pPr>
        <w:pStyle w:val="ListParagraph"/>
        <w:numPr>
          <w:ilvl w:val="0"/>
          <w:numId w:val="282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Increased free time</w:t>
      </w:r>
    </w:p>
    <w:p w14:paraId="5D6479E7" w14:textId="77777777" w:rsidR="004003C4" w:rsidRPr="00CD562A" w:rsidRDefault="004003C4" w:rsidP="00A65093">
      <w:pPr>
        <w:spacing w:after="0" w:line="240" w:lineRule="auto"/>
        <w:rPr>
          <w:rFonts w:ascii="Arial" w:hAnsi="Arial" w:cs="Arial"/>
          <w:bCs/>
        </w:rPr>
      </w:pPr>
    </w:p>
    <w:p w14:paraId="72A58A6D" w14:textId="77777777" w:rsidR="004003C4" w:rsidRPr="00CD562A" w:rsidRDefault="004003C4" w:rsidP="00A65093">
      <w:pPr>
        <w:pStyle w:val="ListParagraph"/>
        <w:numPr>
          <w:ilvl w:val="0"/>
          <w:numId w:val="280"/>
        </w:numPr>
        <w:rPr>
          <w:rFonts w:ascii="Arial" w:hAnsi="Arial" w:cs="Arial"/>
          <w:bCs/>
          <w:sz w:val="22"/>
          <w:szCs w:val="22"/>
        </w:rPr>
      </w:pPr>
      <w:r w:rsidRPr="00CD562A">
        <w:rPr>
          <w:rFonts w:ascii="Arial" w:hAnsi="Arial" w:cs="Arial"/>
          <w:bCs/>
          <w:sz w:val="22"/>
          <w:szCs w:val="22"/>
        </w:rPr>
        <w:t>Describe the factors that led to the growth and development of lawn tennis from the mid 19th century to the current day</w:t>
      </w:r>
      <w:r w:rsidR="00B26DEC" w:rsidRPr="00CD562A">
        <w:rPr>
          <w:rFonts w:ascii="Arial" w:hAnsi="Arial" w:cs="Arial"/>
          <w:bCs/>
          <w:sz w:val="22"/>
          <w:szCs w:val="22"/>
        </w:rPr>
        <w:t>.</w:t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  <w:t>[3 marks]</w:t>
      </w:r>
    </w:p>
    <w:p w14:paraId="53BC6CEF" w14:textId="77777777" w:rsidR="004003C4" w:rsidRPr="00CD562A" w:rsidRDefault="004003C4" w:rsidP="00A65093">
      <w:pPr>
        <w:spacing w:after="0" w:line="240" w:lineRule="auto"/>
        <w:rPr>
          <w:rFonts w:ascii="Arial" w:hAnsi="Arial" w:cs="Arial"/>
          <w:bCs/>
        </w:rPr>
      </w:pPr>
    </w:p>
    <w:p w14:paraId="7EABF80B" w14:textId="77777777" w:rsidR="00B26DEC" w:rsidRPr="00CD562A" w:rsidRDefault="00B26DEC" w:rsidP="00A65093">
      <w:pPr>
        <w:pStyle w:val="ListParagraph"/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Three marks for 3 of:</w:t>
      </w:r>
    </w:p>
    <w:p w14:paraId="2657BB6E" w14:textId="77777777" w:rsidR="004003C4" w:rsidRPr="00CD562A" w:rsidRDefault="004003C4" w:rsidP="00A65093">
      <w:pPr>
        <w:pStyle w:val="ListParagraph"/>
        <w:numPr>
          <w:ilvl w:val="0"/>
          <w:numId w:val="283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Invented / played by middle classes</w:t>
      </w:r>
    </w:p>
    <w:p w14:paraId="0EBE2123" w14:textId="77777777" w:rsidR="004003C4" w:rsidRPr="00CD562A" w:rsidRDefault="004003C4" w:rsidP="00A65093">
      <w:pPr>
        <w:pStyle w:val="ListParagraph"/>
        <w:numPr>
          <w:ilvl w:val="0"/>
          <w:numId w:val="283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Use of specialist equipment</w:t>
      </w:r>
    </w:p>
    <w:p w14:paraId="2F09FBB4" w14:textId="77777777" w:rsidR="004003C4" w:rsidRPr="00CD562A" w:rsidRDefault="004003C4" w:rsidP="00A65093">
      <w:pPr>
        <w:pStyle w:val="ListParagraph"/>
        <w:numPr>
          <w:ilvl w:val="0"/>
          <w:numId w:val="283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Standardised rules</w:t>
      </w:r>
    </w:p>
    <w:p w14:paraId="2D0A06E0" w14:textId="77777777" w:rsidR="004003C4" w:rsidRPr="00CD562A" w:rsidRDefault="004003C4" w:rsidP="00A65093">
      <w:pPr>
        <w:pStyle w:val="ListParagraph"/>
        <w:numPr>
          <w:ilvl w:val="0"/>
          <w:numId w:val="283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Played by men and women</w:t>
      </w:r>
    </w:p>
    <w:p w14:paraId="74B69B16" w14:textId="77777777" w:rsidR="004003C4" w:rsidRPr="00CD562A" w:rsidRDefault="004003C4" w:rsidP="00A65093">
      <w:pPr>
        <w:pStyle w:val="ListParagraph"/>
        <w:numPr>
          <w:ilvl w:val="0"/>
          <w:numId w:val="283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Public provision</w:t>
      </w:r>
    </w:p>
    <w:p w14:paraId="1C68816C" w14:textId="77777777" w:rsidR="004003C4" w:rsidRPr="00CD562A" w:rsidRDefault="004003C4" w:rsidP="00A65093">
      <w:pPr>
        <w:pStyle w:val="ListParagraph"/>
        <w:numPr>
          <w:ilvl w:val="0"/>
          <w:numId w:val="283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Professionalism / media</w:t>
      </w:r>
    </w:p>
    <w:p w14:paraId="7039CB65" w14:textId="77777777" w:rsidR="004003C4" w:rsidRPr="00CD562A" w:rsidRDefault="004003C4" w:rsidP="00A65093">
      <w:pPr>
        <w:spacing w:after="0" w:line="240" w:lineRule="auto"/>
        <w:rPr>
          <w:rFonts w:ascii="Arial" w:hAnsi="Arial" w:cs="Arial"/>
          <w:bCs/>
        </w:rPr>
      </w:pPr>
    </w:p>
    <w:p w14:paraId="743CE69D" w14:textId="77777777" w:rsidR="004003C4" w:rsidRPr="00CD562A" w:rsidRDefault="004003C4" w:rsidP="00A65093">
      <w:pPr>
        <w:pStyle w:val="ListParagraph"/>
        <w:numPr>
          <w:ilvl w:val="0"/>
          <w:numId w:val="280"/>
        </w:numPr>
        <w:rPr>
          <w:rFonts w:ascii="Arial" w:hAnsi="Arial" w:cs="Arial"/>
          <w:bCs/>
          <w:sz w:val="22"/>
          <w:szCs w:val="22"/>
        </w:rPr>
      </w:pPr>
      <w:r w:rsidRPr="00CD562A">
        <w:rPr>
          <w:rFonts w:ascii="Arial" w:hAnsi="Arial" w:cs="Arial"/>
          <w:bCs/>
          <w:sz w:val="22"/>
          <w:szCs w:val="22"/>
        </w:rPr>
        <w:t>Account for the development of female tennis players since the 19th century</w:t>
      </w:r>
      <w:r w:rsidR="00B26DEC" w:rsidRPr="00CD562A">
        <w:rPr>
          <w:rFonts w:ascii="Arial" w:hAnsi="Arial" w:cs="Arial"/>
          <w:bCs/>
          <w:sz w:val="22"/>
          <w:szCs w:val="22"/>
        </w:rPr>
        <w:t>.</w:t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  <w:t>[4 marks]</w:t>
      </w:r>
    </w:p>
    <w:p w14:paraId="5F67F7DD" w14:textId="77777777" w:rsidR="004003C4" w:rsidRPr="00CD562A" w:rsidRDefault="004003C4" w:rsidP="00A65093">
      <w:pPr>
        <w:spacing w:after="0" w:line="240" w:lineRule="auto"/>
        <w:rPr>
          <w:rFonts w:ascii="Arial" w:hAnsi="Arial" w:cs="Arial"/>
          <w:bCs/>
        </w:rPr>
      </w:pPr>
    </w:p>
    <w:p w14:paraId="329CC99B" w14:textId="77777777" w:rsidR="00B26DEC" w:rsidRPr="00CD562A" w:rsidRDefault="00B26DEC" w:rsidP="00A65093">
      <w:pPr>
        <w:pStyle w:val="ListParagraph"/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Four marks for 4 of:</w:t>
      </w:r>
    </w:p>
    <w:p w14:paraId="43EEFD80" w14:textId="77777777" w:rsidR="004003C4" w:rsidRPr="00CD562A" w:rsidRDefault="004003C4" w:rsidP="00A65093">
      <w:pPr>
        <w:pStyle w:val="ListParagraph"/>
        <w:numPr>
          <w:ilvl w:val="0"/>
          <w:numId w:val="284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Equal opportunities</w:t>
      </w:r>
    </w:p>
    <w:p w14:paraId="427FE833" w14:textId="77777777" w:rsidR="00753110" w:rsidRPr="00CD562A" w:rsidRDefault="00753110" w:rsidP="00A65093">
      <w:pPr>
        <w:pStyle w:val="ListParagraph"/>
        <w:numPr>
          <w:ilvl w:val="0"/>
          <w:numId w:val="284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Middle class women playing</w:t>
      </w:r>
    </w:p>
    <w:p w14:paraId="3FFBB80E" w14:textId="77777777" w:rsidR="00753110" w:rsidRPr="00CD562A" w:rsidRDefault="00753110" w:rsidP="00A65093">
      <w:pPr>
        <w:pStyle w:val="ListParagraph"/>
        <w:numPr>
          <w:ilvl w:val="0"/>
          <w:numId w:val="284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Fully-clothed</w:t>
      </w:r>
    </w:p>
    <w:p w14:paraId="36D0CE86" w14:textId="77777777" w:rsidR="00753110" w:rsidRPr="00CD562A" w:rsidRDefault="00753110" w:rsidP="00A65093">
      <w:pPr>
        <w:pStyle w:val="ListParagraph"/>
        <w:numPr>
          <w:ilvl w:val="0"/>
          <w:numId w:val="284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In own gardens / hidden from view</w:t>
      </w:r>
    </w:p>
    <w:p w14:paraId="038FB191" w14:textId="77777777" w:rsidR="00753110" w:rsidRPr="00CD562A" w:rsidRDefault="00753110" w:rsidP="00A65093">
      <w:pPr>
        <w:pStyle w:val="ListParagraph"/>
        <w:numPr>
          <w:ilvl w:val="0"/>
          <w:numId w:val="284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Early opportunities to play in private clubs / Wimbledon championships</w:t>
      </w:r>
    </w:p>
    <w:p w14:paraId="3A9BB4B5" w14:textId="77777777" w:rsidR="004003C4" w:rsidRPr="00CD562A" w:rsidRDefault="004003C4" w:rsidP="00A65093">
      <w:pPr>
        <w:pStyle w:val="ListParagraph"/>
        <w:numPr>
          <w:ilvl w:val="0"/>
          <w:numId w:val="284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Increased media coverage</w:t>
      </w:r>
    </w:p>
    <w:p w14:paraId="027063F7" w14:textId="77777777" w:rsidR="004003C4" w:rsidRPr="00CD562A" w:rsidRDefault="004003C4" w:rsidP="00A65093">
      <w:pPr>
        <w:pStyle w:val="ListParagraph"/>
        <w:numPr>
          <w:ilvl w:val="0"/>
          <w:numId w:val="284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More female role models</w:t>
      </w:r>
    </w:p>
    <w:p w14:paraId="2CB7B6E6" w14:textId="77777777" w:rsidR="00753110" w:rsidRPr="00CD562A" w:rsidRDefault="00753110" w:rsidP="00A65093">
      <w:pPr>
        <w:pStyle w:val="ListParagraph"/>
        <w:numPr>
          <w:ilvl w:val="0"/>
          <w:numId w:val="284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Early professional circuit</w:t>
      </w:r>
    </w:p>
    <w:p w14:paraId="1EF069EE" w14:textId="77777777" w:rsidR="004003C4" w:rsidRPr="00CD562A" w:rsidRDefault="004003C4" w:rsidP="00A65093">
      <w:pPr>
        <w:spacing w:after="0" w:line="240" w:lineRule="auto"/>
        <w:rPr>
          <w:rFonts w:ascii="Arial" w:hAnsi="Arial" w:cs="Arial"/>
          <w:bCs/>
        </w:rPr>
      </w:pPr>
    </w:p>
    <w:p w14:paraId="081C87D0" w14:textId="77777777" w:rsidR="00753110" w:rsidRPr="00CD562A" w:rsidRDefault="00753110" w:rsidP="00A65093">
      <w:pPr>
        <w:pStyle w:val="ListParagraph"/>
        <w:numPr>
          <w:ilvl w:val="0"/>
          <w:numId w:val="280"/>
        </w:numPr>
        <w:rPr>
          <w:rFonts w:ascii="Arial" w:hAnsi="Arial" w:cs="Arial"/>
          <w:bCs/>
          <w:sz w:val="22"/>
          <w:szCs w:val="22"/>
        </w:rPr>
      </w:pPr>
      <w:r w:rsidRPr="00CD562A">
        <w:rPr>
          <w:rFonts w:ascii="Arial" w:hAnsi="Arial" w:cs="Arial"/>
          <w:bCs/>
          <w:sz w:val="22"/>
          <w:szCs w:val="22"/>
        </w:rPr>
        <w:t>Describe the factors that led to the growth and development of athletics from the mid 19th century to the current day</w:t>
      </w:r>
      <w:r w:rsidR="00B26DEC" w:rsidRPr="00CD562A">
        <w:rPr>
          <w:rFonts w:ascii="Arial" w:hAnsi="Arial" w:cs="Arial"/>
          <w:bCs/>
          <w:sz w:val="22"/>
          <w:szCs w:val="22"/>
        </w:rPr>
        <w:t>.</w:t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  <w:t>[3 marks]</w:t>
      </w:r>
    </w:p>
    <w:p w14:paraId="4992DA74" w14:textId="77777777" w:rsidR="00753110" w:rsidRPr="00CD562A" w:rsidRDefault="00753110" w:rsidP="00A65093">
      <w:pPr>
        <w:spacing w:after="0" w:line="240" w:lineRule="auto"/>
        <w:rPr>
          <w:rFonts w:ascii="Arial" w:hAnsi="Arial" w:cs="Arial"/>
          <w:bCs/>
        </w:rPr>
      </w:pPr>
    </w:p>
    <w:p w14:paraId="21D36E35" w14:textId="77777777" w:rsidR="00B26DEC" w:rsidRPr="00CD562A" w:rsidRDefault="00B26DEC" w:rsidP="00A65093">
      <w:pPr>
        <w:pStyle w:val="ListParagraph"/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Three marks for 3 of:</w:t>
      </w:r>
    </w:p>
    <w:p w14:paraId="4737A778" w14:textId="77777777" w:rsidR="00753110" w:rsidRPr="00CD562A" w:rsidRDefault="00753110" w:rsidP="00A65093">
      <w:pPr>
        <w:pStyle w:val="ListParagraph"/>
        <w:numPr>
          <w:ilvl w:val="0"/>
          <w:numId w:val="285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Early walking /pedestrianism / running races / professionals</w:t>
      </w:r>
    </w:p>
    <w:p w14:paraId="3D20739F" w14:textId="77777777" w:rsidR="00753110" w:rsidRPr="00CD562A" w:rsidRDefault="00753110" w:rsidP="00A65093">
      <w:pPr>
        <w:pStyle w:val="ListParagraph"/>
        <w:numPr>
          <w:ilvl w:val="0"/>
          <w:numId w:val="285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Often linked to festival / holidays/ Much Wenlock Olympian society</w:t>
      </w:r>
    </w:p>
    <w:p w14:paraId="21006A1D" w14:textId="77777777" w:rsidR="00753110" w:rsidRPr="00CD562A" w:rsidRDefault="00753110" w:rsidP="00A65093">
      <w:pPr>
        <w:pStyle w:val="ListParagraph"/>
        <w:numPr>
          <w:ilvl w:val="0"/>
          <w:numId w:val="285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Often involving wagering</w:t>
      </w:r>
    </w:p>
    <w:p w14:paraId="27F39BB9" w14:textId="77777777" w:rsidR="00753110" w:rsidRPr="00CD562A" w:rsidRDefault="00753110" w:rsidP="00A65093">
      <w:pPr>
        <w:pStyle w:val="ListParagraph"/>
        <w:numPr>
          <w:ilvl w:val="0"/>
          <w:numId w:val="285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Early exclusions clauses / amateur only</w:t>
      </w:r>
    </w:p>
    <w:p w14:paraId="47A9E318" w14:textId="77777777" w:rsidR="00753110" w:rsidRPr="00CD562A" w:rsidRDefault="00753110" w:rsidP="00A65093">
      <w:pPr>
        <w:pStyle w:val="ListParagraph"/>
        <w:numPr>
          <w:ilvl w:val="0"/>
          <w:numId w:val="285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Olympianism / athleticism / etiquette</w:t>
      </w:r>
    </w:p>
    <w:p w14:paraId="5B79F638" w14:textId="77777777" w:rsidR="00753110" w:rsidRPr="00CD562A" w:rsidRDefault="00753110" w:rsidP="00A65093">
      <w:pPr>
        <w:pStyle w:val="ListParagraph"/>
        <w:numPr>
          <w:ilvl w:val="0"/>
          <w:numId w:val="285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lastRenderedPageBreak/>
        <w:t>Use of trust funds to maintain amateur status while competing for money</w:t>
      </w:r>
    </w:p>
    <w:p w14:paraId="70E7AEC3" w14:textId="77777777" w:rsidR="00753110" w:rsidRPr="00CD562A" w:rsidRDefault="00753110" w:rsidP="00A65093">
      <w:pPr>
        <w:pStyle w:val="ListParagraph"/>
        <w:numPr>
          <w:ilvl w:val="0"/>
          <w:numId w:val="285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Development of grand prix events / diamond league</w:t>
      </w:r>
    </w:p>
    <w:p w14:paraId="032868AD" w14:textId="77777777" w:rsidR="00753110" w:rsidRPr="00CD562A" w:rsidRDefault="00753110" w:rsidP="00A65093">
      <w:pPr>
        <w:spacing w:after="0" w:line="240" w:lineRule="auto"/>
        <w:rPr>
          <w:rFonts w:ascii="Arial" w:hAnsi="Arial" w:cs="Arial"/>
          <w:bCs/>
        </w:rPr>
      </w:pPr>
    </w:p>
    <w:p w14:paraId="404475D0" w14:textId="77777777" w:rsidR="00753110" w:rsidRPr="00CD562A" w:rsidRDefault="00753110" w:rsidP="00A65093">
      <w:pPr>
        <w:pStyle w:val="ListParagraph"/>
        <w:numPr>
          <w:ilvl w:val="0"/>
          <w:numId w:val="280"/>
        </w:numPr>
        <w:rPr>
          <w:rFonts w:ascii="Arial" w:hAnsi="Arial" w:cs="Arial"/>
          <w:bCs/>
          <w:sz w:val="22"/>
          <w:szCs w:val="22"/>
        </w:rPr>
      </w:pPr>
      <w:r w:rsidRPr="00CD562A">
        <w:rPr>
          <w:rFonts w:ascii="Arial" w:hAnsi="Arial" w:cs="Arial"/>
          <w:bCs/>
          <w:sz w:val="22"/>
          <w:szCs w:val="22"/>
        </w:rPr>
        <w:t xml:space="preserve">Suggest why female athletics was quite slow to </w:t>
      </w:r>
      <w:r w:rsidR="00B26DEC" w:rsidRPr="00CD562A">
        <w:rPr>
          <w:rFonts w:ascii="Arial" w:hAnsi="Arial" w:cs="Arial"/>
          <w:bCs/>
          <w:sz w:val="22"/>
          <w:szCs w:val="22"/>
        </w:rPr>
        <w:t>embrace equality of opportunity.</w:t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  <w:t>[3 marks]</w:t>
      </w:r>
    </w:p>
    <w:p w14:paraId="1D68728D" w14:textId="77777777" w:rsidR="00753110" w:rsidRPr="00CD562A" w:rsidRDefault="00753110" w:rsidP="00A65093">
      <w:pPr>
        <w:spacing w:after="0" w:line="240" w:lineRule="auto"/>
        <w:rPr>
          <w:rFonts w:ascii="Arial" w:hAnsi="Arial" w:cs="Arial"/>
          <w:bCs/>
        </w:rPr>
      </w:pPr>
    </w:p>
    <w:p w14:paraId="4AFF485D" w14:textId="77777777" w:rsidR="00B26DEC" w:rsidRPr="00CD562A" w:rsidRDefault="00B26DEC" w:rsidP="00A65093">
      <w:pPr>
        <w:pStyle w:val="ListParagraph"/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Three marks for 3 of:</w:t>
      </w:r>
    </w:p>
    <w:p w14:paraId="3E87FA04" w14:textId="77777777" w:rsidR="00753110" w:rsidRPr="00CD562A" w:rsidRDefault="00753110" w:rsidP="00A65093">
      <w:pPr>
        <w:pStyle w:val="ListParagraph"/>
        <w:numPr>
          <w:ilvl w:val="0"/>
          <w:numId w:val="286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Men deemed athletics too strenuous for women</w:t>
      </w:r>
    </w:p>
    <w:p w14:paraId="018F4A51" w14:textId="77777777" w:rsidR="00753110" w:rsidRPr="00CD562A" w:rsidRDefault="00753110" w:rsidP="00A65093">
      <w:pPr>
        <w:pStyle w:val="ListParagraph"/>
        <w:numPr>
          <w:ilvl w:val="0"/>
          <w:numId w:val="286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No women athletes in early Olympics</w:t>
      </w:r>
    </w:p>
    <w:p w14:paraId="7122B740" w14:textId="77777777" w:rsidR="00753110" w:rsidRPr="00CD562A" w:rsidRDefault="00753110" w:rsidP="00A65093">
      <w:pPr>
        <w:pStyle w:val="ListParagraph"/>
        <w:numPr>
          <w:ilvl w:val="0"/>
          <w:numId w:val="286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Maintained distinction between male female events</w:t>
      </w:r>
    </w:p>
    <w:p w14:paraId="5BDD0A6F" w14:textId="77777777" w:rsidR="00753110" w:rsidRPr="00CD562A" w:rsidRDefault="00753110" w:rsidP="00A65093">
      <w:pPr>
        <w:pStyle w:val="ListParagraph"/>
        <w:numPr>
          <w:ilvl w:val="0"/>
          <w:numId w:val="286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 xml:space="preserve">e.g. No </w:t>
      </w:r>
      <w:r w:rsidR="009035AA" w:rsidRPr="00CD562A">
        <w:rPr>
          <w:rFonts w:ascii="Arial" w:hAnsi="Arial" w:cs="Arial"/>
          <w:bCs/>
          <w:i/>
          <w:sz w:val="22"/>
          <w:szCs w:val="22"/>
        </w:rPr>
        <w:t xml:space="preserve">events over 400m until 1960 / </w:t>
      </w:r>
      <w:r w:rsidRPr="00CD562A">
        <w:rPr>
          <w:rFonts w:ascii="Arial" w:hAnsi="Arial" w:cs="Arial"/>
          <w:bCs/>
          <w:i/>
          <w:sz w:val="22"/>
          <w:szCs w:val="22"/>
        </w:rPr>
        <w:t>marathon until 19</w:t>
      </w:r>
      <w:r w:rsidR="009035AA" w:rsidRPr="00CD562A">
        <w:rPr>
          <w:rFonts w:ascii="Arial" w:hAnsi="Arial" w:cs="Arial"/>
          <w:bCs/>
          <w:i/>
          <w:sz w:val="22"/>
          <w:szCs w:val="22"/>
        </w:rPr>
        <w:t>84 / Hammer and pole vault introduced 1996</w:t>
      </w:r>
    </w:p>
    <w:p w14:paraId="49E63730" w14:textId="77777777" w:rsidR="009035AA" w:rsidRPr="00CD562A" w:rsidRDefault="009035AA" w:rsidP="00A65093">
      <w:pPr>
        <w:pStyle w:val="ListParagraph"/>
        <w:numPr>
          <w:ilvl w:val="0"/>
          <w:numId w:val="286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Equal opportunities led by title IX</w:t>
      </w:r>
    </w:p>
    <w:p w14:paraId="1FE017BD" w14:textId="77777777" w:rsidR="009035AA" w:rsidRPr="00CD562A" w:rsidRDefault="009035AA" w:rsidP="00A65093">
      <w:pPr>
        <w:pStyle w:val="ListParagraph"/>
        <w:numPr>
          <w:ilvl w:val="0"/>
          <w:numId w:val="286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2012 Olympics - women in every event</w:t>
      </w:r>
    </w:p>
    <w:p w14:paraId="72FB6554" w14:textId="77777777" w:rsidR="00510CEC" w:rsidRPr="00CD562A" w:rsidRDefault="00510CEC" w:rsidP="00A65093">
      <w:pPr>
        <w:spacing w:after="0" w:line="240" w:lineRule="auto"/>
        <w:rPr>
          <w:rFonts w:ascii="Arial" w:hAnsi="Arial" w:cs="Arial"/>
        </w:rPr>
      </w:pPr>
    </w:p>
    <w:p w14:paraId="316B4625" w14:textId="77777777" w:rsidR="00510CEC" w:rsidRPr="00CD562A" w:rsidRDefault="00510CEC" w:rsidP="00A65093">
      <w:pPr>
        <w:pStyle w:val="ListParagraph"/>
        <w:numPr>
          <w:ilvl w:val="0"/>
          <w:numId w:val="280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Suggest how social class affected the development of an elite performer in the early 20</w:t>
      </w:r>
      <w:r w:rsidRPr="00CD562A">
        <w:rPr>
          <w:rFonts w:ascii="Arial" w:hAnsi="Arial" w:cs="Arial"/>
          <w:sz w:val="22"/>
          <w:szCs w:val="22"/>
          <w:vertAlign w:val="superscript"/>
        </w:rPr>
        <w:t>th</w:t>
      </w:r>
      <w:r w:rsidRPr="00CD562A">
        <w:rPr>
          <w:rFonts w:ascii="Arial" w:hAnsi="Arial" w:cs="Arial"/>
          <w:sz w:val="22"/>
          <w:szCs w:val="22"/>
        </w:rPr>
        <w:t xml:space="preserve"> century.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="00B26DEC" w:rsidRPr="00CD562A">
        <w:rPr>
          <w:rFonts w:ascii="Arial" w:hAnsi="Arial" w:cs="Arial"/>
          <w:sz w:val="22"/>
          <w:szCs w:val="22"/>
        </w:rPr>
        <w:tab/>
      </w:r>
      <w:r w:rsidR="00B26DEC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  <w:t>[3 marks]</w:t>
      </w:r>
    </w:p>
    <w:p w14:paraId="7B6ED261" w14:textId="77777777" w:rsidR="00510CEC" w:rsidRPr="00CD562A" w:rsidRDefault="00510CEC" w:rsidP="00A65093">
      <w:pPr>
        <w:spacing w:after="0" w:line="240" w:lineRule="auto"/>
        <w:rPr>
          <w:rFonts w:ascii="Arial" w:hAnsi="Arial" w:cs="Arial"/>
        </w:rPr>
      </w:pPr>
    </w:p>
    <w:p w14:paraId="6589C461" w14:textId="77777777" w:rsidR="00510CEC" w:rsidRPr="00CD562A" w:rsidRDefault="00510CEC" w:rsidP="00A65093">
      <w:pPr>
        <w:pStyle w:val="ListParagraph"/>
        <w:numPr>
          <w:ilvl w:val="0"/>
          <w:numId w:val="26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Three marks for 3 of:</w:t>
      </w:r>
    </w:p>
    <w:p w14:paraId="713FA1DD" w14:textId="77777777" w:rsidR="00510CEC" w:rsidRPr="00CD562A" w:rsidRDefault="00510CEC" w:rsidP="00A65093">
      <w:pPr>
        <w:pStyle w:val="ListParagraph"/>
        <w:numPr>
          <w:ilvl w:val="0"/>
          <w:numId w:val="26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Easier to be an elite performer if from middle / upper class </w:t>
      </w:r>
    </w:p>
    <w:p w14:paraId="31319951" w14:textId="77777777" w:rsidR="00510CEC" w:rsidRPr="00CD562A" w:rsidRDefault="00510CEC" w:rsidP="00A65093">
      <w:pPr>
        <w:pStyle w:val="ListParagraph"/>
        <w:numPr>
          <w:ilvl w:val="0"/>
          <w:numId w:val="26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Working class professional in some sports / limited role / only open to the ‘gentleman</w:t>
      </w:r>
    </w:p>
    <w:p w14:paraId="56D37FFB" w14:textId="77777777" w:rsidR="00510CEC" w:rsidRPr="00CD562A" w:rsidRDefault="00510CEC" w:rsidP="00A65093">
      <w:pPr>
        <w:pStyle w:val="ListParagraph"/>
        <w:numPr>
          <w:ilvl w:val="0"/>
          <w:numId w:val="26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amateur’</w:t>
      </w:r>
    </w:p>
    <w:p w14:paraId="0AE1ABEF" w14:textId="77777777" w:rsidR="00510CEC" w:rsidRPr="00CD562A" w:rsidRDefault="00510CEC" w:rsidP="00A65093">
      <w:pPr>
        <w:pStyle w:val="ListParagraph"/>
        <w:numPr>
          <w:ilvl w:val="0"/>
          <w:numId w:val="26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Restrictive membership policies / exclusion clauses</w:t>
      </w:r>
    </w:p>
    <w:p w14:paraId="0E8DAAF2" w14:textId="77777777" w:rsidR="00510CEC" w:rsidRPr="00CD562A" w:rsidRDefault="00510CEC" w:rsidP="00A65093">
      <w:pPr>
        <w:pStyle w:val="ListParagraph"/>
        <w:numPr>
          <w:ilvl w:val="0"/>
          <w:numId w:val="26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Amateur code financially and socially excluded the working class;</w:t>
      </w:r>
    </w:p>
    <w:p w14:paraId="6BE3C573" w14:textId="77777777" w:rsidR="00510CEC" w:rsidRPr="00CD562A" w:rsidRDefault="00510CEC" w:rsidP="00A65093">
      <w:pPr>
        <w:pStyle w:val="ListParagraph"/>
        <w:numPr>
          <w:ilvl w:val="0"/>
          <w:numId w:val="26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Lack of financial support / time would mean that many working class performers could not have performed / developed to / performed at the highest level</w:t>
      </w:r>
    </w:p>
    <w:p w14:paraId="1C1ACE2E" w14:textId="77777777" w:rsidR="00510CEC" w:rsidRPr="00CD562A" w:rsidRDefault="00510CEC" w:rsidP="00A65093">
      <w:pPr>
        <w:pStyle w:val="ListParagraph"/>
        <w:numPr>
          <w:ilvl w:val="0"/>
          <w:numId w:val="26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Sport controlled by middle and upper classes/restrictive selective policies.</w:t>
      </w:r>
    </w:p>
    <w:p w14:paraId="4B6488DC" w14:textId="77777777" w:rsidR="00510CEC" w:rsidRPr="00CD562A" w:rsidRDefault="00510CEC" w:rsidP="00A65093">
      <w:pPr>
        <w:spacing w:after="0" w:line="240" w:lineRule="auto"/>
        <w:rPr>
          <w:rFonts w:ascii="Arial" w:hAnsi="Arial" w:cs="Arial"/>
          <w:bCs/>
        </w:rPr>
      </w:pPr>
    </w:p>
    <w:p w14:paraId="6AE34B11" w14:textId="77777777" w:rsidR="00560749" w:rsidRPr="00CD562A" w:rsidRDefault="00560749" w:rsidP="00A65093">
      <w:pPr>
        <w:pStyle w:val="ListParagraph"/>
        <w:numPr>
          <w:ilvl w:val="0"/>
          <w:numId w:val="280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 xml:space="preserve">Elite sport has become increasingly commercial.  Discuss the benefits and disadvantages of the relationships shown in the diagram to elite sport.  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="00B26DEC" w:rsidRPr="00CD562A">
        <w:rPr>
          <w:rFonts w:ascii="Arial" w:hAnsi="Arial" w:cs="Arial"/>
          <w:sz w:val="22"/>
          <w:szCs w:val="22"/>
        </w:rPr>
        <w:tab/>
      </w:r>
      <w:r w:rsidR="00B26DEC" w:rsidRPr="00CD562A">
        <w:rPr>
          <w:rFonts w:ascii="Arial" w:hAnsi="Arial" w:cs="Arial"/>
          <w:sz w:val="22"/>
          <w:szCs w:val="22"/>
        </w:rPr>
        <w:tab/>
      </w:r>
      <w:r w:rsidR="00B26DEC" w:rsidRPr="00CD562A">
        <w:rPr>
          <w:rFonts w:ascii="Arial" w:hAnsi="Arial" w:cs="Arial"/>
          <w:sz w:val="22"/>
          <w:szCs w:val="22"/>
        </w:rPr>
        <w:tab/>
      </w:r>
      <w:r w:rsidR="00B26DEC" w:rsidRPr="00CD562A">
        <w:rPr>
          <w:rFonts w:ascii="Arial" w:hAnsi="Arial" w:cs="Arial"/>
          <w:sz w:val="22"/>
          <w:szCs w:val="22"/>
        </w:rPr>
        <w:tab/>
      </w:r>
      <w:r w:rsidR="00B26DEC" w:rsidRPr="00CD562A">
        <w:rPr>
          <w:rFonts w:ascii="Arial" w:hAnsi="Arial" w:cs="Arial"/>
          <w:sz w:val="22"/>
          <w:szCs w:val="22"/>
        </w:rPr>
        <w:tab/>
      </w:r>
      <w:r w:rsidR="00B26DEC" w:rsidRPr="00CD562A">
        <w:rPr>
          <w:rFonts w:ascii="Arial" w:hAnsi="Arial" w:cs="Arial"/>
          <w:sz w:val="22"/>
          <w:szCs w:val="22"/>
        </w:rPr>
        <w:tab/>
      </w:r>
      <w:r w:rsidR="00B26DEC" w:rsidRPr="00CD562A">
        <w:rPr>
          <w:rFonts w:ascii="Arial" w:hAnsi="Arial" w:cs="Arial"/>
          <w:sz w:val="22"/>
          <w:szCs w:val="22"/>
        </w:rPr>
        <w:tab/>
      </w:r>
      <w:r w:rsidR="00B26DEC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[6 marks]</w:t>
      </w:r>
    </w:p>
    <w:p w14:paraId="2CC3C1A4" w14:textId="77777777" w:rsidR="00560749" w:rsidRPr="00CD562A" w:rsidRDefault="00560749" w:rsidP="00A65093">
      <w:pPr>
        <w:spacing w:after="0" w:line="240" w:lineRule="auto"/>
        <w:ind w:left="720" w:hanging="720"/>
        <w:rPr>
          <w:rFonts w:ascii="Arial" w:hAnsi="Arial" w:cs="Arial"/>
        </w:rPr>
      </w:pPr>
    </w:p>
    <w:p w14:paraId="6CE86ACC" w14:textId="77777777" w:rsidR="00560749" w:rsidRPr="00CD562A" w:rsidRDefault="00560749" w:rsidP="00A65093">
      <w:pPr>
        <w:spacing w:after="0" w:line="240" w:lineRule="auto"/>
        <w:ind w:left="720" w:hanging="720"/>
        <w:rPr>
          <w:rFonts w:ascii="Arial" w:hAnsi="Arial" w:cs="Arial"/>
        </w:rPr>
      </w:pPr>
    </w:p>
    <w:p w14:paraId="2B55F31F" w14:textId="23828D28" w:rsidR="00560749" w:rsidRPr="00CD562A" w:rsidRDefault="00330ACB" w:rsidP="00A65093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38272" behindDoc="0" locked="0" layoutInCell="0" allowOverlap="1" wp14:anchorId="034D7ECC" wp14:editId="02737CAC">
                <wp:simplePos x="0" y="0"/>
                <wp:positionH relativeFrom="column">
                  <wp:posOffset>827405</wp:posOffset>
                </wp:positionH>
                <wp:positionV relativeFrom="paragraph">
                  <wp:posOffset>-209550</wp:posOffset>
                </wp:positionV>
                <wp:extent cx="4389120" cy="1463040"/>
                <wp:effectExtent l="8255" t="8890" r="12700" b="13970"/>
                <wp:wrapNone/>
                <wp:docPr id="64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9120" cy="1463040"/>
                          <a:chOff x="2736" y="2880"/>
                          <a:chExt cx="6912" cy="2304"/>
                        </a:xfrm>
                      </wpg:grpSpPr>
                      <wps:wsp>
                        <wps:cNvPr id="65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5184" y="2880"/>
                            <a:ext cx="1872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7B4363" w14:textId="77777777" w:rsidR="00BE1DC9" w:rsidRDefault="00BE1DC9" w:rsidP="00560749">
                              <w:pPr>
                                <w:jc w:val="center"/>
                              </w:pPr>
                              <w:r>
                                <w:t>Sport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2736" y="4752"/>
                            <a:ext cx="1872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B47902" w14:textId="77777777" w:rsidR="00BE1DC9" w:rsidRDefault="00BE1DC9" w:rsidP="00560749">
                              <w:pPr>
                                <w:jc w:val="center"/>
                              </w:pPr>
                              <w:r>
                                <w:t>Media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7776" y="4752"/>
                            <a:ext cx="1872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E4286E" w14:textId="77777777" w:rsidR="00BE1DC9" w:rsidRDefault="00BE1DC9" w:rsidP="00560749">
                              <w:pPr>
                                <w:jc w:val="center"/>
                              </w:pPr>
                              <w:r>
                                <w:t>Business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7200" y="3312"/>
                            <a:ext cx="1728" cy="129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82"/>
                        <wps:cNvCnPr>
                          <a:cxnSpLocks noChangeShapeType="1"/>
                        </wps:cNvCnPr>
                        <wps:spPr bwMode="auto">
                          <a:xfrm flipH="1">
                            <a:off x="3456" y="3312"/>
                            <a:ext cx="1584" cy="129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4752" y="4896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4D7ECC" id="Group 177" o:spid="_x0000_s1042" style="position:absolute;left:0;text-align:left;margin-left:65.15pt;margin-top:-16.5pt;width:345.6pt;height:115.2pt;z-index:251638272" coordorigin="2736,2880" coordsize="6912,2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" o:allowincell="f">
                <v:shape id="Text Box 178" o:spid="_x0000_s1043" type="#_x0000_t202" style="position:absolute;left:5184;top:2880;width:187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lwz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">
                  <v:textbox>
                    <w:txbxContent>
                      <w:p w14:paraId="4A7B4363" w14:textId="77777777" w:rsidR="00BE1DC9" w:rsidRDefault="00BE1DC9" w:rsidP="00560749">
                        <w:pPr>
                          <w:jc w:val="center"/>
                        </w:pPr>
                        <w:r>
                          <w:t>Sport</w:t>
                        </w:r>
                      </w:p>
                    </w:txbxContent>
                  </v:textbox>
                </v:shape>
                <v:shape id="Text Box 179" o:spid="_x0000_s1044" type="#_x0000_t202" style="position:absolute;left:2736;top:4752;width:187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MJExAAAANs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E3h8SX+ALm4AwAA//8DAFBLAQItABQABgAIAAAAIQDb4fbL7gAAAIUBAAATAAAAAAAAAAAA&#10;AAAAAAAAAABbQ29udGVudF9UeXBlc10ueG1sUEsBAi0AFAAGAAgAAAAhAFr0LFu/AAAAFQEAAAsA&#10;AAAAAAAAAAAAAAAAHwEAAF9yZWxzLy5yZWxzUEsBAi0AFAAGAAgAAAAhAN7UwkTEAAAA2wAAAA8A&#10;AAAAAAAAAAAAAAAABwIAAGRycy9kb3ducmV2LnhtbFBLBQYAAAAAAwADALcAAAD4AgAAAAA=&#10;">
                  <v:textbox>
                    <w:txbxContent>
                      <w:p w14:paraId="0BB47902" w14:textId="77777777" w:rsidR="00BE1DC9" w:rsidRDefault="00BE1DC9" w:rsidP="00560749">
                        <w:pPr>
                          <w:jc w:val="center"/>
                        </w:pPr>
                        <w:r>
                          <w:t>Media</w:t>
                        </w:r>
                      </w:p>
                    </w:txbxContent>
                  </v:textbox>
                </v:shape>
                <v:shape id="Text Box 180" o:spid="_x0000_s1045" type="#_x0000_t202" style="position:absolute;left:7776;top:4752;width:187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">
                  <v:textbox>
                    <w:txbxContent>
                      <w:p w14:paraId="10E4286E" w14:textId="77777777" w:rsidR="00BE1DC9" w:rsidRDefault="00BE1DC9" w:rsidP="00560749">
                        <w:pPr>
                          <w:jc w:val="center"/>
                        </w:pPr>
                        <w:r>
                          <w:t>Business</w:t>
                        </w:r>
                      </w:p>
                    </w:txbxContent>
                  </v:textbox>
                </v:shape>
                <v:line id="Line 181" o:spid="_x0000_s1046" style="position:absolute;visibility:visible;mso-wrap-style:square" from="7200,3312" to="8928,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" strokeweight="3pt">
                  <v:stroke startarrow="block" endarrow="block"/>
                </v:line>
                <v:line id="Line 182" o:spid="_x0000_s1047" style="position:absolute;flip:x;visibility:visible;mso-wrap-style:square" from="3456,3312" to="5040,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" strokeweight="3pt">
                  <v:stroke startarrow="block" endarrow="block"/>
                </v:line>
                <v:line id="Line 183" o:spid="_x0000_s1048" style="position:absolute;visibility:visible;mso-wrap-style:square" from="4752,4896" to="7632,4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" strokeweight="3pt">
                  <v:stroke startarrow="block" endarrow="block"/>
                </v:line>
              </v:group>
            </w:pict>
          </mc:Fallback>
        </mc:AlternateContent>
      </w:r>
    </w:p>
    <w:p w14:paraId="1B5CAC07" w14:textId="77777777" w:rsidR="00560749" w:rsidRPr="00CD562A" w:rsidRDefault="00560749" w:rsidP="00A65093">
      <w:pPr>
        <w:spacing w:after="0" w:line="240" w:lineRule="auto"/>
        <w:ind w:left="720" w:hanging="720"/>
        <w:rPr>
          <w:rFonts w:ascii="Arial" w:hAnsi="Arial" w:cs="Arial"/>
        </w:rPr>
      </w:pPr>
    </w:p>
    <w:p w14:paraId="4D40521F" w14:textId="77777777" w:rsidR="00560749" w:rsidRPr="00CD562A" w:rsidRDefault="00560749" w:rsidP="00A65093">
      <w:pPr>
        <w:spacing w:after="0" w:line="240" w:lineRule="auto"/>
        <w:ind w:left="720" w:hanging="720"/>
        <w:rPr>
          <w:rFonts w:ascii="Arial" w:hAnsi="Arial" w:cs="Arial"/>
        </w:rPr>
      </w:pPr>
    </w:p>
    <w:p w14:paraId="379B5757" w14:textId="77777777" w:rsidR="00560749" w:rsidRPr="00CD562A" w:rsidRDefault="00560749" w:rsidP="00A65093">
      <w:pPr>
        <w:spacing w:after="0" w:line="240" w:lineRule="auto"/>
        <w:ind w:left="720" w:hanging="720"/>
        <w:rPr>
          <w:rFonts w:ascii="Arial" w:hAnsi="Arial" w:cs="Arial"/>
        </w:rPr>
      </w:pPr>
    </w:p>
    <w:p w14:paraId="5D72638B" w14:textId="77777777" w:rsidR="00560749" w:rsidRPr="00CD562A" w:rsidRDefault="00560749" w:rsidP="00A65093">
      <w:pPr>
        <w:spacing w:after="0" w:line="240" w:lineRule="auto"/>
        <w:ind w:left="720" w:hanging="720"/>
        <w:rPr>
          <w:rFonts w:ascii="Arial" w:hAnsi="Arial" w:cs="Arial"/>
        </w:rPr>
      </w:pPr>
    </w:p>
    <w:p w14:paraId="0861BB85" w14:textId="77777777" w:rsidR="00560749" w:rsidRPr="00CD562A" w:rsidRDefault="00560749" w:rsidP="00A65093">
      <w:pPr>
        <w:spacing w:after="0" w:line="240" w:lineRule="auto"/>
        <w:ind w:left="720" w:hanging="720"/>
        <w:rPr>
          <w:rFonts w:ascii="Arial" w:hAnsi="Arial" w:cs="Arial"/>
        </w:rPr>
      </w:pPr>
    </w:p>
    <w:p w14:paraId="28637FA3" w14:textId="77777777" w:rsidR="00560749" w:rsidRPr="00CD562A" w:rsidRDefault="00560749" w:rsidP="00A65093">
      <w:pPr>
        <w:spacing w:after="0" w:line="240" w:lineRule="auto"/>
        <w:ind w:left="720" w:hanging="720"/>
        <w:rPr>
          <w:rFonts w:ascii="Arial" w:hAnsi="Arial" w:cs="Arial"/>
        </w:rPr>
      </w:pPr>
    </w:p>
    <w:p w14:paraId="0C244B09" w14:textId="77777777" w:rsidR="00560749" w:rsidRPr="00CD562A" w:rsidRDefault="00560749" w:rsidP="00A65093">
      <w:pPr>
        <w:spacing w:after="0" w:line="240" w:lineRule="auto"/>
        <w:ind w:left="720" w:hanging="720"/>
        <w:rPr>
          <w:rFonts w:ascii="Arial" w:hAnsi="Arial" w:cs="Arial"/>
        </w:rPr>
      </w:pPr>
    </w:p>
    <w:p w14:paraId="675F624C" w14:textId="77777777" w:rsidR="00560749" w:rsidRPr="00CD562A" w:rsidRDefault="00560749" w:rsidP="00A65093">
      <w:pPr>
        <w:spacing w:after="0" w:line="240" w:lineRule="auto"/>
        <w:ind w:left="720" w:hanging="720"/>
        <w:rPr>
          <w:rFonts w:ascii="Arial" w:hAnsi="Arial" w:cs="Arial"/>
        </w:rPr>
      </w:pPr>
    </w:p>
    <w:p w14:paraId="514AE921" w14:textId="77777777" w:rsidR="00560749" w:rsidRPr="00CD562A" w:rsidRDefault="00560749" w:rsidP="00A65093">
      <w:pPr>
        <w:pStyle w:val="Heading1"/>
        <w:ind w:left="720"/>
        <w:rPr>
          <w:rFonts w:ascii="Arial" w:hAnsi="Arial" w:cs="Arial"/>
          <w:b w:val="0"/>
          <w:i/>
          <w:sz w:val="22"/>
          <w:szCs w:val="22"/>
          <w:u w:val="none"/>
        </w:rPr>
      </w:pPr>
      <w:r w:rsidRPr="00CD562A">
        <w:rPr>
          <w:rFonts w:ascii="Arial" w:hAnsi="Arial" w:cs="Arial"/>
          <w:b w:val="0"/>
          <w:i/>
          <w:sz w:val="22"/>
          <w:szCs w:val="22"/>
          <w:u w:val="none"/>
        </w:rPr>
        <w:t>Six marks for 6 of:</w:t>
      </w:r>
    </w:p>
    <w:p w14:paraId="41DE89EE" w14:textId="77777777" w:rsidR="00560749" w:rsidRPr="00CD562A" w:rsidRDefault="00560749" w:rsidP="00A65093">
      <w:pPr>
        <w:pStyle w:val="Heading1"/>
        <w:ind w:left="720"/>
        <w:rPr>
          <w:rFonts w:ascii="Arial" w:hAnsi="Arial" w:cs="Arial"/>
          <w:b w:val="0"/>
          <w:i/>
          <w:sz w:val="22"/>
          <w:szCs w:val="22"/>
          <w:u w:val="none"/>
        </w:rPr>
      </w:pPr>
      <w:r w:rsidRPr="00CD562A">
        <w:rPr>
          <w:rFonts w:ascii="Arial" w:hAnsi="Arial" w:cs="Arial"/>
          <w:b w:val="0"/>
          <w:i/>
          <w:sz w:val="22"/>
          <w:szCs w:val="22"/>
          <w:u w:val="none"/>
        </w:rPr>
        <w:t>Relationships – max 3</w:t>
      </w:r>
    </w:p>
    <w:p w14:paraId="115E3B5E" w14:textId="77777777" w:rsidR="00560749" w:rsidRPr="00CD562A" w:rsidRDefault="00560749" w:rsidP="00A65093">
      <w:pPr>
        <w:numPr>
          <w:ilvl w:val="0"/>
          <w:numId w:val="268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hAnsi="Arial" w:cs="Arial"/>
          <w:i/>
        </w:rPr>
        <w:t>Golden triangle</w:t>
      </w:r>
    </w:p>
    <w:p w14:paraId="671838B2" w14:textId="77777777" w:rsidR="00560749" w:rsidRPr="00CD562A" w:rsidRDefault="00560749" w:rsidP="00A65093">
      <w:pPr>
        <w:numPr>
          <w:ilvl w:val="0"/>
          <w:numId w:val="268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 xml:space="preserve">Media uses sport to </w:t>
      </w:r>
      <w:r w:rsidRPr="00CD562A">
        <w:rPr>
          <w:rFonts w:ascii="Arial" w:hAnsi="Arial" w:cs="Arial"/>
          <w:i/>
        </w:rPr>
        <w:t>gain viewers / readers</w:t>
      </w:r>
    </w:p>
    <w:p w14:paraId="274403AB" w14:textId="77777777" w:rsidR="00560749" w:rsidRPr="00CD562A" w:rsidRDefault="00560749" w:rsidP="00A65093">
      <w:pPr>
        <w:numPr>
          <w:ilvl w:val="0"/>
          <w:numId w:val="268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Media u</w:t>
      </w:r>
      <w:r w:rsidRPr="00CD562A">
        <w:rPr>
          <w:rFonts w:ascii="Arial" w:hAnsi="Arial" w:cs="Arial"/>
          <w:i/>
        </w:rPr>
        <w:t>sed by business for advertising</w:t>
      </w:r>
    </w:p>
    <w:p w14:paraId="774D8C63" w14:textId="77777777" w:rsidR="00560749" w:rsidRPr="00CD562A" w:rsidRDefault="00560749" w:rsidP="00A65093">
      <w:pPr>
        <w:numPr>
          <w:ilvl w:val="0"/>
          <w:numId w:val="268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Business pays f</w:t>
      </w:r>
      <w:r w:rsidRPr="00CD562A">
        <w:rPr>
          <w:rFonts w:ascii="Arial" w:hAnsi="Arial" w:cs="Arial"/>
          <w:i/>
        </w:rPr>
        <w:t>or media advertising space / time</w:t>
      </w:r>
    </w:p>
    <w:p w14:paraId="750FA6ED" w14:textId="77777777" w:rsidR="00560749" w:rsidRPr="00CD562A" w:rsidRDefault="00560749" w:rsidP="00A65093">
      <w:pPr>
        <w:numPr>
          <w:ilvl w:val="0"/>
          <w:numId w:val="268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Business pays spo</w:t>
      </w:r>
      <w:r w:rsidRPr="00CD562A">
        <w:rPr>
          <w:rFonts w:ascii="Arial" w:hAnsi="Arial" w:cs="Arial"/>
          <w:i/>
        </w:rPr>
        <w:t>rt to act as advertising medium</w:t>
      </w:r>
    </w:p>
    <w:p w14:paraId="7483C0C4" w14:textId="77777777" w:rsidR="00560749" w:rsidRPr="00CD562A" w:rsidRDefault="00560749" w:rsidP="00A65093">
      <w:pPr>
        <w:numPr>
          <w:ilvl w:val="0"/>
          <w:numId w:val="268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 xml:space="preserve">Sport must be </w:t>
      </w:r>
      <w:r w:rsidRPr="00CD562A">
        <w:rPr>
          <w:rFonts w:ascii="Arial" w:hAnsi="Arial" w:cs="Arial"/>
          <w:i/>
        </w:rPr>
        <w:t>in media to attract sponsorship</w:t>
      </w:r>
    </w:p>
    <w:p w14:paraId="7D8703FA" w14:textId="77777777" w:rsidR="00560749" w:rsidRPr="00CD562A" w:rsidRDefault="00560749" w:rsidP="00A65093">
      <w:pPr>
        <w:pStyle w:val="Heading1"/>
        <w:ind w:left="720"/>
        <w:rPr>
          <w:rFonts w:ascii="Arial" w:hAnsi="Arial" w:cs="Arial"/>
          <w:b w:val="0"/>
          <w:i/>
          <w:sz w:val="22"/>
          <w:szCs w:val="22"/>
          <w:u w:val="none"/>
        </w:rPr>
      </w:pPr>
    </w:p>
    <w:p w14:paraId="3FB099DD" w14:textId="77777777" w:rsidR="00560749" w:rsidRPr="00CD562A" w:rsidRDefault="00560749" w:rsidP="00A65093">
      <w:pPr>
        <w:pStyle w:val="Heading1"/>
        <w:ind w:left="720"/>
        <w:rPr>
          <w:rFonts w:ascii="Arial" w:hAnsi="Arial" w:cs="Arial"/>
          <w:b w:val="0"/>
          <w:i/>
          <w:sz w:val="22"/>
          <w:szCs w:val="22"/>
          <w:u w:val="none"/>
        </w:rPr>
      </w:pPr>
      <w:r w:rsidRPr="00CD562A">
        <w:rPr>
          <w:rFonts w:ascii="Arial" w:hAnsi="Arial" w:cs="Arial"/>
          <w:b w:val="0"/>
          <w:i/>
          <w:sz w:val="22"/>
          <w:szCs w:val="22"/>
          <w:u w:val="none"/>
        </w:rPr>
        <w:t>Benefits to sport – max 2</w:t>
      </w:r>
    </w:p>
    <w:p w14:paraId="750B797D" w14:textId="77777777" w:rsidR="00560749" w:rsidRPr="00CD562A" w:rsidRDefault="00560749" w:rsidP="00A65093">
      <w:pPr>
        <w:numPr>
          <w:ilvl w:val="0"/>
          <w:numId w:val="268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Sport gets money for al</w:t>
      </w:r>
      <w:r w:rsidRPr="00CD562A">
        <w:rPr>
          <w:rFonts w:ascii="Arial" w:hAnsi="Arial" w:cs="Arial"/>
          <w:i/>
        </w:rPr>
        <w:t>lowing events to be televised</w:t>
      </w:r>
    </w:p>
    <w:p w14:paraId="5440B82E" w14:textId="77777777" w:rsidR="00560749" w:rsidRPr="00CD562A" w:rsidRDefault="00560749" w:rsidP="00A65093">
      <w:pPr>
        <w:numPr>
          <w:ilvl w:val="0"/>
          <w:numId w:val="268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Business pays sports for advertisin</w:t>
      </w:r>
      <w:r w:rsidRPr="00CD562A">
        <w:rPr>
          <w:rFonts w:ascii="Arial" w:hAnsi="Arial" w:cs="Arial"/>
          <w:i/>
        </w:rPr>
        <w:t>g at grounds / events / sponsorship</w:t>
      </w:r>
    </w:p>
    <w:p w14:paraId="51E69BA5" w14:textId="77777777" w:rsidR="00560749" w:rsidRPr="00CD562A" w:rsidRDefault="00560749" w:rsidP="00A65093">
      <w:pPr>
        <w:numPr>
          <w:ilvl w:val="0"/>
          <w:numId w:val="268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lastRenderedPageBreak/>
        <w:t>Spor</w:t>
      </w:r>
      <w:r w:rsidRPr="00CD562A">
        <w:rPr>
          <w:rFonts w:ascii="Arial" w:hAnsi="Arial" w:cs="Arial"/>
          <w:i/>
        </w:rPr>
        <w:t>t becomes popular / more fans</w:t>
      </w:r>
    </w:p>
    <w:p w14:paraId="16EDE81A" w14:textId="77777777" w:rsidR="00560749" w:rsidRPr="00CD562A" w:rsidRDefault="00560749" w:rsidP="00A65093">
      <w:pPr>
        <w:pStyle w:val="Heading1"/>
        <w:ind w:left="720"/>
        <w:rPr>
          <w:rFonts w:ascii="Arial" w:hAnsi="Arial" w:cs="Arial"/>
          <w:b w:val="0"/>
          <w:i/>
          <w:sz w:val="22"/>
          <w:szCs w:val="22"/>
          <w:u w:val="none"/>
        </w:rPr>
      </w:pPr>
    </w:p>
    <w:p w14:paraId="3FEDFB25" w14:textId="77777777" w:rsidR="00560749" w:rsidRPr="00CD562A" w:rsidRDefault="00560749" w:rsidP="00A65093">
      <w:pPr>
        <w:pStyle w:val="Heading1"/>
        <w:ind w:left="720"/>
        <w:rPr>
          <w:rFonts w:ascii="Arial" w:hAnsi="Arial" w:cs="Arial"/>
          <w:b w:val="0"/>
          <w:i/>
          <w:sz w:val="22"/>
          <w:szCs w:val="22"/>
          <w:u w:val="none"/>
        </w:rPr>
      </w:pPr>
      <w:r w:rsidRPr="00CD562A">
        <w:rPr>
          <w:rFonts w:ascii="Arial" w:hAnsi="Arial" w:cs="Arial"/>
          <w:b w:val="0"/>
          <w:i/>
          <w:sz w:val="22"/>
          <w:szCs w:val="22"/>
          <w:u w:val="none"/>
        </w:rPr>
        <w:t>Disadvantages to sport – max 2</w:t>
      </w:r>
    </w:p>
    <w:p w14:paraId="27C8A225" w14:textId="77777777" w:rsidR="00560749" w:rsidRPr="00CD562A" w:rsidRDefault="00560749" w:rsidP="00A65093">
      <w:pPr>
        <w:numPr>
          <w:ilvl w:val="0"/>
          <w:numId w:val="268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Media sensationalise spor</w:t>
      </w:r>
      <w:r w:rsidRPr="00CD562A">
        <w:rPr>
          <w:rFonts w:ascii="Arial" w:hAnsi="Arial" w:cs="Arial"/>
          <w:i/>
        </w:rPr>
        <w:t>t / reports dysfunctional aspects</w:t>
      </w:r>
    </w:p>
    <w:p w14:paraId="570127E7" w14:textId="77777777" w:rsidR="00560749" w:rsidRPr="00CD562A" w:rsidRDefault="00560749" w:rsidP="00A65093">
      <w:pPr>
        <w:numPr>
          <w:ilvl w:val="0"/>
          <w:numId w:val="268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Media affects organisation/timi</w:t>
      </w:r>
      <w:r w:rsidRPr="00CD562A">
        <w:rPr>
          <w:rFonts w:ascii="Arial" w:hAnsi="Arial" w:cs="Arial"/>
          <w:i/>
        </w:rPr>
        <w:t>ng of sport</w:t>
      </w:r>
    </w:p>
    <w:p w14:paraId="6264A72D" w14:textId="77777777" w:rsidR="00560749" w:rsidRPr="00CD562A" w:rsidRDefault="00560749" w:rsidP="00A65093">
      <w:pPr>
        <w:numPr>
          <w:ilvl w:val="0"/>
          <w:numId w:val="268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Media can change natur</w:t>
      </w:r>
      <w:r w:rsidRPr="00CD562A">
        <w:rPr>
          <w:rFonts w:ascii="Arial" w:hAnsi="Arial" w:cs="Arial"/>
          <w:i/>
        </w:rPr>
        <w:t>e of sport / breaks / length / method</w:t>
      </w:r>
    </w:p>
    <w:p w14:paraId="4A6E5685" w14:textId="77777777" w:rsidR="00560749" w:rsidRPr="00CD562A" w:rsidRDefault="00560749" w:rsidP="00A65093">
      <w:pPr>
        <w:numPr>
          <w:ilvl w:val="0"/>
          <w:numId w:val="268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hAnsi="Arial" w:cs="Arial"/>
          <w:i/>
        </w:rPr>
        <w:t>Only popular sports televised</w:t>
      </w:r>
    </w:p>
    <w:p w14:paraId="05F9F8BF" w14:textId="77777777" w:rsidR="00560749" w:rsidRPr="00CD562A" w:rsidRDefault="00560749" w:rsidP="00A65093">
      <w:pPr>
        <w:numPr>
          <w:ilvl w:val="0"/>
          <w:numId w:val="268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Business – players spend to</w:t>
      </w:r>
      <w:r w:rsidRPr="00CD562A">
        <w:rPr>
          <w:rFonts w:ascii="Arial" w:hAnsi="Arial" w:cs="Arial"/>
          <w:i/>
        </w:rPr>
        <w:t>o much time working / appearances</w:t>
      </w:r>
    </w:p>
    <w:p w14:paraId="61C8755A" w14:textId="77777777" w:rsidR="00510CEC" w:rsidRPr="00CD562A" w:rsidRDefault="00560749" w:rsidP="00A65093">
      <w:pPr>
        <w:numPr>
          <w:ilvl w:val="0"/>
          <w:numId w:val="268"/>
        </w:numPr>
        <w:spacing w:after="0" w:line="240" w:lineRule="auto"/>
        <w:rPr>
          <w:rFonts w:ascii="Arial" w:hAnsi="Arial" w:cs="Arial"/>
          <w:bCs/>
        </w:rPr>
      </w:pPr>
      <w:r w:rsidRPr="00CD562A">
        <w:rPr>
          <w:rFonts w:ascii="Arial" w:eastAsia="Calibri" w:hAnsi="Arial" w:cs="Arial"/>
          <w:i/>
        </w:rPr>
        <w:t>Business – more pressure to w</w:t>
      </w:r>
      <w:r w:rsidRPr="00CD562A">
        <w:rPr>
          <w:rFonts w:ascii="Arial" w:hAnsi="Arial" w:cs="Arial"/>
          <w:i/>
        </w:rPr>
        <w:t>in due to sponsorship pressure</w:t>
      </w:r>
      <w:r w:rsidRPr="00CD562A">
        <w:rPr>
          <w:rFonts w:ascii="Arial" w:eastAsia="Calibri" w:hAnsi="Arial" w:cs="Arial"/>
          <w:i/>
        </w:rPr>
        <w:tab/>
      </w:r>
    </w:p>
    <w:p w14:paraId="624ADFD9" w14:textId="77777777" w:rsidR="00510CEC" w:rsidRPr="00CD562A" w:rsidRDefault="00510CEC" w:rsidP="00A65093">
      <w:pPr>
        <w:spacing w:after="0" w:line="240" w:lineRule="auto"/>
        <w:rPr>
          <w:rFonts w:ascii="Arial" w:hAnsi="Arial" w:cs="Arial"/>
          <w:bCs/>
        </w:rPr>
      </w:pPr>
    </w:p>
    <w:p w14:paraId="6D7A8615" w14:textId="77777777" w:rsidR="00B347CD" w:rsidRPr="00CD562A" w:rsidRDefault="00B347CD" w:rsidP="00A65093">
      <w:pPr>
        <w:pStyle w:val="AQAMSAlphaParagraph"/>
        <w:numPr>
          <w:ilvl w:val="0"/>
          <w:numId w:val="280"/>
        </w:numPr>
        <w:tabs>
          <w:tab w:val="clear" w:pos="851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szCs w:val="22"/>
        </w:rPr>
        <w:t>Discuss the suggestion that modern-day sponsorship deals have positively and</w:t>
      </w:r>
      <w:r w:rsidRPr="00CD562A">
        <w:rPr>
          <w:rFonts w:ascii="Arial" w:hAnsi="Arial" w:cs="Arial"/>
          <w:b/>
          <w:szCs w:val="22"/>
        </w:rPr>
        <w:t xml:space="preserve"> </w:t>
      </w:r>
      <w:r w:rsidRPr="00CD562A">
        <w:rPr>
          <w:rFonts w:ascii="Arial" w:hAnsi="Arial" w:cs="Arial"/>
          <w:szCs w:val="22"/>
        </w:rPr>
        <w:t>negatively influenced the behaviour of elite sports performers.</w:t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  <w:t>[4 marks]</w:t>
      </w:r>
    </w:p>
    <w:p w14:paraId="1076D64F" w14:textId="77777777" w:rsidR="00510CEC" w:rsidRPr="00CD562A" w:rsidRDefault="00510CEC" w:rsidP="00A65093">
      <w:pPr>
        <w:spacing w:after="0" w:line="240" w:lineRule="auto"/>
        <w:rPr>
          <w:rFonts w:ascii="Arial" w:hAnsi="Arial" w:cs="Arial"/>
          <w:bCs/>
        </w:rPr>
      </w:pPr>
    </w:p>
    <w:p w14:paraId="3A083FC9" w14:textId="77777777" w:rsidR="00B347CD" w:rsidRPr="00CD562A" w:rsidRDefault="00B347CD" w:rsidP="00A65093">
      <w:pPr>
        <w:pStyle w:val="AQAMSAlphaParagraph"/>
        <w:tabs>
          <w:tab w:val="clear" w:pos="851"/>
          <w:tab w:val="clear" w:pos="9866"/>
        </w:tabs>
        <w:spacing w:line="240" w:lineRule="auto"/>
        <w:ind w:left="720" w:firstLine="0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4 marks for 4 of (max 3 per section):</w:t>
      </w:r>
    </w:p>
    <w:p w14:paraId="6983C680" w14:textId="77777777" w:rsidR="00B347CD" w:rsidRPr="00CD562A" w:rsidRDefault="00B347CD" w:rsidP="00A65093">
      <w:pPr>
        <w:pStyle w:val="AQAMSAlphaParagraph"/>
        <w:tabs>
          <w:tab w:val="clear" w:pos="9866"/>
        </w:tabs>
        <w:spacing w:line="240" w:lineRule="auto"/>
        <w:ind w:left="720" w:firstLine="0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Positively</w:t>
      </w:r>
    </w:p>
    <w:p w14:paraId="7F631D73" w14:textId="77777777" w:rsidR="00B347CD" w:rsidRPr="00CD562A" w:rsidRDefault="00B347CD" w:rsidP="00A65093">
      <w:pPr>
        <w:pStyle w:val="AQAMSAlphaParagraph"/>
        <w:numPr>
          <w:ilvl w:val="0"/>
          <w:numId w:val="270"/>
        </w:numPr>
        <w:tabs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Train harder to produce higher quality performances</w:t>
      </w:r>
    </w:p>
    <w:p w14:paraId="186DB5C6" w14:textId="77777777" w:rsidR="00B347CD" w:rsidRPr="00CD562A" w:rsidRDefault="00B347CD" w:rsidP="00A65093">
      <w:pPr>
        <w:pStyle w:val="AQAMSAlphaParagraph"/>
        <w:numPr>
          <w:ilvl w:val="0"/>
          <w:numId w:val="270"/>
        </w:numPr>
        <w:tabs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Maintain discipline to project positive image</w:t>
      </w:r>
    </w:p>
    <w:p w14:paraId="43E31D1C" w14:textId="77777777" w:rsidR="00B347CD" w:rsidRPr="00CD562A" w:rsidRDefault="00B347CD" w:rsidP="00A65093">
      <w:pPr>
        <w:pStyle w:val="AQAMSAlphaParagraph"/>
        <w:numPr>
          <w:ilvl w:val="0"/>
          <w:numId w:val="270"/>
        </w:numPr>
        <w:tabs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Display sportsmanship / fairplay / etiquette</w:t>
      </w:r>
    </w:p>
    <w:p w14:paraId="7AE08D24" w14:textId="77777777" w:rsidR="00B347CD" w:rsidRPr="00CD562A" w:rsidRDefault="00B347CD" w:rsidP="00A65093">
      <w:pPr>
        <w:pStyle w:val="AQAMSAlphaParagraph"/>
        <w:numPr>
          <w:ilvl w:val="0"/>
          <w:numId w:val="270"/>
        </w:numPr>
        <w:tabs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Develop good image ‘off the field / role model’.</w:t>
      </w:r>
    </w:p>
    <w:p w14:paraId="13939358" w14:textId="77777777" w:rsidR="00B347CD" w:rsidRPr="00CD562A" w:rsidRDefault="00B347CD" w:rsidP="00A65093">
      <w:pPr>
        <w:pStyle w:val="AQAMSAlphaParagraph"/>
        <w:tabs>
          <w:tab w:val="clear" w:pos="9866"/>
        </w:tabs>
        <w:spacing w:line="240" w:lineRule="auto"/>
        <w:ind w:left="0" w:firstLine="0"/>
        <w:rPr>
          <w:rFonts w:ascii="Arial" w:hAnsi="Arial" w:cs="Arial"/>
          <w:i/>
          <w:szCs w:val="22"/>
        </w:rPr>
      </w:pPr>
    </w:p>
    <w:p w14:paraId="1F8854C9" w14:textId="77777777" w:rsidR="00B347CD" w:rsidRPr="00CD562A" w:rsidRDefault="00B347CD" w:rsidP="00A65093">
      <w:pPr>
        <w:pStyle w:val="AQAMSAlphaParagraph"/>
        <w:tabs>
          <w:tab w:val="clear" w:pos="9866"/>
        </w:tabs>
        <w:spacing w:line="240" w:lineRule="auto"/>
        <w:ind w:left="720" w:firstLine="0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Negatively</w:t>
      </w:r>
    </w:p>
    <w:p w14:paraId="4C29773D" w14:textId="77777777" w:rsidR="00B347CD" w:rsidRPr="00CD562A" w:rsidRDefault="00B347CD" w:rsidP="00A65093">
      <w:pPr>
        <w:pStyle w:val="AQAMSAlphaParagraph"/>
        <w:numPr>
          <w:ilvl w:val="0"/>
          <w:numId w:val="270"/>
        </w:numPr>
        <w:tabs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Pressure to win / win at all costs / cheating</w:t>
      </w:r>
    </w:p>
    <w:p w14:paraId="6DD03F4A" w14:textId="77777777" w:rsidR="00B347CD" w:rsidRPr="00CD562A" w:rsidRDefault="00B347CD" w:rsidP="00A65093">
      <w:pPr>
        <w:pStyle w:val="AQAMSAlphaParagraph"/>
        <w:numPr>
          <w:ilvl w:val="0"/>
          <w:numId w:val="270"/>
        </w:numPr>
        <w:tabs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Aggressive play</w:t>
      </w:r>
    </w:p>
    <w:p w14:paraId="6918FBCE" w14:textId="77777777" w:rsidR="00B347CD" w:rsidRPr="00CD562A" w:rsidRDefault="00B347CD" w:rsidP="00A65093">
      <w:pPr>
        <w:pStyle w:val="AQAMSAlphaParagraph"/>
        <w:numPr>
          <w:ilvl w:val="0"/>
          <w:numId w:val="270"/>
        </w:numPr>
        <w:tabs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Deviance / drug abuse to increase performance / mask injury</w:t>
      </w:r>
    </w:p>
    <w:p w14:paraId="7E810CD6" w14:textId="77777777" w:rsidR="00B347CD" w:rsidRPr="00CD562A" w:rsidRDefault="00B347CD" w:rsidP="00A65093">
      <w:pPr>
        <w:pStyle w:val="AQAMSAlphaParagraph"/>
        <w:numPr>
          <w:ilvl w:val="0"/>
          <w:numId w:val="270"/>
        </w:numPr>
        <w:tabs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 xml:space="preserve">(Negative </w:t>
      </w:r>
      <w:r w:rsidR="0029082D" w:rsidRPr="00CD562A">
        <w:rPr>
          <w:rFonts w:ascii="Arial" w:hAnsi="Arial" w:cs="Arial"/>
          <w:i/>
          <w:szCs w:val="22"/>
        </w:rPr>
        <w:t>behaviour) drinking</w:t>
      </w:r>
      <w:r w:rsidRPr="00CD562A">
        <w:rPr>
          <w:rFonts w:ascii="Arial" w:hAnsi="Arial" w:cs="Arial"/>
          <w:i/>
          <w:szCs w:val="22"/>
        </w:rPr>
        <w:t xml:space="preserve"> / gambling / sex scandals / just take the money / laziness</w:t>
      </w:r>
    </w:p>
    <w:p w14:paraId="37D66960" w14:textId="77777777" w:rsidR="00B347CD" w:rsidRPr="00CD562A" w:rsidRDefault="00B347CD" w:rsidP="00A65093">
      <w:pPr>
        <w:pStyle w:val="AQAMSAlphaParagraph"/>
        <w:numPr>
          <w:ilvl w:val="0"/>
          <w:numId w:val="270"/>
        </w:numPr>
        <w:tabs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Increase gamesmanship</w:t>
      </w:r>
    </w:p>
    <w:p w14:paraId="379556A0" w14:textId="77777777" w:rsidR="00B347CD" w:rsidRPr="00CD562A" w:rsidRDefault="00B347CD" w:rsidP="00A65093">
      <w:pPr>
        <w:pStyle w:val="AQAMSAlphaParagraph"/>
        <w:numPr>
          <w:ilvl w:val="0"/>
          <w:numId w:val="270"/>
        </w:numPr>
        <w:tabs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Pressure to compete when injured</w:t>
      </w:r>
    </w:p>
    <w:p w14:paraId="77290E4A" w14:textId="77777777" w:rsidR="00B347CD" w:rsidRPr="00CD562A" w:rsidRDefault="00B347CD" w:rsidP="00A65093">
      <w:pPr>
        <w:pStyle w:val="AQAMSAlphaParagraph"/>
        <w:numPr>
          <w:ilvl w:val="0"/>
          <w:numId w:val="270"/>
        </w:numPr>
        <w:tabs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Overtraining</w:t>
      </w:r>
    </w:p>
    <w:p w14:paraId="7D1628BC" w14:textId="77777777" w:rsidR="00B347CD" w:rsidRPr="00CD562A" w:rsidRDefault="00B347CD" w:rsidP="00A65093">
      <w:pPr>
        <w:pStyle w:val="AQAMSAlphaParagraph"/>
        <w:numPr>
          <w:ilvl w:val="0"/>
          <w:numId w:val="270"/>
        </w:numPr>
        <w:tabs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 xml:space="preserve">Control of sponsor </w:t>
      </w:r>
    </w:p>
    <w:p w14:paraId="5625BE3D" w14:textId="77777777" w:rsidR="00510CEC" w:rsidRPr="00CD562A" w:rsidRDefault="00510CEC" w:rsidP="00A65093">
      <w:pPr>
        <w:spacing w:after="0" w:line="240" w:lineRule="auto"/>
        <w:rPr>
          <w:rFonts w:ascii="Arial" w:hAnsi="Arial" w:cs="Arial"/>
          <w:bCs/>
        </w:rPr>
      </w:pPr>
    </w:p>
    <w:p w14:paraId="01001370" w14:textId="77777777" w:rsidR="00B347CD" w:rsidRPr="00CD562A" w:rsidRDefault="00B347CD" w:rsidP="00A65093">
      <w:pPr>
        <w:pStyle w:val="AQAMSAlphaParagraph"/>
        <w:numPr>
          <w:ilvl w:val="0"/>
          <w:numId w:val="280"/>
        </w:numPr>
        <w:tabs>
          <w:tab w:val="clear" w:pos="851"/>
          <w:tab w:val="clear" w:pos="9866"/>
        </w:tabs>
        <w:spacing w:line="240" w:lineRule="auto"/>
        <w:rPr>
          <w:rFonts w:ascii="Arial" w:hAnsi="Arial" w:cs="Arial"/>
          <w:szCs w:val="22"/>
        </w:rPr>
      </w:pPr>
      <w:r w:rsidRPr="00CD562A">
        <w:rPr>
          <w:rFonts w:ascii="Arial" w:hAnsi="Arial" w:cs="Arial"/>
          <w:szCs w:val="22"/>
        </w:rPr>
        <w:t>Suggest reasons why opportunities for female elite performers are still restricted in many sports when compared with male performers.</w:t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  <w:t>[5 marks]</w:t>
      </w:r>
    </w:p>
    <w:p w14:paraId="7AF66B07" w14:textId="77777777" w:rsidR="00B347CD" w:rsidRPr="00CD562A" w:rsidRDefault="00B347CD" w:rsidP="00A65093">
      <w:pPr>
        <w:spacing w:after="0" w:line="240" w:lineRule="auto"/>
        <w:rPr>
          <w:rFonts w:ascii="Arial" w:hAnsi="Arial" w:cs="Arial"/>
          <w:bCs/>
        </w:rPr>
      </w:pPr>
    </w:p>
    <w:p w14:paraId="5A74E65A" w14:textId="77777777" w:rsidR="00B347CD" w:rsidRPr="00CD562A" w:rsidRDefault="00B347CD" w:rsidP="00A65093">
      <w:pPr>
        <w:pStyle w:val="AQAMSAlphaParagraph"/>
        <w:tabs>
          <w:tab w:val="clear" w:pos="851"/>
          <w:tab w:val="clear" w:pos="9866"/>
        </w:tabs>
        <w:spacing w:line="240" w:lineRule="auto"/>
        <w:ind w:left="720" w:firstLine="0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5 marks for 5 of:</w:t>
      </w:r>
    </w:p>
    <w:p w14:paraId="51B5E4FC" w14:textId="77777777" w:rsidR="00B347CD" w:rsidRPr="00CD562A" w:rsidRDefault="00B347CD" w:rsidP="00A65093">
      <w:pPr>
        <w:pStyle w:val="AQAMSAlphaParagraph"/>
        <w:numPr>
          <w:ilvl w:val="0"/>
          <w:numId w:val="271"/>
        </w:numPr>
        <w:tabs>
          <w:tab w:val="clear" w:pos="851"/>
          <w:tab w:val="clear" w:pos="9866"/>
          <w:tab w:val="left" w:pos="127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Stereotypical image of feminine activities / not wanting to appear aggressive / competitive</w:t>
      </w:r>
    </w:p>
    <w:p w14:paraId="4A1E6CAA" w14:textId="77777777" w:rsidR="00B347CD" w:rsidRPr="00CD562A" w:rsidRDefault="00B347CD" w:rsidP="00A65093">
      <w:pPr>
        <w:pStyle w:val="AQAMSAlphaParagraph"/>
        <w:numPr>
          <w:ilvl w:val="0"/>
          <w:numId w:val="271"/>
        </w:numPr>
        <w:tabs>
          <w:tab w:val="clear" w:pos="851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Physical / health concerns about participation / physical ability to perform certain activities</w:t>
      </w:r>
    </w:p>
    <w:p w14:paraId="0C3B9CCA" w14:textId="77777777" w:rsidR="00B347CD" w:rsidRPr="00CD562A" w:rsidRDefault="00B347CD" w:rsidP="00A65093">
      <w:pPr>
        <w:pStyle w:val="AQAMSAlphaParagraph"/>
        <w:numPr>
          <w:ilvl w:val="0"/>
          <w:numId w:val="271"/>
        </w:numPr>
        <w:tabs>
          <w:tab w:val="clear" w:pos="851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Emphasis on cosmetic fitness rather than competitive sports</w:t>
      </w:r>
    </w:p>
    <w:p w14:paraId="65FA9B7E" w14:textId="77777777" w:rsidR="00B347CD" w:rsidRPr="00CD562A" w:rsidRDefault="00B347CD" w:rsidP="00A65093">
      <w:pPr>
        <w:pStyle w:val="AQAMSAlphaParagraph"/>
        <w:numPr>
          <w:ilvl w:val="0"/>
          <w:numId w:val="271"/>
        </w:numPr>
        <w:tabs>
          <w:tab w:val="clear" w:pos="851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Discrimination / sexism / membership restriction to clubs</w:t>
      </w:r>
    </w:p>
    <w:p w14:paraId="5A2C0DC2" w14:textId="77777777" w:rsidR="00B347CD" w:rsidRPr="00CD562A" w:rsidRDefault="00B347CD" w:rsidP="00A65093">
      <w:pPr>
        <w:pStyle w:val="AQAMSAlphaParagraph"/>
        <w:numPr>
          <w:ilvl w:val="0"/>
          <w:numId w:val="271"/>
        </w:numPr>
        <w:tabs>
          <w:tab w:val="clear" w:pos="851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Limited media coverage / role models / promotion of opportunities</w:t>
      </w:r>
    </w:p>
    <w:p w14:paraId="6718B546" w14:textId="77777777" w:rsidR="00B347CD" w:rsidRPr="00CD562A" w:rsidRDefault="00B347CD" w:rsidP="00A65093">
      <w:pPr>
        <w:pStyle w:val="AQAMSAlphaParagraph"/>
        <w:numPr>
          <w:ilvl w:val="0"/>
          <w:numId w:val="271"/>
        </w:numPr>
        <w:tabs>
          <w:tab w:val="clear" w:pos="851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Less funding via sponsorship allows progression / lower prize money / less financial support</w:t>
      </w:r>
    </w:p>
    <w:p w14:paraId="39EF2A8D" w14:textId="77777777" w:rsidR="00B347CD" w:rsidRPr="00CD562A" w:rsidRDefault="00B347CD" w:rsidP="00A65093">
      <w:pPr>
        <w:pStyle w:val="AQAMSAlphaParagraph"/>
        <w:numPr>
          <w:ilvl w:val="0"/>
          <w:numId w:val="271"/>
        </w:numPr>
        <w:tabs>
          <w:tab w:val="clear" w:pos="851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Religious / cultural restrictions</w:t>
      </w:r>
    </w:p>
    <w:p w14:paraId="2740412F" w14:textId="77777777" w:rsidR="00B347CD" w:rsidRPr="00CD562A" w:rsidRDefault="00B347CD" w:rsidP="00A65093">
      <w:pPr>
        <w:pStyle w:val="AQAMSAlphaParagraph"/>
        <w:numPr>
          <w:ilvl w:val="0"/>
          <w:numId w:val="271"/>
        </w:numPr>
        <w:tabs>
          <w:tab w:val="clear" w:pos="851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Limited legislation to ensure equal opportunity</w:t>
      </w:r>
    </w:p>
    <w:p w14:paraId="6711795F" w14:textId="77777777" w:rsidR="00B347CD" w:rsidRPr="00CD562A" w:rsidRDefault="00B347CD" w:rsidP="00A65093">
      <w:pPr>
        <w:pStyle w:val="AQAMSAlphaParagraph"/>
        <w:numPr>
          <w:ilvl w:val="0"/>
          <w:numId w:val="271"/>
        </w:numPr>
        <w:tabs>
          <w:tab w:val="clear" w:pos="851"/>
          <w:tab w:val="clear" w:pos="9866"/>
          <w:tab w:val="right" w:pos="902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Male dominated organisations</w:t>
      </w:r>
      <w:r w:rsidRPr="00CD562A">
        <w:rPr>
          <w:rFonts w:ascii="Arial" w:hAnsi="Arial" w:cs="Arial"/>
          <w:i/>
          <w:szCs w:val="22"/>
        </w:rPr>
        <w:tab/>
      </w:r>
    </w:p>
    <w:p w14:paraId="246A0E6D" w14:textId="77777777" w:rsidR="00B347CD" w:rsidRPr="00CD562A" w:rsidRDefault="00B347CD" w:rsidP="00A65093">
      <w:pPr>
        <w:spacing w:after="0" w:line="240" w:lineRule="auto"/>
        <w:rPr>
          <w:rFonts w:ascii="Arial" w:hAnsi="Arial" w:cs="Arial"/>
          <w:bCs/>
        </w:rPr>
      </w:pPr>
    </w:p>
    <w:p w14:paraId="13B82811" w14:textId="77777777" w:rsidR="00B347CD" w:rsidRPr="00CD562A" w:rsidRDefault="00B347CD" w:rsidP="00A65093">
      <w:pPr>
        <w:pStyle w:val="AQAMSNumberAlphaParagraph"/>
        <w:numPr>
          <w:ilvl w:val="0"/>
          <w:numId w:val="280"/>
        </w:numPr>
        <w:tabs>
          <w:tab w:val="clear" w:pos="425"/>
          <w:tab w:val="clear" w:pos="851"/>
          <w:tab w:val="clear" w:pos="9866"/>
        </w:tabs>
        <w:spacing w:line="240" w:lineRule="auto"/>
        <w:rPr>
          <w:rFonts w:ascii="Arial" w:hAnsi="Arial" w:cs="Arial"/>
          <w:szCs w:val="22"/>
        </w:rPr>
      </w:pPr>
      <w:r w:rsidRPr="00CD562A">
        <w:rPr>
          <w:rFonts w:ascii="Arial" w:hAnsi="Arial" w:cs="Arial"/>
          <w:szCs w:val="22"/>
        </w:rPr>
        <w:t>Explain why major sporting events rely heavily on funding from commercial sponsorship and the media.</w:t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="0096166F" w:rsidRPr="00CD562A">
        <w:rPr>
          <w:rFonts w:ascii="Arial" w:hAnsi="Arial" w:cs="Arial"/>
          <w:szCs w:val="22"/>
        </w:rPr>
        <w:t>[3 marks]</w:t>
      </w:r>
    </w:p>
    <w:p w14:paraId="1AE5DE0F" w14:textId="77777777" w:rsidR="00B347CD" w:rsidRPr="00CD562A" w:rsidRDefault="00B347CD" w:rsidP="00A65093">
      <w:pPr>
        <w:pStyle w:val="AQAMSAlphaParagraph"/>
        <w:tabs>
          <w:tab w:val="clear" w:pos="851"/>
          <w:tab w:val="clear" w:pos="9866"/>
          <w:tab w:val="right" w:pos="9026"/>
        </w:tabs>
        <w:spacing w:line="240" w:lineRule="auto"/>
        <w:ind w:left="0" w:firstLine="0"/>
        <w:rPr>
          <w:rFonts w:ascii="Arial" w:hAnsi="Arial" w:cs="Arial"/>
          <w:i/>
          <w:szCs w:val="22"/>
        </w:rPr>
      </w:pPr>
    </w:p>
    <w:p w14:paraId="7F849CAB" w14:textId="77777777" w:rsidR="0096166F" w:rsidRPr="00CD562A" w:rsidRDefault="0096166F" w:rsidP="00A65093">
      <w:pPr>
        <w:pStyle w:val="AQAMSNumberAlphaDottyParagraph"/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ind w:left="720" w:firstLine="0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Three marks for 3 of:</w:t>
      </w:r>
    </w:p>
    <w:p w14:paraId="1D7B474E" w14:textId="77777777" w:rsidR="0096166F" w:rsidRPr="00CD562A" w:rsidRDefault="0096166F" w:rsidP="00A65093">
      <w:pPr>
        <w:pStyle w:val="AQAMSNumberAlphaDottyParagraph"/>
        <w:numPr>
          <w:ilvl w:val="0"/>
          <w:numId w:val="272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Ticket sales insufficient to cover costs</w:t>
      </w:r>
    </w:p>
    <w:p w14:paraId="1D6B467E" w14:textId="77777777" w:rsidR="0096166F" w:rsidRPr="00CD562A" w:rsidRDefault="0096166F" w:rsidP="00A65093">
      <w:pPr>
        <w:pStyle w:val="AQAMSNumberAlphaDottyParagraph"/>
        <w:numPr>
          <w:ilvl w:val="0"/>
          <w:numId w:val="272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Prize money / attract top performers and prize money</w:t>
      </w:r>
    </w:p>
    <w:p w14:paraId="377C0A5E" w14:textId="77777777" w:rsidR="0096166F" w:rsidRPr="00CD562A" w:rsidRDefault="0096166F" w:rsidP="00A65093">
      <w:pPr>
        <w:pStyle w:val="AQAMSNumberAlphaDottyParagraph"/>
        <w:numPr>
          <w:ilvl w:val="0"/>
          <w:numId w:val="272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lastRenderedPageBreak/>
        <w:t>Expensive to accommodate performers / officials</w:t>
      </w:r>
    </w:p>
    <w:p w14:paraId="2CA693A3" w14:textId="77777777" w:rsidR="0096166F" w:rsidRPr="00CD562A" w:rsidRDefault="0096166F" w:rsidP="00A65093">
      <w:pPr>
        <w:pStyle w:val="AQAMSNumberAlphaDottyParagraph"/>
        <w:numPr>
          <w:ilvl w:val="0"/>
          <w:numId w:val="272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High cost of security</w:t>
      </w:r>
    </w:p>
    <w:p w14:paraId="0D7AA5BE" w14:textId="77777777" w:rsidR="0096166F" w:rsidRPr="00CD562A" w:rsidRDefault="0096166F" w:rsidP="00A65093">
      <w:pPr>
        <w:pStyle w:val="AQAMSNumberAlphaDottyParagraph"/>
        <w:numPr>
          <w:ilvl w:val="0"/>
          <w:numId w:val="272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Provide high quality facilities / spectator access / regenerate facilities</w:t>
      </w:r>
    </w:p>
    <w:p w14:paraId="35350F1D" w14:textId="77777777" w:rsidR="0096166F" w:rsidRPr="00CD562A" w:rsidRDefault="0096166F" w:rsidP="00A65093">
      <w:pPr>
        <w:pStyle w:val="AQAMSNumberAlphaDottyParagraph"/>
        <w:numPr>
          <w:ilvl w:val="0"/>
          <w:numId w:val="272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Promotion / advertising of event</w:t>
      </w:r>
    </w:p>
    <w:p w14:paraId="4F91A200" w14:textId="77777777" w:rsidR="0096166F" w:rsidRPr="00CD562A" w:rsidRDefault="0096166F" w:rsidP="00A65093">
      <w:pPr>
        <w:pStyle w:val="AQAMSNumberAlphaDottyParagraph"/>
        <w:numPr>
          <w:ilvl w:val="0"/>
          <w:numId w:val="272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Excess funds used to reinvest and develop sport further/ develop grass roots</w:t>
      </w:r>
    </w:p>
    <w:p w14:paraId="2100CB5E" w14:textId="77777777" w:rsidR="00B347CD" w:rsidRPr="00CD562A" w:rsidRDefault="00B347CD" w:rsidP="00A65093">
      <w:pPr>
        <w:pStyle w:val="AQAMSAlphaParagraph"/>
        <w:tabs>
          <w:tab w:val="clear" w:pos="851"/>
          <w:tab w:val="clear" w:pos="9866"/>
          <w:tab w:val="right" w:pos="9026"/>
        </w:tabs>
        <w:spacing w:line="240" w:lineRule="auto"/>
        <w:ind w:left="0" w:firstLine="0"/>
        <w:rPr>
          <w:rFonts w:ascii="Arial" w:hAnsi="Arial" w:cs="Arial"/>
          <w:i/>
          <w:szCs w:val="22"/>
        </w:rPr>
      </w:pPr>
    </w:p>
    <w:p w14:paraId="3686A82B" w14:textId="77777777" w:rsidR="00B347CD" w:rsidRPr="00CD562A" w:rsidRDefault="00B347CD" w:rsidP="00A65093">
      <w:pPr>
        <w:pStyle w:val="AQAMSAlphaParagraph"/>
        <w:numPr>
          <w:ilvl w:val="0"/>
          <w:numId w:val="280"/>
        </w:numPr>
        <w:tabs>
          <w:tab w:val="clear" w:pos="851"/>
          <w:tab w:val="clear" w:pos="9866"/>
        </w:tabs>
        <w:spacing w:line="240" w:lineRule="auto"/>
        <w:rPr>
          <w:rFonts w:ascii="Arial" w:hAnsi="Arial" w:cs="Arial"/>
          <w:szCs w:val="22"/>
        </w:rPr>
      </w:pPr>
      <w:r w:rsidRPr="00CD562A">
        <w:rPr>
          <w:rFonts w:ascii="Arial" w:hAnsi="Arial" w:cs="Arial"/>
          <w:szCs w:val="22"/>
        </w:rPr>
        <w:t xml:space="preserve">Discuss the impact </w:t>
      </w:r>
      <w:r w:rsidR="0096166F" w:rsidRPr="00CD562A">
        <w:rPr>
          <w:rFonts w:ascii="Arial" w:hAnsi="Arial" w:cs="Arial"/>
          <w:szCs w:val="22"/>
        </w:rPr>
        <w:t>that</w:t>
      </w:r>
      <w:r w:rsidRPr="00CD562A">
        <w:rPr>
          <w:rFonts w:ascii="Arial" w:hAnsi="Arial" w:cs="Arial"/>
          <w:szCs w:val="22"/>
        </w:rPr>
        <w:t xml:space="preserve"> the media and the commercialisation of sport </w:t>
      </w:r>
      <w:r w:rsidR="0096166F" w:rsidRPr="00CD562A">
        <w:rPr>
          <w:rFonts w:ascii="Arial" w:hAnsi="Arial" w:cs="Arial"/>
          <w:szCs w:val="22"/>
        </w:rPr>
        <w:t xml:space="preserve">has had </w:t>
      </w:r>
      <w:r w:rsidRPr="00CD562A">
        <w:rPr>
          <w:rFonts w:ascii="Arial" w:hAnsi="Arial" w:cs="Arial"/>
          <w:szCs w:val="22"/>
        </w:rPr>
        <w:t>on spectators.</w:t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="0096166F" w:rsidRPr="00CD562A">
        <w:rPr>
          <w:rFonts w:ascii="Arial" w:hAnsi="Arial" w:cs="Arial"/>
          <w:szCs w:val="22"/>
        </w:rPr>
        <w:t>[5 marks]</w:t>
      </w:r>
    </w:p>
    <w:p w14:paraId="66EE5D59" w14:textId="77777777" w:rsidR="00B347CD" w:rsidRPr="00CD562A" w:rsidRDefault="00B347CD" w:rsidP="00A65093">
      <w:pPr>
        <w:spacing w:after="0" w:line="240" w:lineRule="auto"/>
        <w:rPr>
          <w:rFonts w:ascii="Arial" w:hAnsi="Arial" w:cs="Arial"/>
          <w:bCs/>
        </w:rPr>
      </w:pPr>
    </w:p>
    <w:p w14:paraId="61801677" w14:textId="77777777" w:rsidR="0096166F" w:rsidRPr="00CD562A" w:rsidRDefault="0096166F" w:rsidP="00A65093">
      <w:pPr>
        <w:pStyle w:val="AQAMSNumberAlphaDottyParagraph"/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ind w:left="720" w:firstLine="0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Five marks for 5 of</w:t>
      </w:r>
    </w:p>
    <w:p w14:paraId="09EACC18" w14:textId="77777777" w:rsidR="0096166F" w:rsidRPr="00CD562A" w:rsidRDefault="0096166F" w:rsidP="00A65093">
      <w:pPr>
        <w:pStyle w:val="AQAMSNumberAlphaDottyParagraph"/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ind w:left="720" w:firstLine="0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(Positives - sub max 3 marks)</w:t>
      </w:r>
    </w:p>
    <w:p w14:paraId="0FA467AC" w14:textId="77777777" w:rsidR="0096166F" w:rsidRPr="00CD562A" w:rsidRDefault="0096166F" w:rsidP="00A65093">
      <w:pPr>
        <w:pStyle w:val="AQAMSNumberAlphaDottyParagraph"/>
        <w:numPr>
          <w:ilvl w:val="0"/>
          <w:numId w:val="273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Increased access to watch sport / live coverage</w:t>
      </w:r>
    </w:p>
    <w:p w14:paraId="3129F8BE" w14:textId="77777777" w:rsidR="0096166F" w:rsidRPr="00CD562A" w:rsidRDefault="0096166F" w:rsidP="00A65093">
      <w:pPr>
        <w:pStyle w:val="AQAMSNumberAlphaDottyParagraph"/>
        <w:numPr>
          <w:ilvl w:val="0"/>
          <w:numId w:val="273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Higher standards of performance</w:t>
      </w:r>
    </w:p>
    <w:p w14:paraId="323860E6" w14:textId="77777777" w:rsidR="0096166F" w:rsidRPr="00CD562A" w:rsidRDefault="0096166F" w:rsidP="00A65093">
      <w:pPr>
        <w:pStyle w:val="AQAMSNumberAlphaDottyParagraph"/>
        <w:numPr>
          <w:ilvl w:val="0"/>
          <w:numId w:val="273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High quality stadiums</w:t>
      </w:r>
    </w:p>
    <w:p w14:paraId="37EA2328" w14:textId="77777777" w:rsidR="0096166F" w:rsidRPr="00CD562A" w:rsidRDefault="0096166F" w:rsidP="00A65093">
      <w:pPr>
        <w:pStyle w:val="AQAMSNumberAlphaDottyParagraph"/>
        <w:numPr>
          <w:ilvl w:val="0"/>
          <w:numId w:val="273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Enhanced viewing experience / interactive technology</w:t>
      </w:r>
    </w:p>
    <w:p w14:paraId="2C5399F0" w14:textId="77777777" w:rsidR="0096166F" w:rsidRPr="00CD562A" w:rsidRDefault="0096166F" w:rsidP="00A65093">
      <w:pPr>
        <w:pStyle w:val="AQAMSNumberAlphaDottyParagraph"/>
        <w:numPr>
          <w:ilvl w:val="0"/>
          <w:numId w:val="273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Greater awareness / knowledge of the sport / creates role models</w:t>
      </w:r>
    </w:p>
    <w:p w14:paraId="1E454EF3" w14:textId="77777777" w:rsidR="0096166F" w:rsidRPr="00CD562A" w:rsidRDefault="0096166F" w:rsidP="00A65093">
      <w:pPr>
        <w:pStyle w:val="AQAMSNumberAlphaDottyParagraph"/>
        <w:numPr>
          <w:ilvl w:val="0"/>
          <w:numId w:val="273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Rules changed to become more exciting spectacle</w:t>
      </w:r>
    </w:p>
    <w:p w14:paraId="63F2940C" w14:textId="77777777" w:rsidR="0096166F" w:rsidRPr="00CD562A" w:rsidRDefault="0096166F" w:rsidP="00A65093">
      <w:pPr>
        <w:pStyle w:val="AQAMSNumberAlphaDottyParagraph"/>
        <w:numPr>
          <w:ilvl w:val="0"/>
          <w:numId w:val="273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Influenced elimination of negative aspects of sport eg hooliganism / irresponsible reporting</w:t>
      </w:r>
    </w:p>
    <w:p w14:paraId="6C266D0B" w14:textId="77777777" w:rsidR="0096166F" w:rsidRPr="00CD562A" w:rsidRDefault="0096166F" w:rsidP="00A65093">
      <w:pPr>
        <w:pStyle w:val="AQAMSNumberAlphaDottyParagraph"/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ind w:left="0" w:firstLine="1440"/>
        <w:rPr>
          <w:rStyle w:val="Emphasis"/>
          <w:rFonts w:ascii="Arial" w:hAnsi="Arial" w:cs="Arial"/>
          <w:szCs w:val="22"/>
        </w:rPr>
      </w:pPr>
    </w:p>
    <w:p w14:paraId="1932334A" w14:textId="77777777" w:rsidR="0096166F" w:rsidRPr="00CD562A" w:rsidRDefault="0096166F" w:rsidP="00A65093">
      <w:pPr>
        <w:pStyle w:val="AQAMSNumberAlphaDottyParagraph"/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ind w:left="720" w:firstLine="0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 xml:space="preserve">(Negatives - sub max 3 marks) </w:t>
      </w:r>
    </w:p>
    <w:p w14:paraId="35E64DC3" w14:textId="77777777" w:rsidR="0096166F" w:rsidRPr="00CD562A" w:rsidRDefault="0096166F" w:rsidP="00A65093">
      <w:pPr>
        <w:pStyle w:val="AQAMSNumberAlphaDottyParagraph"/>
        <w:numPr>
          <w:ilvl w:val="0"/>
          <w:numId w:val="273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Increased cost / ticket prices / pay-to-view / satellite TV</w:t>
      </w:r>
    </w:p>
    <w:p w14:paraId="5F420E4D" w14:textId="77777777" w:rsidR="0096166F" w:rsidRPr="00CD562A" w:rsidRDefault="0096166F" w:rsidP="00A65093">
      <w:pPr>
        <w:pStyle w:val="AQAMSNumberAlphaDottyParagraph"/>
        <w:numPr>
          <w:ilvl w:val="0"/>
          <w:numId w:val="273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Merchandise expensive / replica kit frequently changed</w:t>
      </w:r>
    </w:p>
    <w:p w14:paraId="042B7F5C" w14:textId="77777777" w:rsidR="0096166F" w:rsidRPr="00CD562A" w:rsidRDefault="0096166F" w:rsidP="00A65093">
      <w:pPr>
        <w:pStyle w:val="AQAMSNumberAlphaDottyParagraph"/>
        <w:numPr>
          <w:ilvl w:val="0"/>
          <w:numId w:val="273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Events moved and scheduled depending on prime time / highest viewing figures</w:t>
      </w:r>
    </w:p>
    <w:p w14:paraId="13C1A8AB" w14:textId="77777777" w:rsidR="0096166F" w:rsidRPr="00CD562A" w:rsidRDefault="0096166F" w:rsidP="00A65093">
      <w:pPr>
        <w:pStyle w:val="AQAMSNumberAlphaDottyParagraph"/>
        <w:numPr>
          <w:ilvl w:val="0"/>
          <w:numId w:val="273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Event interrupted to accommodate adverts / commercial breaks</w:t>
      </w:r>
    </w:p>
    <w:p w14:paraId="07705D19" w14:textId="77777777" w:rsidR="0096166F" w:rsidRPr="00CD562A" w:rsidRDefault="0096166F" w:rsidP="00A65093">
      <w:pPr>
        <w:pStyle w:val="AQAMSNumberAlphaDottyParagraph"/>
        <w:numPr>
          <w:ilvl w:val="0"/>
          <w:numId w:val="273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Traditional nature of the game may have to alter / rule changes / time-outs/ clothing</w:t>
      </w:r>
    </w:p>
    <w:p w14:paraId="7CB04BAA" w14:textId="77777777" w:rsidR="0096166F" w:rsidRPr="00CD562A" w:rsidRDefault="0096166F" w:rsidP="00A65093">
      <w:pPr>
        <w:pStyle w:val="AQAMSNumberAlphaDottyParagraph"/>
        <w:numPr>
          <w:ilvl w:val="0"/>
          <w:numId w:val="273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Irresponsible reporting can lead to spectator violence / deviant behaviour</w:t>
      </w:r>
    </w:p>
    <w:p w14:paraId="1253B2D2" w14:textId="77777777" w:rsidR="00B347CD" w:rsidRPr="00CD562A" w:rsidRDefault="00B347CD" w:rsidP="00A65093">
      <w:pPr>
        <w:spacing w:after="0" w:line="240" w:lineRule="auto"/>
        <w:rPr>
          <w:rFonts w:ascii="Arial" w:hAnsi="Arial" w:cs="Arial"/>
          <w:bCs/>
        </w:rPr>
      </w:pPr>
    </w:p>
    <w:p w14:paraId="2FFFD1B8" w14:textId="77777777" w:rsidR="0096166F" w:rsidRPr="00CD562A" w:rsidRDefault="0096166F" w:rsidP="00A65093">
      <w:pPr>
        <w:pStyle w:val="ListParagraph"/>
        <w:numPr>
          <w:ilvl w:val="0"/>
          <w:numId w:val="280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Describe the characteristics of commercial sport.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  <w:t>[3 marks]</w:t>
      </w:r>
    </w:p>
    <w:p w14:paraId="041D58DD" w14:textId="77777777" w:rsidR="0096166F" w:rsidRPr="00CD562A" w:rsidRDefault="0096166F" w:rsidP="00A65093">
      <w:pPr>
        <w:spacing w:after="0" w:line="240" w:lineRule="auto"/>
        <w:rPr>
          <w:rFonts w:ascii="Arial" w:hAnsi="Arial" w:cs="Arial"/>
        </w:rPr>
      </w:pPr>
    </w:p>
    <w:p w14:paraId="74E6C1AA" w14:textId="77777777" w:rsidR="0096166F" w:rsidRPr="00CD562A" w:rsidRDefault="0096166F" w:rsidP="00A65093">
      <w:pPr>
        <w:pStyle w:val="ListParagraph"/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3 marks for 3 of:</w:t>
      </w:r>
    </w:p>
    <w:p w14:paraId="53A09D7A" w14:textId="77777777" w:rsidR="0096166F" w:rsidRPr="00CD562A" w:rsidRDefault="0096166F" w:rsidP="00A65093">
      <w:pPr>
        <w:pStyle w:val="ListParagraph"/>
        <w:numPr>
          <w:ilvl w:val="0"/>
          <w:numId w:val="27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Extensive media coverage</w:t>
      </w:r>
    </w:p>
    <w:p w14:paraId="53C641F0" w14:textId="77777777" w:rsidR="0096166F" w:rsidRPr="00CD562A" w:rsidRDefault="0096166F" w:rsidP="00A65093">
      <w:pPr>
        <w:pStyle w:val="ListParagraph"/>
        <w:numPr>
          <w:ilvl w:val="0"/>
          <w:numId w:val="27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Large audiences</w:t>
      </w:r>
    </w:p>
    <w:p w14:paraId="77DC6E40" w14:textId="77777777" w:rsidR="0096166F" w:rsidRPr="00CD562A" w:rsidRDefault="0096166F" w:rsidP="00A65093">
      <w:pPr>
        <w:pStyle w:val="ListParagraph"/>
        <w:numPr>
          <w:ilvl w:val="0"/>
          <w:numId w:val="27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Professional sport</w:t>
      </w:r>
    </w:p>
    <w:p w14:paraId="5E7E73D3" w14:textId="77777777" w:rsidR="0096166F" w:rsidRPr="00CD562A" w:rsidRDefault="0096166F" w:rsidP="00A65093">
      <w:pPr>
        <w:pStyle w:val="ListParagraph"/>
        <w:numPr>
          <w:ilvl w:val="0"/>
          <w:numId w:val="27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Winning / success is important</w:t>
      </w:r>
    </w:p>
    <w:p w14:paraId="342E591E" w14:textId="77777777" w:rsidR="0096166F" w:rsidRPr="00CD562A" w:rsidRDefault="0096166F" w:rsidP="00A65093">
      <w:pPr>
        <w:pStyle w:val="ListParagraph"/>
        <w:numPr>
          <w:ilvl w:val="0"/>
          <w:numId w:val="27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Entertainment / viewing spectacle important / media friendly</w:t>
      </w:r>
    </w:p>
    <w:p w14:paraId="711DAA37" w14:textId="77777777" w:rsidR="0096166F" w:rsidRPr="00CD562A" w:rsidRDefault="0096166F" w:rsidP="00A65093">
      <w:pPr>
        <w:pStyle w:val="ListParagraph"/>
        <w:numPr>
          <w:ilvl w:val="0"/>
          <w:numId w:val="27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Sponsorship deals / advertising deals / extensive advertising / merchandising</w:t>
      </w:r>
    </w:p>
    <w:p w14:paraId="1A17E36A" w14:textId="77777777" w:rsidR="0096166F" w:rsidRPr="00CD562A" w:rsidRDefault="0096166F" w:rsidP="00A65093">
      <w:pPr>
        <w:pStyle w:val="ListParagraph"/>
        <w:numPr>
          <w:ilvl w:val="0"/>
          <w:numId w:val="27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Gate receipts / ticket sales</w:t>
      </w:r>
    </w:p>
    <w:p w14:paraId="217C0E7C" w14:textId="77777777" w:rsidR="0096166F" w:rsidRPr="00CD562A" w:rsidRDefault="0096166F" w:rsidP="00A65093">
      <w:pPr>
        <w:pStyle w:val="ListParagraph"/>
        <w:numPr>
          <w:ilvl w:val="0"/>
          <w:numId w:val="27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Players have contracts / endorsements</w:t>
      </w:r>
    </w:p>
    <w:p w14:paraId="2F446EA2" w14:textId="77777777" w:rsidR="0096166F" w:rsidRPr="00CD562A" w:rsidRDefault="0096166F" w:rsidP="00A65093">
      <w:pPr>
        <w:spacing w:after="0" w:line="240" w:lineRule="auto"/>
        <w:rPr>
          <w:rFonts w:ascii="Arial" w:hAnsi="Arial" w:cs="Arial"/>
        </w:rPr>
      </w:pPr>
    </w:p>
    <w:p w14:paraId="6F55108B" w14:textId="77777777" w:rsidR="0096166F" w:rsidRPr="00CD562A" w:rsidRDefault="0096166F" w:rsidP="00A65093">
      <w:pPr>
        <w:pStyle w:val="ListParagraph"/>
        <w:numPr>
          <w:ilvl w:val="0"/>
          <w:numId w:val="280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 xml:space="preserve">Outline the factors that </w:t>
      </w:r>
      <w:r w:rsidR="00C81955" w:rsidRPr="00CD562A">
        <w:rPr>
          <w:rFonts w:ascii="Arial" w:hAnsi="Arial" w:cs="Arial"/>
          <w:sz w:val="22"/>
          <w:szCs w:val="22"/>
        </w:rPr>
        <w:t>make</w:t>
      </w:r>
      <w:r w:rsidRPr="00CD562A">
        <w:rPr>
          <w:rFonts w:ascii="Arial" w:hAnsi="Arial" w:cs="Arial"/>
          <w:sz w:val="22"/>
          <w:szCs w:val="22"/>
        </w:rPr>
        <w:t xml:space="preserve"> a performer marketable in the modern sporting world.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="00B26DEC" w:rsidRPr="00CD562A">
        <w:rPr>
          <w:rFonts w:ascii="Arial" w:hAnsi="Arial" w:cs="Arial"/>
          <w:sz w:val="22"/>
          <w:szCs w:val="22"/>
        </w:rPr>
        <w:tab/>
      </w:r>
      <w:r w:rsidR="00B26DEC" w:rsidRPr="00CD562A">
        <w:rPr>
          <w:rFonts w:ascii="Arial" w:hAnsi="Arial" w:cs="Arial"/>
          <w:sz w:val="22"/>
          <w:szCs w:val="22"/>
        </w:rPr>
        <w:tab/>
      </w:r>
      <w:r w:rsidR="00B26DEC" w:rsidRPr="00CD562A">
        <w:rPr>
          <w:rFonts w:ascii="Arial" w:hAnsi="Arial" w:cs="Arial"/>
          <w:sz w:val="22"/>
          <w:szCs w:val="22"/>
        </w:rPr>
        <w:tab/>
      </w:r>
      <w:r w:rsidR="00C81955" w:rsidRPr="00CD562A">
        <w:rPr>
          <w:rFonts w:ascii="Arial" w:hAnsi="Arial" w:cs="Arial"/>
          <w:sz w:val="22"/>
          <w:szCs w:val="22"/>
        </w:rPr>
        <w:t>[3 marks]</w:t>
      </w:r>
    </w:p>
    <w:p w14:paraId="2D68A094" w14:textId="77777777" w:rsidR="0096166F" w:rsidRPr="00CD562A" w:rsidRDefault="0096166F" w:rsidP="00A65093">
      <w:pPr>
        <w:spacing w:after="0" w:line="240" w:lineRule="auto"/>
        <w:rPr>
          <w:rFonts w:ascii="Arial" w:hAnsi="Arial" w:cs="Arial"/>
        </w:rPr>
      </w:pPr>
    </w:p>
    <w:p w14:paraId="21E51FD0" w14:textId="77777777" w:rsidR="0096166F" w:rsidRPr="00CD562A" w:rsidRDefault="0096166F" w:rsidP="00A65093">
      <w:pPr>
        <w:pStyle w:val="ListParagraph"/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3 marks for 3 of:</w:t>
      </w:r>
    </w:p>
    <w:p w14:paraId="6E02446E" w14:textId="77777777" w:rsidR="0096166F" w:rsidRPr="00CD562A" w:rsidRDefault="00C81955" w:rsidP="00A65093">
      <w:pPr>
        <w:pStyle w:val="ListParagraph"/>
        <w:numPr>
          <w:ilvl w:val="0"/>
          <w:numId w:val="275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A</w:t>
      </w:r>
      <w:r w:rsidR="0096166F" w:rsidRPr="00CD562A">
        <w:rPr>
          <w:rFonts w:ascii="Arial" w:hAnsi="Arial" w:cs="Arial"/>
          <w:i/>
          <w:iCs/>
          <w:sz w:val="22"/>
          <w:szCs w:val="22"/>
        </w:rPr>
        <w:t>ttractive to the public</w:t>
      </w:r>
      <w:r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="0096166F" w:rsidRPr="00CD562A">
        <w:rPr>
          <w:rFonts w:ascii="Arial" w:hAnsi="Arial" w:cs="Arial"/>
          <w:i/>
          <w:iCs/>
          <w:sz w:val="22"/>
          <w:szCs w:val="22"/>
        </w:rPr>
        <w:t>/</w:t>
      </w:r>
      <w:r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="0096166F" w:rsidRPr="00CD562A">
        <w:rPr>
          <w:rFonts w:ascii="Arial" w:hAnsi="Arial" w:cs="Arial"/>
          <w:i/>
          <w:iCs/>
          <w:sz w:val="22"/>
          <w:szCs w:val="22"/>
        </w:rPr>
        <w:t>looks good</w:t>
      </w:r>
    </w:p>
    <w:p w14:paraId="68080FF1" w14:textId="77777777" w:rsidR="0096166F" w:rsidRPr="00CD562A" w:rsidRDefault="0096166F" w:rsidP="00A65093">
      <w:pPr>
        <w:pStyle w:val="ListParagraph"/>
        <w:numPr>
          <w:ilvl w:val="0"/>
          <w:numId w:val="275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Appeals to wide range of viewing audience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/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the sport is popular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/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belonging to a high status club</w:t>
      </w:r>
    </w:p>
    <w:p w14:paraId="1858849E" w14:textId="77777777" w:rsidR="0096166F" w:rsidRPr="00CD562A" w:rsidRDefault="0096166F" w:rsidP="00A65093">
      <w:pPr>
        <w:pStyle w:val="ListParagraph"/>
        <w:numPr>
          <w:ilvl w:val="0"/>
          <w:numId w:val="275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Highly talented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/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skilful</w:t>
      </w:r>
    </w:p>
    <w:p w14:paraId="16E462BD" w14:textId="77777777" w:rsidR="0096166F" w:rsidRPr="00CD562A" w:rsidRDefault="0096166F" w:rsidP="00A65093">
      <w:pPr>
        <w:pStyle w:val="ListParagraph"/>
        <w:numPr>
          <w:ilvl w:val="0"/>
          <w:numId w:val="275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Consistent high level of performance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/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success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>ful</w:t>
      </w:r>
    </w:p>
    <w:p w14:paraId="52ACAF1F" w14:textId="77777777" w:rsidR="0096166F" w:rsidRPr="00CD562A" w:rsidRDefault="0096166F" w:rsidP="00A65093">
      <w:pPr>
        <w:pStyle w:val="ListParagraph"/>
        <w:numPr>
          <w:ilvl w:val="0"/>
          <w:numId w:val="275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Unique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/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different to others /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offers an image reflecting a product</w:t>
      </w:r>
    </w:p>
    <w:p w14:paraId="45C71685" w14:textId="77777777" w:rsidR="0096166F" w:rsidRPr="00CD562A" w:rsidRDefault="0096166F" w:rsidP="00A65093">
      <w:pPr>
        <w:pStyle w:val="ListParagraph"/>
        <w:numPr>
          <w:ilvl w:val="0"/>
          <w:numId w:val="275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High level of media coverage</w:t>
      </w:r>
    </w:p>
    <w:p w14:paraId="01B7D97E" w14:textId="77777777" w:rsidR="0096166F" w:rsidRPr="00CD562A" w:rsidRDefault="0096166F" w:rsidP="00A65093">
      <w:pPr>
        <w:pStyle w:val="ListParagraph"/>
        <w:numPr>
          <w:ilvl w:val="0"/>
          <w:numId w:val="275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Good sporting ethics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/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sportsmanship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/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makes good </w:t>
      </w:r>
      <w:r w:rsidRPr="00CD562A">
        <w:rPr>
          <w:rFonts w:ascii="Arial" w:hAnsi="Arial" w:cs="Arial"/>
          <w:i/>
          <w:iCs/>
          <w:sz w:val="22"/>
          <w:szCs w:val="22"/>
        </w:rPr>
        <w:t>role model</w:t>
      </w:r>
    </w:p>
    <w:p w14:paraId="051F5CD7" w14:textId="77777777" w:rsidR="0096166F" w:rsidRPr="00CD562A" w:rsidRDefault="0096166F" w:rsidP="00A65093">
      <w:pPr>
        <w:spacing w:after="0" w:line="240" w:lineRule="auto"/>
        <w:rPr>
          <w:rFonts w:ascii="Arial" w:hAnsi="Arial" w:cs="Arial"/>
        </w:rPr>
      </w:pPr>
    </w:p>
    <w:p w14:paraId="1F396213" w14:textId="77777777" w:rsidR="0096166F" w:rsidRPr="00CD562A" w:rsidRDefault="0096166F" w:rsidP="00A65093">
      <w:pPr>
        <w:pStyle w:val="ListParagraph"/>
        <w:numPr>
          <w:ilvl w:val="0"/>
          <w:numId w:val="280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lastRenderedPageBreak/>
        <w:t>Explain how elite</w:t>
      </w:r>
      <w:r w:rsidR="00C81955" w:rsidRPr="00CD562A">
        <w:rPr>
          <w:rFonts w:ascii="Arial" w:hAnsi="Arial" w:cs="Arial"/>
          <w:sz w:val="22"/>
          <w:szCs w:val="22"/>
        </w:rPr>
        <w:t xml:space="preserve"> sport has</w:t>
      </w:r>
      <w:r w:rsidRPr="00CD562A">
        <w:rPr>
          <w:rFonts w:ascii="Arial" w:hAnsi="Arial" w:cs="Arial"/>
          <w:sz w:val="22"/>
          <w:szCs w:val="22"/>
        </w:rPr>
        <w:t xml:space="preserve"> been </w:t>
      </w:r>
      <w:r w:rsidR="00C81955" w:rsidRPr="00CD562A">
        <w:rPr>
          <w:rFonts w:ascii="Arial" w:hAnsi="Arial" w:cs="Arial"/>
          <w:sz w:val="22"/>
          <w:szCs w:val="22"/>
        </w:rPr>
        <w:t>affected</w:t>
      </w:r>
      <w:r w:rsidRPr="00CD562A">
        <w:rPr>
          <w:rFonts w:ascii="Arial" w:hAnsi="Arial" w:cs="Arial"/>
          <w:sz w:val="22"/>
          <w:szCs w:val="22"/>
        </w:rPr>
        <w:t xml:space="preserve"> by sponsors, the</w:t>
      </w:r>
      <w:r w:rsidRPr="00CD562A">
        <w:rPr>
          <w:rFonts w:ascii="Arial" w:hAnsi="Arial" w:cs="Arial"/>
          <w:sz w:val="22"/>
          <w:szCs w:val="22"/>
        </w:rPr>
        <w:tab/>
        <w:t>media and commerce.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="00B26DEC" w:rsidRPr="00CD562A">
        <w:rPr>
          <w:rFonts w:ascii="Arial" w:hAnsi="Arial" w:cs="Arial"/>
          <w:sz w:val="22"/>
          <w:szCs w:val="22"/>
        </w:rPr>
        <w:tab/>
      </w:r>
      <w:r w:rsidR="00B26DEC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="00C81955" w:rsidRPr="00CD562A">
        <w:rPr>
          <w:rFonts w:ascii="Arial" w:hAnsi="Arial" w:cs="Arial"/>
          <w:sz w:val="22"/>
          <w:szCs w:val="22"/>
        </w:rPr>
        <w:t>[4 marks]</w:t>
      </w:r>
    </w:p>
    <w:p w14:paraId="777445B0" w14:textId="77777777" w:rsidR="00B347CD" w:rsidRPr="00CD562A" w:rsidRDefault="00B347CD" w:rsidP="00A65093">
      <w:pPr>
        <w:spacing w:after="0" w:line="240" w:lineRule="auto"/>
        <w:rPr>
          <w:rFonts w:ascii="Arial" w:hAnsi="Arial" w:cs="Arial"/>
          <w:bCs/>
        </w:rPr>
      </w:pPr>
    </w:p>
    <w:p w14:paraId="42A256E1" w14:textId="77777777" w:rsidR="0096166F" w:rsidRPr="00CD562A" w:rsidRDefault="0096166F" w:rsidP="00A65093">
      <w:pPr>
        <w:pStyle w:val="ListParagraph"/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4 marks for 4 of:</w:t>
      </w:r>
    </w:p>
    <w:p w14:paraId="68EBC130" w14:textId="77777777" w:rsidR="0096166F" w:rsidRPr="00CD562A" w:rsidRDefault="0096166F" w:rsidP="00A65093">
      <w:pPr>
        <w:pStyle w:val="ListParagraph"/>
        <w:numPr>
          <w:ilvl w:val="0"/>
          <w:numId w:val="276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Rules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/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regulations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/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scoring systems altered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/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 xml:space="preserve">technology 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used </w:t>
      </w:r>
      <w:r w:rsidRPr="00CD562A">
        <w:rPr>
          <w:rFonts w:ascii="Arial" w:hAnsi="Arial" w:cs="Arial"/>
          <w:i/>
          <w:iCs/>
          <w:sz w:val="22"/>
          <w:szCs w:val="22"/>
        </w:rPr>
        <w:t>/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increased standard of officiating</w:t>
      </w:r>
    </w:p>
    <w:p w14:paraId="375F4B45" w14:textId="77777777" w:rsidR="00C81955" w:rsidRPr="00CD562A" w:rsidRDefault="00C81955" w:rsidP="00A65093">
      <w:pPr>
        <w:pStyle w:val="ListParagraph"/>
        <w:numPr>
          <w:ilvl w:val="0"/>
          <w:numId w:val="276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Increased prize money / wages</w:t>
      </w:r>
    </w:p>
    <w:p w14:paraId="5DD76111" w14:textId="77777777" w:rsidR="0096166F" w:rsidRPr="00CD562A" w:rsidRDefault="00C81955" w:rsidP="00A65093">
      <w:pPr>
        <w:pStyle w:val="ListParagraph"/>
        <w:numPr>
          <w:ilvl w:val="0"/>
          <w:numId w:val="276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Clothing / kit</w:t>
      </w:r>
      <w:r w:rsidR="0096166F" w:rsidRPr="00CD562A">
        <w:rPr>
          <w:rFonts w:ascii="Arial" w:hAnsi="Arial" w:cs="Arial"/>
          <w:i/>
          <w:iCs/>
          <w:sz w:val="22"/>
          <w:szCs w:val="22"/>
        </w:rPr>
        <w:t xml:space="preserve"> changed</w:t>
      </w:r>
    </w:p>
    <w:p w14:paraId="2AB3C290" w14:textId="77777777" w:rsidR="0096166F" w:rsidRPr="00CD562A" w:rsidRDefault="0096166F" w:rsidP="00A65093">
      <w:pPr>
        <w:pStyle w:val="ListParagraph"/>
        <w:numPr>
          <w:ilvl w:val="0"/>
          <w:numId w:val="276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New competitions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/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formats introduced</w:t>
      </w:r>
    </w:p>
    <w:p w14:paraId="4D3BCBAE" w14:textId="77777777" w:rsidR="0096166F" w:rsidRPr="00CD562A" w:rsidRDefault="0096166F" w:rsidP="00A65093">
      <w:pPr>
        <w:pStyle w:val="ListParagraph"/>
        <w:numPr>
          <w:ilvl w:val="0"/>
          <w:numId w:val="276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Playing times altered</w:t>
      </w:r>
    </w:p>
    <w:p w14:paraId="0A01A2FD" w14:textId="77777777" w:rsidR="0096166F" w:rsidRPr="00CD562A" w:rsidRDefault="0096166F" w:rsidP="00A65093">
      <w:pPr>
        <w:pStyle w:val="ListParagraph"/>
        <w:numPr>
          <w:ilvl w:val="0"/>
          <w:numId w:val="276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Playing seasons altered</w:t>
      </w:r>
    </w:p>
    <w:p w14:paraId="7BD6700A" w14:textId="77777777" w:rsidR="0096166F" w:rsidRPr="00CD562A" w:rsidRDefault="0096166F" w:rsidP="00A65093">
      <w:pPr>
        <w:pStyle w:val="ListParagraph"/>
        <w:numPr>
          <w:ilvl w:val="0"/>
          <w:numId w:val="276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Location of events may be influenced by commercial considerations</w:t>
      </w:r>
    </w:p>
    <w:p w14:paraId="6C952F4F" w14:textId="77777777" w:rsidR="0096166F" w:rsidRPr="00CD562A" w:rsidRDefault="0096166F" w:rsidP="00A65093">
      <w:pPr>
        <w:pStyle w:val="ListParagraph"/>
        <w:numPr>
          <w:ilvl w:val="0"/>
          <w:numId w:val="276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Ticket allocations given to sponsors not fans</w:t>
      </w:r>
    </w:p>
    <w:p w14:paraId="3244D752" w14:textId="77777777" w:rsidR="0096166F" w:rsidRPr="00CD562A" w:rsidRDefault="0096166F" w:rsidP="00A65093">
      <w:pPr>
        <w:pStyle w:val="ListParagraph"/>
        <w:numPr>
          <w:ilvl w:val="0"/>
          <w:numId w:val="276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Funding to support elite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/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developing performers</w:t>
      </w:r>
    </w:p>
    <w:p w14:paraId="160534BE" w14:textId="77777777" w:rsidR="00C81955" w:rsidRPr="00CD562A" w:rsidRDefault="0096166F" w:rsidP="00A65093">
      <w:pPr>
        <w:pStyle w:val="ListParagraph"/>
        <w:numPr>
          <w:ilvl w:val="0"/>
          <w:numId w:val="276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Improved facilities</w:t>
      </w:r>
    </w:p>
    <w:p w14:paraId="60C5093B" w14:textId="77777777" w:rsidR="0096166F" w:rsidRPr="00CD562A" w:rsidRDefault="0096166F" w:rsidP="00A65093">
      <w:pPr>
        <w:pStyle w:val="ListParagraph"/>
        <w:numPr>
          <w:ilvl w:val="0"/>
          <w:numId w:val="276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Increased advertising /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commercial breaks</w:t>
      </w:r>
    </w:p>
    <w:p w14:paraId="01FFFCB8" w14:textId="77777777" w:rsidR="00C81955" w:rsidRPr="00CD562A" w:rsidRDefault="0096166F" w:rsidP="00A65093">
      <w:pPr>
        <w:pStyle w:val="ListParagraph"/>
        <w:numPr>
          <w:ilvl w:val="0"/>
          <w:numId w:val="276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Media can direct public opinion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/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support about sport or event</w:t>
      </w:r>
    </w:p>
    <w:p w14:paraId="548EE1FB" w14:textId="77777777" w:rsidR="00C81955" w:rsidRPr="00CD562A" w:rsidRDefault="0096166F" w:rsidP="00A65093">
      <w:pPr>
        <w:pStyle w:val="ListParagraph"/>
        <w:numPr>
          <w:ilvl w:val="0"/>
          <w:numId w:val="276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 xml:space="preserve"> Money directed to popular sports </w:t>
      </w:r>
    </w:p>
    <w:p w14:paraId="08802A70" w14:textId="77777777" w:rsidR="0096166F" w:rsidRPr="00CD562A" w:rsidRDefault="00C81955" w:rsidP="00A65093">
      <w:pPr>
        <w:pStyle w:val="ListParagraph"/>
        <w:numPr>
          <w:ilvl w:val="0"/>
          <w:numId w:val="276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Use</w:t>
      </w:r>
      <w:r w:rsidR="0096166F" w:rsidRPr="00CD562A">
        <w:rPr>
          <w:rFonts w:ascii="Arial" w:hAnsi="Arial" w:cs="Arial"/>
          <w:i/>
          <w:iCs/>
          <w:sz w:val="22"/>
          <w:szCs w:val="22"/>
        </w:rPr>
        <w:t xml:space="preserve"> of codes of conduct</w:t>
      </w:r>
      <w:r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="0096166F" w:rsidRPr="00CD562A">
        <w:rPr>
          <w:rFonts w:ascii="Arial" w:hAnsi="Arial" w:cs="Arial"/>
          <w:i/>
          <w:iCs/>
          <w:sz w:val="22"/>
          <w:szCs w:val="22"/>
        </w:rPr>
        <w:t>/</w:t>
      </w:r>
      <w:r w:rsidRPr="00CD562A">
        <w:rPr>
          <w:rFonts w:ascii="Arial" w:hAnsi="Arial" w:cs="Arial"/>
          <w:i/>
          <w:iCs/>
          <w:sz w:val="22"/>
          <w:szCs w:val="22"/>
        </w:rPr>
        <w:t xml:space="preserve"> ba</w:t>
      </w:r>
      <w:r w:rsidR="0096166F" w:rsidRPr="00CD562A">
        <w:rPr>
          <w:rFonts w:ascii="Arial" w:hAnsi="Arial" w:cs="Arial"/>
          <w:i/>
          <w:iCs/>
          <w:sz w:val="22"/>
          <w:szCs w:val="22"/>
        </w:rPr>
        <w:t xml:space="preserve">ns </w:t>
      </w:r>
      <w:r w:rsidRPr="00CD562A">
        <w:rPr>
          <w:rFonts w:ascii="Arial" w:hAnsi="Arial" w:cs="Arial"/>
          <w:i/>
          <w:iCs/>
          <w:sz w:val="22"/>
          <w:szCs w:val="22"/>
        </w:rPr>
        <w:t>/</w:t>
      </w:r>
      <w:r w:rsidR="0096166F" w:rsidRPr="00CD562A">
        <w:rPr>
          <w:rFonts w:ascii="Arial" w:hAnsi="Arial" w:cs="Arial"/>
          <w:i/>
          <w:iCs/>
          <w:sz w:val="22"/>
          <w:szCs w:val="22"/>
        </w:rPr>
        <w:t xml:space="preserve"> fines to encourage fair play</w:t>
      </w:r>
      <w:r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="0096166F" w:rsidRPr="00CD562A">
        <w:rPr>
          <w:rFonts w:ascii="Arial" w:hAnsi="Arial" w:cs="Arial"/>
          <w:i/>
          <w:iCs/>
          <w:sz w:val="22"/>
          <w:szCs w:val="22"/>
        </w:rPr>
        <w:t>/</w:t>
      </w:r>
      <w:r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="0096166F" w:rsidRPr="00CD562A">
        <w:rPr>
          <w:rFonts w:ascii="Arial" w:hAnsi="Arial" w:cs="Arial"/>
          <w:i/>
          <w:iCs/>
          <w:sz w:val="22"/>
          <w:szCs w:val="22"/>
        </w:rPr>
        <w:t>use of technology to limit foul play</w:t>
      </w:r>
    </w:p>
    <w:p w14:paraId="37E8C369" w14:textId="77777777" w:rsidR="0096166F" w:rsidRPr="00CD562A" w:rsidRDefault="0096166F" w:rsidP="00A65093">
      <w:pPr>
        <w:spacing w:after="0" w:line="240" w:lineRule="auto"/>
        <w:rPr>
          <w:rFonts w:ascii="Arial" w:hAnsi="Arial" w:cs="Arial"/>
          <w:bCs/>
          <w:i/>
        </w:rPr>
      </w:pPr>
    </w:p>
    <w:p w14:paraId="779D59E0" w14:textId="77777777" w:rsidR="00787405" w:rsidRPr="00CD562A" w:rsidRDefault="008C66FD" w:rsidP="00A65093">
      <w:pPr>
        <w:spacing w:after="0" w:line="240" w:lineRule="auto"/>
        <w:rPr>
          <w:rFonts w:ascii="Arial" w:hAnsi="Arial" w:cs="Arial"/>
          <w:b/>
          <w:bCs/>
        </w:rPr>
      </w:pPr>
      <w:r w:rsidRPr="00CD562A">
        <w:rPr>
          <w:rFonts w:ascii="Arial" w:hAnsi="Arial" w:cs="Arial"/>
          <w:b/>
          <w:bCs/>
        </w:rPr>
        <w:t>Sociological theory applied to equal opportunities</w:t>
      </w:r>
    </w:p>
    <w:p w14:paraId="6A8DD232" w14:textId="77777777" w:rsidR="00510CEC" w:rsidRPr="00CD562A" w:rsidRDefault="008C66FD" w:rsidP="00A65093">
      <w:pPr>
        <w:spacing w:after="0" w:line="240" w:lineRule="auto"/>
        <w:rPr>
          <w:rFonts w:ascii="Arial" w:hAnsi="Arial" w:cs="Arial"/>
          <w:bCs/>
          <w:u w:val="single"/>
        </w:rPr>
      </w:pPr>
      <w:r w:rsidRPr="00CD562A">
        <w:rPr>
          <w:rFonts w:ascii="Arial" w:hAnsi="Arial" w:cs="Arial"/>
          <w:bCs/>
          <w:u w:val="single"/>
        </w:rPr>
        <w:t xml:space="preserve">Understanding of the definitions of key terms </w:t>
      </w:r>
    </w:p>
    <w:p w14:paraId="5DC5B0B0" w14:textId="77777777" w:rsidR="00510CEC" w:rsidRPr="00CD562A" w:rsidRDefault="00510CEC" w:rsidP="00A65093">
      <w:pPr>
        <w:spacing w:after="0" w:line="240" w:lineRule="auto"/>
        <w:rPr>
          <w:rFonts w:ascii="Arial" w:hAnsi="Arial" w:cs="Arial"/>
          <w:bCs/>
        </w:rPr>
      </w:pPr>
    </w:p>
    <w:p w14:paraId="041838B1" w14:textId="77777777" w:rsidR="00510CEC" w:rsidRPr="00CD562A" w:rsidRDefault="00510CEC" w:rsidP="00A65093">
      <w:pPr>
        <w:pStyle w:val="ListParagraph"/>
        <w:numPr>
          <w:ilvl w:val="0"/>
          <w:numId w:val="280"/>
        </w:numPr>
        <w:rPr>
          <w:rFonts w:ascii="Arial" w:hAnsi="Arial" w:cs="Arial"/>
          <w:bCs/>
          <w:sz w:val="22"/>
          <w:szCs w:val="22"/>
        </w:rPr>
      </w:pPr>
      <w:r w:rsidRPr="00CD562A">
        <w:rPr>
          <w:rFonts w:ascii="Arial" w:hAnsi="Arial" w:cs="Arial"/>
          <w:bCs/>
          <w:sz w:val="22"/>
          <w:szCs w:val="22"/>
        </w:rPr>
        <w:t>Define the term</w:t>
      </w:r>
      <w:r w:rsidR="00062D41" w:rsidRPr="00CD562A">
        <w:rPr>
          <w:rFonts w:ascii="Arial" w:hAnsi="Arial" w:cs="Arial"/>
          <w:bCs/>
          <w:sz w:val="22"/>
          <w:szCs w:val="22"/>
        </w:rPr>
        <w:t>s</w:t>
      </w:r>
      <w:r w:rsidRPr="00CD562A">
        <w:rPr>
          <w:rFonts w:ascii="Arial" w:hAnsi="Arial" w:cs="Arial"/>
          <w:bCs/>
          <w:sz w:val="22"/>
          <w:szCs w:val="22"/>
        </w:rPr>
        <w:t xml:space="preserve"> society</w:t>
      </w:r>
      <w:r w:rsidR="00062D41" w:rsidRPr="00CD562A">
        <w:rPr>
          <w:rFonts w:ascii="Arial" w:hAnsi="Arial" w:cs="Arial"/>
          <w:bCs/>
          <w:sz w:val="22"/>
          <w:szCs w:val="22"/>
        </w:rPr>
        <w:t xml:space="preserve"> and socialisation.  </w:t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062D41" w:rsidRPr="00CD562A">
        <w:rPr>
          <w:rFonts w:ascii="Arial" w:hAnsi="Arial" w:cs="Arial"/>
          <w:bCs/>
          <w:sz w:val="22"/>
          <w:szCs w:val="22"/>
        </w:rPr>
        <w:t>[3 marks]</w:t>
      </w:r>
    </w:p>
    <w:p w14:paraId="30438F3B" w14:textId="77777777" w:rsidR="00510CEC" w:rsidRPr="00CD562A" w:rsidRDefault="00510CEC" w:rsidP="00A65093">
      <w:pPr>
        <w:spacing w:after="0" w:line="240" w:lineRule="auto"/>
        <w:rPr>
          <w:rFonts w:ascii="Arial" w:hAnsi="Arial" w:cs="Arial"/>
          <w:bCs/>
        </w:rPr>
      </w:pPr>
    </w:p>
    <w:p w14:paraId="2ADA955D" w14:textId="77777777" w:rsidR="00062D41" w:rsidRPr="00CD562A" w:rsidRDefault="00062D41" w:rsidP="00A65093">
      <w:pPr>
        <w:pStyle w:val="ListParagraph"/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Three marks for 3 of:</w:t>
      </w:r>
    </w:p>
    <w:p w14:paraId="1EA0DCD7" w14:textId="77777777" w:rsidR="00D5185F" w:rsidRPr="00CD562A" w:rsidRDefault="00D5185F" w:rsidP="00A65093">
      <w:pPr>
        <w:pStyle w:val="ListParagraph"/>
        <w:numPr>
          <w:ilvl w:val="0"/>
          <w:numId w:val="277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 xml:space="preserve">Organised </w:t>
      </w:r>
      <w:r w:rsidRPr="00CD562A">
        <w:rPr>
          <w:rFonts w:ascii="Arial" w:hAnsi="Arial" w:cs="Arial"/>
          <w:bCs/>
          <w:i/>
          <w:sz w:val="22"/>
          <w:szCs w:val="22"/>
          <w:u w:val="dotted"/>
        </w:rPr>
        <w:t>group of people</w:t>
      </w:r>
      <w:r w:rsidRPr="00CD562A">
        <w:rPr>
          <w:rFonts w:ascii="Arial" w:hAnsi="Arial" w:cs="Arial"/>
          <w:bCs/>
          <w:i/>
          <w:sz w:val="22"/>
          <w:szCs w:val="22"/>
        </w:rPr>
        <w:t xml:space="preserve"> associated for some specific purpose / with shared interests</w:t>
      </w:r>
    </w:p>
    <w:p w14:paraId="1C44E598" w14:textId="77777777" w:rsidR="00062D41" w:rsidRPr="00CD562A" w:rsidRDefault="00062D41" w:rsidP="00A65093">
      <w:pPr>
        <w:pStyle w:val="ListParagraph"/>
        <w:numPr>
          <w:ilvl w:val="0"/>
          <w:numId w:val="277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 xml:space="preserve">(Lifelong) process where members of a society learn its norms / values / ideas / roles </w:t>
      </w:r>
    </w:p>
    <w:p w14:paraId="1A28C89F" w14:textId="77777777" w:rsidR="00062D41" w:rsidRPr="00CD562A" w:rsidRDefault="00062D41" w:rsidP="00A65093">
      <w:pPr>
        <w:pStyle w:val="ListParagraph"/>
        <w:numPr>
          <w:ilvl w:val="0"/>
          <w:numId w:val="277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Primary - during early years / childhood -  mainly within (immediate) family</w:t>
      </w:r>
    </w:p>
    <w:p w14:paraId="29A52B6B" w14:textId="77777777" w:rsidR="00062D41" w:rsidRPr="00CD562A" w:rsidRDefault="00062D41" w:rsidP="00A65093">
      <w:pPr>
        <w:pStyle w:val="ListParagraph"/>
        <w:numPr>
          <w:ilvl w:val="0"/>
          <w:numId w:val="277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Secondary -  during the later years / e.g. as teenagers and adults</w:t>
      </w:r>
    </w:p>
    <w:p w14:paraId="407F6F6E" w14:textId="77777777" w:rsidR="00510CEC" w:rsidRPr="00CD562A" w:rsidRDefault="00510CEC" w:rsidP="00A65093">
      <w:pPr>
        <w:spacing w:after="0" w:line="240" w:lineRule="auto"/>
        <w:rPr>
          <w:rFonts w:ascii="Arial" w:hAnsi="Arial" w:cs="Arial"/>
          <w:bCs/>
        </w:rPr>
      </w:pPr>
    </w:p>
    <w:p w14:paraId="73E29457" w14:textId="77777777" w:rsidR="00062D41" w:rsidRPr="00CD562A" w:rsidRDefault="00062D41" w:rsidP="00A65093">
      <w:pPr>
        <w:pStyle w:val="ListParagraph"/>
        <w:numPr>
          <w:ilvl w:val="0"/>
          <w:numId w:val="280"/>
        </w:numPr>
        <w:rPr>
          <w:rFonts w:ascii="Arial" w:hAnsi="Arial" w:cs="Arial"/>
          <w:bCs/>
          <w:sz w:val="22"/>
          <w:szCs w:val="22"/>
        </w:rPr>
      </w:pPr>
      <w:r w:rsidRPr="00CD562A">
        <w:rPr>
          <w:rFonts w:ascii="Arial" w:hAnsi="Arial" w:cs="Arial"/>
          <w:bCs/>
          <w:sz w:val="22"/>
          <w:szCs w:val="22"/>
        </w:rPr>
        <w:t>Distinguish between the terms social control and social issues.</w:t>
      </w:r>
      <w:r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Pr="00CD562A">
        <w:rPr>
          <w:rFonts w:ascii="Arial" w:hAnsi="Arial" w:cs="Arial"/>
          <w:bCs/>
          <w:sz w:val="22"/>
          <w:szCs w:val="22"/>
        </w:rPr>
        <w:t>[2 marks]</w:t>
      </w:r>
    </w:p>
    <w:p w14:paraId="5661D573" w14:textId="77777777" w:rsidR="00062D41" w:rsidRPr="00CD562A" w:rsidRDefault="00062D41" w:rsidP="00A65093">
      <w:pPr>
        <w:spacing w:after="0" w:line="240" w:lineRule="auto"/>
        <w:rPr>
          <w:rFonts w:ascii="Arial" w:hAnsi="Arial" w:cs="Arial"/>
          <w:bCs/>
        </w:rPr>
      </w:pPr>
    </w:p>
    <w:p w14:paraId="024682C2" w14:textId="77777777" w:rsidR="00B26DEC" w:rsidRPr="00CD562A" w:rsidRDefault="00B26DEC" w:rsidP="00A65093">
      <w:pPr>
        <w:pStyle w:val="ListParagraph"/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Two marks for:</w:t>
      </w:r>
    </w:p>
    <w:p w14:paraId="6613081E" w14:textId="77777777" w:rsidR="00062D41" w:rsidRPr="00CD562A" w:rsidRDefault="00062D41" w:rsidP="00A65093">
      <w:pPr>
        <w:pStyle w:val="ListParagraph"/>
        <w:numPr>
          <w:ilvl w:val="0"/>
          <w:numId w:val="278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Social control - regulating people's thoughts / feelings / appearance / behaviour</w:t>
      </w:r>
    </w:p>
    <w:p w14:paraId="032B5739" w14:textId="77777777" w:rsidR="00062D41" w:rsidRPr="00CD562A" w:rsidRDefault="00062D41" w:rsidP="00A65093">
      <w:pPr>
        <w:pStyle w:val="ListParagraph"/>
        <w:numPr>
          <w:ilvl w:val="0"/>
          <w:numId w:val="278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Social issues - problems affecting people within a society</w:t>
      </w:r>
    </w:p>
    <w:p w14:paraId="30BDD48A" w14:textId="77777777" w:rsidR="00062D41" w:rsidRPr="00CD562A" w:rsidRDefault="00062D41" w:rsidP="00A65093">
      <w:pPr>
        <w:spacing w:after="0" w:line="240" w:lineRule="auto"/>
        <w:rPr>
          <w:rFonts w:ascii="Arial" w:hAnsi="Arial" w:cs="Arial"/>
          <w:bCs/>
        </w:rPr>
      </w:pPr>
    </w:p>
    <w:p w14:paraId="7D8F79C3" w14:textId="77777777" w:rsidR="00062D41" w:rsidRPr="00CD562A" w:rsidRDefault="00062D41" w:rsidP="00A65093">
      <w:pPr>
        <w:pStyle w:val="ListParagraph"/>
        <w:numPr>
          <w:ilvl w:val="0"/>
          <w:numId w:val="280"/>
        </w:numPr>
        <w:rPr>
          <w:rFonts w:ascii="Arial" w:hAnsi="Arial" w:cs="Arial"/>
          <w:bCs/>
          <w:sz w:val="22"/>
          <w:szCs w:val="22"/>
        </w:rPr>
      </w:pPr>
      <w:r w:rsidRPr="00CD562A">
        <w:rPr>
          <w:rFonts w:ascii="Arial" w:hAnsi="Arial" w:cs="Arial"/>
          <w:bCs/>
          <w:sz w:val="22"/>
          <w:szCs w:val="22"/>
        </w:rPr>
        <w:t>Describe, using examples, what you understand by the term social stratification.</w:t>
      </w:r>
      <w:r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F47BD7" w:rsidRPr="00CD562A">
        <w:rPr>
          <w:rFonts w:ascii="Arial" w:hAnsi="Arial" w:cs="Arial"/>
          <w:bCs/>
          <w:sz w:val="22"/>
          <w:szCs w:val="22"/>
        </w:rPr>
        <w:t xml:space="preserve"> </w:t>
      </w:r>
      <w:r w:rsidRPr="00CD562A">
        <w:rPr>
          <w:rFonts w:ascii="Arial" w:hAnsi="Arial" w:cs="Arial"/>
          <w:bCs/>
          <w:sz w:val="22"/>
          <w:szCs w:val="22"/>
        </w:rPr>
        <w:t>[2 marks]</w:t>
      </w:r>
    </w:p>
    <w:p w14:paraId="043F3790" w14:textId="77777777" w:rsidR="00062D41" w:rsidRPr="00CD562A" w:rsidRDefault="00062D41" w:rsidP="00A65093">
      <w:pPr>
        <w:spacing w:after="0" w:line="240" w:lineRule="auto"/>
        <w:rPr>
          <w:rFonts w:ascii="Arial" w:hAnsi="Arial" w:cs="Arial"/>
          <w:bCs/>
        </w:rPr>
      </w:pPr>
    </w:p>
    <w:p w14:paraId="08433D66" w14:textId="77777777" w:rsidR="00B26DEC" w:rsidRPr="00CD562A" w:rsidRDefault="00B26DEC" w:rsidP="00A65093">
      <w:pPr>
        <w:pStyle w:val="ListParagraph"/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Two marks for:</w:t>
      </w:r>
    </w:p>
    <w:p w14:paraId="16971A5E" w14:textId="77777777" w:rsidR="00062D41" w:rsidRPr="00CD562A" w:rsidRDefault="00062D41" w:rsidP="00A65093">
      <w:pPr>
        <w:pStyle w:val="ListParagraph"/>
        <w:numPr>
          <w:ilvl w:val="0"/>
          <w:numId w:val="279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 xml:space="preserve">Stratification -  society divided into different levels </w:t>
      </w:r>
    </w:p>
    <w:p w14:paraId="3DDB5759" w14:textId="77777777" w:rsidR="00062D41" w:rsidRPr="00CD562A" w:rsidRDefault="00062D41" w:rsidP="00A65093">
      <w:pPr>
        <w:pStyle w:val="ListParagraph"/>
        <w:numPr>
          <w:ilvl w:val="0"/>
          <w:numId w:val="279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Based on characteristic such as wealth / status / class</w:t>
      </w:r>
    </w:p>
    <w:p w14:paraId="22B2CAF3" w14:textId="77777777" w:rsidR="00062D41" w:rsidRPr="00CD562A" w:rsidRDefault="00062D41" w:rsidP="00A65093">
      <w:pPr>
        <w:spacing w:after="0" w:line="240" w:lineRule="auto"/>
        <w:rPr>
          <w:rFonts w:ascii="Arial" w:hAnsi="Arial" w:cs="Arial"/>
          <w:bCs/>
        </w:rPr>
      </w:pPr>
    </w:p>
    <w:p w14:paraId="4020890B" w14:textId="77777777" w:rsidR="00614064" w:rsidRPr="00CD562A" w:rsidRDefault="008C66FD" w:rsidP="00A65093">
      <w:pPr>
        <w:spacing w:after="0" w:line="240" w:lineRule="auto"/>
        <w:rPr>
          <w:rFonts w:ascii="Arial" w:hAnsi="Arial" w:cs="Arial"/>
          <w:u w:val="single"/>
        </w:rPr>
      </w:pPr>
      <w:r w:rsidRPr="00CD562A">
        <w:rPr>
          <w:rFonts w:ascii="Arial" w:hAnsi="Arial" w:cs="Arial"/>
          <w:bCs/>
          <w:u w:val="single"/>
        </w:rPr>
        <w:t>Understanding social action theory in relation to social issues in physical activity and sport.</w:t>
      </w:r>
    </w:p>
    <w:p w14:paraId="3B3650C0" w14:textId="77777777" w:rsidR="00B26DEC" w:rsidRPr="00CD562A" w:rsidRDefault="00B26DEC" w:rsidP="00A65093">
      <w:pPr>
        <w:spacing w:after="0" w:line="240" w:lineRule="auto"/>
        <w:rPr>
          <w:rFonts w:ascii="Arial" w:hAnsi="Arial" w:cs="Arial"/>
          <w:bCs/>
        </w:rPr>
      </w:pPr>
    </w:p>
    <w:p w14:paraId="2DC4A2DA" w14:textId="77777777" w:rsidR="00B26DEC" w:rsidRPr="00CD562A" w:rsidRDefault="00F47BD7" w:rsidP="00A65093">
      <w:pPr>
        <w:pStyle w:val="ListParagraph"/>
        <w:numPr>
          <w:ilvl w:val="0"/>
          <w:numId w:val="327"/>
        </w:numPr>
        <w:rPr>
          <w:rFonts w:ascii="Arial" w:hAnsi="Arial" w:cs="Arial"/>
          <w:bCs/>
          <w:sz w:val="22"/>
          <w:szCs w:val="22"/>
        </w:rPr>
      </w:pPr>
      <w:r w:rsidRPr="00CD562A">
        <w:rPr>
          <w:rFonts w:ascii="Arial" w:hAnsi="Arial" w:cs="Arial"/>
          <w:bCs/>
          <w:sz w:val="22"/>
          <w:szCs w:val="22"/>
        </w:rPr>
        <w:t>Describe the main concepts within social action theory.</w:t>
      </w:r>
      <w:r w:rsidRPr="00CD562A">
        <w:rPr>
          <w:rFonts w:ascii="Arial" w:hAnsi="Arial" w:cs="Arial"/>
          <w:bCs/>
          <w:sz w:val="22"/>
          <w:szCs w:val="22"/>
        </w:rPr>
        <w:tab/>
      </w:r>
      <w:r w:rsidRPr="00CD562A">
        <w:rPr>
          <w:rFonts w:ascii="Arial" w:hAnsi="Arial" w:cs="Arial"/>
          <w:bCs/>
          <w:sz w:val="22"/>
          <w:szCs w:val="22"/>
        </w:rPr>
        <w:tab/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Pr="00CD562A">
        <w:rPr>
          <w:rFonts w:ascii="Arial" w:hAnsi="Arial" w:cs="Arial"/>
          <w:bCs/>
          <w:sz w:val="22"/>
          <w:szCs w:val="22"/>
        </w:rPr>
        <w:t>[3 marks]</w:t>
      </w:r>
    </w:p>
    <w:p w14:paraId="6BA85B83" w14:textId="77777777" w:rsidR="00F47BD7" w:rsidRPr="00CD562A" w:rsidRDefault="00F47BD7" w:rsidP="00A65093">
      <w:pPr>
        <w:spacing w:after="0" w:line="240" w:lineRule="auto"/>
        <w:rPr>
          <w:rFonts w:ascii="Arial" w:hAnsi="Arial" w:cs="Arial"/>
          <w:bCs/>
        </w:rPr>
      </w:pPr>
    </w:p>
    <w:p w14:paraId="34CB9405" w14:textId="77777777" w:rsidR="00E74AB5" w:rsidRPr="00CD562A" w:rsidRDefault="00E74AB5" w:rsidP="00A65093">
      <w:pPr>
        <w:pStyle w:val="ListParagraph"/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Three marks for 3 of:</w:t>
      </w:r>
    </w:p>
    <w:p w14:paraId="00FA5F28" w14:textId="77777777" w:rsidR="00F47BD7" w:rsidRPr="00CD562A" w:rsidRDefault="00F47BD7" w:rsidP="00A65093">
      <w:pPr>
        <w:pStyle w:val="ListParagraph"/>
        <w:numPr>
          <w:ilvl w:val="0"/>
          <w:numId w:val="288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 xml:space="preserve">Theory says that individuals </w:t>
      </w:r>
      <w:r w:rsidRPr="00CD562A">
        <w:rPr>
          <w:rFonts w:ascii="Arial" w:hAnsi="Arial" w:cs="Arial"/>
          <w:bCs/>
          <w:i/>
          <w:sz w:val="22"/>
          <w:szCs w:val="22"/>
          <w:u w:val="dash"/>
        </w:rPr>
        <w:t>interact</w:t>
      </w:r>
      <w:r w:rsidRPr="00CD562A">
        <w:rPr>
          <w:rFonts w:ascii="Arial" w:hAnsi="Arial" w:cs="Arial"/>
          <w:bCs/>
          <w:i/>
          <w:sz w:val="22"/>
          <w:szCs w:val="22"/>
        </w:rPr>
        <w:t xml:space="preserve"> within society / </w:t>
      </w:r>
      <w:r w:rsidRPr="00CD562A">
        <w:rPr>
          <w:rFonts w:ascii="Arial" w:hAnsi="Arial" w:cs="Arial"/>
          <w:bCs/>
          <w:i/>
          <w:sz w:val="22"/>
          <w:szCs w:val="22"/>
          <w:u w:val="dash"/>
        </w:rPr>
        <w:t>interactionist</w:t>
      </w:r>
      <w:r w:rsidRPr="00CD562A">
        <w:rPr>
          <w:rFonts w:ascii="Arial" w:hAnsi="Arial" w:cs="Arial"/>
          <w:bCs/>
          <w:i/>
          <w:sz w:val="22"/>
          <w:szCs w:val="22"/>
        </w:rPr>
        <w:t xml:space="preserve"> theory</w:t>
      </w:r>
    </w:p>
    <w:p w14:paraId="2021451E" w14:textId="77777777" w:rsidR="00F47BD7" w:rsidRPr="00CD562A" w:rsidRDefault="00F47BD7" w:rsidP="00A65093">
      <w:pPr>
        <w:pStyle w:val="ListParagraph"/>
        <w:numPr>
          <w:ilvl w:val="0"/>
          <w:numId w:val="288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 xml:space="preserve">Individuals </w:t>
      </w:r>
      <w:r w:rsidR="00E74AB5" w:rsidRPr="00CD562A">
        <w:rPr>
          <w:rFonts w:ascii="Arial" w:hAnsi="Arial" w:cs="Arial"/>
          <w:bCs/>
          <w:i/>
          <w:sz w:val="22"/>
          <w:szCs w:val="22"/>
        </w:rPr>
        <w:t xml:space="preserve">/ society / sport </w:t>
      </w:r>
      <w:r w:rsidRPr="00CD562A">
        <w:rPr>
          <w:rFonts w:ascii="Arial" w:hAnsi="Arial" w:cs="Arial"/>
          <w:bCs/>
          <w:i/>
          <w:sz w:val="22"/>
          <w:szCs w:val="22"/>
        </w:rPr>
        <w:t>can change / influence their involvement in sport</w:t>
      </w:r>
    </w:p>
    <w:p w14:paraId="37656398" w14:textId="77777777" w:rsidR="00E74AB5" w:rsidRPr="00CD562A" w:rsidRDefault="00E74AB5" w:rsidP="00A65093">
      <w:pPr>
        <w:pStyle w:val="ListParagraph"/>
        <w:numPr>
          <w:ilvl w:val="0"/>
          <w:numId w:val="288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E.g. change sport to match social needs</w:t>
      </w:r>
    </w:p>
    <w:p w14:paraId="47AA9F70" w14:textId="77777777" w:rsidR="00E74AB5" w:rsidRPr="00CD562A" w:rsidRDefault="00E74AB5" w:rsidP="00A65093">
      <w:pPr>
        <w:pStyle w:val="ListParagraph"/>
        <w:numPr>
          <w:ilvl w:val="0"/>
          <w:numId w:val="288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lastRenderedPageBreak/>
        <w:t>E.g. develop equality within sport</w:t>
      </w:r>
    </w:p>
    <w:p w14:paraId="77B36C58" w14:textId="77777777" w:rsidR="00B26DEC" w:rsidRPr="00CD562A" w:rsidRDefault="00B26DEC" w:rsidP="00A65093">
      <w:pPr>
        <w:spacing w:after="0" w:line="240" w:lineRule="auto"/>
        <w:rPr>
          <w:rFonts w:ascii="Arial" w:hAnsi="Arial" w:cs="Arial"/>
          <w:bCs/>
        </w:rPr>
      </w:pPr>
    </w:p>
    <w:p w14:paraId="395051F2" w14:textId="77777777" w:rsidR="00614064" w:rsidRPr="00CD562A" w:rsidRDefault="008C66FD" w:rsidP="00A65093">
      <w:pPr>
        <w:spacing w:after="0" w:line="240" w:lineRule="auto"/>
        <w:rPr>
          <w:rFonts w:ascii="Arial" w:hAnsi="Arial" w:cs="Arial"/>
          <w:u w:val="single"/>
        </w:rPr>
      </w:pPr>
      <w:r w:rsidRPr="00CD562A">
        <w:rPr>
          <w:rFonts w:ascii="Arial" w:hAnsi="Arial" w:cs="Arial"/>
          <w:bCs/>
          <w:u w:val="single"/>
        </w:rPr>
        <w:t>Underrepresented groups in sport.</w:t>
      </w:r>
    </w:p>
    <w:p w14:paraId="596492FE" w14:textId="77777777" w:rsidR="00F47BD7" w:rsidRPr="00CD562A" w:rsidRDefault="00F47BD7" w:rsidP="00A65093">
      <w:pPr>
        <w:spacing w:after="0" w:line="240" w:lineRule="auto"/>
        <w:rPr>
          <w:rFonts w:ascii="Arial" w:hAnsi="Arial" w:cs="Arial"/>
          <w:bCs/>
        </w:rPr>
      </w:pPr>
    </w:p>
    <w:p w14:paraId="02681190" w14:textId="77777777" w:rsidR="00F47BD7" w:rsidRPr="00CD562A" w:rsidRDefault="00F47BD7" w:rsidP="00A65093">
      <w:pPr>
        <w:pStyle w:val="ListParagraph"/>
        <w:numPr>
          <w:ilvl w:val="0"/>
          <w:numId w:val="327"/>
        </w:numPr>
        <w:rPr>
          <w:rFonts w:ascii="Arial" w:hAnsi="Arial" w:cs="Arial"/>
          <w:bCs/>
          <w:sz w:val="22"/>
          <w:szCs w:val="22"/>
        </w:rPr>
      </w:pPr>
      <w:r w:rsidRPr="00CD562A">
        <w:rPr>
          <w:rFonts w:ascii="Arial" w:hAnsi="Arial" w:cs="Arial"/>
          <w:bCs/>
          <w:sz w:val="22"/>
          <w:szCs w:val="22"/>
        </w:rPr>
        <w:t>Suggest possible reasons for inequality within society.</w:t>
      </w:r>
      <w:r w:rsidRPr="00CD562A">
        <w:rPr>
          <w:rFonts w:ascii="Arial" w:hAnsi="Arial" w:cs="Arial"/>
          <w:bCs/>
          <w:sz w:val="22"/>
          <w:szCs w:val="22"/>
        </w:rPr>
        <w:tab/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Pr="00CD562A">
        <w:rPr>
          <w:rFonts w:ascii="Arial" w:hAnsi="Arial" w:cs="Arial"/>
          <w:bCs/>
          <w:sz w:val="22"/>
          <w:szCs w:val="22"/>
        </w:rPr>
        <w:tab/>
        <w:t>[3 marks]</w:t>
      </w:r>
    </w:p>
    <w:p w14:paraId="6D767B61" w14:textId="77777777" w:rsidR="00F47BD7" w:rsidRPr="00CD562A" w:rsidRDefault="00F47BD7" w:rsidP="00A65093">
      <w:pPr>
        <w:spacing w:after="0" w:line="240" w:lineRule="auto"/>
        <w:rPr>
          <w:rFonts w:ascii="Arial" w:hAnsi="Arial" w:cs="Arial"/>
          <w:bCs/>
        </w:rPr>
      </w:pPr>
    </w:p>
    <w:p w14:paraId="75682FAC" w14:textId="77777777" w:rsidR="00F47BD7" w:rsidRPr="00CD562A" w:rsidRDefault="00F47BD7" w:rsidP="00A65093">
      <w:pPr>
        <w:pStyle w:val="ListParagraph"/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Three marks for 3 of</w:t>
      </w:r>
    </w:p>
    <w:p w14:paraId="38F9DEEF" w14:textId="77777777" w:rsidR="00F47BD7" w:rsidRPr="00CD562A" w:rsidRDefault="00F47BD7" w:rsidP="00A65093">
      <w:pPr>
        <w:pStyle w:val="ListParagraph"/>
        <w:numPr>
          <w:ilvl w:val="0"/>
          <w:numId w:val="287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Lack of money / costs of participating</w:t>
      </w:r>
    </w:p>
    <w:p w14:paraId="64EA3DA1" w14:textId="77777777" w:rsidR="00F47BD7" w:rsidRPr="00CD562A" w:rsidRDefault="00F47BD7" w:rsidP="00A65093">
      <w:pPr>
        <w:pStyle w:val="ListParagraph"/>
        <w:numPr>
          <w:ilvl w:val="0"/>
          <w:numId w:val="287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Lack of confidence/self-esteem</w:t>
      </w:r>
    </w:p>
    <w:p w14:paraId="094B3C48" w14:textId="77777777" w:rsidR="00F47BD7" w:rsidRPr="00CD562A" w:rsidRDefault="00F47BD7" w:rsidP="00A65093">
      <w:pPr>
        <w:pStyle w:val="ListParagraph"/>
        <w:numPr>
          <w:ilvl w:val="0"/>
          <w:numId w:val="287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 xml:space="preserve">Lack of role models to aspire to </w:t>
      </w:r>
    </w:p>
    <w:p w14:paraId="26545420" w14:textId="77777777" w:rsidR="00F47BD7" w:rsidRPr="00CD562A" w:rsidRDefault="00F47BD7" w:rsidP="00A65093">
      <w:pPr>
        <w:pStyle w:val="ListParagraph"/>
        <w:numPr>
          <w:ilvl w:val="0"/>
          <w:numId w:val="287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Myths or stereotypes about capabilities of certain groups / accept e.gs</w:t>
      </w:r>
    </w:p>
    <w:p w14:paraId="0C2C0B6C" w14:textId="77777777" w:rsidR="00A56DDC" w:rsidRPr="00CD562A" w:rsidRDefault="00A56DDC" w:rsidP="00A65093">
      <w:pPr>
        <w:spacing w:after="0" w:line="240" w:lineRule="auto"/>
        <w:rPr>
          <w:rFonts w:ascii="Arial" w:hAnsi="Arial" w:cs="Arial"/>
        </w:rPr>
      </w:pPr>
    </w:p>
    <w:p w14:paraId="10BEDFC4" w14:textId="77777777" w:rsidR="007D649F" w:rsidRPr="00CD562A" w:rsidRDefault="007D649F" w:rsidP="00A65093">
      <w:pPr>
        <w:pStyle w:val="ListParagraph"/>
        <w:numPr>
          <w:ilvl w:val="0"/>
          <w:numId w:val="327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Describe ways in which some social groups such as women, those with a disability or disadvantaged groups are discriminated against in sport.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  <w:t>[4 marks]</w:t>
      </w:r>
    </w:p>
    <w:p w14:paraId="059B1828" w14:textId="77777777" w:rsidR="007D649F" w:rsidRPr="00CD562A" w:rsidRDefault="007D649F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14:paraId="29FA619E" w14:textId="77777777" w:rsidR="007D649F" w:rsidRPr="00CD562A" w:rsidRDefault="007D649F" w:rsidP="00A65093">
      <w:pPr>
        <w:pStyle w:val="AQAMSDottyParagraph"/>
        <w:tabs>
          <w:tab w:val="clear" w:pos="1276"/>
          <w:tab w:val="clear" w:pos="9866"/>
        </w:tabs>
        <w:spacing w:line="240" w:lineRule="auto"/>
        <w:ind w:left="720" w:firstLine="0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Four marks for 4 of:</w:t>
      </w:r>
    </w:p>
    <w:p w14:paraId="057FAEE3" w14:textId="77777777" w:rsidR="007D649F" w:rsidRPr="00CD562A" w:rsidRDefault="007D649F" w:rsidP="00A65093">
      <w:pPr>
        <w:pStyle w:val="AQAMSDottyParagraph"/>
        <w:numPr>
          <w:ilvl w:val="0"/>
          <w:numId w:val="292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Stereotyping</w:t>
      </w:r>
    </w:p>
    <w:p w14:paraId="0E64EEB1" w14:textId="77777777" w:rsidR="007D649F" w:rsidRPr="00CD562A" w:rsidRDefault="007D649F" w:rsidP="00A65093">
      <w:pPr>
        <w:pStyle w:val="AQAMSDottyParagraph"/>
        <w:numPr>
          <w:ilvl w:val="0"/>
          <w:numId w:val="292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Restrictive membership clauses / not allowed to join clubs / teams</w:t>
      </w:r>
    </w:p>
    <w:p w14:paraId="5125C6EE" w14:textId="77777777" w:rsidR="007D649F" w:rsidRPr="00CD562A" w:rsidRDefault="007D649F" w:rsidP="00A65093">
      <w:pPr>
        <w:pStyle w:val="AQAMSDottyParagraph"/>
        <w:numPr>
          <w:ilvl w:val="0"/>
          <w:numId w:val="292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Fewer competitions / coaching provision / facilities / e.gs</w:t>
      </w:r>
      <w:r w:rsidR="000E2260" w:rsidRPr="00CD562A">
        <w:rPr>
          <w:rFonts w:ascii="Arial" w:hAnsi="Arial" w:cs="Arial"/>
          <w:i/>
          <w:szCs w:val="22"/>
        </w:rPr>
        <w:t>.</w:t>
      </w:r>
      <w:r w:rsidRPr="00CD562A">
        <w:rPr>
          <w:rFonts w:ascii="Arial" w:hAnsi="Arial" w:cs="Arial"/>
          <w:i/>
          <w:szCs w:val="22"/>
        </w:rPr>
        <w:t xml:space="preserve"> crèches / ramps</w:t>
      </w:r>
    </w:p>
    <w:p w14:paraId="314D6F01" w14:textId="77777777" w:rsidR="007D649F" w:rsidRPr="00CD562A" w:rsidRDefault="007D649F" w:rsidP="00A65093">
      <w:pPr>
        <w:pStyle w:val="AQAMSDottyParagraph"/>
        <w:numPr>
          <w:ilvl w:val="0"/>
          <w:numId w:val="292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Financial restrictions / cannot afford</w:t>
      </w:r>
    </w:p>
    <w:p w14:paraId="02A84B57" w14:textId="77777777" w:rsidR="007D649F" w:rsidRPr="00CD562A" w:rsidRDefault="007D649F" w:rsidP="00A65093">
      <w:pPr>
        <w:pStyle w:val="AQAMSDottyParagraph"/>
        <w:numPr>
          <w:ilvl w:val="0"/>
          <w:numId w:val="292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Racism / sexism / verbal abuse</w:t>
      </w:r>
    </w:p>
    <w:p w14:paraId="0D5EF125" w14:textId="77777777" w:rsidR="007D649F" w:rsidRPr="00CD562A" w:rsidRDefault="007D649F" w:rsidP="00A65093">
      <w:pPr>
        <w:pStyle w:val="AQAMSDottyParagraph"/>
        <w:numPr>
          <w:ilvl w:val="0"/>
          <w:numId w:val="292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Less tournament earnings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less funding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sponsorship;</w:t>
      </w:r>
    </w:p>
    <w:p w14:paraId="0E55D630" w14:textId="77777777" w:rsidR="007D649F" w:rsidRPr="00CD562A" w:rsidRDefault="007D649F" w:rsidP="00A65093">
      <w:pPr>
        <w:pStyle w:val="AQAMSDottyParagraph"/>
        <w:numPr>
          <w:ilvl w:val="0"/>
          <w:numId w:val="292"/>
        </w:numPr>
        <w:tabs>
          <w:tab w:val="clear" w:pos="1276"/>
          <w:tab w:val="clear" w:pos="9866"/>
          <w:tab w:val="right" w:pos="8550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Less media coverage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lack of role models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less in positions of power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decis</w:t>
      </w:r>
      <w:r w:rsidR="000E2260" w:rsidRPr="00CD562A">
        <w:rPr>
          <w:rFonts w:ascii="Arial" w:hAnsi="Arial" w:cs="Arial"/>
          <w:i/>
          <w:szCs w:val="22"/>
        </w:rPr>
        <w:t>ion making</w:t>
      </w:r>
    </w:p>
    <w:p w14:paraId="0E06AD55" w14:textId="77777777" w:rsidR="007D649F" w:rsidRPr="00CD562A" w:rsidRDefault="007D649F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14:paraId="31344AB4" w14:textId="77777777" w:rsidR="007D649F" w:rsidRPr="00CD562A" w:rsidRDefault="000E2260" w:rsidP="00A65093">
      <w:pPr>
        <w:pStyle w:val="ListParagraph"/>
        <w:numPr>
          <w:ilvl w:val="0"/>
          <w:numId w:val="327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Suggest h</w:t>
      </w:r>
      <w:r w:rsidR="007D649F" w:rsidRPr="00CD562A">
        <w:rPr>
          <w:rFonts w:ascii="Arial" w:hAnsi="Arial" w:cs="Arial"/>
          <w:sz w:val="22"/>
          <w:szCs w:val="22"/>
        </w:rPr>
        <w:t>ow organisations</w:t>
      </w:r>
      <w:r w:rsidRPr="00CD562A">
        <w:rPr>
          <w:rFonts w:ascii="Arial" w:hAnsi="Arial" w:cs="Arial"/>
          <w:sz w:val="22"/>
          <w:szCs w:val="22"/>
        </w:rPr>
        <w:t>,</w:t>
      </w:r>
      <w:r w:rsidR="007D649F" w:rsidRPr="00CD562A">
        <w:rPr>
          <w:rFonts w:ascii="Arial" w:hAnsi="Arial" w:cs="Arial"/>
          <w:sz w:val="22"/>
          <w:szCs w:val="22"/>
        </w:rPr>
        <w:t xml:space="preserve"> such as national governing bodies</w:t>
      </w:r>
      <w:r w:rsidRPr="00CD562A">
        <w:rPr>
          <w:rFonts w:ascii="Arial" w:hAnsi="Arial" w:cs="Arial"/>
          <w:sz w:val="22"/>
          <w:szCs w:val="22"/>
        </w:rPr>
        <w:t>, could</w:t>
      </w:r>
      <w:r w:rsidR="007D649F" w:rsidRPr="00CD562A">
        <w:rPr>
          <w:rFonts w:ascii="Arial" w:hAnsi="Arial" w:cs="Arial"/>
          <w:sz w:val="22"/>
          <w:szCs w:val="22"/>
        </w:rPr>
        <w:t xml:space="preserve"> try to achieve equality in </w:t>
      </w:r>
      <w:r w:rsidRPr="00CD562A">
        <w:rPr>
          <w:rFonts w:ascii="Arial" w:hAnsi="Arial" w:cs="Arial"/>
          <w:sz w:val="22"/>
          <w:szCs w:val="22"/>
        </w:rPr>
        <w:t xml:space="preserve">terms of </w:t>
      </w:r>
      <w:r w:rsidR="007D649F" w:rsidRPr="00CD562A">
        <w:rPr>
          <w:rFonts w:ascii="Arial" w:hAnsi="Arial" w:cs="Arial"/>
          <w:sz w:val="22"/>
          <w:szCs w:val="22"/>
        </w:rPr>
        <w:t>sporting opportunities for the different social groups</w:t>
      </w:r>
      <w:r w:rsidRPr="00CD562A">
        <w:rPr>
          <w:rFonts w:ascii="Arial" w:hAnsi="Arial" w:cs="Arial"/>
          <w:sz w:val="22"/>
          <w:szCs w:val="22"/>
        </w:rPr>
        <w:t>.</w:t>
      </w:r>
      <w:r w:rsidR="007D649F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</w:t>
      </w:r>
      <w:r w:rsidR="007D649F" w:rsidRPr="00CD562A">
        <w:rPr>
          <w:rFonts w:ascii="Arial" w:hAnsi="Arial" w:cs="Arial"/>
          <w:sz w:val="22"/>
          <w:szCs w:val="22"/>
        </w:rPr>
        <w:t>4 marks</w:t>
      </w:r>
      <w:r w:rsidRPr="00CD562A">
        <w:rPr>
          <w:rFonts w:ascii="Arial" w:hAnsi="Arial" w:cs="Arial"/>
          <w:sz w:val="22"/>
          <w:szCs w:val="22"/>
        </w:rPr>
        <w:t>]</w:t>
      </w:r>
    </w:p>
    <w:p w14:paraId="3E22B767" w14:textId="77777777" w:rsidR="007D649F" w:rsidRPr="00CD562A" w:rsidRDefault="007D649F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14:paraId="54E2C65B" w14:textId="77777777" w:rsidR="000E2260" w:rsidRPr="00CD562A" w:rsidRDefault="000E2260" w:rsidP="00A65093">
      <w:pPr>
        <w:pStyle w:val="AQAMSNumberAlphaDottyParagraph"/>
        <w:spacing w:line="240" w:lineRule="auto"/>
        <w:ind w:left="720" w:firstLine="0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Four marks for 4 of:</w:t>
      </w:r>
    </w:p>
    <w:p w14:paraId="1AE06608" w14:textId="77777777" w:rsidR="007D649F" w:rsidRPr="00CD562A" w:rsidRDefault="007D649F" w:rsidP="00A65093">
      <w:pPr>
        <w:pStyle w:val="AQAMSNumberAlphaDottyParagraph"/>
        <w:numPr>
          <w:ilvl w:val="0"/>
          <w:numId w:val="293"/>
        </w:numPr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Develop specific policies to target groups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community projects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 xml:space="preserve">sport equity </w:t>
      </w:r>
      <w:r w:rsidR="000E2260" w:rsidRPr="00CD562A">
        <w:rPr>
          <w:rFonts w:ascii="Arial" w:hAnsi="Arial" w:cs="Arial"/>
          <w:i/>
          <w:szCs w:val="22"/>
        </w:rPr>
        <w:t>targets</w:t>
      </w:r>
    </w:p>
    <w:p w14:paraId="2DB6F3A2" w14:textId="77777777" w:rsidR="007D649F" w:rsidRPr="00CD562A" w:rsidRDefault="007D649F" w:rsidP="00A65093">
      <w:pPr>
        <w:pStyle w:val="AQAMSNumberAlphaDottyParagraph"/>
        <w:numPr>
          <w:ilvl w:val="0"/>
          <w:numId w:val="293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Meet Government policies such as (Best Value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Neighbourhood Regeneration)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0E2260" w:rsidRPr="00CD562A">
        <w:rPr>
          <w:rFonts w:ascii="Arial" w:hAnsi="Arial" w:cs="Arial"/>
          <w:i/>
          <w:szCs w:val="22"/>
        </w:rPr>
        <w:t xml:space="preserve"> legislation</w:t>
      </w:r>
    </w:p>
    <w:p w14:paraId="5EAD6691" w14:textId="77777777" w:rsidR="007D649F" w:rsidRPr="00CD562A" w:rsidRDefault="007D649F" w:rsidP="00A65093">
      <w:pPr>
        <w:pStyle w:val="AQAMSNumberAlphaDottyParagraph"/>
        <w:numPr>
          <w:ilvl w:val="0"/>
          <w:numId w:val="293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Target funding at grass roots of sport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elite sport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 xml:space="preserve">specific groups </w:t>
      </w:r>
      <w:r w:rsidR="000E2260" w:rsidRPr="00CD562A">
        <w:rPr>
          <w:rFonts w:ascii="Arial" w:hAnsi="Arial" w:cs="Arial"/>
          <w:i/>
          <w:szCs w:val="22"/>
        </w:rPr>
        <w:t>(</w:t>
      </w:r>
      <w:r w:rsidRPr="00CD562A">
        <w:rPr>
          <w:rFonts w:ascii="Arial" w:hAnsi="Arial" w:cs="Arial"/>
          <w:i/>
          <w:szCs w:val="22"/>
        </w:rPr>
        <w:t>do not credit funding</w:t>
      </w:r>
      <w:r w:rsidR="000E2260" w:rsidRPr="00CD562A">
        <w:rPr>
          <w:rFonts w:ascii="Arial" w:hAnsi="Arial" w:cs="Arial"/>
          <w:i/>
          <w:szCs w:val="22"/>
        </w:rPr>
        <w:t xml:space="preserve"> unless qualified)</w:t>
      </w:r>
    </w:p>
    <w:p w14:paraId="3D44A4EA" w14:textId="77777777" w:rsidR="007D649F" w:rsidRPr="00CD562A" w:rsidRDefault="007D649F" w:rsidP="00A65093">
      <w:pPr>
        <w:pStyle w:val="AQAMSNumberAlphaDottyParagraph"/>
        <w:numPr>
          <w:ilvl w:val="0"/>
          <w:numId w:val="293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 xml:space="preserve">Establish </w:t>
      </w:r>
      <w:r w:rsidR="000E2260" w:rsidRPr="00CD562A">
        <w:rPr>
          <w:rFonts w:ascii="Arial" w:hAnsi="Arial" w:cs="Arial"/>
          <w:i/>
          <w:szCs w:val="22"/>
        </w:rPr>
        <w:t xml:space="preserve">more </w:t>
      </w:r>
      <w:r w:rsidRPr="00CD562A">
        <w:rPr>
          <w:rFonts w:ascii="Arial" w:hAnsi="Arial" w:cs="Arial"/>
          <w:i/>
          <w:szCs w:val="22"/>
        </w:rPr>
        <w:t>sport development officers (SDOs)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0E2260" w:rsidRPr="00CD562A">
        <w:rPr>
          <w:rFonts w:ascii="Arial" w:hAnsi="Arial" w:cs="Arial"/>
          <w:i/>
          <w:szCs w:val="22"/>
        </w:rPr>
        <w:t xml:space="preserve"> provide coaching</w:t>
      </w:r>
    </w:p>
    <w:p w14:paraId="0D776F7D" w14:textId="77777777" w:rsidR="007D649F" w:rsidRPr="00CD562A" w:rsidRDefault="007D649F" w:rsidP="00A65093">
      <w:pPr>
        <w:pStyle w:val="AQAMSNumberAlphaDottyParagraph"/>
        <w:numPr>
          <w:ilvl w:val="0"/>
          <w:numId w:val="293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 xml:space="preserve">Concentrate resources in inner city </w:t>
      </w:r>
      <w:r w:rsidR="000E2260" w:rsidRPr="00CD562A">
        <w:rPr>
          <w:rFonts w:ascii="Arial" w:hAnsi="Arial" w:cs="Arial"/>
          <w:i/>
          <w:szCs w:val="22"/>
        </w:rPr>
        <w:t>/ deprived areas</w:t>
      </w:r>
    </w:p>
    <w:p w14:paraId="39FCD704" w14:textId="77777777" w:rsidR="007D649F" w:rsidRPr="00CD562A" w:rsidRDefault="007D649F" w:rsidP="00A65093">
      <w:pPr>
        <w:pStyle w:val="AQAMSNumberAlphaDottyParagraph"/>
        <w:numPr>
          <w:ilvl w:val="0"/>
          <w:numId w:val="293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Make facilities better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a</w:t>
      </w:r>
      <w:r w:rsidR="000E2260" w:rsidRPr="00CD562A">
        <w:rPr>
          <w:rFonts w:ascii="Arial" w:hAnsi="Arial" w:cs="Arial"/>
          <w:i/>
          <w:szCs w:val="22"/>
        </w:rPr>
        <w:t>ccessible / affordable / attractive</w:t>
      </w:r>
    </w:p>
    <w:p w14:paraId="33D18EAB" w14:textId="77777777" w:rsidR="007D649F" w:rsidRPr="00CD562A" w:rsidRDefault="007D649F" w:rsidP="00A65093">
      <w:pPr>
        <w:pStyle w:val="AQAMSNumberAlphaDottyParagraph"/>
        <w:numPr>
          <w:ilvl w:val="0"/>
          <w:numId w:val="293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Change structural aspects such as admission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membership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cost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equal tournament</w:t>
      </w:r>
      <w:r w:rsidR="000E2260" w:rsidRPr="00CD562A">
        <w:rPr>
          <w:rFonts w:ascii="Arial" w:hAnsi="Arial" w:cs="Arial"/>
          <w:i/>
          <w:szCs w:val="22"/>
        </w:rPr>
        <w:t xml:space="preserve"> earnings</w:t>
      </w:r>
    </w:p>
    <w:p w14:paraId="095B0446" w14:textId="77777777" w:rsidR="007D649F" w:rsidRPr="00CD562A" w:rsidRDefault="007D649F" w:rsidP="00A65093">
      <w:pPr>
        <w:pStyle w:val="AQAMSNumberAlphaDottyParagraph"/>
        <w:numPr>
          <w:ilvl w:val="0"/>
          <w:numId w:val="293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Change attitudes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 xml:space="preserve">get </w:t>
      </w:r>
      <w:r w:rsidR="000E2260" w:rsidRPr="00CD562A">
        <w:rPr>
          <w:rFonts w:ascii="Arial" w:hAnsi="Arial" w:cs="Arial"/>
          <w:i/>
          <w:szCs w:val="22"/>
        </w:rPr>
        <w:t>rid of discrimination / campaigns</w:t>
      </w:r>
    </w:p>
    <w:p w14:paraId="03BFB638" w14:textId="77777777" w:rsidR="007D649F" w:rsidRPr="00CD562A" w:rsidRDefault="007D649F" w:rsidP="00A65093">
      <w:pPr>
        <w:pStyle w:val="AQAMSNumberAlphaDottyParagraph"/>
        <w:numPr>
          <w:ilvl w:val="0"/>
          <w:numId w:val="293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Raise awareness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publicity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advertising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0E2260" w:rsidRPr="00CD562A">
        <w:rPr>
          <w:rFonts w:ascii="Arial" w:hAnsi="Arial" w:cs="Arial"/>
          <w:i/>
          <w:szCs w:val="22"/>
        </w:rPr>
        <w:t xml:space="preserve"> role models</w:t>
      </w:r>
    </w:p>
    <w:p w14:paraId="6CBE2C14" w14:textId="77777777" w:rsidR="007D649F" w:rsidRPr="00CD562A" w:rsidRDefault="007D649F" w:rsidP="00A65093">
      <w:pPr>
        <w:pStyle w:val="AQAMSNumberAlphaDottyParagraph"/>
        <w:numPr>
          <w:ilvl w:val="0"/>
          <w:numId w:val="293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Employment opportunities within NGB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not restricted by colour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race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0E2260" w:rsidRPr="00CD562A">
        <w:rPr>
          <w:rFonts w:ascii="Arial" w:hAnsi="Arial" w:cs="Arial"/>
          <w:i/>
          <w:szCs w:val="22"/>
        </w:rPr>
        <w:t xml:space="preserve"> ethnic origin</w:t>
      </w:r>
    </w:p>
    <w:p w14:paraId="56ADDBC6" w14:textId="77777777" w:rsidR="007D649F" w:rsidRPr="00CD562A" w:rsidRDefault="007D649F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14:paraId="66D512F8" w14:textId="77777777" w:rsidR="007D649F" w:rsidRPr="00CD562A" w:rsidRDefault="000E2260" w:rsidP="00A65093">
      <w:pPr>
        <w:pStyle w:val="ListParagraph"/>
        <w:numPr>
          <w:ilvl w:val="0"/>
          <w:numId w:val="327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 xml:space="preserve">Suggest reasons why </w:t>
      </w:r>
      <w:r w:rsidR="007D649F" w:rsidRPr="00CD562A">
        <w:rPr>
          <w:rFonts w:ascii="Arial" w:hAnsi="Arial" w:cs="Arial"/>
          <w:sz w:val="22"/>
          <w:szCs w:val="22"/>
        </w:rPr>
        <w:t xml:space="preserve">working class women </w:t>
      </w:r>
      <w:r w:rsidRPr="00CD562A">
        <w:rPr>
          <w:rFonts w:ascii="Arial" w:hAnsi="Arial" w:cs="Arial"/>
          <w:sz w:val="22"/>
          <w:szCs w:val="22"/>
        </w:rPr>
        <w:t xml:space="preserve">have </w:t>
      </w:r>
      <w:r w:rsidR="007D649F" w:rsidRPr="00CD562A">
        <w:rPr>
          <w:rFonts w:ascii="Arial" w:hAnsi="Arial" w:cs="Arial"/>
          <w:sz w:val="22"/>
          <w:szCs w:val="22"/>
        </w:rPr>
        <w:t xml:space="preserve">traditionally </w:t>
      </w:r>
      <w:r w:rsidRPr="00CD562A">
        <w:rPr>
          <w:rFonts w:ascii="Arial" w:hAnsi="Arial" w:cs="Arial"/>
          <w:sz w:val="22"/>
          <w:szCs w:val="22"/>
        </w:rPr>
        <w:t>had</w:t>
      </w:r>
      <w:r w:rsidR="007D649F" w:rsidRPr="00CD562A">
        <w:rPr>
          <w:rFonts w:ascii="Arial" w:hAnsi="Arial" w:cs="Arial"/>
          <w:sz w:val="22"/>
          <w:szCs w:val="22"/>
        </w:rPr>
        <w:t xml:space="preserve"> </w:t>
      </w:r>
      <w:r w:rsidRPr="00CD562A">
        <w:rPr>
          <w:rFonts w:ascii="Arial" w:hAnsi="Arial" w:cs="Arial"/>
          <w:sz w:val="22"/>
          <w:szCs w:val="22"/>
        </w:rPr>
        <w:t>fewer</w:t>
      </w:r>
      <w:r w:rsidR="007D649F" w:rsidRPr="00CD562A">
        <w:rPr>
          <w:rFonts w:ascii="Arial" w:hAnsi="Arial" w:cs="Arial"/>
          <w:sz w:val="22"/>
          <w:szCs w:val="22"/>
        </w:rPr>
        <w:t xml:space="preserve"> opportunities to participate in physical recreation</w:t>
      </w:r>
      <w:r w:rsidRPr="00CD562A">
        <w:rPr>
          <w:rFonts w:ascii="Arial" w:hAnsi="Arial" w:cs="Arial"/>
          <w:sz w:val="22"/>
          <w:szCs w:val="22"/>
        </w:rPr>
        <w:t>.</w:t>
      </w:r>
      <w:r w:rsidR="007D649F" w:rsidRPr="00CD562A">
        <w:rPr>
          <w:rFonts w:ascii="Arial" w:hAnsi="Arial" w:cs="Arial"/>
          <w:sz w:val="22"/>
          <w:szCs w:val="22"/>
        </w:rPr>
        <w:tab/>
      </w:r>
      <w:r w:rsidR="007D649F" w:rsidRPr="00CD562A">
        <w:rPr>
          <w:rFonts w:ascii="Arial" w:hAnsi="Arial" w:cs="Arial"/>
          <w:sz w:val="22"/>
          <w:szCs w:val="22"/>
        </w:rPr>
        <w:tab/>
      </w:r>
      <w:r w:rsidR="007D649F" w:rsidRPr="00CD562A">
        <w:rPr>
          <w:rFonts w:ascii="Arial" w:hAnsi="Arial" w:cs="Arial"/>
          <w:sz w:val="22"/>
          <w:szCs w:val="22"/>
        </w:rPr>
        <w:tab/>
      </w:r>
      <w:r w:rsidR="007D649F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</w:t>
      </w:r>
      <w:r w:rsidR="007D649F" w:rsidRPr="00CD562A">
        <w:rPr>
          <w:rFonts w:ascii="Arial" w:hAnsi="Arial" w:cs="Arial"/>
          <w:sz w:val="22"/>
          <w:szCs w:val="22"/>
        </w:rPr>
        <w:t>3 marks</w:t>
      </w:r>
      <w:r w:rsidRPr="00CD562A">
        <w:rPr>
          <w:rFonts w:ascii="Arial" w:hAnsi="Arial" w:cs="Arial"/>
          <w:sz w:val="22"/>
          <w:szCs w:val="22"/>
        </w:rPr>
        <w:t>]</w:t>
      </w:r>
    </w:p>
    <w:p w14:paraId="17459E58" w14:textId="77777777" w:rsidR="007D649F" w:rsidRPr="00CD562A" w:rsidRDefault="007D649F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14:paraId="64D85F2C" w14:textId="77777777" w:rsidR="000E2260" w:rsidRPr="00CD562A" w:rsidRDefault="000E2260" w:rsidP="00A65093">
      <w:pPr>
        <w:pStyle w:val="AQAMSDottyParagraph"/>
        <w:tabs>
          <w:tab w:val="clear" w:pos="1276"/>
          <w:tab w:val="clear" w:pos="9866"/>
        </w:tabs>
        <w:spacing w:line="240" w:lineRule="auto"/>
        <w:ind w:left="720" w:firstLine="0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Three marks for 3 of:</w:t>
      </w:r>
    </w:p>
    <w:p w14:paraId="5BC80694" w14:textId="77777777" w:rsidR="007D649F" w:rsidRPr="00CD562A" w:rsidRDefault="000E2260" w:rsidP="00A65093">
      <w:pPr>
        <w:pStyle w:val="AQAMSDottyParagraph"/>
        <w:numPr>
          <w:ilvl w:val="0"/>
          <w:numId w:val="294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Less leisure time</w:t>
      </w:r>
    </w:p>
    <w:p w14:paraId="23B155AD" w14:textId="77777777" w:rsidR="007D649F" w:rsidRPr="00CD562A" w:rsidRDefault="000E2260" w:rsidP="00A65093">
      <w:pPr>
        <w:pStyle w:val="AQAMSDottyParagraph"/>
        <w:numPr>
          <w:ilvl w:val="0"/>
          <w:numId w:val="294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Due to work and domestic role</w:t>
      </w:r>
    </w:p>
    <w:p w14:paraId="653095A1" w14:textId="77777777" w:rsidR="007D649F" w:rsidRPr="00CD562A" w:rsidRDefault="007D649F" w:rsidP="00A65093">
      <w:pPr>
        <w:pStyle w:val="AQAMSDottyParagraph"/>
        <w:numPr>
          <w:ilvl w:val="0"/>
          <w:numId w:val="294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Less money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 disposable income</w:t>
      </w:r>
      <w:r w:rsidR="000E2260" w:rsidRPr="00CD562A">
        <w:rPr>
          <w:rFonts w:ascii="Arial" w:hAnsi="Arial" w:cs="Arial"/>
          <w:i/>
          <w:szCs w:val="22"/>
        </w:rPr>
        <w:t xml:space="preserve"> / </w:t>
      </w:r>
      <w:r w:rsidRPr="00CD562A">
        <w:rPr>
          <w:rFonts w:ascii="Arial" w:hAnsi="Arial" w:cs="Arial"/>
          <w:i/>
          <w:szCs w:val="22"/>
        </w:rPr>
        <w:t xml:space="preserve"> </w:t>
      </w:r>
      <w:r w:rsidR="000E2260" w:rsidRPr="00CD562A">
        <w:rPr>
          <w:rFonts w:ascii="Arial" w:hAnsi="Arial" w:cs="Arial"/>
          <w:i/>
          <w:szCs w:val="22"/>
        </w:rPr>
        <w:t>for private membership of clubs</w:t>
      </w:r>
    </w:p>
    <w:p w14:paraId="13E91BC8" w14:textId="77777777" w:rsidR="007D649F" w:rsidRPr="00CD562A" w:rsidRDefault="007D649F" w:rsidP="00A65093">
      <w:pPr>
        <w:pStyle w:val="AQAMSDottyParagraph"/>
        <w:numPr>
          <w:ilvl w:val="0"/>
          <w:numId w:val="294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Stereotype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sport not for women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for males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0E2260" w:rsidRPr="00CD562A">
        <w:rPr>
          <w:rFonts w:ascii="Arial" w:hAnsi="Arial" w:cs="Arial"/>
          <w:i/>
          <w:szCs w:val="22"/>
        </w:rPr>
        <w:t xml:space="preserve"> damage to women’s health</w:t>
      </w:r>
    </w:p>
    <w:p w14:paraId="70DB7669" w14:textId="77777777" w:rsidR="000E2260" w:rsidRPr="00CD562A" w:rsidRDefault="007D649F" w:rsidP="00A65093">
      <w:pPr>
        <w:pStyle w:val="AQAMSDottyParagraph"/>
        <w:numPr>
          <w:ilvl w:val="0"/>
          <w:numId w:val="294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Less availability of priva</w:t>
      </w:r>
      <w:r w:rsidR="000E2260" w:rsidRPr="00CD562A">
        <w:rPr>
          <w:rFonts w:ascii="Arial" w:hAnsi="Arial" w:cs="Arial"/>
          <w:i/>
          <w:szCs w:val="22"/>
        </w:rPr>
        <w:t>te facilities</w:t>
      </w:r>
    </w:p>
    <w:p w14:paraId="2E5A812C" w14:textId="77777777" w:rsidR="007D649F" w:rsidRPr="00CD562A" w:rsidRDefault="007D649F" w:rsidP="00A65093">
      <w:pPr>
        <w:pStyle w:val="AQAMSDottyParagraph"/>
        <w:numPr>
          <w:ilvl w:val="0"/>
          <w:numId w:val="294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Had to wait for</w:t>
      </w:r>
      <w:r w:rsidR="000E2260" w:rsidRPr="00CD562A">
        <w:rPr>
          <w:rFonts w:ascii="Arial" w:hAnsi="Arial" w:cs="Arial"/>
          <w:i/>
          <w:szCs w:val="22"/>
        </w:rPr>
        <w:t xml:space="preserve"> public provision of facilities</w:t>
      </w:r>
    </w:p>
    <w:p w14:paraId="611A4588" w14:textId="77777777" w:rsidR="007D649F" w:rsidRPr="00CD562A" w:rsidRDefault="007D649F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7EA565C" w14:textId="77777777" w:rsidR="001B64BC" w:rsidRPr="00CD562A" w:rsidRDefault="001B64BC" w:rsidP="00A65093">
      <w:pPr>
        <w:pStyle w:val="ListParagraph"/>
        <w:widowControl w:val="0"/>
        <w:numPr>
          <w:ilvl w:val="0"/>
          <w:numId w:val="327"/>
        </w:num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lastRenderedPageBreak/>
        <w:t xml:space="preserve">Outline, using an example, what is meant by the term </w:t>
      </w:r>
      <w:r w:rsidRPr="00CD562A">
        <w:rPr>
          <w:rFonts w:ascii="Arial" w:hAnsi="Arial" w:cs="Arial"/>
          <w:iCs/>
          <w:sz w:val="22"/>
          <w:szCs w:val="22"/>
        </w:rPr>
        <w:t>discrimination.</w:t>
      </w:r>
      <w:r w:rsidRPr="00CD562A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CD562A">
        <w:rPr>
          <w:rFonts w:ascii="Arial" w:hAnsi="Arial" w:cs="Arial"/>
          <w:i/>
          <w:iCs/>
          <w:sz w:val="22"/>
          <w:szCs w:val="22"/>
        </w:rPr>
        <w:tab/>
      </w:r>
      <w:r w:rsidRPr="00CD562A">
        <w:rPr>
          <w:rFonts w:ascii="Arial" w:hAnsi="Arial" w:cs="Arial"/>
          <w:iCs/>
          <w:sz w:val="22"/>
          <w:szCs w:val="22"/>
        </w:rPr>
        <w:t>[2 marks]</w:t>
      </w:r>
    </w:p>
    <w:p w14:paraId="03FFED1B" w14:textId="77777777" w:rsidR="001B64BC" w:rsidRPr="00CD562A" w:rsidRDefault="001B64BC" w:rsidP="00A6509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</w:p>
    <w:p w14:paraId="0C37C495" w14:textId="77777777" w:rsidR="001B64BC" w:rsidRPr="00CD562A" w:rsidRDefault="001B64BC" w:rsidP="00A65093">
      <w:pPr>
        <w:spacing w:after="0" w:line="240" w:lineRule="auto"/>
        <w:ind w:left="720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Two marks for 2 of:</w:t>
      </w:r>
    </w:p>
    <w:p w14:paraId="527D3C34" w14:textId="77777777" w:rsidR="001B64BC" w:rsidRPr="00CD562A" w:rsidRDefault="001B64BC" w:rsidP="00A65093">
      <w:pPr>
        <w:numPr>
          <w:ilvl w:val="0"/>
          <w:numId w:val="295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Create distinction based on prejudice;</w:t>
      </w:r>
    </w:p>
    <w:p w14:paraId="297B79F3" w14:textId="77777777" w:rsidR="001B64BC" w:rsidRPr="00CD562A" w:rsidRDefault="001B64BC" w:rsidP="00A65093">
      <w:pPr>
        <w:numPr>
          <w:ilvl w:val="0"/>
          <w:numId w:val="295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 xml:space="preserve">Verbal / </w:t>
      </w:r>
      <w:r w:rsidR="0029082D" w:rsidRPr="00CD562A">
        <w:rPr>
          <w:rFonts w:ascii="Arial" w:hAnsi="Arial" w:cs="Arial"/>
          <w:i/>
        </w:rPr>
        <w:t>physical /</w:t>
      </w:r>
      <w:r w:rsidRPr="00CD562A">
        <w:rPr>
          <w:rFonts w:ascii="Arial" w:hAnsi="Arial" w:cs="Arial"/>
          <w:i/>
        </w:rPr>
        <w:t xml:space="preserve"> overt</w:t>
      </w:r>
    </w:p>
    <w:p w14:paraId="010217B4" w14:textId="77777777" w:rsidR="001B64BC" w:rsidRPr="00CD562A" w:rsidRDefault="001B64BC" w:rsidP="00A65093">
      <w:pPr>
        <w:numPr>
          <w:ilvl w:val="0"/>
          <w:numId w:val="295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Based on sex / race / age / disability / class</w:t>
      </w:r>
    </w:p>
    <w:p w14:paraId="4853FF40" w14:textId="77777777" w:rsidR="001B64BC" w:rsidRPr="00CD562A" w:rsidRDefault="001B64BC" w:rsidP="00A65093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9741031" w14:textId="77777777" w:rsidR="001B64BC" w:rsidRPr="00CD562A" w:rsidRDefault="001B64BC" w:rsidP="00A65093">
      <w:pPr>
        <w:pStyle w:val="ListParagraph"/>
        <w:widowControl w:val="0"/>
        <w:numPr>
          <w:ilvl w:val="0"/>
          <w:numId w:val="32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 xml:space="preserve">Suggest how might women experience </w:t>
      </w:r>
      <w:r w:rsidRPr="00CD562A">
        <w:rPr>
          <w:rFonts w:ascii="Arial" w:hAnsi="Arial" w:cs="Arial"/>
          <w:iCs/>
          <w:sz w:val="22"/>
          <w:szCs w:val="22"/>
        </w:rPr>
        <w:t>discrimination</w:t>
      </w:r>
      <w:r w:rsidRPr="00CD562A">
        <w:rPr>
          <w:rFonts w:ascii="Arial" w:hAnsi="Arial" w:cs="Arial"/>
          <w:sz w:val="22"/>
          <w:szCs w:val="22"/>
        </w:rPr>
        <w:t xml:space="preserve"> in recreational and sporting activities.   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iCs/>
          <w:sz w:val="22"/>
          <w:szCs w:val="22"/>
        </w:rPr>
        <w:t>[3 marks]</w:t>
      </w:r>
    </w:p>
    <w:p w14:paraId="549E1A37" w14:textId="77777777" w:rsidR="0035646F" w:rsidRPr="00CD562A" w:rsidRDefault="0035646F" w:rsidP="00A65093">
      <w:pPr>
        <w:spacing w:after="0" w:line="240" w:lineRule="auto"/>
        <w:ind w:left="720"/>
        <w:rPr>
          <w:rFonts w:ascii="Arial" w:hAnsi="Arial" w:cs="Arial"/>
          <w:i/>
        </w:rPr>
      </w:pPr>
    </w:p>
    <w:p w14:paraId="506097D5" w14:textId="77777777" w:rsidR="0045382E" w:rsidRPr="00CD562A" w:rsidRDefault="0045382E" w:rsidP="00A65093">
      <w:pPr>
        <w:spacing w:after="0" w:line="240" w:lineRule="auto"/>
        <w:ind w:left="720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Three marks for 3 of:</w:t>
      </w:r>
    </w:p>
    <w:p w14:paraId="24AD96C7" w14:textId="77777777" w:rsidR="001B64BC" w:rsidRPr="00CD562A" w:rsidRDefault="0045382E" w:rsidP="00A65093">
      <w:pPr>
        <w:numPr>
          <w:ilvl w:val="0"/>
          <w:numId w:val="296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L</w:t>
      </w:r>
      <w:r w:rsidR="001B64BC" w:rsidRPr="00CD562A">
        <w:rPr>
          <w:rFonts w:ascii="Arial" w:hAnsi="Arial" w:cs="Arial"/>
          <w:i/>
        </w:rPr>
        <w:t>ess clubs</w:t>
      </w:r>
      <w:r w:rsidRPr="00CD562A">
        <w:rPr>
          <w:rFonts w:ascii="Arial" w:hAnsi="Arial" w:cs="Arial"/>
          <w:i/>
        </w:rPr>
        <w:t xml:space="preserve"> </w:t>
      </w:r>
      <w:r w:rsidR="001B64BC" w:rsidRPr="00CD562A">
        <w:rPr>
          <w:rFonts w:ascii="Arial" w:hAnsi="Arial" w:cs="Arial"/>
          <w:i/>
        </w:rPr>
        <w:t>/</w:t>
      </w:r>
      <w:r w:rsidRPr="00CD562A">
        <w:rPr>
          <w:rFonts w:ascii="Arial" w:hAnsi="Arial" w:cs="Arial"/>
          <w:i/>
        </w:rPr>
        <w:t xml:space="preserve"> </w:t>
      </w:r>
      <w:r w:rsidR="001B64BC" w:rsidRPr="00CD562A">
        <w:rPr>
          <w:rFonts w:ascii="Arial" w:hAnsi="Arial" w:cs="Arial"/>
          <w:i/>
        </w:rPr>
        <w:t>facilities</w:t>
      </w:r>
      <w:r w:rsidRPr="00CD562A">
        <w:rPr>
          <w:rFonts w:ascii="Arial" w:hAnsi="Arial" w:cs="Arial"/>
          <w:i/>
        </w:rPr>
        <w:t xml:space="preserve"> </w:t>
      </w:r>
      <w:r w:rsidR="001B64BC" w:rsidRPr="00CD562A">
        <w:rPr>
          <w:rFonts w:ascii="Arial" w:hAnsi="Arial" w:cs="Arial"/>
          <w:i/>
        </w:rPr>
        <w:t>/</w:t>
      </w:r>
      <w:r w:rsidRPr="00CD562A">
        <w:rPr>
          <w:rFonts w:ascii="Arial" w:hAnsi="Arial" w:cs="Arial"/>
          <w:i/>
        </w:rPr>
        <w:t xml:space="preserve"> </w:t>
      </w:r>
      <w:r w:rsidR="001B64BC" w:rsidRPr="00CD562A">
        <w:rPr>
          <w:rFonts w:ascii="Arial" w:hAnsi="Arial" w:cs="Arial"/>
          <w:i/>
        </w:rPr>
        <w:t>activities</w:t>
      </w:r>
      <w:r w:rsidRPr="00CD562A">
        <w:rPr>
          <w:rFonts w:ascii="Arial" w:hAnsi="Arial" w:cs="Arial"/>
          <w:i/>
        </w:rPr>
        <w:t xml:space="preserve"> </w:t>
      </w:r>
      <w:r w:rsidR="001B64BC" w:rsidRPr="00CD562A">
        <w:rPr>
          <w:rFonts w:ascii="Arial" w:hAnsi="Arial" w:cs="Arial"/>
          <w:i/>
        </w:rPr>
        <w:t>/</w:t>
      </w:r>
      <w:r w:rsidRPr="00CD562A">
        <w:rPr>
          <w:rFonts w:ascii="Arial" w:hAnsi="Arial" w:cs="Arial"/>
          <w:i/>
        </w:rPr>
        <w:t xml:space="preserve"> competitions</w:t>
      </w:r>
    </w:p>
    <w:p w14:paraId="327E2650" w14:textId="77777777" w:rsidR="001B64BC" w:rsidRPr="00CD562A" w:rsidRDefault="0045382E" w:rsidP="00A65093">
      <w:pPr>
        <w:numPr>
          <w:ilvl w:val="0"/>
          <w:numId w:val="296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L</w:t>
      </w:r>
      <w:r w:rsidR="001B64BC" w:rsidRPr="00CD562A">
        <w:rPr>
          <w:rFonts w:ascii="Arial" w:hAnsi="Arial" w:cs="Arial"/>
          <w:i/>
        </w:rPr>
        <w:t>ess funding</w:t>
      </w:r>
      <w:r w:rsidRPr="00CD562A">
        <w:rPr>
          <w:rFonts w:ascii="Arial" w:hAnsi="Arial" w:cs="Arial"/>
          <w:i/>
        </w:rPr>
        <w:t xml:space="preserve"> </w:t>
      </w:r>
      <w:r w:rsidR="001B64BC" w:rsidRPr="00CD562A">
        <w:rPr>
          <w:rFonts w:ascii="Arial" w:hAnsi="Arial" w:cs="Arial"/>
          <w:i/>
        </w:rPr>
        <w:t>/</w:t>
      </w:r>
      <w:r w:rsidRPr="00CD562A">
        <w:rPr>
          <w:rFonts w:ascii="Arial" w:hAnsi="Arial" w:cs="Arial"/>
          <w:i/>
        </w:rPr>
        <w:t xml:space="preserve"> sponsorship / prize money</w:t>
      </w:r>
    </w:p>
    <w:p w14:paraId="2C90929F" w14:textId="77777777" w:rsidR="001B64BC" w:rsidRPr="00CD562A" w:rsidRDefault="0045382E" w:rsidP="00A65093">
      <w:pPr>
        <w:numPr>
          <w:ilvl w:val="0"/>
          <w:numId w:val="296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L</w:t>
      </w:r>
      <w:r w:rsidR="001B64BC" w:rsidRPr="00CD562A">
        <w:rPr>
          <w:rFonts w:ascii="Arial" w:hAnsi="Arial" w:cs="Arial"/>
          <w:i/>
        </w:rPr>
        <w:t>ess access to decision-making positions</w:t>
      </w:r>
      <w:r w:rsidRPr="00CD562A">
        <w:rPr>
          <w:rFonts w:ascii="Arial" w:hAnsi="Arial" w:cs="Arial"/>
          <w:i/>
        </w:rPr>
        <w:t xml:space="preserve"> </w:t>
      </w:r>
      <w:r w:rsidR="001B64BC" w:rsidRPr="00CD562A">
        <w:rPr>
          <w:rFonts w:ascii="Arial" w:hAnsi="Arial" w:cs="Arial"/>
          <w:i/>
        </w:rPr>
        <w:t>/</w:t>
      </w:r>
      <w:r w:rsidRPr="00CD562A">
        <w:rPr>
          <w:rFonts w:ascii="Arial" w:hAnsi="Arial" w:cs="Arial"/>
          <w:i/>
        </w:rPr>
        <w:t xml:space="preserve"> </w:t>
      </w:r>
      <w:r w:rsidR="001B64BC" w:rsidRPr="00CD562A">
        <w:rPr>
          <w:rFonts w:ascii="Arial" w:hAnsi="Arial" w:cs="Arial"/>
          <w:i/>
        </w:rPr>
        <w:t>coaching</w:t>
      </w:r>
      <w:r w:rsidRPr="00CD562A">
        <w:rPr>
          <w:rFonts w:ascii="Arial" w:hAnsi="Arial" w:cs="Arial"/>
          <w:i/>
        </w:rPr>
        <w:t xml:space="preserve"> </w:t>
      </w:r>
      <w:r w:rsidR="001B64BC" w:rsidRPr="00CD562A">
        <w:rPr>
          <w:rFonts w:ascii="Arial" w:hAnsi="Arial" w:cs="Arial"/>
          <w:i/>
        </w:rPr>
        <w:t>/</w:t>
      </w:r>
      <w:r w:rsidRPr="00CD562A">
        <w:rPr>
          <w:rFonts w:ascii="Arial" w:hAnsi="Arial" w:cs="Arial"/>
          <w:i/>
        </w:rPr>
        <w:t xml:space="preserve"> </w:t>
      </w:r>
      <w:r w:rsidR="001B64BC" w:rsidRPr="00CD562A">
        <w:rPr>
          <w:rFonts w:ascii="Arial" w:hAnsi="Arial" w:cs="Arial"/>
          <w:i/>
        </w:rPr>
        <w:t>employment</w:t>
      </w:r>
    </w:p>
    <w:p w14:paraId="4155A325" w14:textId="77777777" w:rsidR="001B64BC" w:rsidRPr="00CD562A" w:rsidRDefault="0045382E" w:rsidP="00A65093">
      <w:pPr>
        <w:numPr>
          <w:ilvl w:val="0"/>
          <w:numId w:val="296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L</w:t>
      </w:r>
      <w:r w:rsidR="001B64BC" w:rsidRPr="00CD562A">
        <w:rPr>
          <w:rFonts w:ascii="Arial" w:hAnsi="Arial" w:cs="Arial"/>
          <w:i/>
        </w:rPr>
        <w:t>ess role models</w:t>
      </w:r>
      <w:r w:rsidRPr="00CD562A">
        <w:rPr>
          <w:rFonts w:ascii="Arial" w:hAnsi="Arial" w:cs="Arial"/>
          <w:i/>
        </w:rPr>
        <w:t xml:space="preserve"> </w:t>
      </w:r>
      <w:r w:rsidR="001B64BC" w:rsidRPr="00CD562A">
        <w:rPr>
          <w:rFonts w:ascii="Arial" w:hAnsi="Arial" w:cs="Arial"/>
          <w:i/>
        </w:rPr>
        <w:t>/</w:t>
      </w:r>
      <w:r w:rsidRPr="00CD562A">
        <w:rPr>
          <w:rFonts w:ascii="Arial" w:hAnsi="Arial" w:cs="Arial"/>
          <w:i/>
        </w:rPr>
        <w:t xml:space="preserve"> </w:t>
      </w:r>
      <w:r w:rsidR="001B64BC" w:rsidRPr="00CD562A">
        <w:rPr>
          <w:rFonts w:ascii="Arial" w:hAnsi="Arial" w:cs="Arial"/>
          <w:i/>
        </w:rPr>
        <w:t>media cove</w:t>
      </w:r>
      <w:r w:rsidRPr="00CD562A">
        <w:rPr>
          <w:rFonts w:ascii="Arial" w:hAnsi="Arial" w:cs="Arial"/>
          <w:i/>
        </w:rPr>
        <w:t>rage</w:t>
      </w:r>
    </w:p>
    <w:p w14:paraId="0D60A3ED" w14:textId="77777777" w:rsidR="0045382E" w:rsidRPr="00CD562A" w:rsidRDefault="0045382E" w:rsidP="00A65093">
      <w:pPr>
        <w:numPr>
          <w:ilvl w:val="0"/>
          <w:numId w:val="296"/>
        </w:numPr>
        <w:tabs>
          <w:tab w:val="clear" w:pos="720"/>
        </w:tabs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Stereotyping</w:t>
      </w:r>
    </w:p>
    <w:p w14:paraId="4F7D7AA3" w14:textId="77777777" w:rsidR="001B64BC" w:rsidRPr="00CD562A" w:rsidRDefault="0045382E" w:rsidP="00A65093">
      <w:pPr>
        <w:numPr>
          <w:ilvl w:val="0"/>
          <w:numId w:val="296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V</w:t>
      </w:r>
      <w:r w:rsidR="001B64BC" w:rsidRPr="00CD562A">
        <w:rPr>
          <w:rFonts w:ascii="Arial" w:hAnsi="Arial" w:cs="Arial"/>
          <w:i/>
        </w:rPr>
        <w:t>erbal</w:t>
      </w:r>
      <w:r w:rsidRPr="00CD562A">
        <w:rPr>
          <w:rFonts w:ascii="Arial" w:hAnsi="Arial" w:cs="Arial"/>
          <w:i/>
        </w:rPr>
        <w:t xml:space="preserve"> </w:t>
      </w:r>
      <w:r w:rsidR="001B64BC" w:rsidRPr="00CD562A">
        <w:rPr>
          <w:rFonts w:ascii="Arial" w:hAnsi="Arial" w:cs="Arial"/>
          <w:i/>
        </w:rPr>
        <w:t>/</w:t>
      </w:r>
      <w:r w:rsidRPr="00CD562A">
        <w:rPr>
          <w:rFonts w:ascii="Arial" w:hAnsi="Arial" w:cs="Arial"/>
          <w:i/>
        </w:rPr>
        <w:t xml:space="preserve"> </w:t>
      </w:r>
      <w:r w:rsidR="001B64BC" w:rsidRPr="00CD562A">
        <w:rPr>
          <w:rFonts w:ascii="Arial" w:hAnsi="Arial" w:cs="Arial"/>
          <w:i/>
        </w:rPr>
        <w:t>sexual abuse;</w:t>
      </w:r>
    </w:p>
    <w:p w14:paraId="1BD69A41" w14:textId="77777777" w:rsidR="001B64BC" w:rsidRPr="00CD562A" w:rsidRDefault="001B64BC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14:paraId="12E87DB1" w14:textId="77777777" w:rsidR="001B64BC" w:rsidRPr="00CD562A" w:rsidRDefault="001B64BC" w:rsidP="00A65093">
      <w:pPr>
        <w:pStyle w:val="ListParagraph"/>
        <w:numPr>
          <w:ilvl w:val="0"/>
          <w:numId w:val="327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Opportunities to participate in sport can be affected by racism.</w:t>
      </w:r>
      <w:r w:rsidR="0045382E" w:rsidRPr="00CD562A">
        <w:rPr>
          <w:rFonts w:ascii="Arial" w:hAnsi="Arial" w:cs="Arial"/>
          <w:sz w:val="22"/>
          <w:szCs w:val="22"/>
        </w:rPr>
        <w:t xml:space="preserve">  Explain the term racial discrimination in terms of </w:t>
      </w:r>
      <w:r w:rsidRPr="00CD562A">
        <w:rPr>
          <w:rFonts w:ascii="Arial" w:hAnsi="Arial" w:cs="Arial"/>
          <w:sz w:val="22"/>
          <w:szCs w:val="22"/>
        </w:rPr>
        <w:t>sport or physical activity,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="0045382E" w:rsidRPr="00CD562A">
        <w:rPr>
          <w:rFonts w:ascii="Arial" w:hAnsi="Arial" w:cs="Arial"/>
          <w:sz w:val="22"/>
          <w:szCs w:val="22"/>
        </w:rPr>
        <w:t>[</w:t>
      </w:r>
      <w:r w:rsidR="008D73DD" w:rsidRPr="00CD562A">
        <w:rPr>
          <w:rFonts w:ascii="Arial" w:hAnsi="Arial" w:cs="Arial"/>
          <w:sz w:val="22"/>
          <w:szCs w:val="22"/>
        </w:rPr>
        <w:t>2</w:t>
      </w:r>
      <w:r w:rsidRPr="00CD562A">
        <w:rPr>
          <w:rFonts w:ascii="Arial" w:hAnsi="Arial" w:cs="Arial"/>
          <w:sz w:val="22"/>
          <w:szCs w:val="22"/>
        </w:rPr>
        <w:t xml:space="preserve"> marks</w:t>
      </w:r>
      <w:r w:rsidR="0045382E" w:rsidRPr="00CD562A">
        <w:rPr>
          <w:rFonts w:ascii="Arial" w:hAnsi="Arial" w:cs="Arial"/>
          <w:sz w:val="22"/>
          <w:szCs w:val="22"/>
        </w:rPr>
        <w:t>]</w:t>
      </w:r>
    </w:p>
    <w:p w14:paraId="7C2AAD1D" w14:textId="77777777" w:rsidR="0045382E" w:rsidRPr="00CD562A" w:rsidRDefault="0045382E" w:rsidP="00A65093">
      <w:pPr>
        <w:spacing w:after="0" w:line="240" w:lineRule="auto"/>
        <w:ind w:left="720" w:hanging="720"/>
        <w:rPr>
          <w:rFonts w:ascii="Arial" w:hAnsi="Arial" w:cs="Arial"/>
        </w:rPr>
      </w:pPr>
    </w:p>
    <w:p w14:paraId="0C402C1F" w14:textId="77777777" w:rsidR="008D73DD" w:rsidRPr="00CD562A" w:rsidRDefault="008D73DD" w:rsidP="00A65093">
      <w:pPr>
        <w:pStyle w:val="ListParagraph"/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Two marks for 2 of:</w:t>
      </w:r>
    </w:p>
    <w:p w14:paraId="14E95B09" w14:textId="77777777" w:rsidR="001B64BC" w:rsidRPr="00CD562A" w:rsidRDefault="008D73DD" w:rsidP="00A65093">
      <w:pPr>
        <w:pStyle w:val="ListParagraph"/>
        <w:numPr>
          <w:ilvl w:val="0"/>
          <w:numId w:val="29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P</w:t>
      </w:r>
      <w:r w:rsidR="001B64BC" w:rsidRPr="00CD562A">
        <w:rPr>
          <w:rFonts w:ascii="Arial" w:hAnsi="Arial" w:cs="Arial"/>
          <w:i/>
          <w:snapToGrid w:val="0"/>
          <w:sz w:val="22"/>
          <w:szCs w:val="22"/>
        </w:rPr>
        <w:t>revention or interference with a person’s participation in sport or physical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1B64BC" w:rsidRPr="00CD562A">
        <w:rPr>
          <w:rFonts w:ascii="Arial" w:hAnsi="Arial" w:cs="Arial"/>
          <w:i/>
          <w:snapToGrid w:val="0"/>
          <w:sz w:val="22"/>
          <w:szCs w:val="22"/>
        </w:rPr>
        <w:t>activity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</w:p>
    <w:p w14:paraId="57561D78" w14:textId="77777777" w:rsidR="001B64BC" w:rsidRPr="00CD562A" w:rsidRDefault="001B64BC" w:rsidP="00A65093">
      <w:pPr>
        <w:pStyle w:val="ListParagraph"/>
        <w:numPr>
          <w:ilvl w:val="0"/>
          <w:numId w:val="29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Because of negative stereotypes </w:t>
      </w:r>
      <w:r w:rsidR="008D73DD" w:rsidRPr="00CD562A">
        <w:rPr>
          <w:rFonts w:ascii="Arial" w:hAnsi="Arial" w:cs="Arial"/>
          <w:i/>
          <w:snapToGrid w:val="0"/>
          <w:sz w:val="22"/>
          <w:szCs w:val="22"/>
        </w:rPr>
        <w:t xml:space="preserve">/ prejudice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held by others</w:t>
      </w:r>
      <w:r w:rsidR="008D73DD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</w:p>
    <w:p w14:paraId="1DB55D16" w14:textId="77777777" w:rsidR="001B64BC" w:rsidRPr="00CD562A" w:rsidRDefault="001B64BC" w:rsidP="00A65093">
      <w:pPr>
        <w:pStyle w:val="ListParagraph"/>
        <w:numPr>
          <w:ilvl w:val="0"/>
          <w:numId w:val="29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Based on the racial background</w:t>
      </w:r>
      <w:r w:rsidR="008D73DD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8D73DD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ethnic origin</w:t>
      </w:r>
      <w:r w:rsidR="008D73DD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8D73DD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skin colour of </w:t>
      </w:r>
      <w:r w:rsidR="008D73DD" w:rsidRPr="00CD562A">
        <w:rPr>
          <w:rFonts w:ascii="Arial" w:hAnsi="Arial" w:cs="Arial"/>
          <w:i/>
          <w:snapToGrid w:val="0"/>
          <w:sz w:val="22"/>
          <w:szCs w:val="22"/>
        </w:rPr>
        <w:t>person</w:t>
      </w:r>
    </w:p>
    <w:p w14:paraId="51C0DC53" w14:textId="77777777" w:rsidR="001B64BC" w:rsidRPr="00CD562A" w:rsidRDefault="001B64BC" w:rsidP="00A65093">
      <w:pPr>
        <w:spacing w:after="0" w:line="240" w:lineRule="auto"/>
        <w:ind w:left="720" w:hanging="720"/>
        <w:rPr>
          <w:rFonts w:ascii="Arial" w:hAnsi="Arial" w:cs="Arial"/>
        </w:rPr>
      </w:pPr>
    </w:p>
    <w:p w14:paraId="6ED132FE" w14:textId="77777777" w:rsidR="001B64BC" w:rsidRPr="00CD562A" w:rsidRDefault="001B64BC" w:rsidP="00A65093">
      <w:pPr>
        <w:pStyle w:val="ListParagraph"/>
        <w:numPr>
          <w:ilvl w:val="0"/>
          <w:numId w:val="327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Describe three different types of racial discrimination that people may face when participating in sport.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="008D73DD" w:rsidRPr="00CD562A">
        <w:rPr>
          <w:rFonts w:ascii="Arial" w:hAnsi="Arial" w:cs="Arial"/>
          <w:sz w:val="22"/>
          <w:szCs w:val="22"/>
        </w:rPr>
        <w:t>[</w:t>
      </w:r>
      <w:r w:rsidRPr="00CD562A">
        <w:rPr>
          <w:rFonts w:ascii="Arial" w:hAnsi="Arial" w:cs="Arial"/>
          <w:sz w:val="22"/>
          <w:szCs w:val="22"/>
        </w:rPr>
        <w:t>3 marks</w:t>
      </w:r>
      <w:r w:rsidR="008D73DD" w:rsidRPr="00CD562A">
        <w:rPr>
          <w:rFonts w:ascii="Arial" w:hAnsi="Arial" w:cs="Arial"/>
          <w:sz w:val="22"/>
          <w:szCs w:val="22"/>
        </w:rPr>
        <w:t>]</w:t>
      </w:r>
    </w:p>
    <w:p w14:paraId="6A9E281E" w14:textId="77777777" w:rsidR="001B64BC" w:rsidRPr="00CD562A" w:rsidRDefault="001B64BC" w:rsidP="00A65093">
      <w:pPr>
        <w:spacing w:after="0" w:line="240" w:lineRule="auto"/>
        <w:rPr>
          <w:rFonts w:ascii="Arial" w:hAnsi="Arial" w:cs="Arial"/>
          <w:i/>
          <w:snapToGrid w:val="0"/>
        </w:rPr>
      </w:pPr>
    </w:p>
    <w:p w14:paraId="5075EBD3" w14:textId="77777777" w:rsidR="001B64BC" w:rsidRPr="00CD562A" w:rsidRDefault="001B64BC" w:rsidP="00A65093">
      <w:pPr>
        <w:pStyle w:val="ListParagraph"/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3 marks for 3 from:</w:t>
      </w:r>
    </w:p>
    <w:p w14:paraId="56E4F131" w14:textId="77777777" w:rsidR="001B64BC" w:rsidRPr="00CD562A" w:rsidRDefault="008D73DD" w:rsidP="00A65093">
      <w:pPr>
        <w:pStyle w:val="ListParagraph"/>
        <w:numPr>
          <w:ilvl w:val="0"/>
          <w:numId w:val="298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R</w:t>
      </w:r>
      <w:r w:rsidR="001B64BC" w:rsidRPr="00CD562A">
        <w:rPr>
          <w:rFonts w:ascii="Arial" w:hAnsi="Arial" w:cs="Arial"/>
          <w:i/>
          <w:snapToGrid w:val="0"/>
          <w:sz w:val="22"/>
          <w:szCs w:val="22"/>
        </w:rPr>
        <w:t>efusal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1B64BC"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1B64BC" w:rsidRPr="00CD562A">
        <w:rPr>
          <w:rFonts w:ascii="Arial" w:hAnsi="Arial" w:cs="Arial"/>
          <w:i/>
          <w:snapToGrid w:val="0"/>
          <w:sz w:val="22"/>
          <w:szCs w:val="22"/>
        </w:rPr>
        <w:t>restricti</w:t>
      </w:r>
      <w:r w:rsidRPr="00CD562A">
        <w:rPr>
          <w:rFonts w:ascii="Arial" w:hAnsi="Arial" w:cs="Arial"/>
          <w:i/>
          <w:snapToGrid w:val="0"/>
          <w:sz w:val="22"/>
          <w:szCs w:val="22"/>
        </w:rPr>
        <w:t>on of membership to clubs / teams</w:t>
      </w:r>
    </w:p>
    <w:p w14:paraId="2805C217" w14:textId="77777777" w:rsidR="001B64BC" w:rsidRPr="00CD562A" w:rsidRDefault="001B64BC" w:rsidP="00A65093">
      <w:pPr>
        <w:pStyle w:val="ListParagraph"/>
        <w:numPr>
          <w:ilvl w:val="0"/>
          <w:numId w:val="298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Racial abuse</w:t>
      </w:r>
      <w:r w:rsidR="008D73DD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29082D" w:rsidRPr="00CD562A">
        <w:rPr>
          <w:rFonts w:ascii="Arial" w:hAnsi="Arial" w:cs="Arial"/>
          <w:i/>
          <w:snapToGrid w:val="0"/>
          <w:sz w:val="22"/>
          <w:szCs w:val="22"/>
        </w:rPr>
        <w:t>/ harassment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8D73DD" w:rsidRPr="00CD562A">
        <w:rPr>
          <w:rFonts w:ascii="Arial" w:hAnsi="Arial" w:cs="Arial"/>
          <w:i/>
          <w:snapToGrid w:val="0"/>
          <w:sz w:val="22"/>
          <w:szCs w:val="22"/>
        </w:rPr>
        <w:t>from opponents / team mates / crowd</w:t>
      </w:r>
    </w:p>
    <w:p w14:paraId="7FF3A54C" w14:textId="77777777" w:rsidR="001B64BC" w:rsidRPr="00CD562A" w:rsidRDefault="008D73DD" w:rsidP="00A65093">
      <w:pPr>
        <w:pStyle w:val="ListParagraph"/>
        <w:numPr>
          <w:ilvl w:val="0"/>
          <w:numId w:val="298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Not selected for teams</w:t>
      </w:r>
    </w:p>
    <w:p w14:paraId="4119569C" w14:textId="77777777" w:rsidR="001B64BC" w:rsidRPr="00CD562A" w:rsidRDefault="001B64BC" w:rsidP="00A65093">
      <w:pPr>
        <w:pStyle w:val="ListParagraph"/>
        <w:numPr>
          <w:ilvl w:val="0"/>
          <w:numId w:val="298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Placed into particular positions or rol</w:t>
      </w:r>
      <w:r w:rsidR="008D73DD" w:rsidRPr="00CD562A">
        <w:rPr>
          <w:rFonts w:ascii="Arial" w:hAnsi="Arial" w:cs="Arial"/>
          <w:i/>
          <w:snapToGrid w:val="0"/>
          <w:sz w:val="22"/>
          <w:szCs w:val="22"/>
        </w:rPr>
        <w:t>es in teams / stacking / centrality</w:t>
      </w:r>
    </w:p>
    <w:p w14:paraId="041C7E36" w14:textId="77777777" w:rsidR="001B64BC" w:rsidRPr="00CD562A" w:rsidRDefault="008D73DD" w:rsidP="00A65093">
      <w:pPr>
        <w:pStyle w:val="ListParagraph"/>
        <w:numPr>
          <w:ilvl w:val="0"/>
          <w:numId w:val="298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E</w:t>
      </w:r>
      <w:r w:rsidR="001B64BC" w:rsidRPr="00CD562A">
        <w:rPr>
          <w:rFonts w:ascii="Arial" w:hAnsi="Arial" w:cs="Arial"/>
          <w:i/>
          <w:snapToGrid w:val="0"/>
          <w:sz w:val="22"/>
          <w:szCs w:val="22"/>
        </w:rPr>
        <w:t>ncouraged into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1B64BC"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1B64BC" w:rsidRPr="00CD562A">
        <w:rPr>
          <w:rFonts w:ascii="Arial" w:hAnsi="Arial" w:cs="Arial"/>
          <w:i/>
          <w:snapToGrid w:val="0"/>
          <w:sz w:val="22"/>
          <w:szCs w:val="22"/>
        </w:rPr>
        <w:t>away from certain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activities by teachers / coaches</w:t>
      </w:r>
    </w:p>
    <w:p w14:paraId="5422816F" w14:textId="77777777" w:rsidR="001B64BC" w:rsidRPr="00CD562A" w:rsidRDefault="001B64BC" w:rsidP="00A65093">
      <w:pPr>
        <w:pStyle w:val="ListParagraph"/>
        <w:numPr>
          <w:ilvl w:val="0"/>
          <w:numId w:val="298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Restricted opportunities in c</w:t>
      </w:r>
      <w:r w:rsidR="008D73DD" w:rsidRPr="00CD562A">
        <w:rPr>
          <w:rFonts w:ascii="Arial" w:hAnsi="Arial" w:cs="Arial"/>
          <w:i/>
          <w:snapToGrid w:val="0"/>
          <w:sz w:val="22"/>
          <w:szCs w:val="22"/>
        </w:rPr>
        <w:t>oaching / management / sponsorship</w:t>
      </w:r>
    </w:p>
    <w:p w14:paraId="4ACC526B" w14:textId="77777777" w:rsidR="001B64BC" w:rsidRPr="00CD562A" w:rsidRDefault="001B64BC" w:rsidP="00A65093">
      <w:pPr>
        <w:spacing w:after="0" w:line="240" w:lineRule="auto"/>
        <w:rPr>
          <w:rFonts w:ascii="Arial" w:hAnsi="Arial" w:cs="Arial"/>
          <w:b/>
        </w:rPr>
      </w:pPr>
    </w:p>
    <w:p w14:paraId="1B82BD92" w14:textId="77777777" w:rsidR="001B64BC" w:rsidRPr="00CD562A" w:rsidRDefault="001B64BC" w:rsidP="00A65093">
      <w:pPr>
        <w:pStyle w:val="ListParagraph"/>
        <w:numPr>
          <w:ilvl w:val="0"/>
          <w:numId w:val="327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Explain the term discrimination.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="008D73DD" w:rsidRPr="00CD562A">
        <w:rPr>
          <w:rFonts w:ascii="Arial" w:hAnsi="Arial" w:cs="Arial"/>
          <w:sz w:val="22"/>
          <w:szCs w:val="22"/>
        </w:rPr>
        <w:t>[</w:t>
      </w:r>
      <w:r w:rsidRPr="00CD562A">
        <w:rPr>
          <w:rFonts w:ascii="Arial" w:hAnsi="Arial" w:cs="Arial"/>
          <w:sz w:val="22"/>
          <w:szCs w:val="22"/>
        </w:rPr>
        <w:t>3 marks</w:t>
      </w:r>
      <w:r w:rsidR="008D73DD" w:rsidRPr="00CD562A">
        <w:rPr>
          <w:rFonts w:ascii="Arial" w:hAnsi="Arial" w:cs="Arial"/>
          <w:sz w:val="22"/>
          <w:szCs w:val="22"/>
        </w:rPr>
        <w:t>]</w:t>
      </w:r>
    </w:p>
    <w:p w14:paraId="01AF56B2" w14:textId="77777777" w:rsidR="001B64BC" w:rsidRPr="00CD562A" w:rsidRDefault="001B64BC" w:rsidP="00A65093">
      <w:pPr>
        <w:spacing w:after="0" w:line="240" w:lineRule="auto"/>
        <w:ind w:left="1440" w:hanging="720"/>
        <w:rPr>
          <w:rFonts w:ascii="Arial" w:hAnsi="Arial" w:cs="Arial"/>
          <w:i/>
        </w:rPr>
      </w:pPr>
    </w:p>
    <w:p w14:paraId="3E9D972C" w14:textId="77777777" w:rsidR="008D73DD" w:rsidRPr="00CD562A" w:rsidRDefault="008D73DD" w:rsidP="00A65093">
      <w:pPr>
        <w:pStyle w:val="AQAMSNumberAlphaDottyParagraph"/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ind w:left="709" w:firstLine="0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Three marks for 3 of:</w:t>
      </w:r>
    </w:p>
    <w:p w14:paraId="3EBD48C8" w14:textId="77777777" w:rsidR="001B64BC" w:rsidRPr="00CD562A" w:rsidRDefault="001B64BC" w:rsidP="00A65093">
      <w:pPr>
        <w:pStyle w:val="AQAMSNumberAlphaDottyParagraph"/>
        <w:numPr>
          <w:ilvl w:val="0"/>
          <w:numId w:val="299"/>
        </w:numPr>
        <w:tabs>
          <w:tab w:val="clear" w:pos="425"/>
          <w:tab w:val="clear" w:pos="851"/>
          <w:tab w:val="clear" w:pos="1276"/>
          <w:tab w:val="clear" w:pos="1635"/>
          <w:tab w:val="clear" w:pos="9866"/>
        </w:tabs>
        <w:spacing w:line="240" w:lineRule="auto"/>
        <w:ind w:left="709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To make a distinction</w:t>
      </w:r>
      <w:r w:rsidR="008D73D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8D73D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treat differently</w:t>
      </w:r>
      <w:r w:rsidR="008D73D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8D73DD" w:rsidRPr="00CD562A">
        <w:rPr>
          <w:rFonts w:ascii="Arial" w:hAnsi="Arial" w:cs="Arial"/>
          <w:i/>
          <w:szCs w:val="22"/>
        </w:rPr>
        <w:t xml:space="preserve"> negative experience</w:t>
      </w:r>
    </w:p>
    <w:p w14:paraId="7E9DEA4F" w14:textId="77777777" w:rsidR="001B64BC" w:rsidRPr="00CD562A" w:rsidRDefault="001B64BC" w:rsidP="00A65093">
      <w:pPr>
        <w:pStyle w:val="AQAMSNumberAlphaDottyParagraph"/>
        <w:numPr>
          <w:ilvl w:val="0"/>
          <w:numId w:val="299"/>
        </w:numPr>
        <w:tabs>
          <w:tab w:val="clear" w:pos="425"/>
          <w:tab w:val="clear" w:pos="851"/>
          <w:tab w:val="clear" w:pos="1276"/>
          <w:tab w:val="clear" w:pos="1635"/>
          <w:tab w:val="clear" w:pos="9866"/>
        </w:tabs>
        <w:spacing w:line="240" w:lineRule="auto"/>
        <w:ind w:left="709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To act on a prejudice</w:t>
      </w:r>
      <w:r w:rsidR="008D73D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8D73D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pr</w:t>
      </w:r>
      <w:r w:rsidR="008D73DD" w:rsidRPr="00CD562A">
        <w:rPr>
          <w:rFonts w:ascii="Arial" w:hAnsi="Arial" w:cs="Arial"/>
          <w:i/>
          <w:szCs w:val="22"/>
        </w:rPr>
        <w:t>e-judge / (verbal/physical) abuse</w:t>
      </w:r>
    </w:p>
    <w:p w14:paraId="0B32C7BF" w14:textId="77777777" w:rsidR="001B64BC" w:rsidRPr="00CD562A" w:rsidRDefault="001B64BC" w:rsidP="00A65093">
      <w:pPr>
        <w:pStyle w:val="AQAMSNumberAlphaDottyParagraph"/>
        <w:numPr>
          <w:ilvl w:val="0"/>
          <w:numId w:val="299"/>
        </w:numPr>
        <w:tabs>
          <w:tab w:val="clear" w:pos="425"/>
          <w:tab w:val="clear" w:pos="851"/>
          <w:tab w:val="clear" w:pos="1276"/>
          <w:tab w:val="clear" w:pos="1635"/>
          <w:tab w:val="clear" w:pos="9866"/>
          <w:tab w:val="right" w:pos="8550"/>
        </w:tabs>
        <w:spacing w:line="240" w:lineRule="auto"/>
        <w:ind w:left="709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When opportunities</w:t>
      </w:r>
      <w:r w:rsidR="008D73D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8D73D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resources for one social group are not available to all social groups</w:t>
      </w:r>
      <w:r w:rsidR="008D73D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8D73D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not allo</w:t>
      </w:r>
      <w:r w:rsidR="008D73DD" w:rsidRPr="00CD562A">
        <w:rPr>
          <w:rFonts w:ascii="Arial" w:hAnsi="Arial" w:cs="Arial"/>
          <w:i/>
          <w:szCs w:val="22"/>
        </w:rPr>
        <w:t>wed / excluded from participation</w:t>
      </w:r>
    </w:p>
    <w:p w14:paraId="3625A55B" w14:textId="77777777" w:rsidR="001B64BC" w:rsidRPr="00CD562A" w:rsidRDefault="001B64BC" w:rsidP="00A65093">
      <w:pPr>
        <w:pStyle w:val="AQAMSNumberAlphaDottyParagraph"/>
        <w:numPr>
          <w:ilvl w:val="0"/>
          <w:numId w:val="299"/>
        </w:numPr>
        <w:tabs>
          <w:tab w:val="clear" w:pos="425"/>
          <w:tab w:val="clear" w:pos="851"/>
          <w:tab w:val="clear" w:pos="1276"/>
          <w:tab w:val="clear" w:pos="1635"/>
          <w:tab w:val="clear" w:pos="9866"/>
          <w:tab w:val="right" w:pos="8550"/>
        </w:tabs>
        <w:spacing w:line="240" w:lineRule="auto"/>
        <w:ind w:left="709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Based on stereotype</w:t>
      </w:r>
      <w:r w:rsidR="008D73DD" w:rsidRPr="00CD562A">
        <w:rPr>
          <w:rFonts w:ascii="Arial" w:hAnsi="Arial" w:cs="Arial"/>
          <w:i/>
          <w:szCs w:val="22"/>
        </w:rPr>
        <w:t xml:space="preserve"> /</w:t>
      </w:r>
      <w:r w:rsidRPr="00CD562A">
        <w:rPr>
          <w:rFonts w:ascii="Arial" w:hAnsi="Arial" w:cs="Arial"/>
          <w:i/>
          <w:szCs w:val="22"/>
        </w:rPr>
        <w:t xml:space="preserve"> gender</w:t>
      </w:r>
      <w:r w:rsidR="008D73DD" w:rsidRPr="00CD562A">
        <w:rPr>
          <w:rFonts w:ascii="Arial" w:hAnsi="Arial" w:cs="Arial"/>
          <w:i/>
          <w:szCs w:val="22"/>
        </w:rPr>
        <w:t xml:space="preserve"> </w:t>
      </w:r>
      <w:r w:rsidR="0029082D" w:rsidRPr="00CD562A">
        <w:rPr>
          <w:rFonts w:ascii="Arial" w:hAnsi="Arial" w:cs="Arial"/>
          <w:i/>
          <w:szCs w:val="22"/>
        </w:rPr>
        <w:t>/ race</w:t>
      </w:r>
      <w:r w:rsidR="008D73DD" w:rsidRPr="00CD562A">
        <w:rPr>
          <w:rFonts w:ascii="Arial" w:hAnsi="Arial" w:cs="Arial"/>
          <w:i/>
          <w:szCs w:val="22"/>
        </w:rPr>
        <w:t xml:space="preserve"> /</w:t>
      </w:r>
      <w:r w:rsidRPr="00CD562A">
        <w:rPr>
          <w:rFonts w:ascii="Arial" w:hAnsi="Arial" w:cs="Arial"/>
          <w:i/>
          <w:szCs w:val="22"/>
        </w:rPr>
        <w:t xml:space="preserve"> disabili</w:t>
      </w:r>
      <w:r w:rsidR="008D73DD" w:rsidRPr="00CD562A">
        <w:rPr>
          <w:rFonts w:ascii="Arial" w:hAnsi="Arial" w:cs="Arial"/>
          <w:i/>
          <w:szCs w:val="22"/>
        </w:rPr>
        <w:t>ty</w:t>
      </w:r>
    </w:p>
    <w:p w14:paraId="5D456C06" w14:textId="77777777" w:rsidR="008D73DD" w:rsidRPr="00CD562A" w:rsidRDefault="008D73DD" w:rsidP="00A65093">
      <w:pPr>
        <w:pStyle w:val="AQAMSNumberAlphaDottyParagraph"/>
        <w:tabs>
          <w:tab w:val="clear" w:pos="425"/>
          <w:tab w:val="clear" w:pos="851"/>
          <w:tab w:val="clear" w:pos="1276"/>
          <w:tab w:val="clear" w:pos="9866"/>
          <w:tab w:val="right" w:pos="8550"/>
        </w:tabs>
        <w:spacing w:line="240" w:lineRule="auto"/>
        <w:ind w:left="709" w:firstLine="0"/>
        <w:rPr>
          <w:rFonts w:ascii="Arial" w:hAnsi="Arial" w:cs="Arial"/>
          <w:i/>
          <w:szCs w:val="22"/>
        </w:rPr>
      </w:pPr>
    </w:p>
    <w:p w14:paraId="4B4E0576" w14:textId="77777777" w:rsidR="001B64BC" w:rsidRPr="00CD562A" w:rsidRDefault="008D73DD" w:rsidP="00A65093">
      <w:pPr>
        <w:pStyle w:val="ListParagraph"/>
        <w:numPr>
          <w:ilvl w:val="0"/>
          <w:numId w:val="327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Suggest how</w:t>
      </w:r>
      <w:r w:rsidR="001B64BC" w:rsidRPr="00CD562A">
        <w:rPr>
          <w:rFonts w:ascii="Arial" w:hAnsi="Arial" w:cs="Arial"/>
          <w:sz w:val="22"/>
          <w:szCs w:val="22"/>
        </w:rPr>
        <w:t xml:space="preserve"> stereotyping </w:t>
      </w:r>
      <w:r w:rsidRPr="00CD562A">
        <w:rPr>
          <w:rFonts w:ascii="Arial" w:hAnsi="Arial" w:cs="Arial"/>
          <w:sz w:val="22"/>
          <w:szCs w:val="22"/>
        </w:rPr>
        <w:t>has affected the participation of ethnic minority groups</w:t>
      </w:r>
      <w:r w:rsidR="001B64BC" w:rsidRPr="00CD562A">
        <w:rPr>
          <w:rFonts w:ascii="Arial" w:hAnsi="Arial" w:cs="Arial"/>
          <w:sz w:val="22"/>
          <w:szCs w:val="22"/>
        </w:rPr>
        <w:t xml:space="preserve"> in sporting activities</w:t>
      </w:r>
      <w:r w:rsidRPr="00CD562A">
        <w:rPr>
          <w:rFonts w:ascii="Arial" w:hAnsi="Arial" w:cs="Arial"/>
          <w:sz w:val="22"/>
          <w:szCs w:val="22"/>
        </w:rPr>
        <w:t xml:space="preserve"> in the UK.</w:t>
      </w:r>
      <w:r w:rsidR="001B64BC" w:rsidRPr="00CD562A">
        <w:rPr>
          <w:rFonts w:ascii="Arial" w:hAnsi="Arial" w:cs="Arial"/>
          <w:sz w:val="22"/>
          <w:szCs w:val="22"/>
        </w:rPr>
        <w:t>?</w:t>
      </w:r>
      <w:r w:rsidR="001B64BC" w:rsidRPr="00CD562A">
        <w:rPr>
          <w:rFonts w:ascii="Arial" w:hAnsi="Arial" w:cs="Arial"/>
          <w:sz w:val="22"/>
          <w:szCs w:val="22"/>
        </w:rPr>
        <w:tab/>
      </w:r>
      <w:r w:rsidR="001B64BC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</w:t>
      </w:r>
      <w:r w:rsidR="001B64BC" w:rsidRPr="00CD562A">
        <w:rPr>
          <w:rFonts w:ascii="Arial" w:hAnsi="Arial" w:cs="Arial"/>
          <w:sz w:val="22"/>
          <w:szCs w:val="22"/>
        </w:rPr>
        <w:t>2 marks</w:t>
      </w:r>
      <w:r w:rsidRPr="00CD562A">
        <w:rPr>
          <w:rFonts w:ascii="Arial" w:hAnsi="Arial" w:cs="Arial"/>
          <w:sz w:val="22"/>
          <w:szCs w:val="22"/>
        </w:rPr>
        <w:t>]</w:t>
      </w:r>
    </w:p>
    <w:p w14:paraId="0B344D32" w14:textId="77777777" w:rsidR="001B64BC" w:rsidRPr="00CD562A" w:rsidRDefault="001B64BC" w:rsidP="00A65093">
      <w:pPr>
        <w:pStyle w:val="AQAMSNumberAlphaDottyParagraph"/>
        <w:spacing w:line="240" w:lineRule="auto"/>
        <w:ind w:left="0" w:firstLine="0"/>
        <w:rPr>
          <w:rFonts w:ascii="Arial" w:hAnsi="Arial" w:cs="Arial"/>
          <w:i/>
          <w:szCs w:val="22"/>
        </w:rPr>
      </w:pPr>
    </w:p>
    <w:p w14:paraId="70823C05" w14:textId="77777777" w:rsidR="008D73DD" w:rsidRPr="00CD562A" w:rsidRDefault="008D73DD" w:rsidP="00A65093">
      <w:pPr>
        <w:pStyle w:val="AQAMSDottyParagraph"/>
        <w:tabs>
          <w:tab w:val="clear" w:pos="1276"/>
          <w:tab w:val="clear" w:pos="9866"/>
        </w:tabs>
        <w:spacing w:line="240" w:lineRule="auto"/>
        <w:ind w:left="720" w:firstLine="0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Two marks for 2 of:</w:t>
      </w:r>
    </w:p>
    <w:p w14:paraId="4F45893F" w14:textId="77777777" w:rsidR="001B64BC" w:rsidRPr="00CD562A" w:rsidRDefault="001B64BC" w:rsidP="00A65093">
      <w:pPr>
        <w:pStyle w:val="AQAMSDottyParagraph"/>
        <w:numPr>
          <w:ilvl w:val="0"/>
          <w:numId w:val="300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Myth of being suited</w:t>
      </w:r>
      <w:r w:rsidR="008D73D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8D73DD" w:rsidRPr="00CD562A">
        <w:rPr>
          <w:rFonts w:ascii="Arial" w:hAnsi="Arial" w:cs="Arial"/>
          <w:i/>
          <w:szCs w:val="22"/>
        </w:rPr>
        <w:t xml:space="preserve"> not being suited to certain types of sport</w:t>
      </w:r>
    </w:p>
    <w:p w14:paraId="39AF126D" w14:textId="77777777" w:rsidR="001B64BC" w:rsidRPr="00CD562A" w:rsidRDefault="001B64BC" w:rsidP="00A65093">
      <w:pPr>
        <w:pStyle w:val="AQAMSDottyParagraph"/>
        <w:numPr>
          <w:ilvl w:val="0"/>
          <w:numId w:val="300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E.g. cricket - Pakistanis</w:t>
      </w:r>
      <w:r w:rsidR="008D73D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8D73D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 xml:space="preserve">athletics – </w:t>
      </w:r>
      <w:r w:rsidR="005A1FB4" w:rsidRPr="00CD562A">
        <w:rPr>
          <w:rFonts w:ascii="Arial" w:hAnsi="Arial" w:cs="Arial"/>
          <w:i/>
          <w:szCs w:val="22"/>
        </w:rPr>
        <w:t>Afro</w:t>
      </w:r>
      <w:r w:rsidRPr="00CD562A">
        <w:rPr>
          <w:rFonts w:ascii="Arial" w:hAnsi="Arial" w:cs="Arial"/>
          <w:i/>
          <w:szCs w:val="22"/>
        </w:rPr>
        <w:t>-Caribbean</w:t>
      </w:r>
      <w:r w:rsidR="008D73D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8D73DD" w:rsidRPr="00CD562A">
        <w:rPr>
          <w:rFonts w:ascii="Arial" w:hAnsi="Arial" w:cs="Arial"/>
          <w:i/>
          <w:szCs w:val="22"/>
        </w:rPr>
        <w:t xml:space="preserve"> badminton – Asian etc</w:t>
      </w:r>
    </w:p>
    <w:p w14:paraId="0C629F97" w14:textId="77777777" w:rsidR="001B64BC" w:rsidRPr="00CD562A" w:rsidRDefault="0029082D" w:rsidP="00A65093">
      <w:pPr>
        <w:pStyle w:val="AQAMSDottyParagraph"/>
        <w:numPr>
          <w:ilvl w:val="0"/>
          <w:numId w:val="300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Therefore,</w:t>
      </w:r>
      <w:r w:rsidR="001B64BC" w:rsidRPr="00CD562A">
        <w:rPr>
          <w:rFonts w:ascii="Arial" w:hAnsi="Arial" w:cs="Arial"/>
          <w:i/>
          <w:szCs w:val="22"/>
        </w:rPr>
        <w:t xml:space="preserve"> channelled</w:t>
      </w:r>
      <w:r w:rsidR="008D73DD" w:rsidRPr="00CD562A">
        <w:rPr>
          <w:rFonts w:ascii="Arial" w:hAnsi="Arial" w:cs="Arial"/>
          <w:i/>
          <w:szCs w:val="22"/>
        </w:rPr>
        <w:t xml:space="preserve"> </w:t>
      </w:r>
      <w:r w:rsidR="001B64BC" w:rsidRPr="00CD562A">
        <w:rPr>
          <w:rFonts w:ascii="Arial" w:hAnsi="Arial" w:cs="Arial"/>
          <w:i/>
          <w:szCs w:val="22"/>
        </w:rPr>
        <w:t>/</w:t>
      </w:r>
      <w:r w:rsidR="008D73DD" w:rsidRPr="00CD562A">
        <w:rPr>
          <w:rFonts w:ascii="Arial" w:hAnsi="Arial" w:cs="Arial"/>
          <w:i/>
          <w:szCs w:val="22"/>
        </w:rPr>
        <w:t xml:space="preserve"> </w:t>
      </w:r>
      <w:r w:rsidR="001B64BC" w:rsidRPr="00CD562A">
        <w:rPr>
          <w:rFonts w:ascii="Arial" w:hAnsi="Arial" w:cs="Arial"/>
          <w:i/>
          <w:szCs w:val="22"/>
        </w:rPr>
        <w:t>directed at an early age</w:t>
      </w:r>
      <w:r w:rsidR="008D73DD" w:rsidRPr="00CD562A">
        <w:rPr>
          <w:rFonts w:ascii="Arial" w:hAnsi="Arial" w:cs="Arial"/>
          <w:i/>
          <w:szCs w:val="22"/>
        </w:rPr>
        <w:t xml:space="preserve"> </w:t>
      </w:r>
      <w:r w:rsidR="001B64BC" w:rsidRPr="00CD562A">
        <w:rPr>
          <w:rFonts w:ascii="Arial" w:hAnsi="Arial" w:cs="Arial"/>
          <w:i/>
          <w:szCs w:val="22"/>
        </w:rPr>
        <w:t>/</w:t>
      </w:r>
      <w:r w:rsidR="008D73DD" w:rsidRPr="00CD562A">
        <w:rPr>
          <w:rFonts w:ascii="Arial" w:hAnsi="Arial" w:cs="Arial"/>
          <w:i/>
          <w:szCs w:val="22"/>
        </w:rPr>
        <w:t xml:space="preserve"> </w:t>
      </w:r>
      <w:r w:rsidR="001B64BC" w:rsidRPr="00CD562A">
        <w:rPr>
          <w:rFonts w:ascii="Arial" w:hAnsi="Arial" w:cs="Arial"/>
          <w:i/>
          <w:szCs w:val="22"/>
        </w:rPr>
        <w:t>school</w:t>
      </w:r>
      <w:r w:rsidR="00EB4EFD" w:rsidRPr="00CD562A">
        <w:rPr>
          <w:rFonts w:ascii="Arial" w:hAnsi="Arial" w:cs="Arial"/>
          <w:i/>
          <w:szCs w:val="22"/>
        </w:rPr>
        <w:t xml:space="preserve"> </w:t>
      </w:r>
      <w:r w:rsidR="001B64BC" w:rsidRPr="00CD562A">
        <w:rPr>
          <w:rFonts w:ascii="Arial" w:hAnsi="Arial" w:cs="Arial"/>
          <w:i/>
          <w:szCs w:val="22"/>
        </w:rPr>
        <w:t>/</w:t>
      </w:r>
      <w:r w:rsidR="00EB4EFD" w:rsidRPr="00CD562A">
        <w:rPr>
          <w:rFonts w:ascii="Arial" w:hAnsi="Arial" w:cs="Arial"/>
          <w:i/>
          <w:szCs w:val="22"/>
        </w:rPr>
        <w:t xml:space="preserve"> </w:t>
      </w:r>
      <w:r w:rsidR="001B64BC" w:rsidRPr="00CD562A">
        <w:rPr>
          <w:rFonts w:ascii="Arial" w:hAnsi="Arial" w:cs="Arial"/>
          <w:i/>
          <w:szCs w:val="22"/>
        </w:rPr>
        <w:t>clubs</w:t>
      </w:r>
      <w:r w:rsidR="00EB4EFD" w:rsidRPr="00CD562A">
        <w:rPr>
          <w:rFonts w:ascii="Arial" w:hAnsi="Arial" w:cs="Arial"/>
          <w:i/>
          <w:szCs w:val="22"/>
        </w:rPr>
        <w:t xml:space="preserve"> </w:t>
      </w:r>
      <w:r w:rsidR="001B64BC" w:rsidRPr="00CD562A">
        <w:rPr>
          <w:rFonts w:ascii="Arial" w:hAnsi="Arial" w:cs="Arial"/>
          <w:i/>
          <w:szCs w:val="22"/>
        </w:rPr>
        <w:t>/</w:t>
      </w:r>
      <w:r w:rsidR="00EB4EFD" w:rsidRPr="00CD562A">
        <w:rPr>
          <w:rFonts w:ascii="Arial" w:hAnsi="Arial" w:cs="Arial"/>
          <w:i/>
          <w:szCs w:val="22"/>
        </w:rPr>
        <w:t xml:space="preserve"> reduces participation</w:t>
      </w:r>
    </w:p>
    <w:p w14:paraId="3E911BFA" w14:textId="77777777" w:rsidR="001B64BC" w:rsidRPr="00CD562A" w:rsidRDefault="001B64BC" w:rsidP="00A65093">
      <w:pPr>
        <w:pStyle w:val="AQAMSDottyParagraph"/>
        <w:numPr>
          <w:ilvl w:val="0"/>
          <w:numId w:val="300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lastRenderedPageBreak/>
        <w:t>Considered less capable than other ethnic groups of succeeding at administrative</w:t>
      </w:r>
      <w:r w:rsidR="00EB4EF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EB4EF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high level</w:t>
      </w:r>
      <w:r w:rsidR="00EB4EF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 not given jobs in NGB’s</w:t>
      </w:r>
      <w:r w:rsidR="00EB4EF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EB4EF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managerial positions</w:t>
      </w:r>
    </w:p>
    <w:p w14:paraId="5FEB2188" w14:textId="77777777" w:rsidR="00EB4EFD" w:rsidRPr="00CD562A" w:rsidRDefault="005A1FB4" w:rsidP="00A65093">
      <w:pPr>
        <w:pStyle w:val="AQAMSDottyParagraph"/>
        <w:numPr>
          <w:ilvl w:val="0"/>
          <w:numId w:val="300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Therefore,</w:t>
      </w:r>
      <w:r w:rsidR="001B64BC" w:rsidRPr="00CD562A">
        <w:rPr>
          <w:rFonts w:ascii="Arial" w:hAnsi="Arial" w:cs="Arial"/>
          <w:i/>
          <w:szCs w:val="22"/>
        </w:rPr>
        <w:t xml:space="preserve"> not given central roles in sport teams</w:t>
      </w:r>
      <w:r w:rsidR="00EB4EFD" w:rsidRPr="00CD562A">
        <w:rPr>
          <w:rFonts w:ascii="Arial" w:hAnsi="Arial" w:cs="Arial"/>
          <w:i/>
          <w:szCs w:val="22"/>
        </w:rPr>
        <w:t xml:space="preserve"> </w:t>
      </w:r>
      <w:r w:rsidR="001B64BC" w:rsidRPr="00CD562A">
        <w:rPr>
          <w:rFonts w:ascii="Arial" w:hAnsi="Arial" w:cs="Arial"/>
          <w:i/>
          <w:szCs w:val="22"/>
        </w:rPr>
        <w:t>/</w:t>
      </w:r>
      <w:r w:rsidR="00EB4EFD" w:rsidRPr="00CD562A">
        <w:rPr>
          <w:rFonts w:ascii="Arial" w:hAnsi="Arial" w:cs="Arial"/>
          <w:i/>
          <w:szCs w:val="22"/>
        </w:rPr>
        <w:t xml:space="preserve"> </w:t>
      </w:r>
      <w:r w:rsidR="001B64BC" w:rsidRPr="00CD562A">
        <w:rPr>
          <w:rFonts w:ascii="Arial" w:hAnsi="Arial" w:cs="Arial"/>
          <w:i/>
          <w:szCs w:val="22"/>
        </w:rPr>
        <w:t>centrality theory</w:t>
      </w:r>
      <w:r w:rsidR="00EB4EFD" w:rsidRPr="00CD562A">
        <w:rPr>
          <w:rFonts w:ascii="Arial" w:hAnsi="Arial" w:cs="Arial"/>
          <w:i/>
          <w:szCs w:val="22"/>
        </w:rPr>
        <w:t xml:space="preserve"> </w:t>
      </w:r>
      <w:r w:rsidR="001B64BC" w:rsidRPr="00CD562A">
        <w:rPr>
          <w:rFonts w:ascii="Arial" w:hAnsi="Arial" w:cs="Arial"/>
          <w:i/>
          <w:szCs w:val="22"/>
        </w:rPr>
        <w:t>/</w:t>
      </w:r>
      <w:r w:rsidR="00EB4EFD" w:rsidRPr="00CD562A">
        <w:rPr>
          <w:rFonts w:ascii="Arial" w:hAnsi="Arial" w:cs="Arial"/>
          <w:i/>
          <w:szCs w:val="22"/>
        </w:rPr>
        <w:t xml:space="preserve"> </w:t>
      </w:r>
      <w:r w:rsidR="001B64BC" w:rsidRPr="00CD562A">
        <w:rPr>
          <w:rFonts w:ascii="Arial" w:hAnsi="Arial" w:cs="Arial"/>
          <w:i/>
          <w:szCs w:val="22"/>
        </w:rPr>
        <w:t>stacking</w:t>
      </w:r>
      <w:r w:rsidR="00EB4EFD" w:rsidRPr="00CD562A">
        <w:rPr>
          <w:rFonts w:ascii="Arial" w:hAnsi="Arial" w:cs="Arial"/>
          <w:i/>
          <w:szCs w:val="22"/>
        </w:rPr>
        <w:t xml:space="preserve"> </w:t>
      </w:r>
      <w:r w:rsidR="001B64BC" w:rsidRPr="00CD562A">
        <w:rPr>
          <w:rFonts w:ascii="Arial" w:hAnsi="Arial" w:cs="Arial"/>
          <w:i/>
          <w:szCs w:val="22"/>
        </w:rPr>
        <w:t>/    decis</w:t>
      </w:r>
      <w:r w:rsidR="00EB4EFD" w:rsidRPr="00CD562A">
        <w:rPr>
          <w:rFonts w:ascii="Arial" w:hAnsi="Arial" w:cs="Arial"/>
          <w:i/>
          <w:szCs w:val="22"/>
        </w:rPr>
        <w:t>ion making roles</w:t>
      </w:r>
    </w:p>
    <w:p w14:paraId="5A7244D5" w14:textId="77777777" w:rsidR="001B64BC" w:rsidRPr="00CD562A" w:rsidRDefault="00EB4EFD" w:rsidP="00A65093">
      <w:pPr>
        <w:pStyle w:val="AQAMSDottyParagraph"/>
        <w:numPr>
          <w:ilvl w:val="0"/>
          <w:numId w:val="300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Separated to form own leagues</w:t>
      </w:r>
      <w:r w:rsidR="001B64BC" w:rsidRPr="00CD562A">
        <w:rPr>
          <w:rFonts w:ascii="Arial" w:hAnsi="Arial" w:cs="Arial"/>
          <w:i/>
          <w:szCs w:val="22"/>
        </w:rPr>
        <w:t xml:space="preserve">                                                              </w:t>
      </w:r>
    </w:p>
    <w:p w14:paraId="6CC784D4" w14:textId="77777777" w:rsidR="001B64BC" w:rsidRPr="00CD562A" w:rsidRDefault="001B64BC" w:rsidP="00A65093">
      <w:pPr>
        <w:spacing w:after="0" w:line="240" w:lineRule="auto"/>
        <w:rPr>
          <w:rFonts w:ascii="Arial" w:hAnsi="Arial" w:cs="Arial"/>
          <w:bCs/>
        </w:rPr>
      </w:pPr>
    </w:p>
    <w:p w14:paraId="3D3FB6F8" w14:textId="77777777" w:rsidR="008C66FD" w:rsidRPr="00CD562A" w:rsidRDefault="008C66FD" w:rsidP="00A65093">
      <w:pPr>
        <w:spacing w:after="0" w:line="240" w:lineRule="auto"/>
        <w:rPr>
          <w:rFonts w:ascii="Arial" w:hAnsi="Arial" w:cs="Arial"/>
          <w:bCs/>
          <w:u w:val="single"/>
        </w:rPr>
      </w:pPr>
      <w:r w:rsidRPr="00CD562A">
        <w:rPr>
          <w:rFonts w:ascii="Arial" w:hAnsi="Arial" w:cs="Arial"/>
          <w:bCs/>
          <w:u w:val="single"/>
        </w:rPr>
        <w:t>The barriers to participation in sport and physical activity and possible solutions to overcome them for underrepresented groups in sport</w:t>
      </w:r>
    </w:p>
    <w:p w14:paraId="505B2EF8" w14:textId="77777777" w:rsidR="007D649F" w:rsidRPr="00CD562A" w:rsidRDefault="007D649F" w:rsidP="00A65093">
      <w:pPr>
        <w:spacing w:after="0" w:line="240" w:lineRule="auto"/>
        <w:rPr>
          <w:rFonts w:ascii="Arial" w:hAnsi="Arial" w:cs="Arial"/>
          <w:bCs/>
        </w:rPr>
      </w:pPr>
    </w:p>
    <w:p w14:paraId="5525C8FE" w14:textId="77777777" w:rsidR="0035646F" w:rsidRPr="00CD562A" w:rsidRDefault="0035646F" w:rsidP="00A65093">
      <w:pPr>
        <w:spacing w:after="0" w:line="240" w:lineRule="auto"/>
        <w:rPr>
          <w:rFonts w:ascii="Arial" w:hAnsi="Arial" w:cs="Arial"/>
          <w:bCs/>
        </w:rPr>
      </w:pPr>
    </w:p>
    <w:p w14:paraId="259C9D81" w14:textId="77777777" w:rsidR="0035646F" w:rsidRPr="00CD562A" w:rsidRDefault="0035646F" w:rsidP="00A65093">
      <w:pPr>
        <w:spacing w:after="0" w:line="240" w:lineRule="auto"/>
        <w:rPr>
          <w:rFonts w:ascii="Arial" w:hAnsi="Arial" w:cs="Arial"/>
          <w:bCs/>
        </w:rPr>
      </w:pPr>
    </w:p>
    <w:p w14:paraId="0453208E" w14:textId="77777777" w:rsidR="0035646F" w:rsidRPr="00CD562A" w:rsidRDefault="0035646F" w:rsidP="00A65093">
      <w:pPr>
        <w:spacing w:after="0" w:line="240" w:lineRule="auto"/>
        <w:rPr>
          <w:rFonts w:ascii="Arial" w:hAnsi="Arial" w:cs="Arial"/>
          <w:bCs/>
        </w:rPr>
      </w:pPr>
    </w:p>
    <w:p w14:paraId="04148E07" w14:textId="77777777" w:rsidR="0035646F" w:rsidRPr="00CD562A" w:rsidRDefault="0035646F" w:rsidP="00A65093">
      <w:pPr>
        <w:spacing w:after="0" w:line="240" w:lineRule="auto"/>
        <w:rPr>
          <w:rFonts w:ascii="Arial" w:hAnsi="Arial" w:cs="Arial"/>
          <w:bCs/>
        </w:rPr>
      </w:pPr>
    </w:p>
    <w:p w14:paraId="23995CFD" w14:textId="77777777" w:rsidR="0035646F" w:rsidRPr="00CD562A" w:rsidRDefault="0035646F" w:rsidP="00A65093">
      <w:pPr>
        <w:spacing w:after="0" w:line="240" w:lineRule="auto"/>
        <w:rPr>
          <w:rFonts w:ascii="Arial" w:hAnsi="Arial" w:cs="Arial"/>
          <w:bCs/>
        </w:rPr>
      </w:pPr>
    </w:p>
    <w:p w14:paraId="4D912376" w14:textId="77777777" w:rsidR="0035646F" w:rsidRPr="00CD562A" w:rsidRDefault="0035646F" w:rsidP="00A65093">
      <w:pPr>
        <w:spacing w:after="0" w:line="240" w:lineRule="auto"/>
        <w:rPr>
          <w:rFonts w:ascii="Arial" w:hAnsi="Arial" w:cs="Arial"/>
          <w:bCs/>
        </w:rPr>
      </w:pPr>
    </w:p>
    <w:p w14:paraId="540A3FA1" w14:textId="77777777" w:rsidR="0035646F" w:rsidRPr="00CD562A" w:rsidRDefault="0035646F" w:rsidP="00A65093">
      <w:pPr>
        <w:spacing w:after="0" w:line="240" w:lineRule="auto"/>
        <w:rPr>
          <w:rFonts w:ascii="Arial" w:hAnsi="Arial" w:cs="Arial"/>
          <w:bCs/>
        </w:rPr>
      </w:pPr>
    </w:p>
    <w:p w14:paraId="2837F48F" w14:textId="77777777" w:rsidR="004165E1" w:rsidRPr="00CD562A" w:rsidRDefault="004165E1" w:rsidP="00A65093">
      <w:pPr>
        <w:pStyle w:val="ListParagraph"/>
        <w:numPr>
          <w:ilvl w:val="0"/>
          <w:numId w:val="327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 xml:space="preserve">The graph shows the </w:t>
      </w:r>
      <w:r w:rsidR="004F3388" w:rsidRPr="00CD562A">
        <w:rPr>
          <w:rFonts w:ascii="Arial" w:hAnsi="Arial" w:cs="Arial"/>
          <w:sz w:val="22"/>
          <w:szCs w:val="22"/>
        </w:rPr>
        <w:t>percentage</w:t>
      </w:r>
      <w:r w:rsidRPr="00CD562A">
        <w:rPr>
          <w:rFonts w:ascii="Arial" w:hAnsi="Arial" w:cs="Arial"/>
          <w:sz w:val="22"/>
          <w:szCs w:val="22"/>
        </w:rPr>
        <w:t xml:space="preserve"> levels of participation in at least one sporting activity in </w:t>
      </w:r>
      <w:r w:rsidR="004F3388" w:rsidRPr="00CD562A">
        <w:rPr>
          <w:rFonts w:ascii="Arial" w:hAnsi="Arial" w:cs="Arial"/>
          <w:sz w:val="22"/>
          <w:szCs w:val="22"/>
        </w:rPr>
        <w:t>a</w:t>
      </w:r>
      <w:r w:rsidRPr="00CD562A">
        <w:rPr>
          <w:rFonts w:ascii="Arial" w:hAnsi="Arial" w:cs="Arial"/>
          <w:sz w:val="22"/>
          <w:szCs w:val="22"/>
        </w:rPr>
        <w:t xml:space="preserve"> week by ethnic group in the UK.</w:t>
      </w:r>
    </w:p>
    <w:p w14:paraId="05ADC91A" w14:textId="560AF3FC" w:rsidR="004165E1" w:rsidRPr="00CD562A" w:rsidRDefault="00330ACB" w:rsidP="00A650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4F060032" wp14:editId="2D8803EA">
                <wp:simplePos x="0" y="0"/>
                <wp:positionH relativeFrom="column">
                  <wp:posOffset>590550</wp:posOffset>
                </wp:positionH>
                <wp:positionV relativeFrom="paragraph">
                  <wp:posOffset>118745</wp:posOffset>
                </wp:positionV>
                <wp:extent cx="4886325" cy="3801110"/>
                <wp:effectExtent l="0" t="11430" r="9525" b="0"/>
                <wp:wrapNone/>
                <wp:docPr id="46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6325" cy="3801110"/>
                          <a:chOff x="2370" y="2639"/>
                          <a:chExt cx="7695" cy="5986"/>
                        </a:xfrm>
                      </wpg:grpSpPr>
                      <wps:wsp>
                        <wps:cNvPr id="47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2951" y="2639"/>
                            <a:ext cx="0" cy="53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2951" y="7818"/>
                            <a:ext cx="34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6726" y="3232"/>
                            <a:ext cx="3339" cy="1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6E5495" w14:textId="77777777" w:rsidR="00BE1DC9" w:rsidRPr="004F3388" w:rsidRDefault="00BE1DC9" w:rsidP="00943510">
                              <w:pPr>
                                <w:pStyle w:val="Heading2"/>
                                <w:spacing w:before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4F3388">
                                <w:rPr>
                                  <w:rFonts w:ascii="Arial" w:hAnsi="Arial" w:cs="Arial"/>
                                  <w:color w:val="000000" w:themeColor="text1"/>
                                  <w:sz w:val="22"/>
                                  <w:szCs w:val="22"/>
                                </w:rPr>
                                <w:t>Key</w:t>
                              </w:r>
                            </w:p>
                            <w:p w14:paraId="61AFBF27" w14:textId="77777777" w:rsidR="00BE1DC9" w:rsidRPr="004F3388" w:rsidRDefault="00BE1DC9" w:rsidP="00943510">
                              <w:pPr>
                                <w:pStyle w:val="Header"/>
                                <w:tabs>
                                  <w:tab w:val="clear" w:pos="4819"/>
                                  <w:tab w:val="clear" w:pos="9071"/>
                                </w:tabs>
                                <w:rPr>
                                  <w:rFonts w:ascii="Arial" w:hAnsi="Arial" w:cs="Arial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4F3388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>A</w:t>
                              </w:r>
                              <w:r w:rsidRPr="004F3388">
                                <w:rPr>
                                  <w:rFonts w:ascii="Arial" w:hAnsi="Arial" w:cs="Arial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 White </w:t>
                              </w:r>
                            </w:p>
                            <w:p w14:paraId="2E453201" w14:textId="77777777" w:rsidR="00BE1DC9" w:rsidRPr="004F3388" w:rsidRDefault="00BE1DC9" w:rsidP="0094351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 w:rsidRPr="004F3388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B</w:t>
                              </w:r>
                              <w:r w:rsidRPr="004F3388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 UK Caribbean/African</w:t>
                              </w:r>
                            </w:p>
                            <w:p w14:paraId="2F9C2D5A" w14:textId="77777777" w:rsidR="00BE1DC9" w:rsidRPr="004F3388" w:rsidRDefault="00BE1DC9" w:rsidP="0094351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 w:rsidRPr="004F3388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C</w:t>
                              </w:r>
                              <w:r w:rsidRPr="004F3388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 UK Indian</w:t>
                              </w:r>
                            </w:p>
                            <w:p w14:paraId="15849922" w14:textId="77777777" w:rsidR="00BE1DC9" w:rsidRPr="004F3388" w:rsidRDefault="00BE1DC9" w:rsidP="0094351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 w:rsidRPr="004F3388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D</w:t>
                              </w:r>
                              <w:r w:rsidRPr="004F3388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 UK Pakistani/Bangladeshi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2370" y="2639"/>
                            <a:ext cx="581" cy="6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93D723" w14:textId="77777777" w:rsidR="00BE1DC9" w:rsidRDefault="00BE1DC9" w:rsidP="004165E1">
                              <w:r>
                                <w:t>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2370" y="3631"/>
                            <a:ext cx="581" cy="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0C3137" w14:textId="77777777" w:rsidR="00BE1DC9" w:rsidRDefault="00BE1DC9" w:rsidP="004165E1">
                              <w: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2370" y="4631"/>
                            <a:ext cx="581" cy="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80E71" w14:textId="77777777" w:rsidR="00BE1DC9" w:rsidRDefault="00BE1DC9" w:rsidP="004165E1">
                              <w: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2370" y="5622"/>
                            <a:ext cx="581" cy="6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95C09" w14:textId="77777777" w:rsidR="00BE1DC9" w:rsidRDefault="00BE1DC9" w:rsidP="004165E1">
                              <w: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370" y="6622"/>
                            <a:ext cx="581" cy="6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D6032" w14:textId="77777777" w:rsidR="00BE1DC9" w:rsidRDefault="00BE1DC9" w:rsidP="004165E1">
                              <w: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2370" y="7419"/>
                            <a:ext cx="581" cy="6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0CF69" w14:textId="77777777" w:rsidR="00BE1DC9" w:rsidRDefault="00BE1DC9" w:rsidP="004165E1">
                              <w:pPr>
                                <w:jc w:val="right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3241" y="8012"/>
                            <a:ext cx="581" cy="6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131090" w14:textId="77777777" w:rsidR="00BE1DC9" w:rsidRPr="00943510" w:rsidRDefault="00BE1DC9" w:rsidP="004165E1">
                              <w:pPr>
                                <w:pStyle w:val="Heading3"/>
                                <w:rPr>
                                  <w:color w:val="000000" w:themeColor="text1"/>
                                </w:rPr>
                              </w:pPr>
                              <w:r w:rsidRPr="00943510">
                                <w:rPr>
                                  <w:color w:val="000000" w:themeColor="text1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5855" y="8012"/>
                            <a:ext cx="580" cy="6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96A806" w14:textId="77777777" w:rsidR="00BE1DC9" w:rsidRPr="00943510" w:rsidRDefault="00BE1DC9" w:rsidP="004165E1">
                              <w:pPr>
                                <w:pStyle w:val="Heading3"/>
                                <w:rPr>
                                  <w:color w:val="000000" w:themeColor="text1"/>
                                </w:rPr>
                              </w:pPr>
                              <w:r w:rsidRPr="00943510">
                                <w:rPr>
                                  <w:color w:val="000000" w:themeColor="text1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4983" y="8012"/>
                            <a:ext cx="581" cy="6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4E5472" w14:textId="77777777" w:rsidR="00BE1DC9" w:rsidRPr="00943510" w:rsidRDefault="00BE1DC9" w:rsidP="004165E1">
                              <w:pPr>
                                <w:pStyle w:val="Heading3"/>
                                <w:rPr>
                                  <w:color w:val="000000" w:themeColor="text1"/>
                                </w:rPr>
                              </w:pPr>
                              <w:r w:rsidRPr="00943510">
                                <w:rPr>
                                  <w:color w:val="000000" w:themeColor="text1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4112" y="8012"/>
                            <a:ext cx="581" cy="6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CC439B" w14:textId="77777777" w:rsidR="00BE1DC9" w:rsidRPr="00943510" w:rsidRDefault="00BE1DC9" w:rsidP="004165E1">
                              <w:pPr>
                                <w:pStyle w:val="Heading3"/>
                                <w:rPr>
                                  <w:color w:val="000000" w:themeColor="text1"/>
                                </w:rPr>
                              </w:pPr>
                              <w:r w:rsidRPr="00943510">
                                <w:rPr>
                                  <w:color w:val="000000" w:themeColor="text1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3241" y="3232"/>
                            <a:ext cx="436" cy="469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4112" y="3835"/>
                            <a:ext cx="436" cy="408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4983" y="4233"/>
                            <a:ext cx="436" cy="367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5855" y="5428"/>
                            <a:ext cx="435" cy="245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60032" id="Group 203" o:spid="_x0000_s1049" style="position:absolute;margin-left:46.5pt;margin-top:9.35pt;width:384.75pt;height:299.3pt;z-index:251639296" coordorigin="2370,2639" coordsize="7695,5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">
                <v:line id="Line 186" o:spid="_x0000_s1050" style="position:absolute;visibility:visible;mso-wrap-style:square" from="2951,2639" to="2951,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line id="Line 187" o:spid="_x0000_s1051" style="position:absolute;visibility:visible;mso-wrap-style:square" from="2951,7818" to="6435,7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<v:shape id="Text Box 188" o:spid="_x0000_s1052" type="#_x0000_t202" style="position:absolute;left:6726;top:3232;width:3339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gpW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">
                  <v:textbox>
                    <w:txbxContent>
                      <w:p w14:paraId="566E5495" w14:textId="77777777" w:rsidR="00BE1DC9" w:rsidRPr="004F3388" w:rsidRDefault="00BE1DC9" w:rsidP="00943510">
                        <w:pPr>
                          <w:pStyle w:val="Heading2"/>
                          <w:spacing w:before="0" w:line="240" w:lineRule="auto"/>
                          <w:rPr>
                            <w:rFonts w:ascii="Arial" w:hAnsi="Arial" w:cs="Arial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4F3388">
                          <w:rPr>
                            <w:rFonts w:ascii="Arial" w:hAnsi="Arial" w:cs="Arial"/>
                            <w:color w:val="000000" w:themeColor="text1"/>
                            <w:sz w:val="22"/>
                            <w:szCs w:val="22"/>
                          </w:rPr>
                          <w:t>Key</w:t>
                        </w:r>
                      </w:p>
                      <w:p w14:paraId="61AFBF27" w14:textId="77777777" w:rsidR="00BE1DC9" w:rsidRPr="004F3388" w:rsidRDefault="00BE1DC9" w:rsidP="00943510">
                        <w:pPr>
                          <w:pStyle w:val="Header"/>
                          <w:tabs>
                            <w:tab w:val="clear" w:pos="4819"/>
                            <w:tab w:val="clear" w:pos="9071"/>
                          </w:tabs>
                          <w:rPr>
                            <w:rFonts w:ascii="Arial" w:hAnsi="Arial" w:cs="Arial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4F3388">
                          <w:rPr>
                            <w:rFonts w:ascii="Arial" w:hAnsi="Arial" w:cs="Arial"/>
                            <w:b/>
                            <w:color w:val="000000" w:themeColor="text1"/>
                            <w:sz w:val="22"/>
                            <w:szCs w:val="22"/>
                          </w:rPr>
                          <w:t>A</w:t>
                        </w:r>
                        <w:r w:rsidRPr="004F3388">
                          <w:rPr>
                            <w:rFonts w:ascii="Arial" w:hAnsi="Arial" w:cs="Arial"/>
                            <w:color w:val="000000" w:themeColor="text1"/>
                            <w:sz w:val="22"/>
                            <w:szCs w:val="22"/>
                          </w:rPr>
                          <w:t xml:space="preserve">  White </w:t>
                        </w:r>
                      </w:p>
                      <w:p w14:paraId="2E453201" w14:textId="77777777" w:rsidR="00BE1DC9" w:rsidRPr="004F3388" w:rsidRDefault="00BE1DC9" w:rsidP="00943510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4F3388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B</w:t>
                        </w:r>
                        <w:r w:rsidRPr="004F3388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 UK Caribbean/African</w:t>
                        </w:r>
                      </w:p>
                      <w:p w14:paraId="2F9C2D5A" w14:textId="77777777" w:rsidR="00BE1DC9" w:rsidRPr="004F3388" w:rsidRDefault="00BE1DC9" w:rsidP="00943510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4F3388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C</w:t>
                        </w:r>
                        <w:r w:rsidRPr="004F3388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 UK Indian</w:t>
                        </w:r>
                      </w:p>
                      <w:p w14:paraId="15849922" w14:textId="77777777" w:rsidR="00BE1DC9" w:rsidRPr="004F3388" w:rsidRDefault="00BE1DC9" w:rsidP="00943510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4F3388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D</w:t>
                        </w:r>
                        <w:r w:rsidRPr="004F3388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 UK Pakistani/Bangladeshi</w:t>
                        </w:r>
                      </w:p>
                    </w:txbxContent>
                  </v:textbox>
                </v:shape>
                <v:shape id="Text Box 189" o:spid="_x0000_s1053" type="#_x0000_t202" style="position:absolute;left:2370;top:2639;width:581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14:paraId="0893D723" w14:textId="77777777" w:rsidR="00BE1DC9" w:rsidRDefault="00BE1DC9" w:rsidP="004165E1">
                        <w:r>
                          <w:t>50</w:t>
                        </w:r>
                      </w:p>
                    </w:txbxContent>
                  </v:textbox>
                </v:shape>
                <v:shape id="Text Box 190" o:spid="_x0000_s1054" type="#_x0000_t202" style="position:absolute;left:2370;top:3631;width:581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14:paraId="640C3137" w14:textId="77777777" w:rsidR="00BE1DC9" w:rsidRDefault="00BE1DC9" w:rsidP="004165E1">
                        <w:r>
                          <w:t>40</w:t>
                        </w:r>
                      </w:p>
                    </w:txbxContent>
                  </v:textbox>
                </v:shape>
                <v:shape id="Text Box 191" o:spid="_x0000_s1055" type="#_x0000_t202" style="position:absolute;left:2370;top:4631;width:581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14:paraId="31580E71" w14:textId="77777777" w:rsidR="00BE1DC9" w:rsidRDefault="00BE1DC9" w:rsidP="004165E1">
                        <w:r>
                          <w:t>30</w:t>
                        </w:r>
                      </w:p>
                    </w:txbxContent>
                  </v:textbox>
                </v:shape>
                <v:shape id="Text Box 192" o:spid="_x0000_s1056" type="#_x0000_t202" style="position:absolute;left:2370;top:5622;width:581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14:paraId="13B95C09" w14:textId="77777777" w:rsidR="00BE1DC9" w:rsidRDefault="00BE1DC9" w:rsidP="004165E1">
                        <w:r>
                          <w:t>20</w:t>
                        </w:r>
                      </w:p>
                    </w:txbxContent>
                  </v:textbox>
                </v:shape>
                <v:shape id="Text Box 193" o:spid="_x0000_s1057" type="#_x0000_t202" style="position:absolute;left:2370;top:6622;width:581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14:paraId="020D6032" w14:textId="77777777" w:rsidR="00BE1DC9" w:rsidRDefault="00BE1DC9" w:rsidP="004165E1">
                        <w:r>
                          <w:t>10</w:t>
                        </w:r>
                      </w:p>
                    </w:txbxContent>
                  </v:textbox>
                </v:shape>
                <v:shape id="Text Box 194" o:spid="_x0000_s1058" type="#_x0000_t202" style="position:absolute;left:2370;top:7419;width:581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14:paraId="0D60CF69" w14:textId="77777777" w:rsidR="00BE1DC9" w:rsidRDefault="00BE1DC9" w:rsidP="004165E1">
                        <w:pPr>
                          <w:jc w:val="right"/>
                        </w:pPr>
                        <w:r>
                          <w:t>0</w:t>
                        </w:r>
                      </w:p>
                    </w:txbxContent>
                  </v:textbox>
                </v:shape>
                <v:shape id="Text Box 195" o:spid="_x0000_s1059" type="#_x0000_t202" style="position:absolute;left:3241;top:8012;width:581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14:paraId="19131090" w14:textId="77777777" w:rsidR="00BE1DC9" w:rsidRPr="00943510" w:rsidRDefault="00BE1DC9" w:rsidP="004165E1">
                        <w:pPr>
                          <w:pStyle w:val="Heading3"/>
                          <w:rPr>
                            <w:color w:val="000000" w:themeColor="text1"/>
                          </w:rPr>
                        </w:pPr>
                        <w:r w:rsidRPr="00943510">
                          <w:rPr>
                            <w:color w:val="000000" w:themeColor="text1"/>
                          </w:rPr>
                          <w:t>A</w:t>
                        </w:r>
                      </w:p>
                    </w:txbxContent>
                  </v:textbox>
                </v:shape>
                <v:shape id="Text Box 196" o:spid="_x0000_s1060" type="#_x0000_t202" style="position:absolute;left:5855;top:8012;width:580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14:paraId="4396A806" w14:textId="77777777" w:rsidR="00BE1DC9" w:rsidRPr="00943510" w:rsidRDefault="00BE1DC9" w:rsidP="004165E1">
                        <w:pPr>
                          <w:pStyle w:val="Heading3"/>
                          <w:rPr>
                            <w:color w:val="000000" w:themeColor="text1"/>
                          </w:rPr>
                        </w:pPr>
                        <w:r w:rsidRPr="00943510">
                          <w:rPr>
                            <w:color w:val="000000" w:themeColor="text1"/>
                          </w:rPr>
                          <w:t>D</w:t>
                        </w:r>
                      </w:p>
                    </w:txbxContent>
                  </v:textbox>
                </v:shape>
                <v:shape id="Text Box 197" o:spid="_x0000_s1061" type="#_x0000_t202" style="position:absolute;left:4983;top:8012;width:581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14:paraId="1D4E5472" w14:textId="77777777" w:rsidR="00BE1DC9" w:rsidRPr="00943510" w:rsidRDefault="00BE1DC9" w:rsidP="004165E1">
                        <w:pPr>
                          <w:pStyle w:val="Heading3"/>
                          <w:rPr>
                            <w:color w:val="000000" w:themeColor="text1"/>
                          </w:rPr>
                        </w:pPr>
                        <w:r w:rsidRPr="00943510">
                          <w:rPr>
                            <w:color w:val="000000" w:themeColor="text1"/>
                          </w:rPr>
                          <w:t>C</w:t>
                        </w:r>
                      </w:p>
                    </w:txbxContent>
                  </v:textbox>
                </v:shape>
                <v:shape id="Text Box 198" o:spid="_x0000_s1062" type="#_x0000_t202" style="position:absolute;left:4112;top:8012;width:581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<v:textbox>
                    <w:txbxContent>
                      <w:p w14:paraId="67CC439B" w14:textId="77777777" w:rsidR="00BE1DC9" w:rsidRPr="00943510" w:rsidRDefault="00BE1DC9" w:rsidP="004165E1">
                        <w:pPr>
                          <w:pStyle w:val="Heading3"/>
                          <w:rPr>
                            <w:color w:val="000000" w:themeColor="text1"/>
                          </w:rPr>
                        </w:pPr>
                        <w:r w:rsidRPr="00943510">
                          <w:rPr>
                            <w:color w:val="000000" w:themeColor="text1"/>
                          </w:rPr>
                          <w:t>B</w:t>
                        </w:r>
                      </w:p>
                    </w:txbxContent>
                  </v:textbox>
                </v:shape>
                <v:rect id="Rectangle 199" o:spid="_x0000_s1063" style="position:absolute;left:3241;top:3232;width:436;height:4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" fillcolor="silver"/>
                <v:rect id="Rectangle 200" o:spid="_x0000_s1064" style="position:absolute;left:4112;top:3835;width:436;height:4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" fillcolor="silver"/>
                <v:rect id="Rectangle 201" o:spid="_x0000_s1065" style="position:absolute;left:4983;top:4233;width:436;height:3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" fillcolor="silver"/>
                <v:rect id="Rectangle 202" o:spid="_x0000_s1066" style="position:absolute;left:5855;top:5428;width:435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" fillcolor="silver"/>
              </v:group>
            </w:pict>
          </mc:Fallback>
        </mc:AlternateContent>
      </w:r>
    </w:p>
    <w:p w14:paraId="770891EE" w14:textId="77777777" w:rsidR="004165E1" w:rsidRPr="00CD562A" w:rsidRDefault="004165E1" w:rsidP="00A65093">
      <w:pPr>
        <w:spacing w:after="0" w:line="240" w:lineRule="auto"/>
        <w:rPr>
          <w:rFonts w:ascii="Arial" w:hAnsi="Arial" w:cs="Arial"/>
        </w:rPr>
      </w:pPr>
    </w:p>
    <w:p w14:paraId="1ED34D1A" w14:textId="77777777" w:rsidR="004165E1" w:rsidRPr="00CD562A" w:rsidRDefault="004165E1" w:rsidP="00A65093">
      <w:pPr>
        <w:spacing w:after="0" w:line="240" w:lineRule="auto"/>
        <w:rPr>
          <w:rFonts w:ascii="Arial" w:hAnsi="Arial" w:cs="Arial"/>
        </w:rPr>
      </w:pPr>
    </w:p>
    <w:p w14:paraId="2B4198D1" w14:textId="77777777" w:rsidR="004165E1" w:rsidRPr="00CD562A" w:rsidRDefault="004165E1" w:rsidP="00A65093">
      <w:pPr>
        <w:spacing w:after="0" w:line="240" w:lineRule="auto"/>
        <w:rPr>
          <w:rFonts w:ascii="Arial" w:hAnsi="Arial" w:cs="Arial"/>
        </w:rPr>
      </w:pPr>
    </w:p>
    <w:p w14:paraId="0E905083" w14:textId="77777777" w:rsidR="004165E1" w:rsidRPr="00CD562A" w:rsidRDefault="004165E1" w:rsidP="00A65093">
      <w:pPr>
        <w:spacing w:after="0" w:line="240" w:lineRule="auto"/>
        <w:rPr>
          <w:rFonts w:ascii="Arial" w:hAnsi="Arial" w:cs="Arial"/>
        </w:rPr>
      </w:pPr>
    </w:p>
    <w:p w14:paraId="516D691C" w14:textId="77777777" w:rsidR="00943510" w:rsidRPr="00CD562A" w:rsidRDefault="004165E1" w:rsidP="00A65093">
      <w:pPr>
        <w:spacing w:after="0" w:line="240" w:lineRule="auto"/>
        <w:rPr>
          <w:rFonts w:ascii="Arial" w:hAnsi="Arial" w:cs="Arial"/>
        </w:rPr>
      </w:pPr>
      <w:r w:rsidRPr="00CD562A">
        <w:rPr>
          <w:rFonts w:ascii="Arial" w:hAnsi="Arial" w:cs="Arial"/>
        </w:rPr>
        <w:tab/>
      </w:r>
    </w:p>
    <w:p w14:paraId="6D6647DD" w14:textId="77777777" w:rsidR="00943510" w:rsidRPr="00CD562A" w:rsidRDefault="00943510" w:rsidP="00A65093">
      <w:pPr>
        <w:spacing w:after="0" w:line="240" w:lineRule="auto"/>
        <w:rPr>
          <w:rFonts w:ascii="Arial" w:hAnsi="Arial" w:cs="Arial"/>
        </w:rPr>
      </w:pPr>
    </w:p>
    <w:p w14:paraId="07DFCA52" w14:textId="77777777" w:rsidR="00943510" w:rsidRPr="00CD562A" w:rsidRDefault="00943510" w:rsidP="00A65093">
      <w:pPr>
        <w:spacing w:after="0" w:line="240" w:lineRule="auto"/>
        <w:rPr>
          <w:rFonts w:ascii="Arial" w:hAnsi="Arial" w:cs="Arial"/>
        </w:rPr>
      </w:pPr>
    </w:p>
    <w:p w14:paraId="2F6167F5" w14:textId="77777777" w:rsidR="00943510" w:rsidRPr="00CD562A" w:rsidRDefault="00943510" w:rsidP="00A65093">
      <w:pPr>
        <w:spacing w:after="0" w:line="240" w:lineRule="auto"/>
        <w:rPr>
          <w:rFonts w:ascii="Arial" w:hAnsi="Arial" w:cs="Arial"/>
        </w:rPr>
      </w:pPr>
    </w:p>
    <w:p w14:paraId="46DDF660" w14:textId="77777777" w:rsidR="00943510" w:rsidRPr="00CD562A" w:rsidRDefault="00943510" w:rsidP="00A65093">
      <w:pPr>
        <w:spacing w:after="0" w:line="240" w:lineRule="auto"/>
        <w:rPr>
          <w:rFonts w:ascii="Arial" w:hAnsi="Arial" w:cs="Arial"/>
        </w:rPr>
      </w:pPr>
    </w:p>
    <w:p w14:paraId="4C418895" w14:textId="77777777" w:rsidR="00943510" w:rsidRPr="00CD562A" w:rsidRDefault="00943510" w:rsidP="00A65093">
      <w:pPr>
        <w:spacing w:after="0" w:line="240" w:lineRule="auto"/>
        <w:rPr>
          <w:rFonts w:ascii="Arial" w:hAnsi="Arial" w:cs="Arial"/>
        </w:rPr>
      </w:pPr>
    </w:p>
    <w:p w14:paraId="09218F74" w14:textId="77777777" w:rsidR="00943510" w:rsidRPr="00CD562A" w:rsidRDefault="00943510" w:rsidP="00A65093">
      <w:pPr>
        <w:spacing w:after="0" w:line="240" w:lineRule="auto"/>
        <w:rPr>
          <w:rFonts w:ascii="Arial" w:hAnsi="Arial" w:cs="Arial"/>
        </w:rPr>
      </w:pPr>
    </w:p>
    <w:p w14:paraId="67890804" w14:textId="77777777" w:rsidR="00943510" w:rsidRPr="00CD562A" w:rsidRDefault="00943510" w:rsidP="00A65093">
      <w:pPr>
        <w:spacing w:after="0" w:line="240" w:lineRule="auto"/>
        <w:rPr>
          <w:rFonts w:ascii="Arial" w:hAnsi="Arial" w:cs="Arial"/>
        </w:rPr>
      </w:pPr>
    </w:p>
    <w:p w14:paraId="0F05681C" w14:textId="77777777" w:rsidR="00943510" w:rsidRPr="00CD562A" w:rsidRDefault="00943510" w:rsidP="00A65093">
      <w:pPr>
        <w:spacing w:after="0" w:line="240" w:lineRule="auto"/>
        <w:rPr>
          <w:rFonts w:ascii="Arial" w:hAnsi="Arial" w:cs="Arial"/>
        </w:rPr>
      </w:pPr>
    </w:p>
    <w:p w14:paraId="5D77A7CD" w14:textId="77777777" w:rsidR="00943510" w:rsidRPr="00CD562A" w:rsidRDefault="00943510" w:rsidP="00A65093">
      <w:pPr>
        <w:spacing w:after="0" w:line="240" w:lineRule="auto"/>
        <w:rPr>
          <w:rFonts w:ascii="Arial" w:hAnsi="Arial" w:cs="Arial"/>
        </w:rPr>
      </w:pPr>
    </w:p>
    <w:p w14:paraId="526D5510" w14:textId="77777777" w:rsidR="00943510" w:rsidRPr="00CD562A" w:rsidRDefault="00943510" w:rsidP="00A65093">
      <w:pPr>
        <w:spacing w:after="0" w:line="240" w:lineRule="auto"/>
        <w:rPr>
          <w:rFonts w:ascii="Arial" w:hAnsi="Arial" w:cs="Arial"/>
        </w:rPr>
      </w:pPr>
    </w:p>
    <w:p w14:paraId="47652EBD" w14:textId="77777777" w:rsidR="00943510" w:rsidRPr="00CD562A" w:rsidRDefault="00943510" w:rsidP="00A65093">
      <w:pPr>
        <w:spacing w:after="0" w:line="240" w:lineRule="auto"/>
        <w:rPr>
          <w:rFonts w:ascii="Arial" w:hAnsi="Arial" w:cs="Arial"/>
        </w:rPr>
      </w:pPr>
    </w:p>
    <w:p w14:paraId="0FBEE008" w14:textId="77777777" w:rsidR="00943510" w:rsidRPr="00CD562A" w:rsidRDefault="00943510" w:rsidP="00A65093">
      <w:pPr>
        <w:spacing w:after="0" w:line="240" w:lineRule="auto"/>
        <w:rPr>
          <w:rFonts w:ascii="Arial" w:hAnsi="Arial" w:cs="Arial"/>
        </w:rPr>
      </w:pPr>
    </w:p>
    <w:p w14:paraId="28A53E71" w14:textId="77777777" w:rsidR="00943510" w:rsidRPr="00CD562A" w:rsidRDefault="00943510" w:rsidP="00A65093">
      <w:pPr>
        <w:spacing w:after="0" w:line="240" w:lineRule="auto"/>
        <w:rPr>
          <w:rFonts w:ascii="Arial" w:hAnsi="Arial" w:cs="Arial"/>
        </w:rPr>
      </w:pPr>
    </w:p>
    <w:p w14:paraId="66593CFB" w14:textId="77777777" w:rsidR="00943510" w:rsidRPr="00CD562A" w:rsidRDefault="00943510" w:rsidP="00A65093">
      <w:pPr>
        <w:spacing w:after="0" w:line="240" w:lineRule="auto"/>
        <w:rPr>
          <w:rFonts w:ascii="Arial" w:hAnsi="Arial" w:cs="Arial"/>
        </w:rPr>
      </w:pPr>
    </w:p>
    <w:p w14:paraId="0885516A" w14:textId="77777777" w:rsidR="00943510" w:rsidRPr="00CD562A" w:rsidRDefault="00943510" w:rsidP="00A65093">
      <w:pPr>
        <w:spacing w:after="0" w:line="240" w:lineRule="auto"/>
        <w:rPr>
          <w:rFonts w:ascii="Arial" w:hAnsi="Arial" w:cs="Arial"/>
        </w:rPr>
      </w:pPr>
    </w:p>
    <w:p w14:paraId="7D90F604" w14:textId="77777777" w:rsidR="00943510" w:rsidRPr="00CD562A" w:rsidRDefault="00943510" w:rsidP="00A65093">
      <w:pPr>
        <w:spacing w:after="0" w:line="240" w:lineRule="auto"/>
        <w:rPr>
          <w:rFonts w:ascii="Arial" w:hAnsi="Arial" w:cs="Arial"/>
        </w:rPr>
      </w:pPr>
    </w:p>
    <w:p w14:paraId="3D3B0598" w14:textId="77777777" w:rsidR="00943510" w:rsidRPr="00CD562A" w:rsidRDefault="00943510" w:rsidP="00A65093">
      <w:pPr>
        <w:spacing w:after="0" w:line="240" w:lineRule="auto"/>
        <w:rPr>
          <w:rFonts w:ascii="Arial" w:hAnsi="Arial" w:cs="Arial"/>
        </w:rPr>
      </w:pPr>
    </w:p>
    <w:p w14:paraId="1C5261BA" w14:textId="77777777" w:rsidR="00943510" w:rsidRPr="00CD562A" w:rsidRDefault="00943510" w:rsidP="00A65093">
      <w:pPr>
        <w:spacing w:after="0" w:line="240" w:lineRule="auto"/>
        <w:rPr>
          <w:rFonts w:ascii="Arial" w:hAnsi="Arial" w:cs="Arial"/>
        </w:rPr>
      </w:pPr>
    </w:p>
    <w:p w14:paraId="1F7BD751" w14:textId="77777777" w:rsidR="00943510" w:rsidRPr="00CD562A" w:rsidRDefault="00943510" w:rsidP="00A65093">
      <w:pPr>
        <w:spacing w:after="0" w:line="240" w:lineRule="auto"/>
        <w:rPr>
          <w:rFonts w:ascii="Arial" w:hAnsi="Arial" w:cs="Arial"/>
        </w:rPr>
      </w:pPr>
    </w:p>
    <w:p w14:paraId="6D00017C" w14:textId="77777777" w:rsidR="004165E1" w:rsidRPr="00CD562A" w:rsidRDefault="00A56DDC" w:rsidP="00A65093">
      <w:pPr>
        <w:spacing w:after="0" w:line="240" w:lineRule="auto"/>
        <w:rPr>
          <w:rFonts w:ascii="Arial" w:hAnsi="Arial" w:cs="Arial"/>
        </w:rPr>
      </w:pPr>
      <w:r w:rsidRPr="00CD562A">
        <w:rPr>
          <w:rFonts w:ascii="Arial" w:hAnsi="Arial" w:cs="Arial"/>
        </w:rPr>
        <w:tab/>
      </w:r>
      <w:r w:rsidR="004165E1" w:rsidRPr="00CD562A">
        <w:rPr>
          <w:rFonts w:ascii="Arial" w:hAnsi="Arial" w:cs="Arial"/>
        </w:rPr>
        <w:t xml:space="preserve">State </w:t>
      </w:r>
      <w:r w:rsidR="004F3388" w:rsidRPr="00CD562A">
        <w:rPr>
          <w:rFonts w:ascii="Arial" w:hAnsi="Arial" w:cs="Arial"/>
        </w:rPr>
        <w:t>the</w:t>
      </w:r>
      <w:r w:rsidR="004165E1" w:rsidRPr="00CD562A">
        <w:rPr>
          <w:rFonts w:ascii="Arial" w:hAnsi="Arial" w:cs="Arial"/>
        </w:rPr>
        <w:t xml:space="preserve"> factors </w:t>
      </w:r>
      <w:r w:rsidR="004F3388" w:rsidRPr="00CD562A">
        <w:rPr>
          <w:rFonts w:ascii="Arial" w:hAnsi="Arial" w:cs="Arial"/>
        </w:rPr>
        <w:t xml:space="preserve">that </w:t>
      </w:r>
      <w:r w:rsidR="004165E1" w:rsidRPr="00CD562A">
        <w:rPr>
          <w:rFonts w:ascii="Arial" w:hAnsi="Arial" w:cs="Arial"/>
        </w:rPr>
        <w:t xml:space="preserve">may be responsible for the participation levels shown </w:t>
      </w:r>
      <w:r w:rsidR="004165E1" w:rsidRPr="00CD562A">
        <w:rPr>
          <w:rFonts w:ascii="Arial" w:hAnsi="Arial" w:cs="Arial"/>
          <w:b/>
        </w:rPr>
        <w:t>and</w:t>
      </w:r>
      <w:r w:rsidR="004165E1" w:rsidRPr="00CD562A">
        <w:rPr>
          <w:rFonts w:ascii="Arial" w:hAnsi="Arial" w:cs="Arial"/>
        </w:rPr>
        <w:t xml:space="preserve"> </w:t>
      </w:r>
      <w:r w:rsidRPr="00CD562A">
        <w:rPr>
          <w:rFonts w:ascii="Arial" w:hAnsi="Arial" w:cs="Arial"/>
        </w:rPr>
        <w:tab/>
      </w:r>
      <w:r w:rsidR="004165E1" w:rsidRPr="00CD562A">
        <w:rPr>
          <w:rFonts w:ascii="Arial" w:hAnsi="Arial" w:cs="Arial"/>
        </w:rPr>
        <w:t>suggest ways in which these inequalities may be overcome.</w:t>
      </w:r>
      <w:r w:rsidR="004165E1" w:rsidRPr="00CD562A">
        <w:rPr>
          <w:rFonts w:ascii="Arial" w:hAnsi="Arial" w:cs="Arial"/>
        </w:rPr>
        <w:tab/>
      </w:r>
      <w:r w:rsidR="004165E1" w:rsidRPr="00CD562A">
        <w:rPr>
          <w:rFonts w:ascii="Arial" w:hAnsi="Arial" w:cs="Arial"/>
        </w:rPr>
        <w:tab/>
      </w:r>
      <w:r w:rsidR="004F3388" w:rsidRPr="00CD562A">
        <w:rPr>
          <w:rFonts w:ascii="Arial" w:hAnsi="Arial" w:cs="Arial"/>
        </w:rPr>
        <w:t>[</w:t>
      </w:r>
      <w:r w:rsidR="004165E1" w:rsidRPr="00CD562A">
        <w:rPr>
          <w:rFonts w:ascii="Arial" w:hAnsi="Arial" w:cs="Arial"/>
        </w:rPr>
        <w:t>6 marks</w:t>
      </w:r>
      <w:r w:rsidR="004F3388" w:rsidRPr="00CD562A">
        <w:rPr>
          <w:rFonts w:ascii="Arial" w:hAnsi="Arial" w:cs="Arial"/>
        </w:rPr>
        <w:t>]</w:t>
      </w:r>
    </w:p>
    <w:p w14:paraId="3445E1B1" w14:textId="77777777" w:rsidR="004165E1" w:rsidRPr="00CD562A" w:rsidRDefault="004165E1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14:paraId="77F00FA6" w14:textId="77777777" w:rsidR="004F3388" w:rsidRPr="00CD562A" w:rsidRDefault="004F3388" w:rsidP="00A65093">
      <w:pPr>
        <w:pStyle w:val="ListParagraph"/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Six marks for 6 of:</w:t>
      </w:r>
    </w:p>
    <w:p w14:paraId="4F955707" w14:textId="77777777" w:rsidR="00943510" w:rsidRPr="00CD562A" w:rsidRDefault="00943510" w:rsidP="00A65093">
      <w:pPr>
        <w:pStyle w:val="ListParagraph"/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Factors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- sub max 4 marks</w:t>
      </w:r>
    </w:p>
    <w:p w14:paraId="2F388DF9" w14:textId="77777777" w:rsidR="00943510" w:rsidRPr="00CD562A" w:rsidRDefault="004F3388" w:rsidP="00A65093">
      <w:pPr>
        <w:pStyle w:val="ListParagraph"/>
        <w:numPr>
          <w:ilvl w:val="0"/>
          <w:numId w:val="301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R</w:t>
      </w:r>
      <w:r w:rsidR="00943510" w:rsidRPr="00CD562A">
        <w:rPr>
          <w:rFonts w:ascii="Arial" w:hAnsi="Arial" w:cs="Arial"/>
          <w:i/>
          <w:snapToGrid w:val="0"/>
          <w:sz w:val="22"/>
          <w:szCs w:val="22"/>
        </w:rPr>
        <w:t>acist comments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943510"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943510" w:rsidRPr="00CD562A">
        <w:rPr>
          <w:rFonts w:ascii="Arial" w:hAnsi="Arial" w:cs="Arial"/>
          <w:i/>
          <w:snapToGrid w:val="0"/>
          <w:sz w:val="22"/>
          <w:szCs w:val="22"/>
        </w:rPr>
        <w:t>abuse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943510"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943510" w:rsidRPr="00CD562A">
        <w:rPr>
          <w:rFonts w:ascii="Arial" w:hAnsi="Arial" w:cs="Arial"/>
          <w:i/>
          <w:snapToGrid w:val="0"/>
          <w:sz w:val="22"/>
          <w:szCs w:val="22"/>
        </w:rPr>
        <w:t>stereotypical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943510" w:rsidRPr="00CD562A">
        <w:rPr>
          <w:rFonts w:ascii="Arial" w:hAnsi="Arial" w:cs="Arial"/>
          <w:i/>
          <w:snapToGrid w:val="0"/>
          <w:sz w:val="22"/>
          <w:szCs w:val="22"/>
        </w:rPr>
        <w:t>expectations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943510"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discrimination</w:t>
      </w:r>
    </w:p>
    <w:p w14:paraId="27AB488C" w14:textId="77777777" w:rsidR="00943510" w:rsidRPr="00CD562A" w:rsidRDefault="00943510" w:rsidP="00A65093">
      <w:pPr>
        <w:pStyle w:val="ListParagraph"/>
        <w:numPr>
          <w:ilvl w:val="0"/>
          <w:numId w:val="301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Membership by invitation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/ excluding non-whites</w:t>
      </w:r>
    </w:p>
    <w:p w14:paraId="710AFA73" w14:textId="77777777" w:rsidR="00943510" w:rsidRPr="00CD562A" w:rsidRDefault="004F3388" w:rsidP="00A65093">
      <w:pPr>
        <w:pStyle w:val="ListParagraph"/>
        <w:numPr>
          <w:ilvl w:val="0"/>
          <w:numId w:val="301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S</w:t>
      </w:r>
      <w:r w:rsidR="00943510" w:rsidRPr="00CD562A">
        <w:rPr>
          <w:rFonts w:ascii="Arial" w:hAnsi="Arial" w:cs="Arial"/>
          <w:i/>
          <w:snapToGrid w:val="0"/>
          <w:sz w:val="22"/>
          <w:szCs w:val="22"/>
        </w:rPr>
        <w:t xml:space="preserve">port has lower social status within certain ethnic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communities</w:t>
      </w:r>
    </w:p>
    <w:p w14:paraId="4D36F494" w14:textId="77777777" w:rsidR="00943510" w:rsidRPr="00CD562A" w:rsidRDefault="00943510" w:rsidP="00A65093">
      <w:pPr>
        <w:pStyle w:val="ListParagraph"/>
        <w:numPr>
          <w:ilvl w:val="0"/>
          <w:numId w:val="301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Cultural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religious requirements discourage sport participation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insecurity in dif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>ferent cultural environments</w:t>
      </w:r>
    </w:p>
    <w:p w14:paraId="5051B3B2" w14:textId="77777777" w:rsidR="00943510" w:rsidRPr="00CD562A" w:rsidRDefault="00943510" w:rsidP="00A65093">
      <w:pPr>
        <w:pStyle w:val="ListParagraph"/>
        <w:numPr>
          <w:ilvl w:val="0"/>
          <w:numId w:val="301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lastRenderedPageBreak/>
        <w:t>Ethnic minorities form disproportionate numbers in lower socio-economic grouping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cost factors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limited facilities</w:t>
      </w:r>
    </w:p>
    <w:p w14:paraId="69679D03" w14:textId="77777777" w:rsidR="00943510" w:rsidRPr="00CD562A" w:rsidRDefault="00943510" w:rsidP="00A65093">
      <w:pPr>
        <w:pStyle w:val="ListParagraph"/>
        <w:numPr>
          <w:ilvl w:val="0"/>
          <w:numId w:val="301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UK Caribbean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African more national role 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>models in UK sport / or reverse</w:t>
      </w:r>
    </w:p>
    <w:p w14:paraId="46FF64C4" w14:textId="77777777" w:rsidR="004F3388" w:rsidRPr="00CD562A" w:rsidRDefault="004F3388" w:rsidP="00A65093">
      <w:pPr>
        <w:spacing w:after="0" w:line="240" w:lineRule="auto"/>
        <w:rPr>
          <w:rFonts w:ascii="Arial" w:hAnsi="Arial" w:cs="Arial"/>
          <w:i/>
          <w:snapToGrid w:val="0"/>
        </w:rPr>
      </w:pPr>
    </w:p>
    <w:p w14:paraId="4EC98387" w14:textId="77777777" w:rsidR="00943510" w:rsidRPr="00CD562A" w:rsidRDefault="00943510" w:rsidP="00A65093">
      <w:pPr>
        <w:pStyle w:val="ListParagraph"/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Solutions</w:t>
      </w:r>
      <w:r w:rsidR="005A1FB4">
        <w:rPr>
          <w:rFonts w:ascii="Arial" w:hAnsi="Arial" w:cs="Arial"/>
          <w:i/>
          <w:snapToGrid w:val="0"/>
          <w:sz w:val="22"/>
          <w:szCs w:val="22"/>
        </w:rPr>
        <w:t xml:space="preserve"> - sub max 4 mar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>k</w:t>
      </w:r>
      <w:r w:rsidR="005A1FB4">
        <w:rPr>
          <w:rFonts w:ascii="Arial" w:hAnsi="Arial" w:cs="Arial"/>
          <w:i/>
          <w:snapToGrid w:val="0"/>
          <w:sz w:val="22"/>
          <w:szCs w:val="22"/>
        </w:rPr>
        <w:t>s</w:t>
      </w:r>
    </w:p>
    <w:p w14:paraId="23C7A118" w14:textId="77777777" w:rsidR="00943510" w:rsidRPr="00CD562A" w:rsidRDefault="00943510" w:rsidP="00A65093">
      <w:pPr>
        <w:pStyle w:val="ListParagraph"/>
        <w:numPr>
          <w:ilvl w:val="0"/>
          <w:numId w:val="301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Vigorous anti-racis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>t campaigns by NGB</w:t>
      </w:r>
    </w:p>
    <w:p w14:paraId="3C7BE166" w14:textId="77777777" w:rsidR="00943510" w:rsidRPr="00CD562A" w:rsidRDefault="004F3388" w:rsidP="00A65093">
      <w:pPr>
        <w:pStyle w:val="ListParagraph"/>
        <w:numPr>
          <w:ilvl w:val="0"/>
          <w:numId w:val="301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Use of the law by individuals</w:t>
      </w:r>
    </w:p>
    <w:p w14:paraId="7782CB10" w14:textId="77777777" w:rsidR="00943510" w:rsidRPr="00CD562A" w:rsidRDefault="00943510" w:rsidP="00A65093">
      <w:pPr>
        <w:pStyle w:val="ListParagraph"/>
        <w:numPr>
          <w:ilvl w:val="0"/>
          <w:numId w:val="301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Racial awareness education in schools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lesson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youth clubs</w:t>
      </w:r>
    </w:p>
    <w:p w14:paraId="6FB509D0" w14:textId="77777777" w:rsidR="00943510" w:rsidRPr="00CD562A" w:rsidRDefault="00943510" w:rsidP="00A65093">
      <w:pPr>
        <w:pStyle w:val="ListParagraph"/>
        <w:numPr>
          <w:ilvl w:val="0"/>
          <w:numId w:val="301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Use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of ethnic minority role models</w:t>
      </w:r>
    </w:p>
    <w:p w14:paraId="0F466B13" w14:textId="77777777" w:rsidR="00943510" w:rsidRPr="00CD562A" w:rsidRDefault="00943510" w:rsidP="00A65093">
      <w:pPr>
        <w:pStyle w:val="ListParagraph"/>
        <w:numPr>
          <w:ilvl w:val="0"/>
          <w:numId w:val="301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Use of local community action projects aime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>d at specific groups / facilities</w:t>
      </w:r>
    </w:p>
    <w:p w14:paraId="1B866AC8" w14:textId="77777777" w:rsidR="00943510" w:rsidRPr="00CD562A" w:rsidRDefault="004F3388" w:rsidP="00A65093">
      <w:pPr>
        <w:pStyle w:val="ListParagraph"/>
        <w:numPr>
          <w:ilvl w:val="0"/>
          <w:numId w:val="301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Sport England policies</w:t>
      </w:r>
    </w:p>
    <w:p w14:paraId="0EBB3AF3" w14:textId="77777777" w:rsidR="00943510" w:rsidRPr="00CD562A" w:rsidRDefault="004F3388" w:rsidP="00A65093">
      <w:pPr>
        <w:pStyle w:val="ListParagraph"/>
        <w:numPr>
          <w:ilvl w:val="0"/>
          <w:numId w:val="301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Sport equity targets for NGBs</w:t>
      </w:r>
    </w:p>
    <w:p w14:paraId="3FD129E9" w14:textId="77777777" w:rsidR="00943510" w:rsidRPr="00CD562A" w:rsidRDefault="00943510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14:paraId="56419ADF" w14:textId="77777777" w:rsidR="004165E1" w:rsidRPr="00CD562A" w:rsidRDefault="004F3388" w:rsidP="00A65093">
      <w:pPr>
        <w:pStyle w:val="ListParagraph"/>
        <w:numPr>
          <w:ilvl w:val="0"/>
          <w:numId w:val="327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Suggest factors that m</w:t>
      </w:r>
      <w:r w:rsidR="004165E1" w:rsidRPr="00CD562A">
        <w:rPr>
          <w:rFonts w:ascii="Arial" w:hAnsi="Arial" w:cs="Arial"/>
          <w:sz w:val="22"/>
          <w:szCs w:val="22"/>
        </w:rPr>
        <w:t>ay have prevented UK Asians players from becoming professional footballers</w:t>
      </w:r>
      <w:r w:rsidRPr="00CD562A">
        <w:rPr>
          <w:rFonts w:ascii="Arial" w:hAnsi="Arial" w:cs="Arial"/>
          <w:sz w:val="22"/>
          <w:szCs w:val="22"/>
        </w:rPr>
        <w:t>.</w:t>
      </w:r>
      <w:r w:rsidR="004165E1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</w:t>
      </w:r>
      <w:r w:rsidR="004165E1" w:rsidRPr="00CD562A">
        <w:rPr>
          <w:rFonts w:ascii="Arial" w:hAnsi="Arial" w:cs="Arial"/>
          <w:sz w:val="22"/>
          <w:szCs w:val="22"/>
        </w:rPr>
        <w:t>3 marks</w:t>
      </w:r>
      <w:r w:rsidRPr="00CD562A">
        <w:rPr>
          <w:rFonts w:ascii="Arial" w:hAnsi="Arial" w:cs="Arial"/>
          <w:sz w:val="22"/>
          <w:szCs w:val="22"/>
        </w:rPr>
        <w:t>]</w:t>
      </w:r>
    </w:p>
    <w:p w14:paraId="2DDF44F0" w14:textId="77777777" w:rsidR="00943510" w:rsidRPr="00CD562A" w:rsidRDefault="00943510" w:rsidP="00A65093">
      <w:pPr>
        <w:spacing w:after="0" w:line="240" w:lineRule="auto"/>
        <w:ind w:firstLine="720"/>
        <w:rPr>
          <w:rFonts w:ascii="Arial" w:hAnsi="Arial" w:cs="Arial"/>
        </w:rPr>
      </w:pPr>
    </w:p>
    <w:p w14:paraId="6964828D" w14:textId="77777777" w:rsidR="004F3388" w:rsidRPr="00CD562A" w:rsidRDefault="004F3388" w:rsidP="00A65093">
      <w:pPr>
        <w:pStyle w:val="ListParagraph"/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Three marks for 3 of:</w:t>
      </w:r>
    </w:p>
    <w:p w14:paraId="4FF1537B" w14:textId="77777777" w:rsidR="004F3388" w:rsidRPr="00CD562A" w:rsidRDefault="004F3388" w:rsidP="00A65093">
      <w:pPr>
        <w:pStyle w:val="ListParagraph"/>
        <w:numPr>
          <w:ilvl w:val="0"/>
          <w:numId w:val="302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Lack of role models in professional soccer </w:t>
      </w:r>
    </w:p>
    <w:p w14:paraId="781C83FA" w14:textId="77777777" w:rsidR="004F3388" w:rsidRPr="00CD562A" w:rsidRDefault="00943510" w:rsidP="00A65093">
      <w:pPr>
        <w:pStyle w:val="ListParagraph"/>
        <w:numPr>
          <w:ilvl w:val="0"/>
          <w:numId w:val="302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Negative stereotypes regarding ability of Asian men held by scouts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coaches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managers in professional football</w:t>
      </w:r>
    </w:p>
    <w:p w14:paraId="78FFF60B" w14:textId="77777777" w:rsidR="00943510" w:rsidRPr="00CD562A" w:rsidRDefault="00943510" w:rsidP="00A65093">
      <w:pPr>
        <w:pStyle w:val="ListParagraph"/>
        <w:numPr>
          <w:ilvl w:val="0"/>
          <w:numId w:val="302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Asians directed into other sports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cricket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hockey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/ badminton</w:t>
      </w:r>
    </w:p>
    <w:p w14:paraId="0E8EF750" w14:textId="77777777" w:rsidR="00943510" w:rsidRPr="00CD562A" w:rsidRDefault="004F3388" w:rsidP="00A65093">
      <w:pPr>
        <w:pStyle w:val="ListParagraph"/>
        <w:numPr>
          <w:ilvl w:val="0"/>
          <w:numId w:val="302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D</w:t>
      </w:r>
      <w:r w:rsidR="00943510" w:rsidRPr="00CD562A">
        <w:rPr>
          <w:rFonts w:ascii="Arial" w:hAnsi="Arial" w:cs="Arial"/>
          <w:i/>
          <w:snapToGrid w:val="0"/>
          <w:sz w:val="22"/>
          <w:szCs w:val="22"/>
        </w:rPr>
        <w:t>iscrimination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943510"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943510" w:rsidRPr="00CD562A">
        <w:rPr>
          <w:rFonts w:ascii="Arial" w:hAnsi="Arial" w:cs="Arial"/>
          <w:i/>
          <w:snapToGrid w:val="0"/>
          <w:sz w:val="22"/>
          <w:szCs w:val="22"/>
        </w:rPr>
        <w:t>racial prejudice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943510"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943510" w:rsidRPr="00CD562A">
        <w:rPr>
          <w:rFonts w:ascii="Arial" w:hAnsi="Arial" w:cs="Arial"/>
          <w:i/>
          <w:snapToGrid w:val="0"/>
          <w:sz w:val="22"/>
          <w:szCs w:val="22"/>
        </w:rPr>
        <w:t>abuse in competitive football le</w:t>
      </w:r>
      <w:r w:rsidRPr="00CD562A">
        <w:rPr>
          <w:rFonts w:ascii="Arial" w:hAnsi="Arial" w:cs="Arial"/>
          <w:i/>
          <w:snapToGrid w:val="0"/>
          <w:sz w:val="22"/>
          <w:szCs w:val="22"/>
        </w:rPr>
        <w:t>agues deters participation</w:t>
      </w:r>
    </w:p>
    <w:p w14:paraId="1DB28085" w14:textId="77777777" w:rsidR="00943510" w:rsidRPr="00CD562A" w:rsidRDefault="00943510" w:rsidP="00A65093">
      <w:pPr>
        <w:pStyle w:val="ListParagraph"/>
        <w:numPr>
          <w:ilvl w:val="0"/>
          <w:numId w:val="302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Asians prefer to form own teams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leagues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competitions not recognised by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affiliated to governing bodies</w:t>
      </w:r>
    </w:p>
    <w:p w14:paraId="63F93A97" w14:textId="77777777" w:rsidR="00943510" w:rsidRPr="00CD562A" w:rsidRDefault="004F3388" w:rsidP="00A65093">
      <w:pPr>
        <w:pStyle w:val="ListParagraph"/>
        <w:numPr>
          <w:ilvl w:val="0"/>
          <w:numId w:val="302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S</w:t>
      </w:r>
      <w:r w:rsidR="00943510" w:rsidRPr="00CD562A">
        <w:rPr>
          <w:rFonts w:ascii="Arial" w:hAnsi="Arial" w:cs="Arial"/>
          <w:i/>
          <w:snapToGrid w:val="0"/>
          <w:sz w:val="22"/>
          <w:szCs w:val="22"/>
        </w:rPr>
        <w:t>port is not considered appropriate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occupation </w:t>
      </w:r>
      <w:r w:rsidR="00943510"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943510" w:rsidRPr="00CD562A">
        <w:rPr>
          <w:rFonts w:ascii="Arial" w:hAnsi="Arial" w:cs="Arial"/>
          <w:i/>
          <w:snapToGrid w:val="0"/>
          <w:sz w:val="22"/>
          <w:szCs w:val="22"/>
        </w:rPr>
        <w:t>parental pressure on young Asian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men to enter other professions</w:t>
      </w:r>
    </w:p>
    <w:p w14:paraId="6B49AF9C" w14:textId="77777777" w:rsidR="00943510" w:rsidRPr="00CD562A" w:rsidRDefault="004F3388" w:rsidP="00A65093">
      <w:pPr>
        <w:pStyle w:val="ListParagraph"/>
        <w:numPr>
          <w:ilvl w:val="0"/>
          <w:numId w:val="302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S</w:t>
      </w:r>
      <w:r w:rsidR="00943510" w:rsidRPr="00CD562A">
        <w:rPr>
          <w:rFonts w:ascii="Arial" w:hAnsi="Arial" w:cs="Arial"/>
          <w:i/>
          <w:snapToGrid w:val="0"/>
          <w:sz w:val="22"/>
          <w:szCs w:val="22"/>
        </w:rPr>
        <w:t>chool PE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943510"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943510" w:rsidRPr="00CD562A">
        <w:rPr>
          <w:rFonts w:ascii="Arial" w:hAnsi="Arial" w:cs="Arial"/>
          <w:i/>
          <w:snapToGrid w:val="0"/>
          <w:sz w:val="22"/>
          <w:szCs w:val="22"/>
        </w:rPr>
        <w:t>sport may discriminate against participation of Asian pupils/ not selected for teams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943510"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943510" w:rsidRPr="00CD562A">
        <w:rPr>
          <w:rFonts w:ascii="Arial" w:hAnsi="Arial" w:cs="Arial"/>
          <w:i/>
          <w:snapToGrid w:val="0"/>
          <w:sz w:val="22"/>
          <w:szCs w:val="22"/>
        </w:rPr>
        <w:t xml:space="preserve">encouraged to take part in 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>extracurricular clubs</w:t>
      </w:r>
    </w:p>
    <w:p w14:paraId="04E2DE13" w14:textId="77777777" w:rsidR="00943510" w:rsidRPr="00CD562A" w:rsidRDefault="007D6D43" w:rsidP="00A65093">
      <w:pPr>
        <w:pStyle w:val="ListParagraph"/>
        <w:numPr>
          <w:ilvl w:val="0"/>
          <w:numId w:val="302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C</w:t>
      </w:r>
      <w:r w:rsidR="00943510" w:rsidRPr="00CD562A">
        <w:rPr>
          <w:rFonts w:ascii="Arial" w:hAnsi="Arial" w:cs="Arial"/>
          <w:i/>
          <w:snapToGrid w:val="0"/>
          <w:sz w:val="22"/>
          <w:szCs w:val="22"/>
        </w:rPr>
        <w:t>onflicts with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943510" w:rsidRPr="00CD562A">
        <w:rPr>
          <w:rFonts w:ascii="Arial" w:hAnsi="Arial" w:cs="Arial"/>
          <w:i/>
          <w:snapToGrid w:val="0"/>
          <w:sz w:val="22"/>
          <w:szCs w:val="22"/>
        </w:rPr>
        <w:t>family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943510"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943510" w:rsidRPr="00CD562A">
        <w:rPr>
          <w:rFonts w:ascii="Arial" w:hAnsi="Arial" w:cs="Arial"/>
          <w:i/>
          <w:snapToGrid w:val="0"/>
          <w:sz w:val="22"/>
          <w:szCs w:val="22"/>
        </w:rPr>
        <w:t>community commitments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943510"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943510" w:rsidRPr="00CD562A">
        <w:rPr>
          <w:rFonts w:ascii="Arial" w:hAnsi="Arial" w:cs="Arial"/>
          <w:i/>
          <w:snapToGrid w:val="0"/>
          <w:sz w:val="22"/>
          <w:szCs w:val="22"/>
        </w:rPr>
        <w:t>religious observanc</w:t>
      </w:r>
      <w:r w:rsidRPr="00CD562A">
        <w:rPr>
          <w:rFonts w:ascii="Arial" w:hAnsi="Arial" w:cs="Arial"/>
          <w:i/>
          <w:snapToGrid w:val="0"/>
          <w:sz w:val="22"/>
          <w:szCs w:val="22"/>
        </w:rPr>
        <w:t>e</w:t>
      </w:r>
    </w:p>
    <w:p w14:paraId="0E6E2FAF" w14:textId="77777777" w:rsidR="004165E1" w:rsidRPr="00CD562A" w:rsidRDefault="004165E1" w:rsidP="00A65093">
      <w:pPr>
        <w:spacing w:after="0" w:line="240" w:lineRule="auto"/>
        <w:rPr>
          <w:rFonts w:ascii="Arial" w:hAnsi="Arial" w:cs="Arial"/>
          <w:b/>
        </w:rPr>
      </w:pPr>
    </w:p>
    <w:p w14:paraId="34280991" w14:textId="77777777" w:rsidR="004165E1" w:rsidRPr="00CD562A" w:rsidRDefault="007D6D43" w:rsidP="00A65093">
      <w:pPr>
        <w:pStyle w:val="ListParagraph"/>
        <w:numPr>
          <w:ilvl w:val="0"/>
          <w:numId w:val="327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Suggest h</w:t>
      </w:r>
      <w:r w:rsidR="004165E1" w:rsidRPr="00CD562A">
        <w:rPr>
          <w:rFonts w:ascii="Arial" w:hAnsi="Arial" w:cs="Arial"/>
          <w:sz w:val="22"/>
          <w:szCs w:val="22"/>
        </w:rPr>
        <w:t xml:space="preserve">ow a person’s ethnic background </w:t>
      </w:r>
      <w:r w:rsidRPr="00CD562A">
        <w:rPr>
          <w:rFonts w:ascii="Arial" w:hAnsi="Arial" w:cs="Arial"/>
          <w:sz w:val="22"/>
          <w:szCs w:val="22"/>
        </w:rPr>
        <w:t xml:space="preserve">may </w:t>
      </w:r>
      <w:r w:rsidR="004165E1" w:rsidRPr="00CD562A">
        <w:rPr>
          <w:rFonts w:ascii="Arial" w:hAnsi="Arial" w:cs="Arial"/>
          <w:sz w:val="22"/>
          <w:szCs w:val="22"/>
        </w:rPr>
        <w:t xml:space="preserve">influence their participation in physical </w:t>
      </w:r>
      <w:r w:rsidRPr="00CD562A">
        <w:rPr>
          <w:rFonts w:ascii="Arial" w:hAnsi="Arial" w:cs="Arial"/>
          <w:sz w:val="22"/>
          <w:szCs w:val="22"/>
        </w:rPr>
        <w:t>activity.</w:t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[4 marks]</w:t>
      </w:r>
    </w:p>
    <w:p w14:paraId="7F03D3F7" w14:textId="77777777" w:rsidR="0035646F" w:rsidRPr="00CD562A" w:rsidRDefault="0035646F" w:rsidP="00A65093">
      <w:pPr>
        <w:pStyle w:val="ListParagraph"/>
        <w:rPr>
          <w:rFonts w:ascii="Arial" w:hAnsi="Arial" w:cs="Arial"/>
          <w:sz w:val="22"/>
          <w:szCs w:val="22"/>
        </w:rPr>
      </w:pPr>
    </w:p>
    <w:p w14:paraId="50E7B832" w14:textId="77777777" w:rsidR="007D6D43" w:rsidRPr="00CD562A" w:rsidRDefault="007D6D43" w:rsidP="00A65093">
      <w:pPr>
        <w:pStyle w:val="ListParagraph"/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Four marks for 4 of:</w:t>
      </w:r>
    </w:p>
    <w:p w14:paraId="64922D9A" w14:textId="77777777" w:rsidR="00943510" w:rsidRPr="00CD562A" w:rsidRDefault="00943510" w:rsidP="00A65093">
      <w:pPr>
        <w:pStyle w:val="ListParagraph"/>
        <w:numPr>
          <w:ilvl w:val="0"/>
          <w:numId w:val="303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Ethnic stereotyping may discourage away from some sports and encourage</w:t>
      </w:r>
    </w:p>
    <w:p w14:paraId="56EC6C2C" w14:textId="77777777" w:rsidR="00943510" w:rsidRPr="00CD562A" w:rsidRDefault="007D6D43" w:rsidP="00A65093">
      <w:pPr>
        <w:pStyle w:val="ListParagraph"/>
        <w:numPr>
          <w:ilvl w:val="0"/>
          <w:numId w:val="303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towards others</w:t>
      </w:r>
    </w:p>
    <w:p w14:paraId="46FEBE28" w14:textId="77777777" w:rsidR="00943510" w:rsidRPr="00CD562A" w:rsidRDefault="00943510" w:rsidP="00A65093">
      <w:pPr>
        <w:pStyle w:val="ListParagraph"/>
        <w:numPr>
          <w:ilvl w:val="0"/>
          <w:numId w:val="303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Some ethnic groups are dominant in ar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>eas that lack sports facilities</w:t>
      </w:r>
    </w:p>
    <w:p w14:paraId="35D1ED22" w14:textId="77777777" w:rsidR="00943510" w:rsidRPr="00CD562A" w:rsidRDefault="00943510" w:rsidP="00A65093">
      <w:pPr>
        <w:pStyle w:val="ListParagraph"/>
        <w:numPr>
          <w:ilvl w:val="0"/>
          <w:numId w:val="303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Some values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practices associated with sports may conf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>lict with religious observances</w:t>
      </w:r>
    </w:p>
    <w:p w14:paraId="5182FAB5" w14:textId="77777777" w:rsidR="00943510" w:rsidRPr="00CD562A" w:rsidRDefault="00943510" w:rsidP="00A65093">
      <w:pPr>
        <w:pStyle w:val="ListParagraph"/>
        <w:numPr>
          <w:ilvl w:val="0"/>
          <w:numId w:val="303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Racial discrimination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abuse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may deter participation</w:t>
      </w:r>
    </w:p>
    <w:p w14:paraId="28D8C4ED" w14:textId="77777777" w:rsidR="00943510" w:rsidRPr="00CD562A" w:rsidRDefault="00943510" w:rsidP="00A65093">
      <w:pPr>
        <w:pStyle w:val="ListParagraph"/>
        <w:numPr>
          <w:ilvl w:val="0"/>
          <w:numId w:val="303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Development of sporting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ability not seen as important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development of other aspects of life, such as education, career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work 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family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religious du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>ties</w:t>
      </w:r>
    </w:p>
    <w:p w14:paraId="1F078367" w14:textId="77777777" w:rsidR="00943510" w:rsidRPr="00CD562A" w:rsidRDefault="00943510" w:rsidP="00A65093">
      <w:pPr>
        <w:pStyle w:val="ListParagraph"/>
        <w:numPr>
          <w:ilvl w:val="0"/>
          <w:numId w:val="303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Few role models in some sports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 only exis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>t in a limited number of sports</w:t>
      </w:r>
    </w:p>
    <w:p w14:paraId="7E48CEF2" w14:textId="77777777" w:rsidR="00943510" w:rsidRPr="00CD562A" w:rsidRDefault="00943510" w:rsidP="00A65093">
      <w:pPr>
        <w:pStyle w:val="ListParagraph"/>
        <w:numPr>
          <w:ilvl w:val="0"/>
          <w:numId w:val="303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Perception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belief of cultural aspects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traditions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peer pressure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low self esteem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inferiority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fear of being rejected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not accepted</w:t>
      </w:r>
    </w:p>
    <w:p w14:paraId="4A381386" w14:textId="77777777" w:rsidR="00943510" w:rsidRPr="00CD562A" w:rsidRDefault="00943510" w:rsidP="00A65093">
      <w:pPr>
        <w:pStyle w:val="ListParagraph"/>
        <w:numPr>
          <w:ilvl w:val="0"/>
          <w:numId w:val="303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Ethnic groups set up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 start their own/different clubs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leagues</w:t>
      </w:r>
    </w:p>
    <w:p w14:paraId="6451CE06" w14:textId="77777777" w:rsidR="00943510" w:rsidRPr="00CD562A" w:rsidRDefault="00943510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14:paraId="3159ADEC" w14:textId="77777777" w:rsidR="004165E1" w:rsidRPr="00CD562A" w:rsidRDefault="007D6D43" w:rsidP="00A65093">
      <w:pPr>
        <w:pStyle w:val="ListParagraph"/>
        <w:numPr>
          <w:ilvl w:val="0"/>
          <w:numId w:val="327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Suggest w</w:t>
      </w:r>
      <w:r w:rsidR="004165E1" w:rsidRPr="00CD562A">
        <w:rPr>
          <w:rFonts w:ascii="Arial" w:hAnsi="Arial" w:cs="Arial"/>
          <w:sz w:val="22"/>
          <w:szCs w:val="22"/>
        </w:rPr>
        <w:t>hy are there comparatively few co</w:t>
      </w:r>
      <w:r w:rsidRPr="00CD562A">
        <w:rPr>
          <w:rFonts w:ascii="Arial" w:hAnsi="Arial" w:cs="Arial"/>
          <w:sz w:val="22"/>
          <w:szCs w:val="22"/>
        </w:rPr>
        <w:t xml:space="preserve">aches and managers from ethnic minority </w:t>
      </w:r>
      <w:r w:rsidR="004165E1" w:rsidRPr="00CD562A">
        <w:rPr>
          <w:rFonts w:ascii="Arial" w:hAnsi="Arial" w:cs="Arial"/>
          <w:sz w:val="22"/>
          <w:szCs w:val="22"/>
        </w:rPr>
        <w:t xml:space="preserve">groups in professional </w:t>
      </w:r>
      <w:r w:rsidRPr="00CD562A">
        <w:rPr>
          <w:rFonts w:ascii="Arial" w:hAnsi="Arial" w:cs="Arial"/>
          <w:sz w:val="22"/>
          <w:szCs w:val="22"/>
        </w:rPr>
        <w:t>football in the United Kingdom.</w:t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[3 marks]</w:t>
      </w:r>
    </w:p>
    <w:p w14:paraId="5872063B" w14:textId="77777777" w:rsidR="004165E1" w:rsidRPr="00CD562A" w:rsidRDefault="004165E1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14:paraId="2965FAEC" w14:textId="77777777" w:rsidR="007D6D43" w:rsidRPr="00CD562A" w:rsidRDefault="007D6D43" w:rsidP="00A65093">
      <w:pPr>
        <w:pStyle w:val="ListParagraph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Three marks for 3 of:</w:t>
      </w:r>
    </w:p>
    <w:p w14:paraId="48580261" w14:textId="77777777" w:rsidR="00943510" w:rsidRPr="00CD562A" w:rsidRDefault="00943510" w:rsidP="00A65093">
      <w:pPr>
        <w:pStyle w:val="ListParagraph"/>
        <w:numPr>
          <w:ilvl w:val="0"/>
          <w:numId w:val="304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Discrimination by selectors</w:t>
      </w:r>
      <w:r w:rsidR="007D6D43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7D6D43" w:rsidRPr="00CD562A">
        <w:rPr>
          <w:rFonts w:ascii="Arial" w:hAnsi="Arial" w:cs="Arial"/>
          <w:i/>
          <w:sz w:val="22"/>
          <w:szCs w:val="22"/>
        </w:rPr>
        <w:t xml:space="preserve"> committees</w:t>
      </w:r>
    </w:p>
    <w:p w14:paraId="73602A7D" w14:textId="77777777" w:rsidR="007D6D43" w:rsidRPr="00CD562A" w:rsidRDefault="00943510" w:rsidP="00A65093">
      <w:pPr>
        <w:pStyle w:val="ListParagraph"/>
        <w:numPr>
          <w:ilvl w:val="0"/>
          <w:numId w:val="304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Ste</w:t>
      </w:r>
      <w:r w:rsidR="007D6D43" w:rsidRPr="00CD562A">
        <w:rPr>
          <w:rFonts w:ascii="Arial" w:hAnsi="Arial" w:cs="Arial"/>
          <w:i/>
          <w:sz w:val="22"/>
          <w:szCs w:val="22"/>
        </w:rPr>
        <w:t>reotyping/unable to fulfil role</w:t>
      </w:r>
    </w:p>
    <w:p w14:paraId="4B4AE2CA" w14:textId="77777777" w:rsidR="00943510" w:rsidRPr="00CD562A" w:rsidRDefault="007D6D43" w:rsidP="00A65093">
      <w:pPr>
        <w:pStyle w:val="ListParagraph"/>
        <w:numPr>
          <w:ilvl w:val="0"/>
          <w:numId w:val="304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lastRenderedPageBreak/>
        <w:t xml:space="preserve"> Not enough experience</w:t>
      </w:r>
    </w:p>
    <w:p w14:paraId="12EB3015" w14:textId="77777777" w:rsidR="007D6D43" w:rsidRPr="00CD562A" w:rsidRDefault="007D6D43" w:rsidP="00A65093">
      <w:pPr>
        <w:pStyle w:val="ListParagraph"/>
        <w:numPr>
          <w:ilvl w:val="0"/>
          <w:numId w:val="304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Lack of role models</w:t>
      </w:r>
    </w:p>
    <w:p w14:paraId="63A06128" w14:textId="77777777" w:rsidR="00943510" w:rsidRPr="00CD562A" w:rsidRDefault="00943510" w:rsidP="00A65093">
      <w:pPr>
        <w:pStyle w:val="ListParagraph"/>
        <w:numPr>
          <w:ilvl w:val="0"/>
          <w:numId w:val="304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Fear of discrimination</w:t>
      </w:r>
      <w:r w:rsidR="007D6D43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7D6D43" w:rsidRPr="00CD562A">
        <w:rPr>
          <w:rFonts w:ascii="Arial" w:hAnsi="Arial" w:cs="Arial"/>
          <w:i/>
          <w:sz w:val="22"/>
          <w:szCs w:val="22"/>
        </w:rPr>
        <w:t xml:space="preserve"> self-fulfilling prophecy</w:t>
      </w:r>
    </w:p>
    <w:p w14:paraId="1ABC18F8" w14:textId="77777777" w:rsidR="004165E1" w:rsidRPr="00CD562A" w:rsidRDefault="004165E1" w:rsidP="00A65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D16A8FA" w14:textId="77777777" w:rsidR="004165E1" w:rsidRPr="00CD562A" w:rsidRDefault="007D6D43" w:rsidP="00A65093">
      <w:pPr>
        <w:pStyle w:val="ListParagraph"/>
        <w:widowControl w:val="0"/>
        <w:numPr>
          <w:ilvl w:val="0"/>
          <w:numId w:val="32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Discuss</w:t>
      </w:r>
      <w:r w:rsidR="004165E1" w:rsidRPr="00CD562A">
        <w:rPr>
          <w:rFonts w:ascii="Arial" w:hAnsi="Arial" w:cs="Arial"/>
          <w:sz w:val="22"/>
          <w:szCs w:val="22"/>
        </w:rPr>
        <w:t xml:space="preserve"> the benefits and possible problems associated with having a high proportion of ethnic minority groups participating in football in the UK</w:t>
      </w:r>
      <w:r w:rsidRPr="00CD562A">
        <w:rPr>
          <w:rFonts w:ascii="Arial" w:hAnsi="Arial" w:cs="Arial"/>
          <w:sz w:val="22"/>
          <w:szCs w:val="22"/>
        </w:rPr>
        <w:t>.</w:t>
      </w:r>
      <w:r w:rsidR="004165E1" w:rsidRPr="00CD562A">
        <w:rPr>
          <w:rFonts w:ascii="Arial" w:hAnsi="Arial" w:cs="Arial"/>
          <w:sz w:val="22"/>
          <w:szCs w:val="22"/>
        </w:rPr>
        <w:t xml:space="preserve">   </w:t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iCs/>
          <w:sz w:val="22"/>
          <w:szCs w:val="22"/>
        </w:rPr>
        <w:t>[4 marks]</w:t>
      </w:r>
    </w:p>
    <w:p w14:paraId="295D5238" w14:textId="77777777" w:rsidR="004165E1" w:rsidRPr="00CD562A" w:rsidRDefault="004165E1" w:rsidP="00A65093">
      <w:pPr>
        <w:spacing w:after="0" w:line="240" w:lineRule="auto"/>
        <w:rPr>
          <w:rFonts w:ascii="Arial" w:hAnsi="Arial" w:cs="Arial"/>
          <w:b/>
          <w:u w:val="single"/>
        </w:rPr>
      </w:pPr>
    </w:p>
    <w:p w14:paraId="7C27E82F" w14:textId="77777777" w:rsidR="007D6D43" w:rsidRPr="00CD562A" w:rsidRDefault="007D6D43" w:rsidP="00A65093">
      <w:pPr>
        <w:pStyle w:val="ListParagraph"/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Four marks for 4 of:</w:t>
      </w:r>
    </w:p>
    <w:p w14:paraId="22035BF8" w14:textId="77777777" w:rsidR="00BA4A96" w:rsidRPr="00CD562A" w:rsidRDefault="00BA4A96" w:rsidP="00A65093">
      <w:pPr>
        <w:pStyle w:val="ListParagraph"/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 xml:space="preserve">Benefits </w:t>
      </w:r>
      <w:r w:rsidR="007D6D43" w:rsidRPr="00CD562A">
        <w:rPr>
          <w:rFonts w:ascii="Arial" w:hAnsi="Arial" w:cs="Arial"/>
          <w:bCs/>
          <w:i/>
          <w:sz w:val="22"/>
          <w:szCs w:val="22"/>
        </w:rPr>
        <w:t>- sub max 2 marks</w:t>
      </w:r>
    </w:p>
    <w:p w14:paraId="75EC0D89" w14:textId="77777777" w:rsidR="00BA4A96" w:rsidRPr="00CD562A" w:rsidRDefault="00BA4A96" w:rsidP="00A65093">
      <w:pPr>
        <w:pStyle w:val="ListParagraph"/>
        <w:numPr>
          <w:ilvl w:val="0"/>
          <w:numId w:val="305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Opportunity for upward social mobility</w:t>
      </w:r>
      <w:r w:rsidR="007D6D43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7D6D43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way out</w:t>
      </w:r>
      <w:r w:rsidR="007D6D43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7D6D43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escape</w:t>
      </w:r>
      <w:r w:rsidR="007D6D43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7D6D43" w:rsidRPr="00CD562A">
        <w:rPr>
          <w:rFonts w:ascii="Arial" w:hAnsi="Arial" w:cs="Arial"/>
          <w:i/>
          <w:sz w:val="22"/>
          <w:szCs w:val="22"/>
        </w:rPr>
        <w:t xml:space="preserve"> earn money</w:t>
      </w:r>
    </w:p>
    <w:p w14:paraId="7BD035CE" w14:textId="77777777" w:rsidR="007D6D43" w:rsidRPr="00CD562A" w:rsidRDefault="00BA4A96" w:rsidP="00A65093">
      <w:pPr>
        <w:pStyle w:val="ListParagraph"/>
        <w:numPr>
          <w:ilvl w:val="0"/>
          <w:numId w:val="305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Role models / encourages younger performers</w:t>
      </w:r>
      <w:r w:rsidR="007D6D43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7D6D43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pride</w:t>
      </w:r>
      <w:r w:rsidR="007D6D43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7D6D43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self esteem</w:t>
      </w:r>
    </w:p>
    <w:p w14:paraId="7DAD158B" w14:textId="77777777" w:rsidR="00BA4A96" w:rsidRPr="00CD562A" w:rsidRDefault="00BA4A96" w:rsidP="00A65093">
      <w:pPr>
        <w:pStyle w:val="ListParagraph"/>
        <w:numPr>
          <w:ilvl w:val="0"/>
          <w:numId w:val="305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Inner city schemes to control youth</w:t>
      </w:r>
      <w:r w:rsidR="007D6D43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7D6D43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social control</w:t>
      </w:r>
      <w:r w:rsidR="007D6D43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7D6D43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inte</w:t>
      </w:r>
      <w:r w:rsidR="007D6D43" w:rsidRPr="00CD562A">
        <w:rPr>
          <w:rFonts w:ascii="Arial" w:hAnsi="Arial" w:cs="Arial"/>
          <w:i/>
          <w:sz w:val="22"/>
          <w:szCs w:val="22"/>
        </w:rPr>
        <w:t>gration into mainstream culture</w:t>
      </w:r>
    </w:p>
    <w:p w14:paraId="7420837B" w14:textId="77777777" w:rsidR="00BA4A96" w:rsidRPr="00CD562A" w:rsidRDefault="007D6D43" w:rsidP="00A65093">
      <w:pPr>
        <w:pStyle w:val="ListParagraph"/>
        <w:numPr>
          <w:ilvl w:val="0"/>
          <w:numId w:val="305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Increased talent pool</w:t>
      </w:r>
    </w:p>
    <w:p w14:paraId="1E610DFB" w14:textId="77777777" w:rsidR="00BA4A96" w:rsidRPr="00CD562A" w:rsidRDefault="00BA4A96" w:rsidP="00A65093">
      <w:pPr>
        <w:pStyle w:val="ListParagraph"/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 xml:space="preserve">Problems </w:t>
      </w:r>
      <w:r w:rsidR="007D6D43" w:rsidRPr="00CD562A">
        <w:rPr>
          <w:rFonts w:ascii="Arial" w:hAnsi="Arial" w:cs="Arial"/>
          <w:bCs/>
          <w:i/>
          <w:sz w:val="22"/>
          <w:szCs w:val="22"/>
        </w:rPr>
        <w:t>- sub max 2 marks</w:t>
      </w:r>
    </w:p>
    <w:p w14:paraId="0C62193F" w14:textId="77777777" w:rsidR="00BA4A96" w:rsidRPr="00CD562A" w:rsidRDefault="00BA4A96" w:rsidP="00A65093">
      <w:pPr>
        <w:pStyle w:val="ListParagraph"/>
        <w:numPr>
          <w:ilvl w:val="0"/>
          <w:numId w:val="305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Reaffirm stereotypes</w:t>
      </w:r>
      <w:r w:rsidR="007D6D43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7D6D43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cultural clash</w:t>
      </w:r>
      <w:r w:rsidR="007D6D43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7D6D43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increases racism</w:t>
      </w:r>
      <w:r w:rsidR="007D6D43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7D6D43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separation</w:t>
      </w:r>
    </w:p>
    <w:p w14:paraId="2A6F4F2B" w14:textId="77777777" w:rsidR="00BA4A96" w:rsidRPr="00CD562A" w:rsidRDefault="00BA4A96" w:rsidP="00A65093">
      <w:pPr>
        <w:pStyle w:val="ListParagraph"/>
        <w:numPr>
          <w:ilvl w:val="0"/>
          <w:numId w:val="305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Reaffirms expectation that the route out is through sport</w:t>
      </w:r>
      <w:r w:rsidR="007D6D43" w:rsidRPr="00CD562A">
        <w:rPr>
          <w:rFonts w:ascii="Arial" w:hAnsi="Arial" w:cs="Arial"/>
          <w:i/>
          <w:sz w:val="22"/>
          <w:szCs w:val="22"/>
        </w:rPr>
        <w:t xml:space="preserve"> and not educational attainment</w:t>
      </w:r>
    </w:p>
    <w:p w14:paraId="0B3CF0D4" w14:textId="77777777" w:rsidR="00BA4A96" w:rsidRPr="00CD562A" w:rsidRDefault="00BA4A96" w:rsidP="00A65093">
      <w:pPr>
        <w:pStyle w:val="ListParagraph"/>
        <w:numPr>
          <w:ilvl w:val="0"/>
          <w:numId w:val="305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Can lead to channelling / la</w:t>
      </w:r>
      <w:r w:rsidR="007D6D43" w:rsidRPr="00CD562A">
        <w:rPr>
          <w:rFonts w:ascii="Arial" w:hAnsi="Arial" w:cs="Arial"/>
          <w:i/>
          <w:sz w:val="22"/>
          <w:szCs w:val="22"/>
        </w:rPr>
        <w:t>belling / stacking by teachers /</w:t>
      </w:r>
      <w:r w:rsidRPr="00CD562A">
        <w:rPr>
          <w:rFonts w:ascii="Arial" w:hAnsi="Arial" w:cs="Arial"/>
          <w:i/>
          <w:sz w:val="22"/>
          <w:szCs w:val="22"/>
        </w:rPr>
        <w:t xml:space="preserve"> coaches</w:t>
      </w:r>
    </w:p>
    <w:p w14:paraId="3BEF9E14" w14:textId="77777777" w:rsidR="004165E1" w:rsidRPr="00CD562A" w:rsidRDefault="004165E1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2902D6B" w14:textId="77777777" w:rsidR="004165E1" w:rsidRPr="00CD562A" w:rsidRDefault="004165E1" w:rsidP="00A65093">
      <w:pPr>
        <w:pStyle w:val="ListParagraph"/>
        <w:numPr>
          <w:ilvl w:val="0"/>
          <w:numId w:val="32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 xml:space="preserve">Suggest reasons why various sporting activities have a </w:t>
      </w:r>
      <w:r w:rsidRPr="00CD562A">
        <w:rPr>
          <w:rFonts w:ascii="Arial" w:hAnsi="Arial" w:cs="Arial"/>
          <w:bCs/>
          <w:sz w:val="22"/>
          <w:szCs w:val="22"/>
        </w:rPr>
        <w:t>higher</w:t>
      </w:r>
      <w:r w:rsidRPr="00CD562A">
        <w:rPr>
          <w:rFonts w:ascii="Arial" w:hAnsi="Arial" w:cs="Arial"/>
          <w:b/>
          <w:bCs/>
          <w:sz w:val="22"/>
          <w:szCs w:val="22"/>
        </w:rPr>
        <w:t xml:space="preserve"> </w:t>
      </w:r>
      <w:r w:rsidRPr="00CD562A">
        <w:rPr>
          <w:rFonts w:ascii="Arial" w:hAnsi="Arial" w:cs="Arial"/>
          <w:sz w:val="22"/>
          <w:szCs w:val="22"/>
        </w:rPr>
        <w:t>participation rate by</w:t>
      </w:r>
      <w:r w:rsidR="00983080" w:rsidRPr="00CD562A">
        <w:rPr>
          <w:rFonts w:ascii="Arial" w:hAnsi="Arial" w:cs="Arial"/>
          <w:sz w:val="22"/>
          <w:szCs w:val="22"/>
        </w:rPr>
        <w:t xml:space="preserve"> </w:t>
      </w:r>
      <w:r w:rsidRPr="00CD562A">
        <w:rPr>
          <w:rFonts w:ascii="Arial" w:hAnsi="Arial" w:cs="Arial"/>
          <w:sz w:val="22"/>
          <w:szCs w:val="22"/>
        </w:rPr>
        <w:t xml:space="preserve">certain ethnic minority groups. 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="00983080" w:rsidRPr="00CD562A">
        <w:rPr>
          <w:rFonts w:ascii="Arial" w:hAnsi="Arial" w:cs="Arial"/>
          <w:iCs/>
          <w:sz w:val="22"/>
          <w:szCs w:val="22"/>
        </w:rPr>
        <w:t>[4 marks]</w:t>
      </w:r>
    </w:p>
    <w:p w14:paraId="202B5F01" w14:textId="77777777" w:rsidR="004165E1" w:rsidRPr="00CD562A" w:rsidRDefault="004165E1" w:rsidP="00A65093">
      <w:pPr>
        <w:spacing w:after="0" w:line="240" w:lineRule="auto"/>
        <w:rPr>
          <w:rFonts w:ascii="Arial" w:hAnsi="Arial" w:cs="Arial"/>
          <w:b/>
          <w:bCs/>
        </w:rPr>
      </w:pPr>
    </w:p>
    <w:p w14:paraId="3AE86A07" w14:textId="77777777" w:rsidR="00983080" w:rsidRPr="00CD562A" w:rsidRDefault="00983080" w:rsidP="00A65093">
      <w:pPr>
        <w:pStyle w:val="ListParagraph"/>
        <w:numPr>
          <w:ilvl w:val="0"/>
          <w:numId w:val="306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Four marks for 4 of:</w:t>
      </w:r>
    </w:p>
    <w:p w14:paraId="01385F05" w14:textId="77777777" w:rsidR="00BA4A96" w:rsidRPr="00CD562A" w:rsidRDefault="00983080" w:rsidP="00A65093">
      <w:pPr>
        <w:pStyle w:val="ListParagraph"/>
        <w:numPr>
          <w:ilvl w:val="0"/>
          <w:numId w:val="306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Keep</w:t>
      </w:r>
      <w:r w:rsidR="00BA4A96" w:rsidRPr="00CD562A">
        <w:rPr>
          <w:rFonts w:ascii="Arial" w:hAnsi="Arial" w:cs="Arial"/>
          <w:i/>
          <w:iCs/>
          <w:sz w:val="22"/>
          <w:szCs w:val="22"/>
        </w:rPr>
        <w:t xml:space="preserve"> away from sports which will provide negative experiences</w:t>
      </w:r>
      <w:r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="00BA4A96" w:rsidRPr="00CD562A">
        <w:rPr>
          <w:rFonts w:ascii="Arial" w:hAnsi="Arial" w:cs="Arial"/>
          <w:i/>
          <w:iCs/>
          <w:sz w:val="22"/>
          <w:szCs w:val="22"/>
        </w:rPr>
        <w:t>/</w:t>
      </w:r>
      <w:r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="00BA4A96" w:rsidRPr="00CD562A">
        <w:rPr>
          <w:rFonts w:ascii="Arial" w:hAnsi="Arial" w:cs="Arial"/>
          <w:i/>
          <w:iCs/>
          <w:sz w:val="22"/>
          <w:szCs w:val="22"/>
        </w:rPr>
        <w:t>racism</w:t>
      </w:r>
      <w:r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="00BA4A96" w:rsidRPr="00CD562A">
        <w:rPr>
          <w:rFonts w:ascii="Arial" w:hAnsi="Arial" w:cs="Arial"/>
          <w:i/>
          <w:iCs/>
          <w:sz w:val="22"/>
          <w:szCs w:val="22"/>
        </w:rPr>
        <w:t>/</w:t>
      </w:r>
      <w:r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="00BA4A96" w:rsidRPr="00CD562A">
        <w:rPr>
          <w:rFonts w:ascii="Arial" w:hAnsi="Arial" w:cs="Arial"/>
          <w:i/>
          <w:iCs/>
          <w:sz w:val="22"/>
          <w:szCs w:val="22"/>
        </w:rPr>
        <w:t>verbal abuse</w:t>
      </w:r>
      <w:r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="00BA4A96" w:rsidRPr="00CD562A">
        <w:rPr>
          <w:rFonts w:ascii="Arial" w:hAnsi="Arial" w:cs="Arial"/>
          <w:i/>
          <w:iCs/>
          <w:sz w:val="22"/>
          <w:szCs w:val="22"/>
        </w:rPr>
        <w:t>/</w:t>
      </w:r>
      <w:r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="00BA4A96" w:rsidRPr="00CD562A">
        <w:rPr>
          <w:rFonts w:ascii="Arial" w:hAnsi="Arial" w:cs="Arial"/>
          <w:i/>
          <w:iCs/>
          <w:sz w:val="22"/>
          <w:szCs w:val="22"/>
        </w:rPr>
        <w:t>discrimination</w:t>
      </w:r>
      <w:r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="00BA4A96" w:rsidRPr="00CD562A">
        <w:rPr>
          <w:rFonts w:ascii="Arial" w:hAnsi="Arial" w:cs="Arial"/>
          <w:i/>
          <w:iCs/>
          <w:sz w:val="22"/>
          <w:szCs w:val="22"/>
        </w:rPr>
        <w:t>/</w:t>
      </w:r>
      <w:r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="00BA4A96" w:rsidRPr="00CD562A">
        <w:rPr>
          <w:rFonts w:ascii="Arial" w:hAnsi="Arial" w:cs="Arial"/>
          <w:i/>
          <w:iCs/>
          <w:sz w:val="22"/>
          <w:szCs w:val="22"/>
        </w:rPr>
        <w:t>stereotype</w:t>
      </w:r>
      <w:r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="00BA4A96" w:rsidRPr="00CD562A">
        <w:rPr>
          <w:rFonts w:ascii="Arial" w:hAnsi="Arial" w:cs="Arial"/>
          <w:i/>
          <w:iCs/>
          <w:sz w:val="22"/>
          <w:szCs w:val="22"/>
        </w:rPr>
        <w:t>/</w:t>
      </w:r>
      <w:r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="00BA4A96" w:rsidRPr="00CD562A">
        <w:rPr>
          <w:rFonts w:ascii="Arial" w:hAnsi="Arial" w:cs="Arial"/>
          <w:i/>
          <w:iCs/>
          <w:sz w:val="22"/>
          <w:szCs w:val="22"/>
        </w:rPr>
        <w:t>prejudicial attitudes</w:t>
      </w:r>
    </w:p>
    <w:p w14:paraId="6AA1F970" w14:textId="77777777" w:rsidR="00BA4A96" w:rsidRPr="00CD562A" w:rsidRDefault="00BA4A96" w:rsidP="00A65093">
      <w:pPr>
        <w:pStyle w:val="ListParagraph"/>
        <w:numPr>
          <w:ilvl w:val="0"/>
          <w:numId w:val="306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Channelling into sport /</w:t>
      </w:r>
      <w:r w:rsidR="00983080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labelling</w:t>
      </w:r>
      <w:r w:rsidR="00983080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/</w:t>
      </w:r>
      <w:r w:rsidR="00983080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stacking</w:t>
      </w:r>
    </w:p>
    <w:p w14:paraId="62EB277C" w14:textId="77777777" w:rsidR="00BA4A96" w:rsidRPr="00CD562A" w:rsidRDefault="00BA4A96" w:rsidP="00A65093">
      <w:pPr>
        <w:pStyle w:val="ListParagraph"/>
        <w:numPr>
          <w:ilvl w:val="0"/>
          <w:numId w:val="306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Traditional sports to culture e</w:t>
      </w:r>
      <w:r w:rsidR="005A1FB4">
        <w:rPr>
          <w:rFonts w:ascii="Arial" w:hAnsi="Arial" w:cs="Arial"/>
          <w:i/>
          <w:iCs/>
          <w:sz w:val="22"/>
          <w:szCs w:val="22"/>
        </w:rPr>
        <w:t>.</w:t>
      </w:r>
      <w:r w:rsidRPr="00CD562A">
        <w:rPr>
          <w:rFonts w:ascii="Arial" w:hAnsi="Arial" w:cs="Arial"/>
          <w:i/>
          <w:iCs/>
          <w:sz w:val="22"/>
          <w:szCs w:val="22"/>
        </w:rPr>
        <w:t>g</w:t>
      </w:r>
      <w:r w:rsidR="005A1FB4">
        <w:rPr>
          <w:rFonts w:ascii="Arial" w:hAnsi="Arial" w:cs="Arial"/>
          <w:i/>
          <w:iCs/>
          <w:sz w:val="22"/>
          <w:szCs w:val="22"/>
        </w:rPr>
        <w:t>.</w:t>
      </w:r>
      <w:r w:rsidRPr="00CD562A">
        <w:rPr>
          <w:rFonts w:ascii="Arial" w:hAnsi="Arial" w:cs="Arial"/>
          <w:i/>
          <w:iCs/>
          <w:sz w:val="22"/>
          <w:szCs w:val="22"/>
        </w:rPr>
        <w:t xml:space="preserve"> cricket Pakistan</w:t>
      </w:r>
    </w:p>
    <w:p w14:paraId="7256B7A1" w14:textId="77777777" w:rsidR="00BA4A96" w:rsidRPr="00CD562A" w:rsidRDefault="00BA4A96" w:rsidP="00A65093">
      <w:pPr>
        <w:pStyle w:val="ListParagraph"/>
        <w:numPr>
          <w:ilvl w:val="0"/>
          <w:numId w:val="306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Positive role models</w:t>
      </w:r>
      <w:r w:rsidR="00983080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/</w:t>
      </w:r>
      <w:r w:rsidR="00983080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media</w:t>
      </w:r>
    </w:p>
    <w:p w14:paraId="03CF97CC" w14:textId="77777777" w:rsidR="00BA4A96" w:rsidRPr="00CD562A" w:rsidRDefault="00BA4A96" w:rsidP="00A65093">
      <w:pPr>
        <w:pStyle w:val="ListParagraph"/>
        <w:numPr>
          <w:ilvl w:val="0"/>
          <w:numId w:val="306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School PE programmes</w:t>
      </w:r>
      <w:r w:rsidR="00983080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/</w:t>
      </w:r>
      <w:r w:rsidR="00983080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local club provision</w:t>
      </w:r>
    </w:p>
    <w:p w14:paraId="4DFF2DC6" w14:textId="77777777" w:rsidR="00983080" w:rsidRPr="00CD562A" w:rsidRDefault="00BA4A96" w:rsidP="00A65093">
      <w:pPr>
        <w:pStyle w:val="ListParagraph"/>
        <w:numPr>
          <w:ilvl w:val="0"/>
          <w:numId w:val="306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Cost</w:t>
      </w:r>
      <w:r w:rsidR="00983080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/</w:t>
      </w:r>
      <w:r w:rsidR="00983080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access</w:t>
      </w:r>
    </w:p>
    <w:p w14:paraId="518BD567" w14:textId="77777777" w:rsidR="00BA4A96" w:rsidRPr="00CD562A" w:rsidRDefault="00BA4A96" w:rsidP="00A65093">
      <w:pPr>
        <w:pStyle w:val="ListParagraph"/>
        <w:numPr>
          <w:ilvl w:val="0"/>
          <w:numId w:val="306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Self-fulfilling prophecy – linked to a myth or stereotype</w:t>
      </w:r>
    </w:p>
    <w:p w14:paraId="7C86AD67" w14:textId="77777777" w:rsidR="004165E1" w:rsidRPr="00CD562A" w:rsidRDefault="00983080" w:rsidP="00A65093">
      <w:pPr>
        <w:spacing w:after="0" w:line="240" w:lineRule="auto"/>
        <w:rPr>
          <w:rFonts w:ascii="Arial" w:hAnsi="Arial" w:cs="Arial"/>
          <w:b/>
        </w:rPr>
      </w:pPr>
      <w:r w:rsidRPr="00CD562A">
        <w:rPr>
          <w:rFonts w:ascii="Arial" w:hAnsi="Arial" w:cs="Arial"/>
          <w:b/>
        </w:rPr>
        <w:t xml:space="preserve"> </w:t>
      </w:r>
    </w:p>
    <w:p w14:paraId="55B73237" w14:textId="77777777" w:rsidR="004165E1" w:rsidRPr="00CD562A" w:rsidRDefault="00983080" w:rsidP="00A65093">
      <w:pPr>
        <w:pStyle w:val="ListParagraph"/>
        <w:numPr>
          <w:ilvl w:val="0"/>
          <w:numId w:val="327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Suggest why a</w:t>
      </w:r>
      <w:r w:rsidR="004165E1" w:rsidRPr="00CD562A">
        <w:rPr>
          <w:rFonts w:ascii="Arial" w:hAnsi="Arial" w:cs="Arial"/>
          <w:sz w:val="22"/>
          <w:szCs w:val="22"/>
        </w:rPr>
        <w:t xml:space="preserve">erobics is a popular activity for young women.  </w:t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</w:t>
      </w:r>
      <w:r w:rsidR="004165E1" w:rsidRPr="00CD562A">
        <w:rPr>
          <w:rFonts w:ascii="Arial" w:hAnsi="Arial" w:cs="Arial"/>
          <w:sz w:val="22"/>
          <w:szCs w:val="22"/>
        </w:rPr>
        <w:t>4 marks</w:t>
      </w:r>
      <w:r w:rsidRPr="00CD562A">
        <w:rPr>
          <w:rFonts w:ascii="Arial" w:hAnsi="Arial" w:cs="Arial"/>
          <w:sz w:val="22"/>
          <w:szCs w:val="22"/>
        </w:rPr>
        <w:t>]</w:t>
      </w:r>
    </w:p>
    <w:p w14:paraId="700E5419" w14:textId="77777777" w:rsidR="004165E1" w:rsidRPr="00CD562A" w:rsidRDefault="004165E1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14:paraId="70BD4767" w14:textId="77777777" w:rsidR="00983080" w:rsidRPr="00CD562A" w:rsidRDefault="00983080" w:rsidP="00A65093">
      <w:pPr>
        <w:pStyle w:val="ListParagraph"/>
        <w:numPr>
          <w:ilvl w:val="0"/>
          <w:numId w:val="30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Four marks for 4 of:</w:t>
      </w:r>
    </w:p>
    <w:p w14:paraId="2869323B" w14:textId="77777777" w:rsidR="00BA4A96" w:rsidRPr="00CD562A" w:rsidRDefault="00BA4A96" w:rsidP="00A65093">
      <w:pPr>
        <w:pStyle w:val="ListParagraph"/>
        <w:numPr>
          <w:ilvl w:val="0"/>
          <w:numId w:val="30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Reflects society pressure to attain the ‘ideal shape’</w:t>
      </w:r>
      <w:r w:rsidR="00983080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983080" w:rsidRPr="00CD562A">
        <w:rPr>
          <w:rFonts w:ascii="Arial" w:hAnsi="Arial" w:cs="Arial"/>
          <w:i/>
          <w:snapToGrid w:val="0"/>
          <w:sz w:val="22"/>
          <w:szCs w:val="22"/>
        </w:rPr>
        <w:t xml:space="preserve"> desired body shape</w:t>
      </w:r>
    </w:p>
    <w:p w14:paraId="66B8C5FE" w14:textId="77777777" w:rsidR="00BA4A96" w:rsidRPr="00CD562A" w:rsidRDefault="00BA4A96" w:rsidP="00A65093">
      <w:pPr>
        <w:pStyle w:val="ListParagraph"/>
        <w:numPr>
          <w:ilvl w:val="0"/>
          <w:numId w:val="30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Seen to be acceptable</w:t>
      </w:r>
      <w:r w:rsidR="00983080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 appropria</w:t>
      </w:r>
      <w:r w:rsidR="00983080" w:rsidRPr="00CD562A">
        <w:rPr>
          <w:rFonts w:ascii="Arial" w:hAnsi="Arial" w:cs="Arial"/>
          <w:i/>
          <w:snapToGrid w:val="0"/>
          <w:sz w:val="22"/>
          <w:szCs w:val="22"/>
        </w:rPr>
        <w:t>te by society / promoted to women</w:t>
      </w:r>
    </w:p>
    <w:p w14:paraId="599082D4" w14:textId="77777777" w:rsidR="00BA4A96" w:rsidRPr="00CD562A" w:rsidRDefault="00BA4A96" w:rsidP="00A65093">
      <w:pPr>
        <w:pStyle w:val="ListParagraph"/>
        <w:numPr>
          <w:ilvl w:val="0"/>
          <w:numId w:val="30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Health</w:t>
      </w:r>
      <w:r w:rsidR="00983080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983080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fitness attainment has become f</w:t>
      </w:r>
      <w:r w:rsidR="00983080" w:rsidRPr="00CD562A">
        <w:rPr>
          <w:rFonts w:ascii="Arial" w:hAnsi="Arial" w:cs="Arial"/>
          <w:i/>
          <w:snapToGrid w:val="0"/>
          <w:sz w:val="22"/>
          <w:szCs w:val="22"/>
        </w:rPr>
        <w:t>ashionable / seen to be important</w:t>
      </w:r>
    </w:p>
    <w:p w14:paraId="17F7EBE4" w14:textId="77777777" w:rsidR="00BA4A96" w:rsidRPr="00CD562A" w:rsidRDefault="00BA4A96" w:rsidP="00A65093">
      <w:pPr>
        <w:pStyle w:val="ListParagraph"/>
        <w:numPr>
          <w:ilvl w:val="0"/>
          <w:numId w:val="30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Use of music</w:t>
      </w:r>
      <w:r w:rsidR="00983080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983080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fashionable</w:t>
      </w:r>
      <w:r w:rsidR="00983080" w:rsidRPr="00CD562A">
        <w:rPr>
          <w:rFonts w:ascii="Arial" w:hAnsi="Arial" w:cs="Arial"/>
          <w:i/>
          <w:snapToGrid w:val="0"/>
          <w:sz w:val="22"/>
          <w:szCs w:val="22"/>
        </w:rPr>
        <w:t xml:space="preserve"> clothing makes it more popular</w:t>
      </w:r>
    </w:p>
    <w:p w14:paraId="1D213A62" w14:textId="77777777" w:rsidR="00BA4A96" w:rsidRPr="00CD562A" w:rsidRDefault="00983080" w:rsidP="00A65093">
      <w:pPr>
        <w:pStyle w:val="ListParagraph"/>
        <w:numPr>
          <w:ilvl w:val="0"/>
          <w:numId w:val="30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F</w:t>
      </w:r>
      <w:r w:rsidR="00BA4A96" w:rsidRPr="00CD562A">
        <w:rPr>
          <w:rFonts w:ascii="Arial" w:hAnsi="Arial" w:cs="Arial"/>
          <w:i/>
          <w:snapToGrid w:val="0"/>
          <w:sz w:val="22"/>
          <w:szCs w:val="22"/>
        </w:rPr>
        <w:t xml:space="preserve">ewer drawbacks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than</w:t>
      </w:r>
      <w:r w:rsidR="00BA4A96" w:rsidRPr="00CD562A">
        <w:rPr>
          <w:rFonts w:ascii="Arial" w:hAnsi="Arial" w:cs="Arial"/>
          <w:i/>
          <w:snapToGrid w:val="0"/>
          <w:sz w:val="22"/>
          <w:szCs w:val="22"/>
        </w:rPr>
        <w:t xml:space="preserve"> outdoor sport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BA4A96"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BA4A96" w:rsidRPr="00CD562A">
        <w:rPr>
          <w:rFonts w:ascii="Arial" w:hAnsi="Arial" w:cs="Arial"/>
          <w:i/>
          <w:snapToGrid w:val="0"/>
          <w:sz w:val="22"/>
          <w:szCs w:val="22"/>
        </w:rPr>
        <w:t>non competitive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/ non-contact / social</w:t>
      </w:r>
    </w:p>
    <w:p w14:paraId="1EC9900E" w14:textId="77777777" w:rsidR="00BA4A96" w:rsidRPr="00CD562A" w:rsidRDefault="00983080" w:rsidP="00A65093">
      <w:pPr>
        <w:pStyle w:val="ListParagraph"/>
        <w:numPr>
          <w:ilvl w:val="0"/>
          <w:numId w:val="30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D</w:t>
      </w:r>
      <w:r w:rsidR="00BA4A96" w:rsidRPr="00CD562A">
        <w:rPr>
          <w:rFonts w:ascii="Arial" w:hAnsi="Arial" w:cs="Arial"/>
          <w:i/>
          <w:snapToGrid w:val="0"/>
          <w:sz w:val="22"/>
          <w:szCs w:val="22"/>
        </w:rPr>
        <w:t>one at convenient time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as ‘individual’ activity / can </w:t>
      </w:r>
      <w:r w:rsidR="00BA4A96" w:rsidRPr="00CD562A">
        <w:rPr>
          <w:rFonts w:ascii="Arial" w:hAnsi="Arial" w:cs="Arial"/>
          <w:i/>
          <w:snapToGrid w:val="0"/>
          <w:sz w:val="22"/>
          <w:szCs w:val="22"/>
        </w:rPr>
        <w:t>fit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around work / family or equiv</w:t>
      </w:r>
    </w:p>
    <w:p w14:paraId="35A82362" w14:textId="77777777" w:rsidR="00BA4A96" w:rsidRPr="00CD562A" w:rsidRDefault="00BA4A96" w:rsidP="00A65093">
      <w:pPr>
        <w:pStyle w:val="ListParagraph"/>
        <w:numPr>
          <w:ilvl w:val="0"/>
          <w:numId w:val="30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Enjoyable</w:t>
      </w:r>
      <w:r w:rsidR="00983080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983080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fun</w:t>
      </w:r>
      <w:r w:rsidR="00983080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983080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cheap</w:t>
      </w:r>
      <w:r w:rsidR="00983080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983080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so</w:t>
      </w:r>
      <w:r w:rsidR="00983080" w:rsidRPr="00CD562A">
        <w:rPr>
          <w:rFonts w:ascii="Arial" w:hAnsi="Arial" w:cs="Arial"/>
          <w:i/>
          <w:snapToGrid w:val="0"/>
          <w:sz w:val="22"/>
          <w:szCs w:val="22"/>
        </w:rPr>
        <w:t>cial / recreative / improves health</w:t>
      </w:r>
    </w:p>
    <w:p w14:paraId="0E622638" w14:textId="77777777" w:rsidR="00BA4A96" w:rsidRPr="00CD562A" w:rsidRDefault="00BA4A96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14:paraId="6660EDFC" w14:textId="77777777" w:rsidR="004165E1" w:rsidRPr="00CD562A" w:rsidRDefault="001C4520" w:rsidP="00A65093">
      <w:pPr>
        <w:pStyle w:val="ListParagraph"/>
        <w:numPr>
          <w:ilvl w:val="0"/>
          <w:numId w:val="327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The graph</w:t>
      </w:r>
      <w:r w:rsidR="004165E1" w:rsidRPr="00CD562A">
        <w:rPr>
          <w:rFonts w:ascii="Arial" w:hAnsi="Arial" w:cs="Arial"/>
          <w:sz w:val="22"/>
          <w:szCs w:val="22"/>
        </w:rPr>
        <w:t xml:space="preserve"> shows the increase in the number of women participating in sport and physical activity over the last 100 years.</w:t>
      </w:r>
    </w:p>
    <w:p w14:paraId="2F96CCDE" w14:textId="77777777" w:rsidR="004165E1" w:rsidRPr="00CD562A" w:rsidRDefault="004165E1" w:rsidP="00A65093">
      <w:pPr>
        <w:spacing w:after="0" w:line="240" w:lineRule="auto"/>
        <w:jc w:val="center"/>
        <w:rPr>
          <w:rFonts w:ascii="Arial" w:hAnsi="Arial" w:cs="Arial"/>
        </w:rPr>
      </w:pPr>
      <w:r w:rsidRPr="00CD562A">
        <w:rPr>
          <w:rFonts w:ascii="Arial" w:hAnsi="Arial" w:cs="Arial"/>
          <w:noProof/>
          <w:lang w:eastAsia="en-GB"/>
        </w:rPr>
        <w:lastRenderedPageBreak/>
        <w:drawing>
          <wp:inline distT="0" distB="0" distL="0" distR="0" wp14:anchorId="34425ED3" wp14:editId="713C9B44">
            <wp:extent cx="5048250" cy="3419475"/>
            <wp:effectExtent l="0" t="0" r="0" b="0"/>
            <wp:docPr id="13" name="Objec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73E1ED7" w14:textId="77777777" w:rsidR="004165E1" w:rsidRPr="00CD562A" w:rsidRDefault="00A56DDC" w:rsidP="00A65093">
      <w:pPr>
        <w:pStyle w:val="BodyText"/>
        <w:jc w:val="left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ab/>
      </w:r>
      <w:r w:rsidR="001C4520" w:rsidRPr="00CD562A">
        <w:rPr>
          <w:rFonts w:ascii="Arial" w:hAnsi="Arial" w:cs="Arial"/>
          <w:sz w:val="22"/>
          <w:szCs w:val="22"/>
        </w:rPr>
        <w:t xml:space="preserve">Suggest </w:t>
      </w:r>
      <w:r w:rsidR="004165E1" w:rsidRPr="00CD562A">
        <w:rPr>
          <w:rFonts w:ascii="Arial" w:hAnsi="Arial" w:cs="Arial"/>
          <w:sz w:val="22"/>
          <w:szCs w:val="22"/>
        </w:rPr>
        <w:t xml:space="preserve">factors </w:t>
      </w:r>
      <w:r w:rsidR="001C4520" w:rsidRPr="00CD562A">
        <w:rPr>
          <w:rFonts w:ascii="Arial" w:hAnsi="Arial" w:cs="Arial"/>
          <w:sz w:val="22"/>
          <w:szCs w:val="22"/>
        </w:rPr>
        <w:t xml:space="preserve">that </w:t>
      </w:r>
      <w:r w:rsidR="004165E1" w:rsidRPr="00CD562A">
        <w:rPr>
          <w:rFonts w:ascii="Arial" w:hAnsi="Arial" w:cs="Arial"/>
          <w:sz w:val="22"/>
          <w:szCs w:val="22"/>
        </w:rPr>
        <w:t xml:space="preserve">have been responsible for the growth in women’s sport during </w:t>
      </w:r>
      <w:r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>the period shown</w:t>
      </w:r>
      <w:r w:rsidR="001C4520" w:rsidRPr="00CD562A">
        <w:rPr>
          <w:rFonts w:ascii="Arial" w:hAnsi="Arial" w:cs="Arial"/>
          <w:sz w:val="22"/>
          <w:szCs w:val="22"/>
        </w:rPr>
        <w:t>.</w:t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1C4520" w:rsidRPr="00CD562A">
        <w:rPr>
          <w:rFonts w:ascii="Arial" w:hAnsi="Arial" w:cs="Arial"/>
          <w:sz w:val="22"/>
          <w:szCs w:val="22"/>
        </w:rPr>
        <w:t>[</w:t>
      </w:r>
      <w:r w:rsidR="004165E1" w:rsidRPr="00CD562A">
        <w:rPr>
          <w:rFonts w:ascii="Arial" w:hAnsi="Arial" w:cs="Arial"/>
          <w:sz w:val="22"/>
          <w:szCs w:val="22"/>
        </w:rPr>
        <w:t>4 marks</w:t>
      </w:r>
      <w:r w:rsidR="001C4520" w:rsidRPr="00CD562A">
        <w:rPr>
          <w:rFonts w:ascii="Arial" w:hAnsi="Arial" w:cs="Arial"/>
          <w:sz w:val="22"/>
          <w:szCs w:val="22"/>
        </w:rPr>
        <w:t>]</w:t>
      </w:r>
    </w:p>
    <w:p w14:paraId="3531EECE" w14:textId="77777777" w:rsidR="00BA4A96" w:rsidRPr="00CD562A" w:rsidRDefault="00BA4A96" w:rsidP="00A65093">
      <w:pPr>
        <w:pStyle w:val="BodyText"/>
        <w:ind w:firstLine="720"/>
        <w:rPr>
          <w:rFonts w:ascii="Arial" w:hAnsi="Arial" w:cs="Arial"/>
          <w:i/>
          <w:sz w:val="22"/>
          <w:szCs w:val="22"/>
        </w:rPr>
      </w:pPr>
    </w:p>
    <w:p w14:paraId="57A3205D" w14:textId="77777777" w:rsidR="00BA4A96" w:rsidRPr="00CD562A" w:rsidRDefault="00BA4A96" w:rsidP="00A65093">
      <w:pPr>
        <w:pStyle w:val="ListParagraph"/>
        <w:numPr>
          <w:ilvl w:val="0"/>
          <w:numId w:val="308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4 marks for any four from:</w:t>
      </w:r>
    </w:p>
    <w:p w14:paraId="281D6D39" w14:textId="77777777" w:rsidR="00BA4A96" w:rsidRPr="00CD562A" w:rsidRDefault="00BA4A96" w:rsidP="00A65093">
      <w:pPr>
        <w:pStyle w:val="ListParagraph"/>
        <w:numPr>
          <w:ilvl w:val="0"/>
          <w:numId w:val="308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More time available for women due to reduced de</w:t>
      </w:r>
      <w:r w:rsidR="001C4520" w:rsidRPr="00CD562A">
        <w:rPr>
          <w:rFonts w:ascii="Arial" w:hAnsi="Arial" w:cs="Arial"/>
          <w:i/>
          <w:snapToGrid w:val="0"/>
          <w:sz w:val="22"/>
          <w:szCs w:val="22"/>
        </w:rPr>
        <w:t>mand to perform domestic chores</w:t>
      </w:r>
    </w:p>
    <w:p w14:paraId="0BF3EA98" w14:textId="77777777" w:rsidR="00BA4A96" w:rsidRPr="00CD562A" w:rsidRDefault="00BA4A96" w:rsidP="00A65093">
      <w:pPr>
        <w:pStyle w:val="ListParagraph"/>
        <w:numPr>
          <w:ilvl w:val="0"/>
          <w:numId w:val="308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Greater financial</w:t>
      </w:r>
      <w:r w:rsidR="001C4520" w:rsidRPr="00CD562A">
        <w:rPr>
          <w:rFonts w:ascii="Arial" w:hAnsi="Arial" w:cs="Arial"/>
          <w:i/>
          <w:snapToGrid w:val="0"/>
          <w:sz w:val="22"/>
          <w:szCs w:val="22"/>
        </w:rPr>
        <w:t xml:space="preserve"> independence / disposable income </w:t>
      </w:r>
    </w:p>
    <w:p w14:paraId="277B7641" w14:textId="77777777" w:rsidR="00BA4A96" w:rsidRPr="00CD562A" w:rsidRDefault="00BA4A96" w:rsidP="00A65093">
      <w:pPr>
        <w:pStyle w:val="ListParagraph"/>
        <w:numPr>
          <w:ilvl w:val="0"/>
          <w:numId w:val="308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More provisi</w:t>
      </w:r>
      <w:r w:rsidR="001C4520" w:rsidRPr="00CD562A">
        <w:rPr>
          <w:rFonts w:ascii="Arial" w:hAnsi="Arial" w:cs="Arial"/>
          <w:i/>
          <w:snapToGrid w:val="0"/>
          <w:sz w:val="22"/>
          <w:szCs w:val="22"/>
        </w:rPr>
        <w:t xml:space="preserve">on / facilities / clubs </w:t>
      </w:r>
    </w:p>
    <w:p w14:paraId="46745575" w14:textId="77777777" w:rsidR="00BA4A96" w:rsidRPr="00CD562A" w:rsidRDefault="00BA4A96" w:rsidP="00A65093">
      <w:pPr>
        <w:pStyle w:val="ListParagraph"/>
        <w:numPr>
          <w:ilvl w:val="0"/>
          <w:numId w:val="308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Wider range of</w:t>
      </w:r>
      <w:r w:rsidR="001C4520" w:rsidRPr="00CD562A">
        <w:rPr>
          <w:rFonts w:ascii="Arial" w:hAnsi="Arial" w:cs="Arial"/>
          <w:i/>
          <w:snapToGrid w:val="0"/>
          <w:sz w:val="22"/>
          <w:szCs w:val="22"/>
        </w:rPr>
        <w:t xml:space="preserve"> activities available for women</w:t>
      </w:r>
    </w:p>
    <w:p w14:paraId="77FF4C08" w14:textId="77777777" w:rsidR="00BA4A96" w:rsidRPr="00CD562A" w:rsidRDefault="00BA4A96" w:rsidP="00A65093">
      <w:pPr>
        <w:pStyle w:val="ListParagraph"/>
        <w:numPr>
          <w:ilvl w:val="0"/>
          <w:numId w:val="308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Improved child care facilities</w:t>
      </w:r>
      <w:r w:rsidR="001C4520" w:rsidRPr="00CD562A">
        <w:rPr>
          <w:rFonts w:ascii="Arial" w:hAnsi="Arial" w:cs="Arial"/>
          <w:i/>
          <w:snapToGrid w:val="0"/>
          <w:sz w:val="22"/>
          <w:szCs w:val="22"/>
        </w:rPr>
        <w:t xml:space="preserve"> 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crèches</w:t>
      </w:r>
      <w:r w:rsidR="001C4520" w:rsidRPr="00CD562A">
        <w:rPr>
          <w:rFonts w:ascii="Arial" w:hAnsi="Arial" w:cs="Arial"/>
          <w:i/>
          <w:snapToGrid w:val="0"/>
          <w:sz w:val="22"/>
          <w:szCs w:val="22"/>
        </w:rPr>
        <w:t xml:space="preserve"> / women only classes</w:t>
      </w:r>
    </w:p>
    <w:p w14:paraId="1814C9A4" w14:textId="77777777" w:rsidR="00BA4A96" w:rsidRPr="00CD562A" w:rsidRDefault="001C4520" w:rsidP="00A65093">
      <w:pPr>
        <w:pStyle w:val="ListParagraph"/>
        <w:numPr>
          <w:ilvl w:val="0"/>
          <w:numId w:val="308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Change in society / reduced</w:t>
      </w:r>
      <w:r w:rsidR="00BA4A96" w:rsidRPr="00CD562A">
        <w:rPr>
          <w:rFonts w:ascii="Arial" w:hAnsi="Arial" w:cs="Arial"/>
          <w:i/>
          <w:snapToGrid w:val="0"/>
          <w:sz w:val="22"/>
          <w:szCs w:val="22"/>
        </w:rPr>
        <w:t xml:space="preserve"> sexual stereotypes</w:t>
      </w:r>
      <w:r w:rsidR="003C7396" w:rsidRPr="00CD562A">
        <w:rPr>
          <w:rFonts w:ascii="Arial" w:hAnsi="Arial" w:cs="Arial"/>
          <w:i/>
          <w:snapToGrid w:val="0"/>
          <w:sz w:val="22"/>
          <w:szCs w:val="22"/>
        </w:rPr>
        <w:t xml:space="preserve"> / due to World Wars</w:t>
      </w:r>
    </w:p>
    <w:p w14:paraId="7088606F" w14:textId="77777777" w:rsidR="00BA4A96" w:rsidRPr="00CD562A" w:rsidRDefault="00BA4A96" w:rsidP="00A65093">
      <w:pPr>
        <w:pStyle w:val="ListParagraph"/>
        <w:numPr>
          <w:ilvl w:val="0"/>
          <w:numId w:val="308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Equality legislation</w:t>
      </w:r>
      <w:r w:rsidR="001C4520" w:rsidRPr="00CD562A">
        <w:rPr>
          <w:rFonts w:ascii="Arial" w:hAnsi="Arial" w:cs="Arial"/>
          <w:i/>
          <w:snapToGrid w:val="0"/>
          <w:sz w:val="22"/>
          <w:szCs w:val="22"/>
        </w:rPr>
        <w:t xml:space="preserve"> /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rise in women’s rights</w:t>
      </w:r>
      <w:r w:rsidR="001C4520" w:rsidRPr="00CD562A">
        <w:rPr>
          <w:rFonts w:ascii="Arial" w:hAnsi="Arial" w:cs="Arial"/>
          <w:i/>
          <w:snapToGrid w:val="0"/>
          <w:sz w:val="22"/>
          <w:szCs w:val="22"/>
        </w:rPr>
        <w:t xml:space="preserve"> / women’s liberation movement</w:t>
      </w:r>
    </w:p>
    <w:p w14:paraId="3AE86395" w14:textId="77777777" w:rsidR="00BA4A96" w:rsidRPr="00CD562A" w:rsidRDefault="001C4520" w:rsidP="00A65093">
      <w:pPr>
        <w:pStyle w:val="ListParagraph"/>
        <w:numPr>
          <w:ilvl w:val="0"/>
          <w:numId w:val="308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Campaigns / promotion / Sport England</w:t>
      </w:r>
    </w:p>
    <w:p w14:paraId="00411C48" w14:textId="77777777" w:rsidR="00BA4A96" w:rsidRPr="00CD562A" w:rsidRDefault="00BA4A96" w:rsidP="00A65093">
      <w:pPr>
        <w:pStyle w:val="ListParagraph"/>
        <w:numPr>
          <w:ilvl w:val="0"/>
          <w:numId w:val="308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Diversity</w:t>
      </w:r>
      <w:r w:rsidR="001C4520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1C4520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equality in Physical Education progr</w:t>
      </w:r>
      <w:r w:rsidR="001C4520" w:rsidRPr="00CD562A">
        <w:rPr>
          <w:rFonts w:ascii="Arial" w:hAnsi="Arial" w:cs="Arial"/>
          <w:i/>
          <w:snapToGrid w:val="0"/>
          <w:sz w:val="22"/>
          <w:szCs w:val="22"/>
        </w:rPr>
        <w:t>ammes</w:t>
      </w:r>
    </w:p>
    <w:p w14:paraId="5CE69EC4" w14:textId="77777777" w:rsidR="00BA4A96" w:rsidRPr="00CD562A" w:rsidRDefault="001C4520" w:rsidP="00A65093">
      <w:pPr>
        <w:pStyle w:val="ListParagraph"/>
        <w:numPr>
          <w:ilvl w:val="0"/>
          <w:numId w:val="308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More r</w:t>
      </w:r>
      <w:r w:rsidR="00BA4A96" w:rsidRPr="00CD562A">
        <w:rPr>
          <w:rFonts w:ascii="Arial" w:hAnsi="Arial" w:cs="Arial"/>
          <w:i/>
          <w:snapToGrid w:val="0"/>
          <w:sz w:val="22"/>
          <w:szCs w:val="22"/>
        </w:rPr>
        <w:t>ole models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BA4A96"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BA4A96" w:rsidRPr="00CD562A">
        <w:rPr>
          <w:rFonts w:ascii="Arial" w:hAnsi="Arial" w:cs="Arial"/>
          <w:i/>
          <w:snapToGrid w:val="0"/>
          <w:sz w:val="22"/>
          <w:szCs w:val="22"/>
        </w:rPr>
        <w:t xml:space="preserve">media coverage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of women’s sport</w:t>
      </w:r>
    </w:p>
    <w:p w14:paraId="1665B048" w14:textId="77777777" w:rsidR="00BA4A96" w:rsidRPr="00CD562A" w:rsidRDefault="00BA4A96" w:rsidP="00A65093">
      <w:pPr>
        <w:pStyle w:val="ListParagraph"/>
        <w:numPr>
          <w:ilvl w:val="0"/>
          <w:numId w:val="308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Women </w:t>
      </w:r>
      <w:r w:rsidR="001C4520" w:rsidRPr="00CD562A">
        <w:rPr>
          <w:rFonts w:ascii="Arial" w:hAnsi="Arial" w:cs="Arial"/>
          <w:i/>
          <w:snapToGrid w:val="0"/>
          <w:sz w:val="22"/>
          <w:szCs w:val="22"/>
        </w:rPr>
        <w:t>taking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control </w:t>
      </w:r>
      <w:r w:rsidR="001C4520"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develop</w:t>
      </w:r>
      <w:r w:rsidR="001C4520" w:rsidRPr="00CD562A">
        <w:rPr>
          <w:rFonts w:ascii="Arial" w:hAnsi="Arial" w:cs="Arial"/>
          <w:i/>
          <w:snapToGrid w:val="0"/>
          <w:sz w:val="22"/>
          <w:szCs w:val="22"/>
        </w:rPr>
        <w:t>ing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own sports. </w:t>
      </w:r>
    </w:p>
    <w:p w14:paraId="56286B4F" w14:textId="77777777" w:rsidR="001C4520" w:rsidRPr="00CD562A" w:rsidRDefault="001C4520" w:rsidP="00A65093">
      <w:pPr>
        <w:spacing w:after="0" w:line="240" w:lineRule="auto"/>
        <w:rPr>
          <w:rFonts w:ascii="Arial" w:hAnsi="Arial" w:cs="Arial"/>
          <w:i/>
          <w:snapToGrid w:val="0"/>
        </w:rPr>
      </w:pPr>
    </w:p>
    <w:p w14:paraId="67A99588" w14:textId="77777777" w:rsidR="00BA4A96" w:rsidRPr="00CD562A" w:rsidRDefault="00BA4A96" w:rsidP="00A65093">
      <w:pPr>
        <w:pStyle w:val="ListParagraph"/>
        <w:numPr>
          <w:ilvl w:val="0"/>
          <w:numId w:val="327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Describe two ways in which sexual discrimination may still occur today.</w:t>
      </w:r>
      <w:r w:rsidRPr="00CD562A">
        <w:rPr>
          <w:rFonts w:ascii="Arial" w:hAnsi="Arial" w:cs="Arial"/>
          <w:sz w:val="22"/>
          <w:szCs w:val="22"/>
        </w:rPr>
        <w:tab/>
      </w:r>
      <w:r w:rsidR="003C7396" w:rsidRPr="00CD562A">
        <w:rPr>
          <w:rFonts w:ascii="Arial" w:hAnsi="Arial" w:cs="Arial"/>
          <w:sz w:val="22"/>
          <w:szCs w:val="22"/>
        </w:rPr>
        <w:t>[2 marks]</w:t>
      </w:r>
    </w:p>
    <w:p w14:paraId="6FDA6875" w14:textId="77777777" w:rsidR="00BA4A96" w:rsidRPr="00CD562A" w:rsidRDefault="00BA4A96" w:rsidP="00A65093">
      <w:pPr>
        <w:spacing w:after="0" w:line="240" w:lineRule="auto"/>
        <w:rPr>
          <w:rFonts w:ascii="Arial" w:hAnsi="Arial" w:cs="Arial"/>
          <w:i/>
          <w:snapToGrid w:val="0"/>
        </w:rPr>
      </w:pPr>
    </w:p>
    <w:p w14:paraId="28E6397B" w14:textId="77777777" w:rsidR="00BA4A96" w:rsidRPr="00CD562A" w:rsidRDefault="003C7396" w:rsidP="00A65093">
      <w:pPr>
        <w:pStyle w:val="ListParagraph"/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2 marks</w:t>
      </w:r>
      <w:r w:rsidR="00BA4A96" w:rsidRPr="00CD562A">
        <w:rPr>
          <w:rFonts w:ascii="Arial" w:hAnsi="Arial" w:cs="Arial"/>
          <w:i/>
          <w:snapToGrid w:val="0"/>
          <w:sz w:val="22"/>
          <w:szCs w:val="22"/>
        </w:rPr>
        <w:t xml:space="preserve"> for two of the following</w:t>
      </w:r>
    </w:p>
    <w:p w14:paraId="2337E998" w14:textId="77777777" w:rsidR="00BA4A96" w:rsidRPr="00CD562A" w:rsidRDefault="00BA4A96" w:rsidP="00A65093">
      <w:pPr>
        <w:pStyle w:val="ListParagraph"/>
        <w:numPr>
          <w:ilvl w:val="0"/>
          <w:numId w:val="310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Rules</w:t>
      </w:r>
      <w:r w:rsidR="003C7396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3C7396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regulations</w:t>
      </w:r>
      <w:r w:rsidR="003C7396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3C7396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preventing women</w:t>
      </w:r>
      <w:r w:rsidR="003C7396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3C7396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girls playing with</w:t>
      </w:r>
      <w:r w:rsidR="003C7396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3C7396" w:rsidRPr="00CD562A">
        <w:rPr>
          <w:rFonts w:ascii="Arial" w:hAnsi="Arial" w:cs="Arial"/>
          <w:i/>
          <w:snapToGrid w:val="0"/>
          <w:sz w:val="22"/>
          <w:szCs w:val="22"/>
        </w:rPr>
        <w:t xml:space="preserve"> against men</w:t>
      </w:r>
    </w:p>
    <w:p w14:paraId="330931C1" w14:textId="77777777" w:rsidR="00BA4A96" w:rsidRPr="00CD562A" w:rsidRDefault="00BA4A96" w:rsidP="00A65093">
      <w:pPr>
        <w:pStyle w:val="ListParagraph"/>
        <w:numPr>
          <w:ilvl w:val="0"/>
          <w:numId w:val="310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Limited membership rights of clubs</w:t>
      </w:r>
      <w:r w:rsidR="003C7396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3C7396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membership restrictions</w:t>
      </w:r>
      <w:r w:rsidR="003C7396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3C7396" w:rsidRPr="00CD562A">
        <w:rPr>
          <w:rFonts w:ascii="Arial" w:hAnsi="Arial" w:cs="Arial"/>
          <w:i/>
          <w:snapToGrid w:val="0"/>
          <w:sz w:val="22"/>
          <w:szCs w:val="22"/>
        </w:rPr>
        <w:t xml:space="preserve"> men only clubs</w:t>
      </w:r>
    </w:p>
    <w:p w14:paraId="02C6822C" w14:textId="77777777" w:rsidR="00BA4A96" w:rsidRPr="00CD562A" w:rsidRDefault="00BA4A96" w:rsidP="00A65093">
      <w:pPr>
        <w:pStyle w:val="ListParagraph"/>
        <w:numPr>
          <w:ilvl w:val="0"/>
          <w:numId w:val="310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Sexual harassment</w:t>
      </w:r>
      <w:r w:rsidR="003C7396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3C7396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verbal </w:t>
      </w:r>
      <w:r w:rsidR="003C7396" w:rsidRPr="00CD562A">
        <w:rPr>
          <w:rFonts w:ascii="Arial" w:hAnsi="Arial" w:cs="Arial"/>
          <w:i/>
          <w:snapToGrid w:val="0"/>
          <w:sz w:val="22"/>
          <w:szCs w:val="22"/>
        </w:rPr>
        <w:t>abuse discourages participation</w:t>
      </w:r>
    </w:p>
    <w:p w14:paraId="147C8949" w14:textId="77777777" w:rsidR="00BA4A96" w:rsidRPr="00CD562A" w:rsidRDefault="00BA4A96" w:rsidP="00A65093">
      <w:pPr>
        <w:pStyle w:val="ListParagraph"/>
        <w:numPr>
          <w:ilvl w:val="0"/>
          <w:numId w:val="310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Sexual stereotyping </w:t>
      </w:r>
      <w:r w:rsidR="003C7396" w:rsidRPr="00CD562A">
        <w:rPr>
          <w:rFonts w:ascii="Arial" w:hAnsi="Arial" w:cs="Arial"/>
          <w:i/>
          <w:snapToGrid w:val="0"/>
          <w:sz w:val="22"/>
          <w:szCs w:val="22"/>
        </w:rPr>
        <w:t xml:space="preserve">/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channelling girls</w:t>
      </w:r>
      <w:r w:rsidR="003C7396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3C7396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women</w:t>
      </w:r>
      <w:r w:rsidR="003C7396" w:rsidRPr="00CD562A">
        <w:rPr>
          <w:rFonts w:ascii="Arial" w:hAnsi="Arial" w:cs="Arial"/>
          <w:i/>
          <w:snapToGrid w:val="0"/>
          <w:sz w:val="22"/>
          <w:szCs w:val="22"/>
        </w:rPr>
        <w:t xml:space="preserve"> into female appropriate sports</w:t>
      </w:r>
    </w:p>
    <w:p w14:paraId="08AB6AF3" w14:textId="77777777" w:rsidR="00BA4A96" w:rsidRPr="00CD562A" w:rsidRDefault="00BA4A96" w:rsidP="00A65093">
      <w:pPr>
        <w:pStyle w:val="ListParagraph"/>
        <w:numPr>
          <w:ilvl w:val="0"/>
          <w:numId w:val="310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Overlooked for top sport jobs</w:t>
      </w:r>
      <w:r w:rsidR="003C7396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3C7396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coach</w:t>
      </w:r>
      <w:r w:rsidR="003C7396" w:rsidRPr="00CD562A">
        <w:rPr>
          <w:rFonts w:ascii="Arial" w:hAnsi="Arial" w:cs="Arial"/>
          <w:i/>
          <w:snapToGrid w:val="0"/>
          <w:sz w:val="22"/>
          <w:szCs w:val="22"/>
        </w:rPr>
        <w:t>ing / management / administration</w:t>
      </w:r>
    </w:p>
    <w:p w14:paraId="3332A3F3" w14:textId="77777777" w:rsidR="00BA4A96" w:rsidRPr="00CD562A" w:rsidRDefault="003C7396" w:rsidP="00A65093">
      <w:pPr>
        <w:pStyle w:val="ListParagraph"/>
        <w:numPr>
          <w:ilvl w:val="0"/>
          <w:numId w:val="310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School </w:t>
      </w:r>
      <w:r w:rsidR="00BA4A96" w:rsidRPr="00CD562A">
        <w:rPr>
          <w:rFonts w:ascii="Arial" w:hAnsi="Arial" w:cs="Arial"/>
          <w:i/>
          <w:snapToGrid w:val="0"/>
          <w:sz w:val="22"/>
          <w:szCs w:val="22"/>
        </w:rPr>
        <w:t>PE programmes limiting activi</w:t>
      </w:r>
      <w:r w:rsidRPr="00CD562A">
        <w:rPr>
          <w:rFonts w:ascii="Arial" w:hAnsi="Arial" w:cs="Arial"/>
          <w:i/>
          <w:snapToGrid w:val="0"/>
          <w:sz w:val="22"/>
          <w:szCs w:val="22"/>
        </w:rPr>
        <w:t>ties available for girls</w:t>
      </w:r>
    </w:p>
    <w:p w14:paraId="38C8798B" w14:textId="77777777" w:rsidR="00BA4A96" w:rsidRPr="00CD562A" w:rsidRDefault="00BA4A96" w:rsidP="00A65093">
      <w:pPr>
        <w:pStyle w:val="ListParagraph"/>
        <w:numPr>
          <w:ilvl w:val="0"/>
          <w:numId w:val="310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Less </w:t>
      </w:r>
      <w:r w:rsidR="003C7396" w:rsidRPr="00CD562A">
        <w:rPr>
          <w:rFonts w:ascii="Arial" w:hAnsi="Arial" w:cs="Arial"/>
          <w:i/>
          <w:snapToGrid w:val="0"/>
          <w:sz w:val="22"/>
          <w:szCs w:val="22"/>
        </w:rPr>
        <w:t>prize-money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3C7396" w:rsidRPr="00CD562A">
        <w:rPr>
          <w:rFonts w:ascii="Arial" w:hAnsi="Arial" w:cs="Arial"/>
          <w:i/>
          <w:snapToGrid w:val="0"/>
          <w:sz w:val="22"/>
          <w:szCs w:val="22"/>
        </w:rPr>
        <w:t xml:space="preserve">/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media coverage/ denigration of media.</w:t>
      </w:r>
    </w:p>
    <w:p w14:paraId="7DEBA248" w14:textId="77777777" w:rsidR="003C7396" w:rsidRPr="00CD562A" w:rsidRDefault="003C7396" w:rsidP="00A65093">
      <w:pPr>
        <w:spacing w:after="0" w:line="240" w:lineRule="auto"/>
        <w:rPr>
          <w:rFonts w:ascii="Arial" w:hAnsi="Arial" w:cs="Arial"/>
          <w:i/>
          <w:snapToGrid w:val="0"/>
        </w:rPr>
      </w:pPr>
    </w:p>
    <w:p w14:paraId="53BDADB9" w14:textId="77777777" w:rsidR="00BA4A96" w:rsidRPr="00CD562A" w:rsidRDefault="00BA4A96" w:rsidP="00A65093">
      <w:pPr>
        <w:pStyle w:val="ListParagraph"/>
        <w:numPr>
          <w:ilvl w:val="0"/>
          <w:numId w:val="327"/>
        </w:numPr>
        <w:rPr>
          <w:rFonts w:ascii="Arial" w:hAnsi="Arial" w:cs="Arial"/>
          <w:b/>
          <w:sz w:val="22"/>
          <w:szCs w:val="22"/>
          <w:u w:val="single"/>
        </w:rPr>
      </w:pPr>
      <w:r w:rsidRPr="00CD562A">
        <w:rPr>
          <w:rFonts w:ascii="Arial" w:hAnsi="Arial" w:cs="Arial"/>
          <w:sz w:val="22"/>
          <w:szCs w:val="22"/>
        </w:rPr>
        <w:t xml:space="preserve">Identify </w:t>
      </w:r>
      <w:r w:rsidRPr="00CD562A">
        <w:rPr>
          <w:rFonts w:ascii="Arial" w:hAnsi="Arial" w:cs="Arial"/>
          <w:b/>
          <w:sz w:val="22"/>
          <w:szCs w:val="22"/>
        </w:rPr>
        <w:t>three</w:t>
      </w:r>
      <w:r w:rsidRPr="00CD562A">
        <w:rPr>
          <w:rFonts w:ascii="Arial" w:hAnsi="Arial" w:cs="Arial"/>
          <w:sz w:val="22"/>
          <w:szCs w:val="22"/>
        </w:rPr>
        <w:t xml:space="preserve"> characteristics </w:t>
      </w:r>
      <w:r w:rsidR="005C4007" w:rsidRPr="00CD562A">
        <w:rPr>
          <w:rFonts w:ascii="Arial" w:hAnsi="Arial" w:cs="Arial"/>
          <w:sz w:val="22"/>
          <w:szCs w:val="22"/>
        </w:rPr>
        <w:t xml:space="preserve">of swimming </w:t>
      </w:r>
      <w:r w:rsidRPr="00CD562A">
        <w:rPr>
          <w:rFonts w:ascii="Arial" w:hAnsi="Arial" w:cs="Arial"/>
          <w:sz w:val="22"/>
          <w:szCs w:val="22"/>
        </w:rPr>
        <w:t>that might make it a preferred activity for women.</w:t>
      </w:r>
      <w:r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="005C4007" w:rsidRPr="00CD562A">
        <w:rPr>
          <w:rFonts w:ascii="Arial" w:hAnsi="Arial" w:cs="Arial"/>
          <w:sz w:val="22"/>
          <w:szCs w:val="22"/>
        </w:rPr>
        <w:t>[</w:t>
      </w:r>
      <w:r w:rsidRPr="00CD562A">
        <w:rPr>
          <w:rFonts w:ascii="Arial" w:hAnsi="Arial" w:cs="Arial"/>
          <w:sz w:val="22"/>
          <w:szCs w:val="22"/>
        </w:rPr>
        <w:t>3 marks</w:t>
      </w:r>
      <w:r w:rsidR="005C4007" w:rsidRPr="00CD562A">
        <w:rPr>
          <w:rFonts w:ascii="Arial" w:hAnsi="Arial" w:cs="Arial"/>
          <w:sz w:val="22"/>
          <w:szCs w:val="22"/>
        </w:rPr>
        <w:t>]</w:t>
      </w:r>
    </w:p>
    <w:p w14:paraId="2EBE7EEE" w14:textId="77777777" w:rsidR="00BA4A96" w:rsidRPr="00CD562A" w:rsidRDefault="00BA4A96" w:rsidP="00A65093">
      <w:pPr>
        <w:spacing w:after="0" w:line="240" w:lineRule="auto"/>
        <w:rPr>
          <w:rFonts w:ascii="Arial" w:hAnsi="Arial" w:cs="Arial"/>
          <w:i/>
          <w:snapToGrid w:val="0"/>
        </w:rPr>
      </w:pPr>
    </w:p>
    <w:p w14:paraId="5D183971" w14:textId="77777777" w:rsidR="00BA4A96" w:rsidRPr="00CD562A" w:rsidRDefault="005C4007" w:rsidP="00A65093">
      <w:pPr>
        <w:spacing w:after="0" w:line="240" w:lineRule="auto"/>
        <w:rPr>
          <w:rFonts w:ascii="Arial" w:hAnsi="Arial" w:cs="Arial"/>
          <w:i/>
          <w:snapToGrid w:val="0"/>
        </w:rPr>
      </w:pPr>
      <w:r w:rsidRPr="00CD562A">
        <w:rPr>
          <w:rFonts w:ascii="Arial" w:hAnsi="Arial" w:cs="Arial"/>
          <w:i/>
          <w:snapToGrid w:val="0"/>
        </w:rPr>
        <w:tab/>
      </w:r>
      <w:r w:rsidR="00BA4A96" w:rsidRPr="00CD562A">
        <w:rPr>
          <w:rFonts w:ascii="Arial" w:hAnsi="Arial" w:cs="Arial"/>
          <w:i/>
          <w:snapToGrid w:val="0"/>
        </w:rPr>
        <w:t>3 marks for three from:</w:t>
      </w:r>
    </w:p>
    <w:p w14:paraId="05607ABF" w14:textId="77777777" w:rsidR="00BA4A96" w:rsidRPr="00CD562A" w:rsidRDefault="00BA4A96" w:rsidP="00A65093">
      <w:pPr>
        <w:pStyle w:val="ListParagraph"/>
        <w:numPr>
          <w:ilvl w:val="0"/>
          <w:numId w:val="309"/>
        </w:numPr>
        <w:ind w:left="709"/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No physical contact;</w:t>
      </w:r>
    </w:p>
    <w:p w14:paraId="6151AAEE" w14:textId="77777777" w:rsidR="00BA4A96" w:rsidRPr="00CD562A" w:rsidRDefault="00BA4A96" w:rsidP="00A65093">
      <w:pPr>
        <w:pStyle w:val="ListParagraph"/>
        <w:numPr>
          <w:ilvl w:val="0"/>
          <w:numId w:val="309"/>
        </w:numPr>
        <w:ind w:left="709"/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Can be pursued non-competitively/ self paced;</w:t>
      </w:r>
    </w:p>
    <w:p w14:paraId="1517597C" w14:textId="77777777" w:rsidR="00BA4A96" w:rsidRPr="00CD562A" w:rsidRDefault="00BA4A96" w:rsidP="00A65093">
      <w:pPr>
        <w:pStyle w:val="ListParagraph"/>
        <w:numPr>
          <w:ilvl w:val="0"/>
          <w:numId w:val="309"/>
        </w:numPr>
        <w:ind w:left="709"/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lastRenderedPageBreak/>
        <w:t>Considered a suitable/appropriate activity to develop fitness/toning/equiv;</w:t>
      </w:r>
    </w:p>
    <w:p w14:paraId="3BD0A88A" w14:textId="77777777" w:rsidR="00BA4A96" w:rsidRPr="00CD562A" w:rsidRDefault="00BA4A96" w:rsidP="00A65093">
      <w:pPr>
        <w:pStyle w:val="ListParagraph"/>
        <w:numPr>
          <w:ilvl w:val="0"/>
          <w:numId w:val="309"/>
        </w:numPr>
        <w:ind w:left="709"/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Can be pursued in an all female environment;</w:t>
      </w:r>
    </w:p>
    <w:p w14:paraId="4EDE7C57" w14:textId="77777777" w:rsidR="00BA4A96" w:rsidRPr="00CD562A" w:rsidRDefault="00BA4A96" w:rsidP="00A65093">
      <w:pPr>
        <w:pStyle w:val="ListParagraph"/>
        <w:numPr>
          <w:ilvl w:val="0"/>
          <w:numId w:val="309"/>
        </w:numPr>
        <w:ind w:left="709"/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No requirement to join a club/team/individual activity;</w:t>
      </w:r>
    </w:p>
    <w:p w14:paraId="4854F703" w14:textId="77777777" w:rsidR="00BA4A96" w:rsidRPr="00CD562A" w:rsidRDefault="00BA4A96" w:rsidP="00A65093">
      <w:pPr>
        <w:pStyle w:val="ListParagraph"/>
        <w:numPr>
          <w:ilvl w:val="0"/>
          <w:numId w:val="309"/>
        </w:numPr>
        <w:ind w:left="709"/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Family friendly/can do with children;</w:t>
      </w:r>
    </w:p>
    <w:p w14:paraId="7E950D05" w14:textId="77777777" w:rsidR="00BA4A96" w:rsidRPr="00CD562A" w:rsidRDefault="00BA4A96" w:rsidP="00A65093">
      <w:pPr>
        <w:pStyle w:val="ListParagraph"/>
        <w:numPr>
          <w:ilvl w:val="0"/>
          <w:numId w:val="309"/>
        </w:numPr>
        <w:ind w:left="709"/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Flexible time opportunities. 3 marks</w:t>
      </w:r>
    </w:p>
    <w:p w14:paraId="37217E57" w14:textId="77777777" w:rsidR="00BA4A96" w:rsidRPr="00CD562A" w:rsidRDefault="00BA4A96" w:rsidP="00A65093">
      <w:pPr>
        <w:pStyle w:val="BodyText"/>
        <w:ind w:firstLine="720"/>
        <w:jc w:val="left"/>
        <w:rPr>
          <w:rFonts w:ascii="Arial" w:hAnsi="Arial" w:cs="Arial"/>
          <w:sz w:val="22"/>
          <w:szCs w:val="22"/>
        </w:rPr>
      </w:pPr>
    </w:p>
    <w:p w14:paraId="1AF89D75" w14:textId="77777777" w:rsidR="004165E1" w:rsidRPr="00CD562A" w:rsidRDefault="005C4007" w:rsidP="00A65093">
      <w:pPr>
        <w:pStyle w:val="ListParagraph"/>
        <w:numPr>
          <w:ilvl w:val="0"/>
          <w:numId w:val="327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 xml:space="preserve">Identify the </w:t>
      </w:r>
      <w:r w:rsidR="004165E1" w:rsidRPr="00CD562A">
        <w:rPr>
          <w:rFonts w:ascii="Arial" w:hAnsi="Arial" w:cs="Arial"/>
          <w:sz w:val="22"/>
          <w:szCs w:val="22"/>
        </w:rPr>
        <w:t xml:space="preserve">factors </w:t>
      </w:r>
      <w:r w:rsidRPr="00CD562A">
        <w:rPr>
          <w:rFonts w:ascii="Arial" w:hAnsi="Arial" w:cs="Arial"/>
          <w:sz w:val="22"/>
          <w:szCs w:val="22"/>
        </w:rPr>
        <w:t xml:space="preserve">that may </w:t>
      </w:r>
      <w:r w:rsidR="004165E1" w:rsidRPr="00CD562A">
        <w:rPr>
          <w:rFonts w:ascii="Arial" w:hAnsi="Arial" w:cs="Arial"/>
          <w:sz w:val="22"/>
          <w:szCs w:val="22"/>
        </w:rPr>
        <w:t>have been responsible for the advancement in opportunities for women in sport and physical activity since the end of the Second World War</w:t>
      </w:r>
      <w:r w:rsidR="0035646F" w:rsidRPr="00CD562A">
        <w:rPr>
          <w:rFonts w:ascii="Arial" w:hAnsi="Arial" w:cs="Arial"/>
          <w:sz w:val="22"/>
          <w:szCs w:val="22"/>
        </w:rPr>
        <w:t>.</w:t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[4 marks]</w:t>
      </w:r>
    </w:p>
    <w:p w14:paraId="4EBD60C7" w14:textId="77777777" w:rsidR="0035646F" w:rsidRPr="00CD562A" w:rsidRDefault="0035646F" w:rsidP="00A65093">
      <w:pPr>
        <w:pStyle w:val="ListParagraph"/>
        <w:rPr>
          <w:rFonts w:ascii="Arial" w:hAnsi="Arial" w:cs="Arial"/>
          <w:sz w:val="22"/>
          <w:szCs w:val="22"/>
        </w:rPr>
      </w:pPr>
    </w:p>
    <w:p w14:paraId="523692E0" w14:textId="77777777" w:rsidR="005C4007" w:rsidRPr="00CD562A" w:rsidRDefault="005C4007" w:rsidP="00A65093">
      <w:pPr>
        <w:pStyle w:val="AQAMSNumberAlphaDottyParagraph"/>
        <w:numPr>
          <w:ilvl w:val="0"/>
          <w:numId w:val="311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Four marks for 4 of:</w:t>
      </w:r>
    </w:p>
    <w:p w14:paraId="12AD7A63" w14:textId="77777777" w:rsidR="00BA4A96" w:rsidRPr="00CD562A" w:rsidRDefault="00BA4A96" w:rsidP="00A65093">
      <w:pPr>
        <w:pStyle w:val="AQAMSNumberAlphaDottyParagraph"/>
        <w:numPr>
          <w:ilvl w:val="0"/>
          <w:numId w:val="311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Recognition of the need for greater equality of opportunity</w:t>
      </w:r>
      <w:r w:rsidR="005C4007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5C4007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equality</w:t>
      </w:r>
      <w:r w:rsidR="005C4007" w:rsidRPr="00CD562A">
        <w:rPr>
          <w:rFonts w:ascii="Arial" w:hAnsi="Arial" w:cs="Arial"/>
          <w:i/>
          <w:szCs w:val="22"/>
        </w:rPr>
        <w:t xml:space="preserve"> legislation </w:t>
      </w:r>
      <w:r w:rsidRPr="00CD562A">
        <w:rPr>
          <w:rFonts w:ascii="Arial" w:hAnsi="Arial" w:cs="Arial"/>
          <w:i/>
          <w:szCs w:val="22"/>
        </w:rPr>
        <w:t>following roles played</w:t>
      </w:r>
      <w:r w:rsidR="005C4007" w:rsidRPr="00CD562A">
        <w:rPr>
          <w:rFonts w:ascii="Arial" w:hAnsi="Arial" w:cs="Arial"/>
          <w:i/>
          <w:szCs w:val="22"/>
        </w:rPr>
        <w:t xml:space="preserve"> by women to support war effort</w:t>
      </w:r>
    </w:p>
    <w:p w14:paraId="243CE7BB" w14:textId="77777777" w:rsidR="00BA4A96" w:rsidRPr="00CD562A" w:rsidRDefault="005C4007" w:rsidP="00A65093">
      <w:pPr>
        <w:pStyle w:val="AQAMSDottyParagraph"/>
        <w:numPr>
          <w:ilvl w:val="0"/>
          <w:numId w:val="311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H</w:t>
      </w:r>
      <w:r w:rsidR="00BA4A96" w:rsidRPr="00CD562A">
        <w:rPr>
          <w:rFonts w:ascii="Arial" w:hAnsi="Arial" w:cs="Arial"/>
          <w:i/>
          <w:szCs w:val="22"/>
        </w:rPr>
        <w:t>ealth</w:t>
      </w:r>
      <w:r w:rsidRPr="00CD562A">
        <w:rPr>
          <w:rFonts w:ascii="Arial" w:hAnsi="Arial" w:cs="Arial"/>
          <w:i/>
          <w:szCs w:val="22"/>
        </w:rPr>
        <w:t xml:space="preserve"> </w:t>
      </w:r>
      <w:r w:rsidR="00BA4A96" w:rsidRPr="00CD562A">
        <w:rPr>
          <w:rFonts w:ascii="Arial" w:hAnsi="Arial" w:cs="Arial"/>
          <w:i/>
          <w:szCs w:val="22"/>
        </w:rPr>
        <w:t>/</w:t>
      </w:r>
      <w:r w:rsidRPr="00CD562A">
        <w:rPr>
          <w:rFonts w:ascii="Arial" w:hAnsi="Arial" w:cs="Arial"/>
          <w:i/>
          <w:szCs w:val="22"/>
        </w:rPr>
        <w:t xml:space="preserve"> </w:t>
      </w:r>
      <w:r w:rsidR="00BA4A96" w:rsidRPr="00CD562A">
        <w:rPr>
          <w:rFonts w:ascii="Arial" w:hAnsi="Arial" w:cs="Arial"/>
          <w:i/>
          <w:szCs w:val="22"/>
        </w:rPr>
        <w:t>fitness</w:t>
      </w:r>
      <w:r w:rsidRPr="00CD562A">
        <w:rPr>
          <w:rFonts w:ascii="Arial" w:hAnsi="Arial" w:cs="Arial"/>
          <w:i/>
          <w:szCs w:val="22"/>
        </w:rPr>
        <w:t xml:space="preserve"> </w:t>
      </w:r>
      <w:r w:rsidR="00BA4A96" w:rsidRPr="00CD562A">
        <w:rPr>
          <w:rFonts w:ascii="Arial" w:hAnsi="Arial" w:cs="Arial"/>
          <w:i/>
          <w:szCs w:val="22"/>
        </w:rPr>
        <w:t>/</w:t>
      </w:r>
      <w:r w:rsidRPr="00CD562A">
        <w:rPr>
          <w:rFonts w:ascii="Arial" w:hAnsi="Arial" w:cs="Arial"/>
          <w:i/>
          <w:szCs w:val="22"/>
        </w:rPr>
        <w:t xml:space="preserve"> </w:t>
      </w:r>
      <w:r w:rsidR="00BA4A96" w:rsidRPr="00CD562A">
        <w:rPr>
          <w:rFonts w:ascii="Arial" w:hAnsi="Arial" w:cs="Arial"/>
          <w:i/>
          <w:szCs w:val="22"/>
        </w:rPr>
        <w:t xml:space="preserve">recreation </w:t>
      </w:r>
      <w:r w:rsidRPr="00CD562A">
        <w:rPr>
          <w:rFonts w:ascii="Arial" w:hAnsi="Arial" w:cs="Arial"/>
          <w:i/>
          <w:szCs w:val="22"/>
        </w:rPr>
        <w:t>considered a right for all</w:t>
      </w:r>
    </w:p>
    <w:p w14:paraId="4F92BA83" w14:textId="77777777" w:rsidR="00BA4A96" w:rsidRPr="00CD562A" w:rsidRDefault="005C4007" w:rsidP="00A65093">
      <w:pPr>
        <w:pStyle w:val="AQAMSDottyParagraph"/>
        <w:numPr>
          <w:ilvl w:val="0"/>
          <w:numId w:val="311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I</w:t>
      </w:r>
      <w:r w:rsidR="00BA4A96" w:rsidRPr="00CD562A">
        <w:rPr>
          <w:rFonts w:ascii="Arial" w:hAnsi="Arial" w:cs="Arial"/>
          <w:i/>
          <w:szCs w:val="22"/>
        </w:rPr>
        <w:t>ncrease in leisure time</w:t>
      </w:r>
      <w:r w:rsidRPr="00CD562A">
        <w:rPr>
          <w:rFonts w:ascii="Arial" w:hAnsi="Arial" w:cs="Arial"/>
          <w:i/>
          <w:szCs w:val="22"/>
        </w:rPr>
        <w:t xml:space="preserve"> </w:t>
      </w:r>
      <w:r w:rsidR="00BA4A96" w:rsidRPr="00CD562A">
        <w:rPr>
          <w:rFonts w:ascii="Arial" w:hAnsi="Arial" w:cs="Arial"/>
          <w:i/>
          <w:szCs w:val="22"/>
        </w:rPr>
        <w:t>/</w:t>
      </w:r>
      <w:r w:rsidRPr="00CD562A">
        <w:rPr>
          <w:rFonts w:ascii="Arial" w:hAnsi="Arial" w:cs="Arial"/>
          <w:i/>
          <w:szCs w:val="22"/>
        </w:rPr>
        <w:t xml:space="preserve"> </w:t>
      </w:r>
      <w:r w:rsidR="00BA4A96" w:rsidRPr="00CD562A">
        <w:rPr>
          <w:rFonts w:ascii="Arial" w:hAnsi="Arial" w:cs="Arial"/>
          <w:i/>
          <w:szCs w:val="22"/>
        </w:rPr>
        <w:t>impro</w:t>
      </w:r>
      <w:r w:rsidRPr="00CD562A">
        <w:rPr>
          <w:rFonts w:ascii="Arial" w:hAnsi="Arial" w:cs="Arial"/>
          <w:i/>
          <w:szCs w:val="22"/>
        </w:rPr>
        <w:t>vement in child care facilities</w:t>
      </w:r>
    </w:p>
    <w:p w14:paraId="4B0A1BAA" w14:textId="77777777" w:rsidR="00BA4A96" w:rsidRPr="00CD562A" w:rsidRDefault="005C4007" w:rsidP="00A65093">
      <w:pPr>
        <w:pStyle w:val="AQAMSDottyParagraph"/>
        <w:numPr>
          <w:ilvl w:val="0"/>
          <w:numId w:val="311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I</w:t>
      </w:r>
      <w:r w:rsidR="00BA4A96" w:rsidRPr="00CD562A">
        <w:rPr>
          <w:rFonts w:ascii="Arial" w:hAnsi="Arial" w:cs="Arial"/>
          <w:i/>
          <w:szCs w:val="22"/>
        </w:rPr>
        <w:t>ncrease in</w:t>
      </w:r>
      <w:r w:rsidRPr="00CD562A">
        <w:rPr>
          <w:rFonts w:ascii="Arial" w:hAnsi="Arial" w:cs="Arial"/>
          <w:i/>
          <w:szCs w:val="22"/>
        </w:rPr>
        <w:t xml:space="preserve"> disposable income / independence</w:t>
      </w:r>
    </w:p>
    <w:p w14:paraId="5DD42E0F" w14:textId="77777777" w:rsidR="00BA4A96" w:rsidRPr="00CD562A" w:rsidRDefault="005C4007" w:rsidP="00A65093">
      <w:pPr>
        <w:pStyle w:val="AQAMSDottyParagraph"/>
        <w:numPr>
          <w:ilvl w:val="0"/>
          <w:numId w:val="311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I</w:t>
      </w:r>
      <w:r w:rsidR="00BA4A96" w:rsidRPr="00CD562A">
        <w:rPr>
          <w:rFonts w:ascii="Arial" w:hAnsi="Arial" w:cs="Arial"/>
          <w:i/>
          <w:szCs w:val="22"/>
        </w:rPr>
        <w:t>nfluence of school PE enc</w:t>
      </w:r>
      <w:r w:rsidRPr="00CD562A">
        <w:rPr>
          <w:rFonts w:ascii="Arial" w:hAnsi="Arial" w:cs="Arial"/>
          <w:i/>
          <w:szCs w:val="22"/>
        </w:rPr>
        <w:t>ouraging / exposing to different activities</w:t>
      </w:r>
    </w:p>
    <w:p w14:paraId="2FF7E578" w14:textId="77777777" w:rsidR="00BA4A96" w:rsidRPr="00CD562A" w:rsidRDefault="005C4007" w:rsidP="00A65093">
      <w:pPr>
        <w:pStyle w:val="AQAMSDottyParagraph"/>
        <w:numPr>
          <w:ilvl w:val="0"/>
          <w:numId w:val="311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D</w:t>
      </w:r>
      <w:r w:rsidR="00BA4A96" w:rsidRPr="00CD562A">
        <w:rPr>
          <w:rFonts w:ascii="Arial" w:hAnsi="Arial" w:cs="Arial"/>
          <w:i/>
          <w:szCs w:val="22"/>
        </w:rPr>
        <w:t xml:space="preserve">evelopment of women </w:t>
      </w:r>
      <w:r w:rsidRPr="00CD562A">
        <w:rPr>
          <w:rFonts w:ascii="Arial" w:hAnsi="Arial" w:cs="Arial"/>
          <w:i/>
          <w:szCs w:val="22"/>
        </w:rPr>
        <w:t xml:space="preserve">only / </w:t>
      </w:r>
      <w:r w:rsidR="00BA4A96" w:rsidRPr="00CD562A">
        <w:rPr>
          <w:rFonts w:ascii="Arial" w:hAnsi="Arial" w:cs="Arial"/>
          <w:i/>
          <w:szCs w:val="22"/>
        </w:rPr>
        <w:t>specific</w:t>
      </w:r>
      <w:r w:rsidRPr="00CD562A">
        <w:rPr>
          <w:rFonts w:ascii="Arial" w:hAnsi="Arial" w:cs="Arial"/>
          <w:i/>
          <w:szCs w:val="22"/>
        </w:rPr>
        <w:t xml:space="preserve"> </w:t>
      </w:r>
      <w:r w:rsidR="00BA4A96" w:rsidRPr="00CD562A">
        <w:rPr>
          <w:rFonts w:ascii="Arial" w:hAnsi="Arial" w:cs="Arial"/>
          <w:i/>
          <w:szCs w:val="22"/>
        </w:rPr>
        <w:t>/</w:t>
      </w:r>
      <w:r w:rsidRPr="00CD562A">
        <w:rPr>
          <w:rFonts w:ascii="Arial" w:hAnsi="Arial" w:cs="Arial"/>
          <w:i/>
          <w:szCs w:val="22"/>
        </w:rPr>
        <w:t xml:space="preserve"> </w:t>
      </w:r>
      <w:r w:rsidR="00BA4A96" w:rsidRPr="00CD562A">
        <w:rPr>
          <w:rFonts w:ascii="Arial" w:hAnsi="Arial" w:cs="Arial"/>
          <w:i/>
          <w:szCs w:val="22"/>
        </w:rPr>
        <w:t>appropriate</w:t>
      </w:r>
      <w:r w:rsidRPr="00CD562A">
        <w:rPr>
          <w:rFonts w:ascii="Arial" w:hAnsi="Arial" w:cs="Arial"/>
          <w:i/>
          <w:szCs w:val="22"/>
        </w:rPr>
        <w:t xml:space="preserve"> </w:t>
      </w:r>
      <w:r w:rsidR="00BA4A96" w:rsidRPr="00CD562A">
        <w:rPr>
          <w:rFonts w:ascii="Arial" w:hAnsi="Arial" w:cs="Arial"/>
          <w:i/>
          <w:szCs w:val="22"/>
        </w:rPr>
        <w:t>act</w:t>
      </w:r>
      <w:r w:rsidRPr="00CD562A">
        <w:rPr>
          <w:rFonts w:ascii="Arial" w:hAnsi="Arial" w:cs="Arial"/>
          <w:i/>
          <w:szCs w:val="22"/>
        </w:rPr>
        <w:t>ivities / more alternatives</w:t>
      </w:r>
    </w:p>
    <w:p w14:paraId="542AF546" w14:textId="77777777" w:rsidR="00BA4A96" w:rsidRPr="00CD562A" w:rsidRDefault="005C4007" w:rsidP="00A65093">
      <w:pPr>
        <w:pStyle w:val="AQAMSDottyParagraph"/>
        <w:numPr>
          <w:ilvl w:val="0"/>
          <w:numId w:val="311"/>
        </w:numPr>
        <w:tabs>
          <w:tab w:val="clear" w:pos="1276"/>
          <w:tab w:val="clear" w:pos="9866"/>
          <w:tab w:val="right" w:pos="8550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C</w:t>
      </w:r>
      <w:r w:rsidR="00BA4A96" w:rsidRPr="00CD562A">
        <w:rPr>
          <w:rFonts w:ascii="Arial" w:hAnsi="Arial" w:cs="Arial"/>
          <w:i/>
          <w:szCs w:val="22"/>
        </w:rPr>
        <w:t xml:space="preserve">reation </w:t>
      </w:r>
      <w:r w:rsidRPr="00CD562A">
        <w:rPr>
          <w:rFonts w:ascii="Arial" w:hAnsi="Arial" w:cs="Arial"/>
          <w:i/>
          <w:szCs w:val="22"/>
        </w:rPr>
        <w:t xml:space="preserve">/ opening up </w:t>
      </w:r>
      <w:r w:rsidR="00BA4A96" w:rsidRPr="00CD562A">
        <w:rPr>
          <w:rFonts w:ascii="Arial" w:hAnsi="Arial" w:cs="Arial"/>
          <w:i/>
          <w:szCs w:val="22"/>
        </w:rPr>
        <w:t>of more</w:t>
      </w:r>
      <w:r w:rsidRPr="00CD562A">
        <w:rPr>
          <w:rFonts w:ascii="Arial" w:hAnsi="Arial" w:cs="Arial"/>
          <w:i/>
          <w:szCs w:val="22"/>
        </w:rPr>
        <w:t xml:space="preserve"> clubs</w:t>
      </w:r>
    </w:p>
    <w:p w14:paraId="0F105F9D" w14:textId="77777777" w:rsidR="00BA4A96" w:rsidRPr="00CD562A" w:rsidRDefault="005C4007" w:rsidP="00A65093">
      <w:pPr>
        <w:pStyle w:val="AQAMSDottyParagraph"/>
        <w:numPr>
          <w:ilvl w:val="0"/>
          <w:numId w:val="311"/>
        </w:numPr>
        <w:tabs>
          <w:tab w:val="clear" w:pos="1276"/>
          <w:tab w:val="clear" w:pos="9866"/>
          <w:tab w:val="right" w:pos="8550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D</w:t>
      </w:r>
      <w:r w:rsidR="00BA4A96" w:rsidRPr="00CD562A">
        <w:rPr>
          <w:rFonts w:ascii="Arial" w:hAnsi="Arial" w:cs="Arial"/>
          <w:i/>
          <w:szCs w:val="22"/>
        </w:rPr>
        <w:t xml:space="preserve">evelopment of role </w:t>
      </w:r>
      <w:r w:rsidRPr="00CD562A">
        <w:rPr>
          <w:rFonts w:ascii="Arial" w:hAnsi="Arial" w:cs="Arial"/>
          <w:i/>
          <w:szCs w:val="22"/>
        </w:rPr>
        <w:t>models / media / body image / fashion</w:t>
      </w:r>
    </w:p>
    <w:p w14:paraId="0230D412" w14:textId="77777777" w:rsidR="00BA4A96" w:rsidRPr="00CD562A" w:rsidRDefault="00BA4A96" w:rsidP="00A65093">
      <w:pPr>
        <w:pStyle w:val="AQAMSDottyParagraph"/>
        <w:numPr>
          <w:ilvl w:val="0"/>
          <w:numId w:val="311"/>
        </w:numPr>
        <w:tabs>
          <w:tab w:val="clear" w:pos="1276"/>
          <w:tab w:val="clear" w:pos="9866"/>
          <w:tab w:val="right" w:pos="9000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Women</w:t>
      </w:r>
      <w:r w:rsidR="005C4007" w:rsidRPr="00CD562A">
        <w:rPr>
          <w:rFonts w:ascii="Arial" w:hAnsi="Arial" w:cs="Arial"/>
          <w:i/>
          <w:szCs w:val="22"/>
        </w:rPr>
        <w:t>s' Rights movements/feminism/WSF</w:t>
      </w:r>
      <w:r w:rsidRPr="00CD562A">
        <w:rPr>
          <w:rFonts w:ascii="Arial" w:hAnsi="Arial" w:cs="Arial"/>
          <w:i/>
          <w:szCs w:val="22"/>
        </w:rPr>
        <w:tab/>
      </w:r>
    </w:p>
    <w:p w14:paraId="26445556" w14:textId="77777777" w:rsidR="00BA4A96" w:rsidRPr="00CD562A" w:rsidRDefault="00BA4A96" w:rsidP="00A65093">
      <w:pPr>
        <w:pStyle w:val="AQAMSDottyParagraph"/>
        <w:tabs>
          <w:tab w:val="right" w:pos="9000"/>
        </w:tabs>
        <w:spacing w:line="240" w:lineRule="auto"/>
        <w:ind w:left="1701"/>
        <w:rPr>
          <w:rFonts w:ascii="Arial" w:hAnsi="Arial" w:cs="Arial"/>
          <w:i/>
          <w:szCs w:val="22"/>
        </w:rPr>
      </w:pPr>
    </w:p>
    <w:p w14:paraId="268A90D3" w14:textId="77777777" w:rsidR="00BA4A96" w:rsidRPr="00CD562A" w:rsidRDefault="005C4007" w:rsidP="00A65093">
      <w:pPr>
        <w:pStyle w:val="ListParagraph"/>
        <w:numPr>
          <w:ilvl w:val="0"/>
          <w:numId w:val="327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 xml:space="preserve">Identify some of the social and economic barriers to participation </w:t>
      </w:r>
      <w:r w:rsidR="0035646F" w:rsidRPr="00CD562A">
        <w:rPr>
          <w:rFonts w:ascii="Arial" w:hAnsi="Arial" w:cs="Arial"/>
          <w:sz w:val="22"/>
          <w:szCs w:val="22"/>
        </w:rPr>
        <w:t>that</w:t>
      </w:r>
      <w:r w:rsidRPr="00CD562A">
        <w:rPr>
          <w:rFonts w:ascii="Arial" w:hAnsi="Arial" w:cs="Arial"/>
          <w:sz w:val="22"/>
          <w:szCs w:val="22"/>
        </w:rPr>
        <w:t xml:space="preserve"> women still face today.</w:t>
      </w:r>
      <w:r w:rsidR="00BA4A96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</w:t>
      </w:r>
      <w:r w:rsidR="00BA4A96" w:rsidRPr="00CD562A">
        <w:rPr>
          <w:rFonts w:ascii="Arial" w:hAnsi="Arial" w:cs="Arial"/>
          <w:sz w:val="22"/>
          <w:szCs w:val="22"/>
        </w:rPr>
        <w:t xml:space="preserve">4 </w:t>
      </w:r>
      <w:r w:rsidRPr="00CD562A">
        <w:rPr>
          <w:rFonts w:ascii="Arial" w:hAnsi="Arial" w:cs="Arial"/>
          <w:sz w:val="22"/>
          <w:szCs w:val="22"/>
        </w:rPr>
        <w:t>marks]</w:t>
      </w:r>
    </w:p>
    <w:p w14:paraId="2CE2AB32" w14:textId="77777777" w:rsidR="005C4007" w:rsidRPr="00CD562A" w:rsidRDefault="005C4007" w:rsidP="00A65093">
      <w:pPr>
        <w:pStyle w:val="AQAMSNumberAlphaDottyParagraph"/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ind w:left="0" w:firstLine="0"/>
        <w:rPr>
          <w:rFonts w:ascii="Arial" w:hAnsi="Arial" w:cs="Arial"/>
          <w:i/>
          <w:szCs w:val="22"/>
        </w:rPr>
      </w:pPr>
    </w:p>
    <w:p w14:paraId="0ECE6E04" w14:textId="77777777" w:rsidR="005C4007" w:rsidRPr="00CD562A" w:rsidRDefault="005C4007" w:rsidP="00A65093">
      <w:pPr>
        <w:pStyle w:val="AQAMSNumberAlphaDottyParagraph"/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ind w:left="720" w:firstLine="0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Four marks for 4 of:</w:t>
      </w:r>
    </w:p>
    <w:p w14:paraId="205F428E" w14:textId="77777777" w:rsidR="00BA4A96" w:rsidRPr="00CD562A" w:rsidRDefault="00BA4A96" w:rsidP="00A65093">
      <w:pPr>
        <w:pStyle w:val="AQAMSNumberAlphaDottyParagraph"/>
        <w:numPr>
          <w:ilvl w:val="0"/>
          <w:numId w:val="312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General po</w:t>
      </w:r>
      <w:r w:rsidR="005C4007" w:rsidRPr="00CD562A">
        <w:rPr>
          <w:rFonts w:ascii="Arial" w:hAnsi="Arial" w:cs="Arial"/>
          <w:i/>
          <w:szCs w:val="22"/>
        </w:rPr>
        <w:t>int about sexual discrimination</w:t>
      </w:r>
    </w:p>
    <w:p w14:paraId="018916C9" w14:textId="77777777" w:rsidR="00BA4A96" w:rsidRPr="00CD562A" w:rsidRDefault="00BA4A96" w:rsidP="00A65093">
      <w:pPr>
        <w:pStyle w:val="AQAMSDottyParagraph"/>
        <w:numPr>
          <w:ilvl w:val="0"/>
          <w:numId w:val="312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Social</w:t>
      </w:r>
    </w:p>
    <w:p w14:paraId="033BBE4B" w14:textId="77777777" w:rsidR="00BA4A96" w:rsidRPr="00CD562A" w:rsidRDefault="00BA4A96" w:rsidP="00A65093">
      <w:pPr>
        <w:pStyle w:val="AQAMSDottyParagraph"/>
        <w:numPr>
          <w:ilvl w:val="0"/>
          <w:numId w:val="312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Sport not includ</w:t>
      </w:r>
      <w:r w:rsidR="005C4007" w:rsidRPr="00CD562A">
        <w:rPr>
          <w:rFonts w:ascii="Arial" w:hAnsi="Arial" w:cs="Arial"/>
          <w:i/>
          <w:szCs w:val="22"/>
        </w:rPr>
        <w:t>ed under sex discrimination act</w:t>
      </w:r>
    </w:p>
    <w:p w14:paraId="25FFE93D" w14:textId="77777777" w:rsidR="00BA4A96" w:rsidRPr="00CD562A" w:rsidRDefault="005C4007" w:rsidP="00A65093">
      <w:pPr>
        <w:pStyle w:val="AQAMSDottyParagraph"/>
        <w:numPr>
          <w:ilvl w:val="0"/>
          <w:numId w:val="312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G</w:t>
      </w:r>
      <w:r w:rsidR="00BA4A96" w:rsidRPr="00CD562A">
        <w:rPr>
          <w:rFonts w:ascii="Arial" w:hAnsi="Arial" w:cs="Arial"/>
          <w:i/>
          <w:szCs w:val="22"/>
        </w:rPr>
        <w:t>ender role</w:t>
      </w:r>
      <w:r w:rsidRPr="00CD562A">
        <w:rPr>
          <w:rFonts w:ascii="Arial" w:hAnsi="Arial" w:cs="Arial"/>
          <w:i/>
          <w:szCs w:val="22"/>
        </w:rPr>
        <w:t xml:space="preserve"> </w:t>
      </w:r>
      <w:r w:rsidR="00BA4A96" w:rsidRPr="00CD562A">
        <w:rPr>
          <w:rFonts w:ascii="Arial" w:hAnsi="Arial" w:cs="Arial"/>
          <w:i/>
          <w:szCs w:val="22"/>
        </w:rPr>
        <w:t>/</w:t>
      </w:r>
      <w:r w:rsidRPr="00CD562A">
        <w:rPr>
          <w:rFonts w:ascii="Arial" w:hAnsi="Arial" w:cs="Arial"/>
          <w:i/>
          <w:szCs w:val="22"/>
        </w:rPr>
        <w:t xml:space="preserve"> social needs / stereotyping</w:t>
      </w:r>
    </w:p>
    <w:p w14:paraId="65A38BA8" w14:textId="77777777" w:rsidR="00BA4A96" w:rsidRPr="00CD562A" w:rsidRDefault="005C4007" w:rsidP="00A65093">
      <w:pPr>
        <w:pStyle w:val="AQAMSDottyParagraph"/>
        <w:numPr>
          <w:ilvl w:val="0"/>
          <w:numId w:val="312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A</w:t>
      </w:r>
      <w:r w:rsidR="00BA4A96" w:rsidRPr="00CD562A">
        <w:rPr>
          <w:rFonts w:ascii="Arial" w:hAnsi="Arial" w:cs="Arial"/>
          <w:i/>
          <w:szCs w:val="22"/>
        </w:rPr>
        <w:t>ppropriate</w:t>
      </w:r>
      <w:r w:rsidRPr="00CD562A">
        <w:rPr>
          <w:rFonts w:ascii="Arial" w:hAnsi="Arial" w:cs="Arial"/>
          <w:i/>
          <w:szCs w:val="22"/>
        </w:rPr>
        <w:t xml:space="preserve"> </w:t>
      </w:r>
      <w:r w:rsidR="00BA4A96" w:rsidRPr="00CD562A">
        <w:rPr>
          <w:rFonts w:ascii="Arial" w:hAnsi="Arial" w:cs="Arial"/>
          <w:i/>
          <w:szCs w:val="22"/>
        </w:rPr>
        <w:t>/</w:t>
      </w:r>
      <w:r w:rsidRPr="00CD562A">
        <w:rPr>
          <w:rFonts w:ascii="Arial" w:hAnsi="Arial" w:cs="Arial"/>
          <w:i/>
          <w:szCs w:val="22"/>
        </w:rPr>
        <w:t xml:space="preserve"> </w:t>
      </w:r>
      <w:r w:rsidR="00BA4A96" w:rsidRPr="00CD562A">
        <w:rPr>
          <w:rFonts w:ascii="Arial" w:hAnsi="Arial" w:cs="Arial"/>
          <w:i/>
          <w:szCs w:val="22"/>
        </w:rPr>
        <w:t>inappropriate activity</w:t>
      </w:r>
      <w:r w:rsidRPr="00CD562A">
        <w:rPr>
          <w:rFonts w:ascii="Arial" w:hAnsi="Arial" w:cs="Arial"/>
          <w:i/>
          <w:szCs w:val="22"/>
        </w:rPr>
        <w:t xml:space="preserve"> </w:t>
      </w:r>
      <w:r w:rsidR="00BA4A96" w:rsidRPr="00CD562A">
        <w:rPr>
          <w:rFonts w:ascii="Arial" w:hAnsi="Arial" w:cs="Arial"/>
          <w:i/>
          <w:szCs w:val="22"/>
        </w:rPr>
        <w:t>/</w:t>
      </w:r>
      <w:r w:rsidRPr="00CD562A">
        <w:rPr>
          <w:rFonts w:ascii="Arial" w:hAnsi="Arial" w:cs="Arial"/>
          <w:i/>
          <w:szCs w:val="22"/>
        </w:rPr>
        <w:t xml:space="preserve"> </w:t>
      </w:r>
      <w:r w:rsidR="00BA4A96" w:rsidRPr="00CD562A">
        <w:rPr>
          <w:rFonts w:ascii="Arial" w:hAnsi="Arial" w:cs="Arial"/>
          <w:i/>
          <w:szCs w:val="22"/>
        </w:rPr>
        <w:t>p</w:t>
      </w:r>
      <w:r w:rsidRPr="00CD562A">
        <w:rPr>
          <w:rFonts w:ascii="Arial" w:hAnsi="Arial" w:cs="Arial"/>
          <w:i/>
          <w:szCs w:val="22"/>
        </w:rPr>
        <w:t>hysiological stereotyping / myths</w:t>
      </w:r>
    </w:p>
    <w:p w14:paraId="4E3189F4" w14:textId="77777777" w:rsidR="00BA4A96" w:rsidRPr="00CD562A" w:rsidRDefault="005C4007" w:rsidP="00A65093">
      <w:pPr>
        <w:pStyle w:val="AQAMSDottyParagraph"/>
        <w:numPr>
          <w:ilvl w:val="0"/>
          <w:numId w:val="312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S</w:t>
      </w:r>
      <w:r w:rsidR="00BA4A96" w:rsidRPr="00CD562A">
        <w:rPr>
          <w:rFonts w:ascii="Arial" w:hAnsi="Arial" w:cs="Arial"/>
          <w:i/>
          <w:szCs w:val="22"/>
        </w:rPr>
        <w:t xml:space="preserve">port </w:t>
      </w:r>
      <w:r w:rsidRPr="00CD562A">
        <w:rPr>
          <w:rFonts w:ascii="Arial" w:hAnsi="Arial" w:cs="Arial"/>
          <w:i/>
          <w:szCs w:val="22"/>
        </w:rPr>
        <w:t xml:space="preserve">still seen </w:t>
      </w:r>
      <w:r w:rsidR="00BA4A96" w:rsidRPr="00CD562A">
        <w:rPr>
          <w:rFonts w:ascii="Arial" w:hAnsi="Arial" w:cs="Arial"/>
          <w:i/>
          <w:szCs w:val="22"/>
        </w:rPr>
        <w:t>as a ma</w:t>
      </w:r>
      <w:r w:rsidRPr="00CD562A">
        <w:rPr>
          <w:rFonts w:ascii="Arial" w:hAnsi="Arial" w:cs="Arial"/>
          <w:i/>
          <w:szCs w:val="22"/>
        </w:rPr>
        <w:t>le preserve / keep women out</w:t>
      </w:r>
    </w:p>
    <w:p w14:paraId="5D863699" w14:textId="77777777" w:rsidR="00BA4A96" w:rsidRPr="00CD562A" w:rsidRDefault="00BA4A96" w:rsidP="00A65093">
      <w:pPr>
        <w:pStyle w:val="AQAMSDottyParagraph"/>
        <w:numPr>
          <w:ilvl w:val="0"/>
          <w:numId w:val="312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Economic</w:t>
      </w:r>
    </w:p>
    <w:p w14:paraId="00E96713" w14:textId="77777777" w:rsidR="00BA4A96" w:rsidRPr="00CD562A" w:rsidRDefault="005C4007" w:rsidP="00A65093">
      <w:pPr>
        <w:pStyle w:val="AQAMSDottyParagraph"/>
        <w:numPr>
          <w:ilvl w:val="0"/>
          <w:numId w:val="312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Lower income</w:t>
      </w:r>
    </w:p>
    <w:p w14:paraId="1523EF10" w14:textId="77777777" w:rsidR="00BA4A96" w:rsidRPr="00CD562A" w:rsidRDefault="005C4007" w:rsidP="00A65093">
      <w:pPr>
        <w:pStyle w:val="AQAMSDottyParagraph"/>
        <w:numPr>
          <w:ilvl w:val="0"/>
          <w:numId w:val="312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Less time</w:t>
      </w:r>
    </w:p>
    <w:p w14:paraId="1E970445" w14:textId="77777777" w:rsidR="005C4007" w:rsidRPr="00CD562A" w:rsidRDefault="004E1FF9" w:rsidP="00A65093">
      <w:pPr>
        <w:pStyle w:val="AQAMSDottyParagraph"/>
        <w:numPr>
          <w:ilvl w:val="0"/>
          <w:numId w:val="312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L</w:t>
      </w:r>
      <w:r w:rsidR="00BA4A96" w:rsidRPr="00CD562A">
        <w:rPr>
          <w:rFonts w:ascii="Arial" w:hAnsi="Arial" w:cs="Arial"/>
          <w:i/>
          <w:szCs w:val="22"/>
        </w:rPr>
        <w:t>ess resources</w:t>
      </w:r>
      <w:r w:rsidR="005C4007" w:rsidRPr="00CD562A">
        <w:rPr>
          <w:rFonts w:ascii="Arial" w:hAnsi="Arial" w:cs="Arial"/>
          <w:i/>
          <w:szCs w:val="22"/>
        </w:rPr>
        <w:t>/lower funding/fewer facilities</w:t>
      </w:r>
    </w:p>
    <w:p w14:paraId="228B86AD" w14:textId="77777777" w:rsidR="00BA4A96" w:rsidRPr="00CD562A" w:rsidRDefault="004E1FF9" w:rsidP="00A65093">
      <w:pPr>
        <w:pStyle w:val="AQAMSDottyParagraph"/>
        <w:numPr>
          <w:ilvl w:val="0"/>
          <w:numId w:val="312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E</w:t>
      </w:r>
      <w:r w:rsidR="00BA4A96" w:rsidRPr="00CD562A">
        <w:rPr>
          <w:rFonts w:ascii="Arial" w:hAnsi="Arial" w:cs="Arial"/>
          <w:i/>
          <w:szCs w:val="22"/>
        </w:rPr>
        <w:t>ffects of lac</w:t>
      </w:r>
      <w:r w:rsidRPr="00CD562A">
        <w:rPr>
          <w:rFonts w:ascii="Arial" w:hAnsi="Arial" w:cs="Arial"/>
          <w:i/>
          <w:szCs w:val="22"/>
        </w:rPr>
        <w:t>k of media coverage/role models</w:t>
      </w:r>
    </w:p>
    <w:p w14:paraId="5DBA4E22" w14:textId="77777777" w:rsidR="004165E1" w:rsidRPr="00CD562A" w:rsidRDefault="004165E1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14:paraId="4F546826" w14:textId="77777777" w:rsidR="004165E1" w:rsidRPr="00CD562A" w:rsidRDefault="004E1FF9" w:rsidP="00A65093">
      <w:pPr>
        <w:pStyle w:val="ListParagraph"/>
        <w:numPr>
          <w:ilvl w:val="0"/>
          <w:numId w:val="327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Suggest reasons for the increased</w:t>
      </w:r>
      <w:r w:rsidR="004165E1" w:rsidRPr="00CD562A">
        <w:rPr>
          <w:rFonts w:ascii="Arial" w:hAnsi="Arial" w:cs="Arial"/>
          <w:sz w:val="22"/>
          <w:szCs w:val="22"/>
        </w:rPr>
        <w:t xml:space="preserve"> provision of football for girls in the United </w:t>
      </w:r>
      <w:r w:rsidRPr="00CD562A">
        <w:rPr>
          <w:rFonts w:ascii="Arial" w:hAnsi="Arial" w:cs="Arial"/>
          <w:sz w:val="22"/>
          <w:szCs w:val="22"/>
        </w:rPr>
        <w:t>Kingdom.</w:t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[3 marks]</w:t>
      </w:r>
    </w:p>
    <w:p w14:paraId="742C4A46" w14:textId="77777777" w:rsidR="004165E1" w:rsidRPr="00CD562A" w:rsidRDefault="004165E1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14:paraId="622A62C7" w14:textId="77777777" w:rsidR="004E1FF9" w:rsidRPr="00CD562A" w:rsidRDefault="004E1FF9" w:rsidP="00A65093">
      <w:pPr>
        <w:pStyle w:val="ListParagraph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Three marks for 3 of:</w:t>
      </w:r>
    </w:p>
    <w:p w14:paraId="0F1C562C" w14:textId="77777777" w:rsidR="00BA4A96" w:rsidRPr="00CD562A" w:rsidRDefault="004E1FF9" w:rsidP="00A65093">
      <w:pPr>
        <w:pStyle w:val="ListParagraph"/>
        <w:numPr>
          <w:ilvl w:val="0"/>
          <w:numId w:val="313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Socially acceptable</w:t>
      </w:r>
    </w:p>
    <w:p w14:paraId="4D227C59" w14:textId="77777777" w:rsidR="00BA4A96" w:rsidRPr="00CD562A" w:rsidRDefault="004E1FF9" w:rsidP="00A65093">
      <w:pPr>
        <w:pStyle w:val="ListParagraph"/>
        <w:numPr>
          <w:ilvl w:val="0"/>
          <w:numId w:val="313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Equality of opportunity</w:t>
      </w:r>
    </w:p>
    <w:p w14:paraId="3F093C2C" w14:textId="77777777" w:rsidR="00BA4A96" w:rsidRPr="00CD562A" w:rsidRDefault="00BA4A96" w:rsidP="00A65093">
      <w:pPr>
        <w:pStyle w:val="ListParagraph"/>
        <w:numPr>
          <w:ilvl w:val="0"/>
          <w:numId w:val="313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Popular with females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more teams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media coverage</w:t>
      </w:r>
    </w:p>
    <w:p w14:paraId="605635A8" w14:textId="77777777" w:rsidR="00BA4A96" w:rsidRPr="00CD562A" w:rsidRDefault="004E1FF9" w:rsidP="00A65093">
      <w:pPr>
        <w:pStyle w:val="ListParagraph"/>
        <w:numPr>
          <w:ilvl w:val="0"/>
          <w:numId w:val="313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Limited contact</w:t>
      </w:r>
    </w:p>
    <w:p w14:paraId="6655476B" w14:textId="77777777" w:rsidR="00BA4A96" w:rsidRPr="00CD562A" w:rsidRDefault="00BA4A96" w:rsidP="00A65093">
      <w:pPr>
        <w:pStyle w:val="ListParagraph"/>
        <w:numPr>
          <w:ilvl w:val="0"/>
          <w:numId w:val="313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Suitable for primary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secondary schools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co-education</w:t>
      </w:r>
    </w:p>
    <w:p w14:paraId="70A1C875" w14:textId="77777777" w:rsidR="00BA4A96" w:rsidRPr="00CD562A" w:rsidRDefault="00BA4A96" w:rsidP="00A65093">
      <w:pPr>
        <w:pStyle w:val="ListParagraph"/>
        <w:numPr>
          <w:ilvl w:val="0"/>
          <w:numId w:val="313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Facilities in place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cheap</w:t>
      </w:r>
    </w:p>
    <w:p w14:paraId="099422A0" w14:textId="77777777" w:rsidR="00BA4A96" w:rsidRPr="00CD562A" w:rsidRDefault="004E1FF9" w:rsidP="00A65093">
      <w:pPr>
        <w:pStyle w:val="ListParagraph"/>
        <w:numPr>
          <w:ilvl w:val="0"/>
          <w:numId w:val="313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More role models</w:t>
      </w:r>
    </w:p>
    <w:p w14:paraId="1300F9D1" w14:textId="77777777" w:rsidR="004E1FF9" w:rsidRPr="00CD562A" w:rsidRDefault="004E1FF9" w:rsidP="00A65093">
      <w:pPr>
        <w:pStyle w:val="ListParagraph"/>
        <w:numPr>
          <w:ilvl w:val="0"/>
          <w:numId w:val="313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Women's Super League</w:t>
      </w:r>
    </w:p>
    <w:p w14:paraId="277C886A" w14:textId="77777777" w:rsidR="00BA4A96" w:rsidRPr="00CD562A" w:rsidRDefault="00BA4A96" w:rsidP="00A65093">
      <w:pPr>
        <w:pStyle w:val="ListParagraph"/>
        <w:numPr>
          <w:ilvl w:val="0"/>
          <w:numId w:val="313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More coaches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funding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NGB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Sport Development Officers</w:t>
      </w:r>
      <w:r w:rsidRPr="00CD562A">
        <w:rPr>
          <w:rFonts w:ascii="Arial" w:hAnsi="Arial" w:cs="Arial"/>
          <w:i/>
          <w:sz w:val="22"/>
          <w:szCs w:val="22"/>
        </w:rPr>
        <w:tab/>
      </w:r>
    </w:p>
    <w:p w14:paraId="6F8A1AE7" w14:textId="77777777" w:rsidR="004165E1" w:rsidRPr="00CD562A" w:rsidRDefault="004165E1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20370C4D" w14:textId="77777777" w:rsidR="004165E1" w:rsidRPr="00CD562A" w:rsidRDefault="004E1FF9" w:rsidP="00A65093">
      <w:pPr>
        <w:pStyle w:val="ListParagraph"/>
        <w:widowControl w:val="0"/>
        <w:numPr>
          <w:ilvl w:val="0"/>
          <w:numId w:val="32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Describe</w:t>
      </w:r>
      <w:r w:rsidR="004165E1" w:rsidRPr="00CD562A">
        <w:rPr>
          <w:rFonts w:ascii="Arial" w:hAnsi="Arial" w:cs="Arial"/>
          <w:sz w:val="22"/>
          <w:szCs w:val="22"/>
        </w:rPr>
        <w:t xml:space="preserve"> the social and cultural factors that have led to an increase in the opportunities for women to participate in activities such as football.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iCs/>
          <w:sz w:val="22"/>
          <w:szCs w:val="22"/>
        </w:rPr>
        <w:t>[4 marks]</w:t>
      </w:r>
    </w:p>
    <w:p w14:paraId="7ADFAD87" w14:textId="77777777" w:rsidR="004165E1" w:rsidRPr="00CD562A" w:rsidRDefault="004165E1" w:rsidP="00A65093">
      <w:pPr>
        <w:spacing w:after="0" w:line="240" w:lineRule="auto"/>
        <w:rPr>
          <w:rFonts w:ascii="Arial" w:hAnsi="Arial" w:cs="Arial"/>
        </w:rPr>
      </w:pPr>
    </w:p>
    <w:p w14:paraId="7210FFCA" w14:textId="77777777" w:rsidR="00B8692A" w:rsidRPr="00CD562A" w:rsidRDefault="00B8692A" w:rsidP="00A65093">
      <w:pPr>
        <w:pStyle w:val="ListParagraph"/>
        <w:numPr>
          <w:ilvl w:val="0"/>
          <w:numId w:val="314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4 marks for 4 of:</w:t>
      </w:r>
    </w:p>
    <w:p w14:paraId="1131CA04" w14:textId="77777777" w:rsidR="00B8692A" w:rsidRPr="00CD562A" w:rsidRDefault="00B8692A" w:rsidP="00A65093">
      <w:pPr>
        <w:pStyle w:val="ListParagraph"/>
        <w:numPr>
          <w:ilvl w:val="0"/>
          <w:numId w:val="314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Equal opportunities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more sports available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Sex Discrimination Act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war ef</w:t>
      </w:r>
      <w:r w:rsidR="004E1FF9" w:rsidRPr="00CD562A">
        <w:rPr>
          <w:rFonts w:ascii="Arial" w:hAnsi="Arial" w:cs="Arial"/>
          <w:i/>
          <w:sz w:val="22"/>
          <w:szCs w:val="22"/>
        </w:rPr>
        <w:t>fort</w:t>
      </w:r>
    </w:p>
    <w:p w14:paraId="3E1FC901" w14:textId="77777777" w:rsidR="00B8692A" w:rsidRPr="00CD562A" w:rsidRDefault="004E1FF9" w:rsidP="00A65093">
      <w:pPr>
        <w:pStyle w:val="ListParagraph"/>
        <w:numPr>
          <w:ilvl w:val="0"/>
          <w:numId w:val="314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Media coverage increased</w:t>
      </w:r>
    </w:p>
    <w:p w14:paraId="646F0520" w14:textId="77777777" w:rsidR="00B8692A" w:rsidRPr="00CD562A" w:rsidRDefault="004E1FF9" w:rsidP="00A65093">
      <w:pPr>
        <w:pStyle w:val="ListParagraph"/>
        <w:numPr>
          <w:ilvl w:val="0"/>
          <w:numId w:val="314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I</w:t>
      </w:r>
      <w:r w:rsidR="00B8692A" w:rsidRPr="00CD562A">
        <w:rPr>
          <w:rFonts w:ascii="Arial" w:hAnsi="Arial" w:cs="Arial"/>
          <w:i/>
          <w:sz w:val="22"/>
          <w:szCs w:val="22"/>
        </w:rPr>
        <w:t>ncrease in role models</w:t>
      </w:r>
      <w:r w:rsidRPr="00CD562A">
        <w:rPr>
          <w:rFonts w:ascii="Arial" w:hAnsi="Arial" w:cs="Arial"/>
          <w:i/>
          <w:sz w:val="22"/>
          <w:szCs w:val="22"/>
        </w:rPr>
        <w:t xml:space="preserve"> </w:t>
      </w:r>
      <w:r w:rsidR="00B8692A" w:rsidRPr="00CD562A">
        <w:rPr>
          <w:rFonts w:ascii="Arial" w:hAnsi="Arial" w:cs="Arial"/>
          <w:i/>
          <w:sz w:val="22"/>
          <w:szCs w:val="22"/>
        </w:rPr>
        <w:t>/</w:t>
      </w:r>
      <w:r w:rsidRPr="00CD562A">
        <w:rPr>
          <w:rFonts w:ascii="Arial" w:hAnsi="Arial" w:cs="Arial"/>
          <w:i/>
          <w:sz w:val="22"/>
          <w:szCs w:val="22"/>
        </w:rPr>
        <w:t xml:space="preserve"> </w:t>
      </w:r>
      <w:r w:rsidR="00B8692A" w:rsidRPr="00CD562A">
        <w:rPr>
          <w:rFonts w:ascii="Arial" w:hAnsi="Arial" w:cs="Arial"/>
          <w:i/>
          <w:sz w:val="22"/>
          <w:szCs w:val="22"/>
        </w:rPr>
        <w:t>more female coaches</w:t>
      </w:r>
      <w:r w:rsidRPr="00CD562A">
        <w:rPr>
          <w:rFonts w:ascii="Arial" w:hAnsi="Arial" w:cs="Arial"/>
          <w:i/>
          <w:sz w:val="22"/>
          <w:szCs w:val="22"/>
        </w:rPr>
        <w:t xml:space="preserve"> </w:t>
      </w:r>
      <w:r w:rsidR="00B8692A" w:rsidRPr="00CD562A">
        <w:rPr>
          <w:rFonts w:ascii="Arial" w:hAnsi="Arial" w:cs="Arial"/>
          <w:i/>
          <w:sz w:val="22"/>
          <w:szCs w:val="22"/>
        </w:rPr>
        <w:t>/</w:t>
      </w:r>
      <w:r w:rsidRPr="00CD562A">
        <w:rPr>
          <w:rFonts w:ascii="Arial" w:hAnsi="Arial" w:cs="Arial"/>
          <w:i/>
          <w:sz w:val="22"/>
          <w:szCs w:val="22"/>
        </w:rPr>
        <w:t xml:space="preserve"> PE teachers</w:t>
      </w:r>
    </w:p>
    <w:p w14:paraId="12248DB2" w14:textId="77777777" w:rsidR="00B8692A" w:rsidRPr="00CD562A" w:rsidRDefault="00B8692A" w:rsidP="00A65093">
      <w:pPr>
        <w:pStyle w:val="ListParagraph"/>
        <w:numPr>
          <w:ilvl w:val="0"/>
          <w:numId w:val="314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School PE curriculum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extracurricular prog</w:t>
      </w:r>
      <w:r w:rsidR="004E1FF9" w:rsidRPr="00CD562A">
        <w:rPr>
          <w:rFonts w:ascii="Arial" w:hAnsi="Arial" w:cs="Arial"/>
          <w:i/>
          <w:sz w:val="22"/>
          <w:szCs w:val="22"/>
        </w:rPr>
        <w:t>rammes encouraged opportunities</w:t>
      </w:r>
    </w:p>
    <w:p w14:paraId="1F5C9CD0" w14:textId="77777777" w:rsidR="00B8692A" w:rsidRPr="00CD562A" w:rsidRDefault="00B8692A" w:rsidP="00A65093">
      <w:pPr>
        <w:pStyle w:val="ListParagraph"/>
        <w:numPr>
          <w:ilvl w:val="0"/>
          <w:numId w:val="314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FA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more clubs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more approving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actively encouraging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 xml:space="preserve">men only clubs </w:t>
      </w:r>
      <w:r w:rsidR="004E1FF9" w:rsidRPr="00CD562A">
        <w:rPr>
          <w:rFonts w:ascii="Arial" w:hAnsi="Arial" w:cs="Arial"/>
          <w:i/>
          <w:sz w:val="22"/>
          <w:szCs w:val="22"/>
        </w:rPr>
        <w:t>including</w:t>
      </w:r>
      <w:r w:rsidRPr="00CD562A">
        <w:rPr>
          <w:rFonts w:ascii="Arial" w:hAnsi="Arial" w:cs="Arial"/>
          <w:i/>
          <w:sz w:val="22"/>
          <w:szCs w:val="22"/>
        </w:rPr>
        <w:t xml:space="preserve"> female teams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male coaches for female teams</w:t>
      </w:r>
    </w:p>
    <w:p w14:paraId="3EF8A56A" w14:textId="77777777" w:rsidR="00B8692A" w:rsidRPr="00CD562A" w:rsidRDefault="004E1FF9" w:rsidP="00A65093">
      <w:pPr>
        <w:pStyle w:val="ListParagraph"/>
        <w:numPr>
          <w:ilvl w:val="0"/>
          <w:numId w:val="314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More participation -  more money for the game</w:t>
      </w:r>
    </w:p>
    <w:p w14:paraId="63EEA2C8" w14:textId="77777777" w:rsidR="00B8692A" w:rsidRPr="00CD562A" w:rsidRDefault="00B8692A" w:rsidP="00A65093">
      <w:pPr>
        <w:pStyle w:val="ListParagraph"/>
        <w:numPr>
          <w:ilvl w:val="0"/>
          <w:numId w:val="314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Reduce stereotypes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 xml:space="preserve">socially acceptable 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/ myths debunked </w:t>
      </w:r>
    </w:p>
    <w:p w14:paraId="54E7B33D" w14:textId="77777777" w:rsidR="00B8692A" w:rsidRPr="00CD562A" w:rsidRDefault="00B8692A" w:rsidP="00A65093">
      <w:pPr>
        <w:pStyle w:val="ListParagraph"/>
        <w:numPr>
          <w:ilvl w:val="0"/>
          <w:numId w:val="31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More leisure time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 incom</w:t>
      </w:r>
      <w:r w:rsidR="004E1FF9" w:rsidRPr="00CD562A">
        <w:rPr>
          <w:rFonts w:ascii="Arial" w:hAnsi="Arial" w:cs="Arial"/>
          <w:i/>
          <w:sz w:val="22"/>
          <w:szCs w:val="22"/>
        </w:rPr>
        <w:t>e</w:t>
      </w:r>
    </w:p>
    <w:p w14:paraId="57D40A2B" w14:textId="77777777" w:rsidR="004165E1" w:rsidRPr="00CD562A" w:rsidRDefault="004165E1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14:paraId="7C96F9BF" w14:textId="77777777" w:rsidR="004165E1" w:rsidRPr="00CD562A" w:rsidRDefault="004E1FF9" w:rsidP="00A65093">
      <w:pPr>
        <w:pStyle w:val="ListParagraph"/>
        <w:numPr>
          <w:ilvl w:val="0"/>
          <w:numId w:val="327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Suggest other initiatives, apart from improved access</w:t>
      </w:r>
      <w:r w:rsidR="00E5791C" w:rsidRPr="00CD562A">
        <w:rPr>
          <w:rFonts w:ascii="Arial" w:hAnsi="Arial" w:cs="Arial"/>
          <w:sz w:val="22"/>
          <w:szCs w:val="22"/>
        </w:rPr>
        <w:t>, that</w:t>
      </w:r>
      <w:r w:rsidR="004165E1" w:rsidRPr="00CD562A">
        <w:rPr>
          <w:rFonts w:ascii="Arial" w:hAnsi="Arial" w:cs="Arial"/>
          <w:sz w:val="22"/>
          <w:szCs w:val="22"/>
        </w:rPr>
        <w:t xml:space="preserve"> need to be employed to increase participation for </w:t>
      </w:r>
      <w:r w:rsidR="00E5791C" w:rsidRPr="00CD562A">
        <w:rPr>
          <w:rFonts w:ascii="Arial" w:hAnsi="Arial" w:cs="Arial"/>
          <w:sz w:val="22"/>
          <w:szCs w:val="22"/>
        </w:rPr>
        <w:t>disabled</w:t>
      </w:r>
      <w:r w:rsidR="004165E1" w:rsidRPr="00CD562A">
        <w:rPr>
          <w:rFonts w:ascii="Arial" w:hAnsi="Arial" w:cs="Arial"/>
          <w:sz w:val="22"/>
          <w:szCs w:val="22"/>
        </w:rPr>
        <w:t xml:space="preserve"> groups</w:t>
      </w:r>
      <w:r w:rsidR="00E5791C" w:rsidRPr="00CD562A">
        <w:rPr>
          <w:rFonts w:ascii="Arial" w:hAnsi="Arial" w:cs="Arial"/>
          <w:sz w:val="22"/>
          <w:szCs w:val="22"/>
        </w:rPr>
        <w:t>.</w:t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E5791C" w:rsidRPr="00CD562A">
        <w:rPr>
          <w:rFonts w:ascii="Arial" w:hAnsi="Arial" w:cs="Arial"/>
          <w:sz w:val="22"/>
          <w:szCs w:val="22"/>
        </w:rPr>
        <w:t>[3 marks]</w:t>
      </w:r>
    </w:p>
    <w:p w14:paraId="46F80454" w14:textId="77777777" w:rsidR="004165E1" w:rsidRPr="00CD562A" w:rsidRDefault="004165E1" w:rsidP="00A65093">
      <w:pPr>
        <w:spacing w:after="0" w:line="240" w:lineRule="auto"/>
        <w:rPr>
          <w:rFonts w:ascii="Arial" w:hAnsi="Arial" w:cs="Arial"/>
        </w:rPr>
      </w:pPr>
    </w:p>
    <w:p w14:paraId="33CAF2BE" w14:textId="77777777" w:rsidR="00E5791C" w:rsidRPr="00CD562A" w:rsidRDefault="00E5791C" w:rsidP="00A65093">
      <w:pPr>
        <w:pStyle w:val="ListParagraph"/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Three marks for 3 of:</w:t>
      </w:r>
    </w:p>
    <w:p w14:paraId="0BCF2FE7" w14:textId="77777777" w:rsidR="00E5791C" w:rsidRPr="00CD562A" w:rsidRDefault="00E5791C" w:rsidP="00A65093">
      <w:pPr>
        <w:pStyle w:val="ListParagraph"/>
        <w:numPr>
          <w:ilvl w:val="0"/>
          <w:numId w:val="315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Adaptation of sports/activities to suit the needs of disabled</w:t>
      </w:r>
    </w:p>
    <w:p w14:paraId="266D7255" w14:textId="77777777" w:rsidR="00E5791C" w:rsidRPr="00CD562A" w:rsidRDefault="00E5791C" w:rsidP="00A65093">
      <w:pPr>
        <w:pStyle w:val="ListParagraph"/>
        <w:numPr>
          <w:ilvl w:val="0"/>
          <w:numId w:val="315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Raise awareness of what is possible/available/campaigns/promotion/advertising/come</w:t>
      </w:r>
    </w:p>
    <w:p w14:paraId="4FC7F04F" w14:textId="77777777" w:rsidR="00E5791C" w:rsidRPr="00CD562A" w:rsidRDefault="00E5791C" w:rsidP="00A65093">
      <w:pPr>
        <w:pStyle w:val="ListParagraph"/>
        <w:numPr>
          <w:ilvl w:val="0"/>
          <w:numId w:val="315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and try/taster sessions/discounts/media</w:t>
      </w:r>
    </w:p>
    <w:p w14:paraId="445AE0D7" w14:textId="77777777" w:rsidR="00E5791C" w:rsidRPr="00CD562A" w:rsidRDefault="00E5791C" w:rsidP="00A65093">
      <w:pPr>
        <w:pStyle w:val="ListParagraph"/>
        <w:numPr>
          <w:ilvl w:val="0"/>
          <w:numId w:val="315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Creation of clubs/competitions/tournaments/teams/leagues</w:t>
      </w:r>
    </w:p>
    <w:p w14:paraId="6D705F49" w14:textId="77777777" w:rsidR="00E5791C" w:rsidRPr="00CD562A" w:rsidRDefault="00E5791C" w:rsidP="00A65093">
      <w:pPr>
        <w:pStyle w:val="ListParagraph"/>
        <w:numPr>
          <w:ilvl w:val="0"/>
          <w:numId w:val="315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Specialist coaching/training of specialist coaches</w:t>
      </w:r>
    </w:p>
    <w:p w14:paraId="0B0462CB" w14:textId="77777777" w:rsidR="00E5791C" w:rsidRPr="00CD562A" w:rsidRDefault="00E5791C" w:rsidP="00A65093">
      <w:pPr>
        <w:pStyle w:val="ListParagraph"/>
        <w:numPr>
          <w:ilvl w:val="0"/>
          <w:numId w:val="315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Raise awareness in non-disabled/able-bodied population</w:t>
      </w:r>
    </w:p>
    <w:p w14:paraId="424EAF2E" w14:textId="77777777" w:rsidR="00E5791C" w:rsidRPr="00CD562A" w:rsidRDefault="00E5791C" w:rsidP="00A65093">
      <w:pPr>
        <w:spacing w:after="0" w:line="240" w:lineRule="auto"/>
        <w:rPr>
          <w:rFonts w:ascii="Arial" w:hAnsi="Arial" w:cs="Arial"/>
        </w:rPr>
      </w:pPr>
    </w:p>
    <w:p w14:paraId="5FA362B5" w14:textId="77777777" w:rsidR="004165E1" w:rsidRPr="00CD562A" w:rsidRDefault="00CD68DE" w:rsidP="00A65093">
      <w:pPr>
        <w:pStyle w:val="ListParagraph"/>
        <w:numPr>
          <w:ilvl w:val="0"/>
          <w:numId w:val="327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Inclusion</w:t>
      </w:r>
      <w:r w:rsidR="004165E1" w:rsidRPr="00CD562A">
        <w:rPr>
          <w:rFonts w:ascii="Arial" w:hAnsi="Arial" w:cs="Arial"/>
          <w:sz w:val="22"/>
          <w:szCs w:val="22"/>
        </w:rPr>
        <w:t xml:space="preserve"> means that Physical Education programmes have to cater for increasing numbers of children with special needs</w:t>
      </w:r>
      <w:r w:rsidRPr="00CD562A">
        <w:rPr>
          <w:rFonts w:ascii="Arial" w:hAnsi="Arial" w:cs="Arial"/>
          <w:sz w:val="22"/>
          <w:szCs w:val="22"/>
        </w:rPr>
        <w:t xml:space="preserve"> </w:t>
      </w:r>
      <w:r w:rsidR="004165E1" w:rsidRPr="00CD562A">
        <w:rPr>
          <w:rFonts w:ascii="Arial" w:hAnsi="Arial" w:cs="Arial"/>
          <w:sz w:val="22"/>
          <w:szCs w:val="22"/>
        </w:rPr>
        <w:t xml:space="preserve">/ disabilities.  </w:t>
      </w:r>
      <w:r w:rsidRPr="00CD562A">
        <w:rPr>
          <w:rFonts w:ascii="Arial" w:hAnsi="Arial" w:cs="Arial"/>
          <w:sz w:val="22"/>
          <w:szCs w:val="22"/>
        </w:rPr>
        <w:t>Define</w:t>
      </w:r>
      <w:r w:rsidR="004165E1" w:rsidRPr="00CD562A">
        <w:rPr>
          <w:rFonts w:ascii="Arial" w:hAnsi="Arial" w:cs="Arial"/>
          <w:sz w:val="22"/>
          <w:szCs w:val="22"/>
        </w:rPr>
        <w:t xml:space="preserve"> the term inclusion, and </w:t>
      </w:r>
      <w:r w:rsidRPr="00CD562A">
        <w:rPr>
          <w:rFonts w:ascii="Arial" w:hAnsi="Arial" w:cs="Arial"/>
          <w:sz w:val="22"/>
          <w:szCs w:val="22"/>
        </w:rPr>
        <w:t>identify</w:t>
      </w:r>
      <w:r w:rsidR="004165E1" w:rsidRPr="00CD562A">
        <w:rPr>
          <w:rFonts w:ascii="Arial" w:hAnsi="Arial" w:cs="Arial"/>
          <w:sz w:val="22"/>
          <w:szCs w:val="22"/>
        </w:rPr>
        <w:t xml:space="preserve"> two different types of special needs</w:t>
      </w:r>
      <w:r w:rsidRPr="00CD562A">
        <w:rPr>
          <w:rFonts w:ascii="Arial" w:hAnsi="Arial" w:cs="Arial"/>
          <w:sz w:val="22"/>
          <w:szCs w:val="22"/>
        </w:rPr>
        <w:t xml:space="preserve"> </w:t>
      </w:r>
      <w:r w:rsidR="004165E1" w:rsidRPr="00CD562A">
        <w:rPr>
          <w:rFonts w:ascii="Arial" w:hAnsi="Arial" w:cs="Arial"/>
          <w:sz w:val="22"/>
          <w:szCs w:val="22"/>
        </w:rPr>
        <w:t>/</w:t>
      </w:r>
      <w:r w:rsidRPr="00CD562A">
        <w:rPr>
          <w:rFonts w:ascii="Arial" w:hAnsi="Arial" w:cs="Arial"/>
          <w:sz w:val="22"/>
          <w:szCs w:val="22"/>
        </w:rPr>
        <w:t xml:space="preserve"> </w:t>
      </w:r>
      <w:r w:rsidR="004165E1" w:rsidRPr="00CD562A">
        <w:rPr>
          <w:rFonts w:ascii="Arial" w:hAnsi="Arial" w:cs="Arial"/>
          <w:sz w:val="22"/>
          <w:szCs w:val="22"/>
        </w:rPr>
        <w:t>disabilities.</w:t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</w:t>
      </w:r>
      <w:r w:rsidR="004165E1" w:rsidRPr="00CD562A">
        <w:rPr>
          <w:rFonts w:ascii="Arial" w:hAnsi="Arial" w:cs="Arial"/>
          <w:sz w:val="22"/>
          <w:szCs w:val="22"/>
        </w:rPr>
        <w:t>3 marks</w:t>
      </w:r>
      <w:r w:rsidRPr="00CD562A">
        <w:rPr>
          <w:rFonts w:ascii="Arial" w:hAnsi="Arial" w:cs="Arial"/>
          <w:sz w:val="22"/>
          <w:szCs w:val="22"/>
        </w:rPr>
        <w:t>]</w:t>
      </w:r>
    </w:p>
    <w:p w14:paraId="1A0EA248" w14:textId="77777777" w:rsidR="00E5791C" w:rsidRPr="00CD562A" w:rsidRDefault="00E5791C" w:rsidP="00A65093">
      <w:pPr>
        <w:spacing w:after="0" w:line="240" w:lineRule="auto"/>
        <w:ind w:left="720"/>
        <w:rPr>
          <w:rFonts w:ascii="Arial" w:hAnsi="Arial" w:cs="Arial"/>
        </w:rPr>
      </w:pPr>
    </w:p>
    <w:p w14:paraId="3E74668B" w14:textId="77777777" w:rsidR="00CD68DE" w:rsidRPr="00CD562A" w:rsidRDefault="00CD68DE" w:rsidP="00A65093">
      <w:pPr>
        <w:pStyle w:val="ListParagraph"/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Three marks for 3 of:</w:t>
      </w:r>
    </w:p>
    <w:p w14:paraId="128EB9CA" w14:textId="77777777" w:rsidR="00CD68DE" w:rsidRPr="00CD562A" w:rsidRDefault="00CD68DE" w:rsidP="00A65093">
      <w:pPr>
        <w:pStyle w:val="ListParagraph"/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I</w:t>
      </w:r>
      <w:r w:rsidR="00E5791C" w:rsidRPr="00CD562A">
        <w:rPr>
          <w:rFonts w:ascii="Arial" w:hAnsi="Arial" w:cs="Arial"/>
          <w:i/>
          <w:snapToGrid w:val="0"/>
          <w:sz w:val="22"/>
          <w:szCs w:val="22"/>
        </w:rPr>
        <w:t xml:space="preserve">nclusion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sub max 1 mark</w:t>
      </w:r>
    </w:p>
    <w:p w14:paraId="087A4551" w14:textId="77777777" w:rsidR="00E5791C" w:rsidRPr="00CD562A" w:rsidRDefault="00CD68DE" w:rsidP="00A65093">
      <w:pPr>
        <w:pStyle w:val="ListParagraph"/>
        <w:numPr>
          <w:ilvl w:val="0"/>
          <w:numId w:val="316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A</w:t>
      </w:r>
      <w:r w:rsidR="00E5791C" w:rsidRPr="00CD562A">
        <w:rPr>
          <w:rFonts w:ascii="Arial" w:hAnsi="Arial" w:cs="Arial"/>
          <w:i/>
          <w:snapToGrid w:val="0"/>
          <w:sz w:val="22"/>
          <w:szCs w:val="22"/>
        </w:rPr>
        <w:t>ll people have equal opportunity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E5791C"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E5791C" w:rsidRPr="00CD562A">
        <w:rPr>
          <w:rFonts w:ascii="Arial" w:hAnsi="Arial" w:cs="Arial"/>
          <w:i/>
          <w:snapToGrid w:val="0"/>
          <w:sz w:val="22"/>
          <w:szCs w:val="22"/>
        </w:rPr>
        <w:t>access to physical activities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E5791C"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E5791C" w:rsidRPr="00CD562A">
        <w:rPr>
          <w:rFonts w:ascii="Arial" w:hAnsi="Arial" w:cs="Arial"/>
          <w:i/>
          <w:snapToGrid w:val="0"/>
          <w:sz w:val="22"/>
          <w:szCs w:val="22"/>
        </w:rPr>
        <w:t>not excluded due to their particular needs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E5791C"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E5791C" w:rsidRPr="00CD562A">
        <w:rPr>
          <w:rFonts w:ascii="Arial" w:hAnsi="Arial" w:cs="Arial"/>
          <w:i/>
          <w:snapToGrid w:val="0"/>
          <w:sz w:val="22"/>
          <w:szCs w:val="22"/>
        </w:rPr>
        <w:t>everyone involved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E5791C"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E5791C" w:rsidRPr="00CD562A">
        <w:rPr>
          <w:rFonts w:ascii="Arial" w:hAnsi="Arial" w:cs="Arial"/>
          <w:i/>
          <w:snapToGrid w:val="0"/>
          <w:sz w:val="22"/>
          <w:szCs w:val="22"/>
        </w:rPr>
        <w:t>all playing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E5791C"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E5791C" w:rsidRPr="00CD562A">
        <w:rPr>
          <w:rFonts w:ascii="Arial" w:hAnsi="Arial" w:cs="Arial"/>
          <w:i/>
          <w:snapToGrid w:val="0"/>
          <w:sz w:val="22"/>
          <w:szCs w:val="22"/>
        </w:rPr>
        <w:t>participating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together</w:t>
      </w:r>
    </w:p>
    <w:p w14:paraId="55C1DA1D" w14:textId="77777777" w:rsidR="00E5791C" w:rsidRPr="00CD562A" w:rsidRDefault="00CD68DE" w:rsidP="00A65093">
      <w:pPr>
        <w:pStyle w:val="ListParagraph"/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Sub</w:t>
      </w:r>
      <w:r w:rsidR="00E5791C" w:rsidRPr="00CD562A">
        <w:rPr>
          <w:rFonts w:ascii="Arial" w:hAnsi="Arial" w:cs="Arial"/>
          <w:i/>
          <w:snapToGrid w:val="0"/>
          <w:sz w:val="22"/>
          <w:szCs w:val="22"/>
        </w:rPr>
        <w:t xml:space="preserve"> max 2 from:</w:t>
      </w:r>
    </w:p>
    <w:p w14:paraId="08D97264" w14:textId="77777777" w:rsidR="00E5791C" w:rsidRPr="00CD562A" w:rsidRDefault="00CD68DE" w:rsidP="00A65093">
      <w:pPr>
        <w:pStyle w:val="ListParagraph"/>
        <w:numPr>
          <w:ilvl w:val="0"/>
          <w:numId w:val="316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P</w:t>
      </w:r>
      <w:r w:rsidR="00E5791C" w:rsidRPr="00CD562A">
        <w:rPr>
          <w:rFonts w:ascii="Arial" w:hAnsi="Arial" w:cs="Arial"/>
          <w:i/>
          <w:snapToGrid w:val="0"/>
          <w:sz w:val="22"/>
          <w:szCs w:val="22"/>
        </w:rPr>
        <w:t>hysical</w:t>
      </w:r>
    </w:p>
    <w:p w14:paraId="1906105E" w14:textId="77777777" w:rsidR="00E5791C" w:rsidRPr="00CD562A" w:rsidRDefault="00CD68DE" w:rsidP="00A65093">
      <w:pPr>
        <w:pStyle w:val="ListParagraph"/>
        <w:numPr>
          <w:ilvl w:val="0"/>
          <w:numId w:val="316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S</w:t>
      </w:r>
      <w:r w:rsidR="00E5791C" w:rsidRPr="00CD562A">
        <w:rPr>
          <w:rFonts w:ascii="Arial" w:hAnsi="Arial" w:cs="Arial"/>
          <w:i/>
          <w:snapToGrid w:val="0"/>
          <w:sz w:val="22"/>
          <w:szCs w:val="22"/>
        </w:rPr>
        <w:t>ensory</w:t>
      </w:r>
    </w:p>
    <w:p w14:paraId="18AE95CE" w14:textId="77777777" w:rsidR="00E5791C" w:rsidRPr="00CD562A" w:rsidRDefault="00CD68DE" w:rsidP="00A65093">
      <w:pPr>
        <w:pStyle w:val="ListParagraph"/>
        <w:numPr>
          <w:ilvl w:val="0"/>
          <w:numId w:val="316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M</w:t>
      </w:r>
      <w:r w:rsidR="00E5791C" w:rsidRPr="00CD562A">
        <w:rPr>
          <w:rFonts w:ascii="Arial" w:hAnsi="Arial" w:cs="Arial"/>
          <w:i/>
          <w:snapToGrid w:val="0"/>
          <w:sz w:val="22"/>
          <w:szCs w:val="22"/>
        </w:rPr>
        <w:t>ental</w:t>
      </w:r>
    </w:p>
    <w:p w14:paraId="7CB5C764" w14:textId="77777777" w:rsidR="00E5791C" w:rsidRPr="00CD562A" w:rsidRDefault="00E5791C" w:rsidP="00A65093">
      <w:pPr>
        <w:spacing w:after="0" w:line="240" w:lineRule="auto"/>
        <w:ind w:left="720"/>
        <w:rPr>
          <w:rFonts w:ascii="Arial" w:hAnsi="Arial" w:cs="Arial"/>
        </w:rPr>
      </w:pPr>
    </w:p>
    <w:p w14:paraId="64AF3313" w14:textId="77777777" w:rsidR="00E5791C" w:rsidRPr="00CD562A" w:rsidRDefault="00A922C7" w:rsidP="00A65093">
      <w:pPr>
        <w:pStyle w:val="ListParagraph"/>
        <w:numPr>
          <w:ilvl w:val="0"/>
          <w:numId w:val="327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Suggest h</w:t>
      </w:r>
      <w:r w:rsidR="00E5791C" w:rsidRPr="00CD562A">
        <w:rPr>
          <w:rFonts w:ascii="Arial" w:hAnsi="Arial" w:cs="Arial"/>
          <w:sz w:val="22"/>
          <w:szCs w:val="22"/>
        </w:rPr>
        <w:t xml:space="preserve">ow does the approach of integration </w:t>
      </w:r>
      <w:r w:rsidRPr="00CD562A">
        <w:rPr>
          <w:rFonts w:ascii="Arial" w:hAnsi="Arial" w:cs="Arial"/>
          <w:sz w:val="22"/>
          <w:szCs w:val="22"/>
        </w:rPr>
        <w:t xml:space="preserve">of disabled people </w:t>
      </w:r>
      <w:r w:rsidR="00E5791C" w:rsidRPr="00CD562A">
        <w:rPr>
          <w:rFonts w:ascii="Arial" w:hAnsi="Arial" w:cs="Arial"/>
          <w:sz w:val="22"/>
          <w:szCs w:val="22"/>
        </w:rPr>
        <w:t xml:space="preserve">differ </w:t>
      </w:r>
      <w:r w:rsidR="00CD68DE" w:rsidRPr="00CD562A">
        <w:rPr>
          <w:rFonts w:ascii="Arial" w:hAnsi="Arial" w:cs="Arial"/>
          <w:sz w:val="22"/>
          <w:szCs w:val="22"/>
        </w:rPr>
        <w:t>from</w:t>
      </w:r>
      <w:r w:rsidR="00E5791C" w:rsidRPr="00CD562A">
        <w:rPr>
          <w:rFonts w:ascii="Arial" w:hAnsi="Arial" w:cs="Arial"/>
          <w:sz w:val="22"/>
          <w:szCs w:val="22"/>
        </w:rPr>
        <w:t xml:space="preserve"> that of segregation</w:t>
      </w:r>
      <w:r w:rsidRPr="00CD562A">
        <w:rPr>
          <w:rFonts w:ascii="Arial" w:hAnsi="Arial" w:cs="Arial"/>
          <w:sz w:val="22"/>
          <w:szCs w:val="22"/>
        </w:rPr>
        <w:t>.</w:t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[2</w:t>
      </w:r>
      <w:r w:rsidR="00E5791C" w:rsidRPr="00CD562A">
        <w:rPr>
          <w:rFonts w:ascii="Arial" w:hAnsi="Arial" w:cs="Arial"/>
          <w:sz w:val="22"/>
          <w:szCs w:val="22"/>
        </w:rPr>
        <w:t xml:space="preserve"> marks</w:t>
      </w:r>
      <w:r w:rsidRPr="00CD562A">
        <w:rPr>
          <w:rFonts w:ascii="Arial" w:hAnsi="Arial" w:cs="Arial"/>
          <w:sz w:val="22"/>
          <w:szCs w:val="22"/>
        </w:rPr>
        <w:t>]</w:t>
      </w:r>
    </w:p>
    <w:p w14:paraId="30474189" w14:textId="77777777" w:rsidR="00E5791C" w:rsidRPr="00CD562A" w:rsidRDefault="00E5791C" w:rsidP="00A65093">
      <w:pPr>
        <w:spacing w:after="0" w:line="240" w:lineRule="auto"/>
        <w:rPr>
          <w:rFonts w:ascii="Arial" w:hAnsi="Arial" w:cs="Arial"/>
          <w:i/>
          <w:snapToGrid w:val="0"/>
        </w:rPr>
      </w:pPr>
    </w:p>
    <w:p w14:paraId="38A9F23F" w14:textId="77777777" w:rsidR="00E5791C" w:rsidRPr="00CD562A" w:rsidRDefault="00A922C7" w:rsidP="00A65093">
      <w:pPr>
        <w:spacing w:after="0" w:line="240" w:lineRule="auto"/>
        <w:ind w:left="426"/>
        <w:rPr>
          <w:rFonts w:ascii="Arial" w:hAnsi="Arial" w:cs="Arial"/>
          <w:i/>
          <w:snapToGrid w:val="0"/>
        </w:rPr>
      </w:pPr>
      <w:r w:rsidRPr="00CD562A">
        <w:rPr>
          <w:rFonts w:ascii="Arial" w:hAnsi="Arial" w:cs="Arial"/>
          <w:i/>
          <w:snapToGrid w:val="0"/>
        </w:rPr>
        <w:t>2 marks for:</w:t>
      </w:r>
    </w:p>
    <w:p w14:paraId="6ABF2DAE" w14:textId="77777777" w:rsidR="00A922C7" w:rsidRPr="00CD562A" w:rsidRDefault="00A922C7" w:rsidP="00A65093">
      <w:pPr>
        <w:spacing w:after="0" w:line="240" w:lineRule="auto"/>
        <w:ind w:left="426"/>
        <w:rPr>
          <w:rFonts w:ascii="Arial" w:hAnsi="Arial" w:cs="Arial"/>
          <w:i/>
          <w:snapToGrid w:val="0"/>
        </w:rPr>
      </w:pPr>
      <w:r w:rsidRPr="00CD562A">
        <w:rPr>
          <w:rFonts w:ascii="Arial" w:hAnsi="Arial" w:cs="Arial"/>
          <w:i/>
          <w:snapToGrid w:val="0"/>
        </w:rPr>
        <w:t xml:space="preserve">Integration: Able-bodied and disabled people taking part in the same activity at the same time </w:t>
      </w:r>
    </w:p>
    <w:p w14:paraId="43486166" w14:textId="77777777" w:rsidR="004165E1" w:rsidRPr="00CD562A" w:rsidRDefault="00A922C7" w:rsidP="00A65093">
      <w:pPr>
        <w:spacing w:after="0" w:line="240" w:lineRule="auto"/>
        <w:ind w:left="426"/>
        <w:rPr>
          <w:rFonts w:ascii="Arial" w:hAnsi="Arial" w:cs="Arial"/>
        </w:rPr>
      </w:pPr>
      <w:r w:rsidRPr="00CD562A">
        <w:rPr>
          <w:rFonts w:ascii="Arial" w:hAnsi="Arial" w:cs="Arial"/>
          <w:i/>
          <w:snapToGrid w:val="0"/>
        </w:rPr>
        <w:t>Segregation: People with disabilities participating separately among themselves</w:t>
      </w:r>
    </w:p>
    <w:p w14:paraId="4ACD6331" w14:textId="77777777" w:rsidR="00A922C7" w:rsidRPr="00CD562A" w:rsidRDefault="00A922C7" w:rsidP="00A65093">
      <w:pPr>
        <w:spacing w:after="0" w:line="240" w:lineRule="auto"/>
        <w:rPr>
          <w:rFonts w:ascii="Arial" w:hAnsi="Arial" w:cs="Arial"/>
          <w:b/>
        </w:rPr>
      </w:pPr>
    </w:p>
    <w:p w14:paraId="4463202C" w14:textId="77777777" w:rsidR="00E5791C" w:rsidRPr="00CD562A" w:rsidRDefault="00E5791C" w:rsidP="00A65093">
      <w:pPr>
        <w:spacing w:after="0" w:line="240" w:lineRule="auto"/>
        <w:ind w:left="720" w:firstLine="720"/>
        <w:rPr>
          <w:rFonts w:ascii="Arial" w:hAnsi="Arial" w:cs="Arial"/>
        </w:rPr>
      </w:pPr>
    </w:p>
    <w:p w14:paraId="29D61BDE" w14:textId="77777777" w:rsidR="00E5791C" w:rsidRPr="00CD562A" w:rsidRDefault="00A922C7" w:rsidP="00A65093">
      <w:pPr>
        <w:pStyle w:val="ListParagraph"/>
        <w:numPr>
          <w:ilvl w:val="0"/>
          <w:numId w:val="327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Adapted</w:t>
      </w:r>
      <w:r w:rsidR="00E5791C" w:rsidRPr="00CD562A">
        <w:rPr>
          <w:rFonts w:ascii="Arial" w:hAnsi="Arial" w:cs="Arial"/>
          <w:sz w:val="22"/>
          <w:szCs w:val="22"/>
        </w:rPr>
        <w:t xml:space="preserve"> sports </w:t>
      </w:r>
      <w:r w:rsidRPr="00CD562A">
        <w:rPr>
          <w:rFonts w:ascii="Arial" w:hAnsi="Arial" w:cs="Arial"/>
          <w:sz w:val="22"/>
          <w:szCs w:val="22"/>
        </w:rPr>
        <w:t>have to</w:t>
      </w:r>
      <w:r w:rsidR="00E5791C" w:rsidRPr="00CD562A">
        <w:rPr>
          <w:rFonts w:ascii="Arial" w:hAnsi="Arial" w:cs="Arial"/>
          <w:sz w:val="22"/>
          <w:szCs w:val="22"/>
        </w:rPr>
        <w:t xml:space="preserve"> meet the requirements of people with particular disabilities.  </w:t>
      </w:r>
      <w:r w:rsidRPr="00CD562A">
        <w:rPr>
          <w:rFonts w:ascii="Arial" w:hAnsi="Arial" w:cs="Arial"/>
          <w:sz w:val="22"/>
          <w:szCs w:val="22"/>
        </w:rPr>
        <w:t xml:space="preserve">Describe the factors that need to be considered to ensure these activities retain </w:t>
      </w:r>
      <w:r w:rsidR="00E5791C" w:rsidRPr="00CD562A">
        <w:rPr>
          <w:rFonts w:ascii="Arial" w:hAnsi="Arial" w:cs="Arial"/>
          <w:sz w:val="22"/>
          <w:szCs w:val="22"/>
        </w:rPr>
        <w:t>the nature of sport</w:t>
      </w:r>
      <w:r w:rsidRPr="00CD562A">
        <w:rPr>
          <w:rFonts w:ascii="Arial" w:hAnsi="Arial" w:cs="Arial"/>
          <w:sz w:val="22"/>
          <w:szCs w:val="22"/>
        </w:rPr>
        <w:t>.</w:t>
      </w:r>
      <w:r w:rsidR="00E5791C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E5791C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</w:t>
      </w:r>
      <w:r w:rsidR="00E5791C" w:rsidRPr="00CD562A">
        <w:rPr>
          <w:rFonts w:ascii="Arial" w:hAnsi="Arial" w:cs="Arial"/>
          <w:sz w:val="22"/>
          <w:szCs w:val="22"/>
        </w:rPr>
        <w:t>3 marks</w:t>
      </w:r>
      <w:r w:rsidRPr="00CD562A">
        <w:rPr>
          <w:rFonts w:ascii="Arial" w:hAnsi="Arial" w:cs="Arial"/>
          <w:sz w:val="22"/>
          <w:szCs w:val="22"/>
        </w:rPr>
        <w:t>]</w:t>
      </w:r>
    </w:p>
    <w:p w14:paraId="15F7CBFF" w14:textId="77777777" w:rsidR="00E5791C" w:rsidRPr="00CD562A" w:rsidRDefault="00E5791C" w:rsidP="00A65093">
      <w:pPr>
        <w:spacing w:after="0" w:line="240" w:lineRule="auto"/>
        <w:ind w:left="720" w:firstLine="720"/>
        <w:rPr>
          <w:rFonts w:ascii="Arial" w:hAnsi="Arial" w:cs="Arial"/>
        </w:rPr>
      </w:pPr>
    </w:p>
    <w:p w14:paraId="5E59BFE4" w14:textId="77777777" w:rsidR="00E5791C" w:rsidRPr="00CD562A" w:rsidRDefault="00A922C7" w:rsidP="00A65093">
      <w:pPr>
        <w:pStyle w:val="ListParagraph"/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T</w:t>
      </w:r>
      <w:r w:rsidR="00E5791C" w:rsidRPr="00CD562A">
        <w:rPr>
          <w:rFonts w:ascii="Arial" w:hAnsi="Arial" w:cs="Arial"/>
          <w:i/>
          <w:snapToGrid w:val="0"/>
          <w:sz w:val="22"/>
          <w:szCs w:val="22"/>
        </w:rPr>
        <w:t>hree marks for three from:</w:t>
      </w:r>
    </w:p>
    <w:p w14:paraId="342367E5" w14:textId="77777777" w:rsidR="00E5791C" w:rsidRPr="00CD562A" w:rsidRDefault="00E5791C" w:rsidP="00A65093">
      <w:pPr>
        <w:pStyle w:val="ListParagraph"/>
        <w:numPr>
          <w:ilvl w:val="0"/>
          <w:numId w:val="31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Adaptations based on physical abilities of people to </w:t>
      </w:r>
      <w:r w:rsidR="00A922C7" w:rsidRPr="00CD562A">
        <w:rPr>
          <w:rFonts w:ascii="Arial" w:hAnsi="Arial" w:cs="Arial"/>
          <w:i/>
          <w:snapToGrid w:val="0"/>
          <w:sz w:val="22"/>
          <w:szCs w:val="22"/>
        </w:rPr>
        <w:t>take part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in physical</w:t>
      </w:r>
      <w:r w:rsidR="00A922C7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activity</w:t>
      </w:r>
      <w:r w:rsidR="00A922C7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A922C7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ability to move</w:t>
      </w:r>
      <w:r w:rsidR="00A922C7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A922C7" w:rsidRPr="00CD562A">
        <w:rPr>
          <w:rFonts w:ascii="Arial" w:hAnsi="Arial" w:cs="Arial"/>
          <w:i/>
          <w:snapToGrid w:val="0"/>
          <w:sz w:val="22"/>
          <w:szCs w:val="22"/>
        </w:rPr>
        <w:t xml:space="preserve"> execute skills</w:t>
      </w:r>
    </w:p>
    <w:p w14:paraId="4D557C68" w14:textId="77777777" w:rsidR="00E5791C" w:rsidRPr="00CD562A" w:rsidRDefault="00E5791C" w:rsidP="00A65093">
      <w:pPr>
        <w:pStyle w:val="ListParagraph"/>
        <w:numPr>
          <w:ilvl w:val="0"/>
          <w:numId w:val="31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Which results i</w:t>
      </w:r>
      <w:r w:rsidR="00A922C7" w:rsidRPr="00CD562A">
        <w:rPr>
          <w:rFonts w:ascii="Arial" w:hAnsi="Arial" w:cs="Arial"/>
          <w:i/>
          <w:snapToGrid w:val="0"/>
          <w:sz w:val="22"/>
          <w:szCs w:val="22"/>
        </w:rPr>
        <w:t>n the modification of equipment</w:t>
      </w:r>
    </w:p>
    <w:p w14:paraId="63926ECE" w14:textId="77777777" w:rsidR="00E5791C" w:rsidRPr="00CD562A" w:rsidRDefault="00A922C7" w:rsidP="00A65093">
      <w:pPr>
        <w:pStyle w:val="ListParagraph"/>
        <w:numPr>
          <w:ilvl w:val="0"/>
          <w:numId w:val="31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lastRenderedPageBreak/>
        <w:t>Modification of rules</w:t>
      </w:r>
    </w:p>
    <w:p w14:paraId="03B1CA8D" w14:textId="77777777" w:rsidR="00E5791C" w:rsidRPr="00CD562A" w:rsidRDefault="00A922C7" w:rsidP="00A65093">
      <w:pPr>
        <w:pStyle w:val="ListParagraph"/>
        <w:numPr>
          <w:ilvl w:val="0"/>
          <w:numId w:val="31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Modification of environment</w:t>
      </w:r>
    </w:p>
    <w:p w14:paraId="56B44469" w14:textId="77777777" w:rsidR="00E5791C" w:rsidRPr="00CD562A" w:rsidRDefault="00A922C7" w:rsidP="00A65093">
      <w:pPr>
        <w:pStyle w:val="ListParagraph"/>
        <w:numPr>
          <w:ilvl w:val="0"/>
          <w:numId w:val="31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Consideration of safety</w:t>
      </w:r>
    </w:p>
    <w:p w14:paraId="5CB14B08" w14:textId="77777777" w:rsidR="00E5791C" w:rsidRPr="00CD562A" w:rsidRDefault="00E5791C" w:rsidP="00A65093">
      <w:pPr>
        <w:pStyle w:val="ListParagraph"/>
        <w:numPr>
          <w:ilvl w:val="0"/>
          <w:numId w:val="31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To suit the disability, but retain the distinctive nature of the sport</w:t>
      </w:r>
      <w:r w:rsidR="00A922C7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 maintain competitiveness</w:t>
      </w:r>
    </w:p>
    <w:p w14:paraId="18985869" w14:textId="77777777" w:rsidR="00E5791C" w:rsidRPr="00CD562A" w:rsidRDefault="00E5791C" w:rsidP="00A65093">
      <w:pPr>
        <w:spacing w:after="0" w:line="240" w:lineRule="auto"/>
        <w:rPr>
          <w:rFonts w:ascii="Arial" w:hAnsi="Arial" w:cs="Arial"/>
          <w:i/>
          <w:snapToGrid w:val="0"/>
        </w:rPr>
      </w:pPr>
    </w:p>
    <w:p w14:paraId="27847A34" w14:textId="77777777" w:rsidR="004165E1" w:rsidRPr="00CD562A" w:rsidRDefault="00A56DDC" w:rsidP="00A65093">
      <w:pPr>
        <w:pStyle w:val="ListParagraph"/>
        <w:numPr>
          <w:ilvl w:val="0"/>
          <w:numId w:val="327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Describe other ways, apart</w:t>
      </w:r>
      <w:r w:rsidR="004165E1" w:rsidRPr="00CD562A">
        <w:rPr>
          <w:rFonts w:ascii="Arial" w:hAnsi="Arial" w:cs="Arial"/>
          <w:sz w:val="22"/>
          <w:szCs w:val="22"/>
        </w:rPr>
        <w:t xml:space="preserve"> from adaptations</w:t>
      </w:r>
      <w:r w:rsidR="00A922C7" w:rsidRPr="00CD562A">
        <w:rPr>
          <w:rFonts w:ascii="Arial" w:hAnsi="Arial" w:cs="Arial"/>
          <w:sz w:val="22"/>
          <w:szCs w:val="22"/>
        </w:rPr>
        <w:t xml:space="preserve"> that the pa</w:t>
      </w:r>
      <w:r w:rsidR="004165E1" w:rsidRPr="00CD562A">
        <w:rPr>
          <w:rFonts w:ascii="Arial" w:hAnsi="Arial" w:cs="Arial"/>
          <w:sz w:val="22"/>
          <w:szCs w:val="22"/>
        </w:rPr>
        <w:t>rticipation of people with disabilities be increased</w:t>
      </w:r>
      <w:r w:rsidR="00A922C7" w:rsidRPr="00CD562A">
        <w:rPr>
          <w:rFonts w:ascii="Arial" w:hAnsi="Arial" w:cs="Arial"/>
          <w:sz w:val="22"/>
          <w:szCs w:val="22"/>
        </w:rPr>
        <w:t>.</w:t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A922C7" w:rsidRPr="00CD562A">
        <w:rPr>
          <w:rFonts w:ascii="Arial" w:hAnsi="Arial" w:cs="Arial"/>
          <w:sz w:val="22"/>
          <w:szCs w:val="22"/>
        </w:rPr>
        <w:t>[3 marks]</w:t>
      </w:r>
    </w:p>
    <w:p w14:paraId="2050F05D" w14:textId="77777777" w:rsidR="00A922C7" w:rsidRPr="00CD562A" w:rsidRDefault="00A922C7" w:rsidP="00A65093">
      <w:pPr>
        <w:spacing w:after="0" w:line="240" w:lineRule="auto"/>
        <w:rPr>
          <w:rFonts w:ascii="Arial" w:hAnsi="Arial" w:cs="Arial"/>
        </w:rPr>
      </w:pPr>
    </w:p>
    <w:p w14:paraId="5C21E099" w14:textId="77777777" w:rsidR="00E5791C" w:rsidRPr="00CD562A" w:rsidRDefault="00A922C7" w:rsidP="00A65093">
      <w:pPr>
        <w:spacing w:after="0" w:line="240" w:lineRule="auto"/>
        <w:rPr>
          <w:rFonts w:ascii="Arial" w:hAnsi="Arial" w:cs="Arial"/>
          <w:i/>
          <w:snapToGrid w:val="0"/>
        </w:rPr>
      </w:pPr>
      <w:r w:rsidRPr="00CD562A">
        <w:rPr>
          <w:rFonts w:ascii="Arial" w:hAnsi="Arial" w:cs="Arial"/>
          <w:i/>
          <w:snapToGrid w:val="0"/>
        </w:rPr>
        <w:t>T</w:t>
      </w:r>
      <w:r w:rsidR="00E5791C" w:rsidRPr="00CD562A">
        <w:rPr>
          <w:rFonts w:ascii="Arial" w:hAnsi="Arial" w:cs="Arial"/>
          <w:i/>
          <w:snapToGrid w:val="0"/>
        </w:rPr>
        <w:t xml:space="preserve">hree marks for three </w:t>
      </w:r>
      <w:r w:rsidRPr="00CD562A">
        <w:rPr>
          <w:rFonts w:ascii="Arial" w:hAnsi="Arial" w:cs="Arial"/>
          <w:i/>
          <w:snapToGrid w:val="0"/>
        </w:rPr>
        <w:t>of</w:t>
      </w:r>
      <w:r w:rsidR="00E5791C" w:rsidRPr="00CD562A">
        <w:rPr>
          <w:rFonts w:ascii="Arial" w:hAnsi="Arial" w:cs="Arial"/>
          <w:i/>
          <w:snapToGrid w:val="0"/>
        </w:rPr>
        <w:t>:</w:t>
      </w:r>
    </w:p>
    <w:p w14:paraId="1AB22BFF" w14:textId="77777777" w:rsidR="00A922C7" w:rsidRPr="00CD562A" w:rsidRDefault="00E5791C" w:rsidP="00A65093">
      <w:pPr>
        <w:spacing w:after="0" w:line="240" w:lineRule="auto"/>
        <w:rPr>
          <w:rFonts w:ascii="Arial" w:hAnsi="Arial" w:cs="Arial"/>
          <w:i/>
          <w:snapToGrid w:val="0"/>
        </w:rPr>
      </w:pPr>
      <w:r w:rsidRPr="00CD562A">
        <w:rPr>
          <w:rFonts w:ascii="Arial" w:hAnsi="Arial" w:cs="Arial"/>
          <w:i/>
          <w:snapToGrid w:val="0"/>
        </w:rPr>
        <w:t>Improving physical access to</w:t>
      </w:r>
      <w:r w:rsidR="00A922C7" w:rsidRPr="00CD562A">
        <w:rPr>
          <w:rFonts w:ascii="Arial" w:hAnsi="Arial" w:cs="Arial"/>
          <w:i/>
          <w:snapToGrid w:val="0"/>
        </w:rPr>
        <w:t xml:space="preserve"> </w:t>
      </w:r>
      <w:r w:rsidRPr="00CD562A">
        <w:rPr>
          <w:rFonts w:ascii="Arial" w:hAnsi="Arial" w:cs="Arial"/>
          <w:i/>
          <w:snapToGrid w:val="0"/>
        </w:rPr>
        <w:t>/</w:t>
      </w:r>
      <w:r w:rsidR="00A922C7" w:rsidRPr="00CD562A">
        <w:rPr>
          <w:rFonts w:ascii="Arial" w:hAnsi="Arial" w:cs="Arial"/>
          <w:i/>
          <w:snapToGrid w:val="0"/>
        </w:rPr>
        <w:t xml:space="preserve"> </w:t>
      </w:r>
      <w:r w:rsidRPr="00CD562A">
        <w:rPr>
          <w:rFonts w:ascii="Arial" w:hAnsi="Arial" w:cs="Arial"/>
          <w:i/>
          <w:snapToGrid w:val="0"/>
        </w:rPr>
        <w:t>within sports facilities</w:t>
      </w:r>
    </w:p>
    <w:p w14:paraId="404E8405" w14:textId="77777777" w:rsidR="00E5791C" w:rsidRPr="00CD562A" w:rsidRDefault="00A922C7" w:rsidP="00A65093">
      <w:pPr>
        <w:spacing w:after="0" w:line="240" w:lineRule="auto"/>
        <w:rPr>
          <w:rFonts w:ascii="Arial" w:hAnsi="Arial" w:cs="Arial"/>
          <w:i/>
          <w:snapToGrid w:val="0"/>
        </w:rPr>
      </w:pPr>
      <w:r w:rsidRPr="00CD562A">
        <w:rPr>
          <w:rFonts w:ascii="Arial" w:hAnsi="Arial" w:cs="Arial"/>
          <w:i/>
          <w:snapToGrid w:val="0"/>
        </w:rPr>
        <w:t>S</w:t>
      </w:r>
      <w:r w:rsidR="00E5791C" w:rsidRPr="00CD562A">
        <w:rPr>
          <w:rFonts w:ascii="Arial" w:hAnsi="Arial" w:cs="Arial"/>
          <w:i/>
          <w:snapToGrid w:val="0"/>
        </w:rPr>
        <w:t>pecial times</w:t>
      </w:r>
      <w:r w:rsidRPr="00CD562A">
        <w:rPr>
          <w:rFonts w:ascii="Arial" w:hAnsi="Arial" w:cs="Arial"/>
          <w:i/>
          <w:snapToGrid w:val="0"/>
        </w:rPr>
        <w:t xml:space="preserve"> </w:t>
      </w:r>
      <w:r w:rsidR="00E5791C" w:rsidRPr="00CD562A">
        <w:rPr>
          <w:rFonts w:ascii="Arial" w:hAnsi="Arial" w:cs="Arial"/>
          <w:i/>
          <w:snapToGrid w:val="0"/>
        </w:rPr>
        <w:t>/</w:t>
      </w:r>
      <w:r w:rsidRPr="00CD562A">
        <w:rPr>
          <w:rFonts w:ascii="Arial" w:hAnsi="Arial" w:cs="Arial"/>
          <w:i/>
          <w:snapToGrid w:val="0"/>
        </w:rPr>
        <w:t xml:space="preserve"> </w:t>
      </w:r>
      <w:r w:rsidR="00E5791C" w:rsidRPr="00CD562A">
        <w:rPr>
          <w:rFonts w:ascii="Arial" w:hAnsi="Arial" w:cs="Arial"/>
          <w:i/>
          <w:snapToGrid w:val="0"/>
        </w:rPr>
        <w:t>sessions for</w:t>
      </w:r>
      <w:r w:rsidRPr="00CD562A">
        <w:rPr>
          <w:rFonts w:ascii="Arial" w:hAnsi="Arial" w:cs="Arial"/>
          <w:i/>
          <w:snapToGrid w:val="0"/>
        </w:rPr>
        <w:t xml:space="preserve"> disability participants</w:t>
      </w:r>
    </w:p>
    <w:p w14:paraId="1F2B7801" w14:textId="77777777" w:rsidR="00E5791C" w:rsidRPr="00CD562A" w:rsidRDefault="00E5791C" w:rsidP="00A65093">
      <w:pPr>
        <w:spacing w:after="0" w:line="240" w:lineRule="auto"/>
        <w:rPr>
          <w:rFonts w:ascii="Arial" w:hAnsi="Arial" w:cs="Arial"/>
          <w:i/>
          <w:snapToGrid w:val="0"/>
        </w:rPr>
      </w:pPr>
      <w:r w:rsidRPr="00CD562A">
        <w:rPr>
          <w:rFonts w:ascii="Arial" w:hAnsi="Arial" w:cs="Arial"/>
          <w:i/>
          <w:snapToGrid w:val="0"/>
        </w:rPr>
        <w:t>Setting up clubs</w:t>
      </w:r>
      <w:r w:rsidR="00A922C7" w:rsidRPr="00CD562A">
        <w:rPr>
          <w:rFonts w:ascii="Arial" w:hAnsi="Arial" w:cs="Arial"/>
          <w:i/>
          <w:snapToGrid w:val="0"/>
        </w:rPr>
        <w:t xml:space="preserve"> </w:t>
      </w:r>
      <w:r w:rsidRPr="00CD562A">
        <w:rPr>
          <w:rFonts w:ascii="Arial" w:hAnsi="Arial" w:cs="Arial"/>
          <w:i/>
          <w:snapToGrid w:val="0"/>
        </w:rPr>
        <w:t>/</w:t>
      </w:r>
      <w:r w:rsidR="00A922C7" w:rsidRPr="00CD562A">
        <w:rPr>
          <w:rFonts w:ascii="Arial" w:hAnsi="Arial" w:cs="Arial"/>
          <w:i/>
          <w:snapToGrid w:val="0"/>
        </w:rPr>
        <w:t xml:space="preserve"> </w:t>
      </w:r>
      <w:r w:rsidRPr="00CD562A">
        <w:rPr>
          <w:rFonts w:ascii="Arial" w:hAnsi="Arial" w:cs="Arial"/>
          <w:i/>
          <w:snapToGrid w:val="0"/>
        </w:rPr>
        <w:t>teams</w:t>
      </w:r>
      <w:r w:rsidR="00A922C7" w:rsidRPr="00CD562A">
        <w:rPr>
          <w:rFonts w:ascii="Arial" w:hAnsi="Arial" w:cs="Arial"/>
          <w:i/>
          <w:snapToGrid w:val="0"/>
        </w:rPr>
        <w:t xml:space="preserve"> </w:t>
      </w:r>
      <w:r w:rsidRPr="00CD562A">
        <w:rPr>
          <w:rFonts w:ascii="Arial" w:hAnsi="Arial" w:cs="Arial"/>
          <w:i/>
          <w:snapToGrid w:val="0"/>
        </w:rPr>
        <w:t>/</w:t>
      </w:r>
      <w:r w:rsidR="00A922C7" w:rsidRPr="00CD562A">
        <w:rPr>
          <w:rFonts w:ascii="Arial" w:hAnsi="Arial" w:cs="Arial"/>
          <w:i/>
          <w:snapToGrid w:val="0"/>
        </w:rPr>
        <w:t xml:space="preserve"> competitions</w:t>
      </w:r>
    </w:p>
    <w:p w14:paraId="61A77D14" w14:textId="77777777" w:rsidR="00E5791C" w:rsidRPr="00CD562A" w:rsidRDefault="00E5791C" w:rsidP="00A65093">
      <w:pPr>
        <w:spacing w:after="0" w:line="240" w:lineRule="auto"/>
        <w:rPr>
          <w:rFonts w:ascii="Arial" w:hAnsi="Arial" w:cs="Arial"/>
          <w:i/>
          <w:snapToGrid w:val="0"/>
        </w:rPr>
      </w:pPr>
      <w:r w:rsidRPr="00CD562A">
        <w:rPr>
          <w:rFonts w:ascii="Arial" w:hAnsi="Arial" w:cs="Arial"/>
          <w:i/>
          <w:snapToGrid w:val="0"/>
        </w:rPr>
        <w:t>Training</w:t>
      </w:r>
      <w:r w:rsidR="00A922C7" w:rsidRPr="00CD562A">
        <w:rPr>
          <w:rFonts w:ascii="Arial" w:hAnsi="Arial" w:cs="Arial"/>
          <w:i/>
          <w:snapToGrid w:val="0"/>
        </w:rPr>
        <w:t xml:space="preserve"> / provision</w:t>
      </w:r>
      <w:r w:rsidRPr="00CD562A">
        <w:rPr>
          <w:rFonts w:ascii="Arial" w:hAnsi="Arial" w:cs="Arial"/>
          <w:i/>
          <w:snapToGrid w:val="0"/>
        </w:rPr>
        <w:t xml:space="preserve"> of </w:t>
      </w:r>
      <w:r w:rsidR="00A922C7" w:rsidRPr="00CD562A">
        <w:rPr>
          <w:rFonts w:ascii="Arial" w:hAnsi="Arial" w:cs="Arial"/>
          <w:i/>
          <w:snapToGrid w:val="0"/>
        </w:rPr>
        <w:t>specialised coaches</w:t>
      </w:r>
    </w:p>
    <w:p w14:paraId="71764360" w14:textId="77777777" w:rsidR="00E5791C" w:rsidRPr="00CD562A" w:rsidRDefault="00E5791C" w:rsidP="00A65093">
      <w:pPr>
        <w:spacing w:after="0" w:line="240" w:lineRule="auto"/>
        <w:rPr>
          <w:rFonts w:ascii="Arial" w:hAnsi="Arial" w:cs="Arial"/>
          <w:i/>
          <w:snapToGrid w:val="0"/>
        </w:rPr>
      </w:pPr>
      <w:r w:rsidRPr="00CD562A">
        <w:rPr>
          <w:rFonts w:ascii="Arial" w:hAnsi="Arial" w:cs="Arial"/>
          <w:i/>
          <w:snapToGrid w:val="0"/>
        </w:rPr>
        <w:t>Use of campaigns</w:t>
      </w:r>
      <w:r w:rsidR="00A922C7" w:rsidRPr="00CD562A">
        <w:rPr>
          <w:rFonts w:ascii="Arial" w:hAnsi="Arial" w:cs="Arial"/>
          <w:i/>
          <w:snapToGrid w:val="0"/>
        </w:rPr>
        <w:t xml:space="preserve"> </w:t>
      </w:r>
      <w:r w:rsidRPr="00CD562A">
        <w:rPr>
          <w:rFonts w:ascii="Arial" w:hAnsi="Arial" w:cs="Arial"/>
          <w:i/>
          <w:snapToGrid w:val="0"/>
        </w:rPr>
        <w:t>/</w:t>
      </w:r>
      <w:r w:rsidR="00A922C7" w:rsidRPr="00CD562A">
        <w:rPr>
          <w:rFonts w:ascii="Arial" w:hAnsi="Arial" w:cs="Arial"/>
          <w:i/>
          <w:snapToGrid w:val="0"/>
        </w:rPr>
        <w:t xml:space="preserve"> </w:t>
      </w:r>
      <w:r w:rsidRPr="00CD562A">
        <w:rPr>
          <w:rFonts w:ascii="Arial" w:hAnsi="Arial" w:cs="Arial"/>
          <w:i/>
          <w:snapToGrid w:val="0"/>
        </w:rPr>
        <w:t>promotion</w:t>
      </w:r>
      <w:r w:rsidR="00A922C7" w:rsidRPr="00CD562A">
        <w:rPr>
          <w:rFonts w:ascii="Arial" w:hAnsi="Arial" w:cs="Arial"/>
          <w:i/>
          <w:snapToGrid w:val="0"/>
        </w:rPr>
        <w:t xml:space="preserve"> </w:t>
      </w:r>
      <w:r w:rsidRPr="00CD562A">
        <w:rPr>
          <w:rFonts w:ascii="Arial" w:hAnsi="Arial" w:cs="Arial"/>
          <w:i/>
          <w:snapToGrid w:val="0"/>
        </w:rPr>
        <w:t>/</w:t>
      </w:r>
      <w:r w:rsidR="00A922C7" w:rsidRPr="00CD562A">
        <w:rPr>
          <w:rFonts w:ascii="Arial" w:hAnsi="Arial" w:cs="Arial"/>
          <w:i/>
          <w:snapToGrid w:val="0"/>
        </w:rPr>
        <w:t xml:space="preserve"> </w:t>
      </w:r>
      <w:r w:rsidR="00EE39BE" w:rsidRPr="00CD562A">
        <w:rPr>
          <w:rFonts w:ascii="Arial" w:hAnsi="Arial" w:cs="Arial"/>
          <w:i/>
          <w:snapToGrid w:val="0"/>
        </w:rPr>
        <w:t>P</w:t>
      </w:r>
      <w:r w:rsidR="00A922C7" w:rsidRPr="00CD562A">
        <w:rPr>
          <w:rFonts w:ascii="Arial" w:hAnsi="Arial" w:cs="Arial"/>
          <w:i/>
          <w:snapToGrid w:val="0"/>
        </w:rPr>
        <w:t>aral</w:t>
      </w:r>
      <w:r w:rsidR="00EE39BE" w:rsidRPr="00CD562A">
        <w:rPr>
          <w:rFonts w:ascii="Arial" w:hAnsi="Arial" w:cs="Arial"/>
          <w:i/>
          <w:snapToGrid w:val="0"/>
        </w:rPr>
        <w:t>y</w:t>
      </w:r>
      <w:r w:rsidRPr="00CD562A">
        <w:rPr>
          <w:rFonts w:ascii="Arial" w:hAnsi="Arial" w:cs="Arial"/>
          <w:i/>
          <w:snapToGrid w:val="0"/>
        </w:rPr>
        <w:t>mpians</w:t>
      </w:r>
      <w:r w:rsidR="00A922C7" w:rsidRPr="00CD562A">
        <w:rPr>
          <w:rFonts w:ascii="Arial" w:hAnsi="Arial" w:cs="Arial"/>
          <w:i/>
          <w:snapToGrid w:val="0"/>
        </w:rPr>
        <w:t xml:space="preserve"> </w:t>
      </w:r>
      <w:r w:rsidR="00EE39BE" w:rsidRPr="00CD562A">
        <w:rPr>
          <w:rFonts w:ascii="Arial" w:hAnsi="Arial" w:cs="Arial"/>
          <w:i/>
          <w:snapToGrid w:val="0"/>
        </w:rPr>
        <w:t xml:space="preserve">to </w:t>
      </w:r>
      <w:r w:rsidRPr="00CD562A">
        <w:rPr>
          <w:rFonts w:ascii="Arial" w:hAnsi="Arial" w:cs="Arial"/>
          <w:i/>
          <w:snapToGrid w:val="0"/>
        </w:rPr>
        <w:t>inspire</w:t>
      </w:r>
      <w:r w:rsidR="00A922C7" w:rsidRPr="00CD562A">
        <w:rPr>
          <w:rFonts w:ascii="Arial" w:hAnsi="Arial" w:cs="Arial"/>
          <w:i/>
          <w:snapToGrid w:val="0"/>
        </w:rPr>
        <w:t xml:space="preserve"> </w:t>
      </w:r>
      <w:r w:rsidRPr="00CD562A">
        <w:rPr>
          <w:rFonts w:ascii="Arial" w:hAnsi="Arial" w:cs="Arial"/>
          <w:i/>
          <w:snapToGrid w:val="0"/>
        </w:rPr>
        <w:t>/</w:t>
      </w:r>
      <w:r w:rsidR="00A922C7" w:rsidRPr="00CD562A">
        <w:rPr>
          <w:rFonts w:ascii="Arial" w:hAnsi="Arial" w:cs="Arial"/>
          <w:i/>
          <w:snapToGrid w:val="0"/>
        </w:rPr>
        <w:t xml:space="preserve"> </w:t>
      </w:r>
      <w:r w:rsidRPr="00CD562A">
        <w:rPr>
          <w:rFonts w:ascii="Arial" w:hAnsi="Arial" w:cs="Arial"/>
          <w:i/>
          <w:snapToGrid w:val="0"/>
        </w:rPr>
        <w:t>role</w:t>
      </w:r>
    </w:p>
    <w:p w14:paraId="6103B548" w14:textId="77777777" w:rsidR="00E5791C" w:rsidRPr="00CD562A" w:rsidRDefault="00E5791C" w:rsidP="00A65093">
      <w:pPr>
        <w:spacing w:after="0" w:line="240" w:lineRule="auto"/>
        <w:rPr>
          <w:rFonts w:ascii="Arial" w:hAnsi="Arial" w:cs="Arial"/>
          <w:i/>
          <w:snapToGrid w:val="0"/>
        </w:rPr>
      </w:pPr>
      <w:r w:rsidRPr="00CD562A">
        <w:rPr>
          <w:rFonts w:ascii="Arial" w:hAnsi="Arial" w:cs="Arial"/>
          <w:i/>
          <w:snapToGrid w:val="0"/>
        </w:rPr>
        <w:t>models</w:t>
      </w:r>
      <w:r w:rsidR="00A922C7" w:rsidRPr="00CD562A">
        <w:rPr>
          <w:rFonts w:ascii="Arial" w:hAnsi="Arial" w:cs="Arial"/>
          <w:i/>
          <w:snapToGrid w:val="0"/>
        </w:rPr>
        <w:t xml:space="preserve"> </w:t>
      </w:r>
      <w:r w:rsidRPr="00CD562A">
        <w:rPr>
          <w:rFonts w:ascii="Arial" w:hAnsi="Arial" w:cs="Arial"/>
          <w:i/>
          <w:snapToGrid w:val="0"/>
        </w:rPr>
        <w:t>/</w:t>
      </w:r>
      <w:r w:rsidR="00A922C7" w:rsidRPr="00CD562A">
        <w:rPr>
          <w:rFonts w:ascii="Arial" w:hAnsi="Arial" w:cs="Arial"/>
          <w:i/>
          <w:snapToGrid w:val="0"/>
        </w:rPr>
        <w:t xml:space="preserve"> </w:t>
      </w:r>
      <w:r w:rsidRPr="00CD562A">
        <w:rPr>
          <w:rFonts w:ascii="Arial" w:hAnsi="Arial" w:cs="Arial"/>
          <w:i/>
          <w:snapToGrid w:val="0"/>
        </w:rPr>
        <w:t>media.</w:t>
      </w:r>
    </w:p>
    <w:p w14:paraId="664E6B4A" w14:textId="77777777" w:rsidR="004165E1" w:rsidRPr="00CD562A" w:rsidRDefault="00E5791C" w:rsidP="00A65093">
      <w:pPr>
        <w:spacing w:after="0" w:line="240" w:lineRule="auto"/>
        <w:rPr>
          <w:rFonts w:ascii="Arial" w:hAnsi="Arial" w:cs="Arial"/>
          <w:i/>
          <w:snapToGrid w:val="0"/>
        </w:rPr>
      </w:pPr>
      <w:r w:rsidRPr="00CD562A">
        <w:rPr>
          <w:rFonts w:ascii="Arial" w:hAnsi="Arial" w:cs="Arial"/>
          <w:i/>
          <w:snapToGrid w:val="0"/>
        </w:rPr>
        <w:t>Increased awareness of needs</w:t>
      </w:r>
      <w:r w:rsidR="00EE39BE" w:rsidRPr="00CD562A">
        <w:rPr>
          <w:rFonts w:ascii="Arial" w:hAnsi="Arial" w:cs="Arial"/>
          <w:i/>
          <w:snapToGrid w:val="0"/>
        </w:rPr>
        <w:t xml:space="preserve"> </w:t>
      </w:r>
      <w:r w:rsidRPr="00CD562A">
        <w:rPr>
          <w:rFonts w:ascii="Arial" w:hAnsi="Arial" w:cs="Arial"/>
          <w:i/>
          <w:snapToGrid w:val="0"/>
        </w:rPr>
        <w:t>/</w:t>
      </w:r>
      <w:r w:rsidR="00EE39BE" w:rsidRPr="00CD562A">
        <w:rPr>
          <w:rFonts w:ascii="Arial" w:hAnsi="Arial" w:cs="Arial"/>
          <w:i/>
          <w:snapToGrid w:val="0"/>
        </w:rPr>
        <w:t xml:space="preserve"> </w:t>
      </w:r>
      <w:r w:rsidRPr="00CD562A">
        <w:rPr>
          <w:rFonts w:ascii="Arial" w:hAnsi="Arial" w:cs="Arial"/>
          <w:i/>
          <w:snapToGrid w:val="0"/>
        </w:rPr>
        <w:t>abilities in specialised training</w:t>
      </w:r>
      <w:r w:rsidR="00EE39BE" w:rsidRPr="00CD562A">
        <w:rPr>
          <w:rFonts w:ascii="Arial" w:hAnsi="Arial" w:cs="Arial"/>
          <w:i/>
          <w:snapToGrid w:val="0"/>
        </w:rPr>
        <w:t xml:space="preserve"> </w:t>
      </w:r>
      <w:r w:rsidRPr="00CD562A">
        <w:rPr>
          <w:rFonts w:ascii="Arial" w:hAnsi="Arial" w:cs="Arial"/>
          <w:i/>
          <w:snapToGrid w:val="0"/>
        </w:rPr>
        <w:t>/</w:t>
      </w:r>
      <w:r w:rsidR="00EE39BE" w:rsidRPr="00CD562A">
        <w:rPr>
          <w:rFonts w:ascii="Arial" w:hAnsi="Arial" w:cs="Arial"/>
          <w:i/>
          <w:snapToGrid w:val="0"/>
        </w:rPr>
        <w:t xml:space="preserve"> </w:t>
      </w:r>
      <w:r w:rsidRPr="00CD562A">
        <w:rPr>
          <w:rFonts w:ascii="Arial" w:hAnsi="Arial" w:cs="Arial"/>
          <w:i/>
          <w:snapToGrid w:val="0"/>
        </w:rPr>
        <w:t>courses</w:t>
      </w:r>
      <w:r w:rsidR="00EE39BE" w:rsidRPr="00CD562A">
        <w:rPr>
          <w:rFonts w:ascii="Arial" w:hAnsi="Arial" w:cs="Arial"/>
          <w:i/>
          <w:snapToGrid w:val="0"/>
        </w:rPr>
        <w:t xml:space="preserve"> </w:t>
      </w:r>
      <w:r w:rsidRPr="00CD562A">
        <w:rPr>
          <w:rFonts w:ascii="Arial" w:hAnsi="Arial" w:cs="Arial"/>
          <w:i/>
          <w:snapToGrid w:val="0"/>
        </w:rPr>
        <w:t>/</w:t>
      </w:r>
      <w:r w:rsidR="00EE39BE" w:rsidRPr="00CD562A">
        <w:rPr>
          <w:rFonts w:ascii="Arial" w:hAnsi="Arial" w:cs="Arial"/>
          <w:i/>
          <w:snapToGrid w:val="0"/>
        </w:rPr>
        <w:t xml:space="preserve"> </w:t>
      </w:r>
      <w:r w:rsidRPr="00CD562A">
        <w:rPr>
          <w:rFonts w:ascii="Arial" w:hAnsi="Arial" w:cs="Arial"/>
          <w:i/>
          <w:snapToGrid w:val="0"/>
        </w:rPr>
        <w:t>PE Programmes</w:t>
      </w:r>
    </w:p>
    <w:p w14:paraId="6976D171" w14:textId="77777777" w:rsidR="00EE39BE" w:rsidRPr="00CD562A" w:rsidRDefault="00EE39BE" w:rsidP="00A65093">
      <w:pPr>
        <w:spacing w:after="0" w:line="240" w:lineRule="auto"/>
        <w:rPr>
          <w:rFonts w:ascii="Arial" w:hAnsi="Arial" w:cs="Arial"/>
          <w:i/>
          <w:snapToGrid w:val="0"/>
        </w:rPr>
      </w:pPr>
    </w:p>
    <w:p w14:paraId="0E4DDAE8" w14:textId="77777777" w:rsidR="004165E1" w:rsidRPr="00CD562A" w:rsidRDefault="00EE39BE" w:rsidP="00A65093">
      <w:pPr>
        <w:pStyle w:val="ListParagraph"/>
        <w:numPr>
          <w:ilvl w:val="0"/>
          <w:numId w:val="327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Suggest h</w:t>
      </w:r>
      <w:r w:rsidR="004165E1" w:rsidRPr="00CD562A">
        <w:rPr>
          <w:rFonts w:ascii="Arial" w:hAnsi="Arial" w:cs="Arial"/>
          <w:sz w:val="22"/>
          <w:szCs w:val="22"/>
        </w:rPr>
        <w:t xml:space="preserve">ow can children with disabilities </w:t>
      </w:r>
      <w:r w:rsidRPr="00CD562A">
        <w:rPr>
          <w:rFonts w:ascii="Arial" w:hAnsi="Arial" w:cs="Arial"/>
          <w:sz w:val="22"/>
          <w:szCs w:val="22"/>
        </w:rPr>
        <w:t xml:space="preserve">can </w:t>
      </w:r>
      <w:r w:rsidR="004165E1" w:rsidRPr="00CD562A">
        <w:rPr>
          <w:rFonts w:ascii="Arial" w:hAnsi="Arial" w:cs="Arial"/>
          <w:sz w:val="22"/>
          <w:szCs w:val="22"/>
        </w:rPr>
        <w:t>be encouraged to take part wit</w:t>
      </w:r>
      <w:r w:rsidRPr="00CD562A">
        <w:rPr>
          <w:rFonts w:ascii="Arial" w:hAnsi="Arial" w:cs="Arial"/>
          <w:sz w:val="22"/>
          <w:szCs w:val="22"/>
        </w:rPr>
        <w:t>hin a school-</w:t>
      </w:r>
      <w:r w:rsidR="004165E1" w:rsidRPr="00CD562A">
        <w:rPr>
          <w:rFonts w:ascii="Arial" w:hAnsi="Arial" w:cs="Arial"/>
          <w:sz w:val="22"/>
          <w:szCs w:val="22"/>
        </w:rPr>
        <w:t>based physical activity</w:t>
      </w:r>
      <w:r w:rsidRPr="00CD562A">
        <w:rPr>
          <w:rFonts w:ascii="Arial" w:hAnsi="Arial" w:cs="Arial"/>
          <w:sz w:val="22"/>
          <w:szCs w:val="22"/>
        </w:rPr>
        <w:t>.</w:t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[3 marks]</w:t>
      </w:r>
    </w:p>
    <w:p w14:paraId="5BD3BD9D" w14:textId="77777777" w:rsidR="00EE39BE" w:rsidRPr="00CD562A" w:rsidRDefault="00EE39BE" w:rsidP="00A65093">
      <w:pPr>
        <w:spacing w:after="0" w:line="240" w:lineRule="auto"/>
        <w:rPr>
          <w:rFonts w:ascii="Arial" w:hAnsi="Arial" w:cs="Arial"/>
        </w:rPr>
      </w:pPr>
    </w:p>
    <w:p w14:paraId="651E06E0" w14:textId="77777777" w:rsidR="00EE39BE" w:rsidRPr="00CD562A" w:rsidRDefault="00EE39BE" w:rsidP="00A65093">
      <w:pPr>
        <w:pStyle w:val="AQAMSNumberAlphaDottyParagraph"/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ind w:left="720" w:firstLine="0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Three marks for 3 of:</w:t>
      </w:r>
    </w:p>
    <w:p w14:paraId="4BFAAD38" w14:textId="77777777" w:rsidR="00E5791C" w:rsidRPr="00CD562A" w:rsidRDefault="00E5791C" w:rsidP="00A65093">
      <w:pPr>
        <w:pStyle w:val="AQAMSNumberAlphaDottyParagraph"/>
        <w:numPr>
          <w:ilvl w:val="0"/>
          <w:numId w:val="319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Improve</w:t>
      </w:r>
      <w:r w:rsidR="00EE39BE" w:rsidRPr="00CD562A">
        <w:rPr>
          <w:rFonts w:ascii="Arial" w:hAnsi="Arial" w:cs="Arial"/>
          <w:i/>
          <w:szCs w:val="22"/>
        </w:rPr>
        <w:t xml:space="preserve"> physical access to facilities</w:t>
      </w:r>
    </w:p>
    <w:p w14:paraId="6AD4221F" w14:textId="77777777" w:rsidR="00E5791C" w:rsidRPr="00CD562A" w:rsidRDefault="00EE39BE" w:rsidP="00A65093">
      <w:pPr>
        <w:pStyle w:val="AQAMSDottyParagraph"/>
        <w:numPr>
          <w:ilvl w:val="0"/>
          <w:numId w:val="319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A</w:t>
      </w:r>
      <w:r w:rsidR="00E5791C" w:rsidRPr="00CD562A">
        <w:rPr>
          <w:rFonts w:ascii="Arial" w:hAnsi="Arial" w:cs="Arial"/>
          <w:i/>
          <w:szCs w:val="22"/>
        </w:rPr>
        <w:t>dapt</w:t>
      </w:r>
      <w:r w:rsidRPr="00CD562A">
        <w:rPr>
          <w:rFonts w:ascii="Arial" w:hAnsi="Arial" w:cs="Arial"/>
          <w:i/>
          <w:szCs w:val="22"/>
        </w:rPr>
        <w:t xml:space="preserve"> sports to meet special needs</w:t>
      </w:r>
    </w:p>
    <w:p w14:paraId="672DE4DD" w14:textId="77777777" w:rsidR="00E5791C" w:rsidRPr="00CD562A" w:rsidRDefault="00EE39BE" w:rsidP="00A65093">
      <w:pPr>
        <w:pStyle w:val="AQAMSDottyParagraph"/>
        <w:numPr>
          <w:ilvl w:val="0"/>
          <w:numId w:val="319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D</w:t>
      </w:r>
      <w:r w:rsidR="00E5791C" w:rsidRPr="00CD562A">
        <w:rPr>
          <w:rFonts w:ascii="Arial" w:hAnsi="Arial" w:cs="Arial"/>
          <w:i/>
          <w:szCs w:val="22"/>
        </w:rPr>
        <w:t xml:space="preserve">evelop </w:t>
      </w:r>
      <w:r w:rsidRPr="00CD562A">
        <w:rPr>
          <w:rFonts w:ascii="Arial" w:hAnsi="Arial" w:cs="Arial"/>
          <w:i/>
          <w:szCs w:val="22"/>
        </w:rPr>
        <w:t>clubs / teams / regular competition</w:t>
      </w:r>
    </w:p>
    <w:p w14:paraId="66B1D7D0" w14:textId="77777777" w:rsidR="00E5791C" w:rsidRPr="00CD562A" w:rsidRDefault="00EE39BE" w:rsidP="00A65093">
      <w:pPr>
        <w:pStyle w:val="AQAMSDottyParagraph"/>
        <w:numPr>
          <w:ilvl w:val="0"/>
          <w:numId w:val="319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P</w:t>
      </w:r>
      <w:r w:rsidR="00E5791C" w:rsidRPr="00CD562A">
        <w:rPr>
          <w:rFonts w:ascii="Arial" w:hAnsi="Arial" w:cs="Arial"/>
          <w:i/>
          <w:szCs w:val="22"/>
        </w:rPr>
        <w:t>romotion</w:t>
      </w:r>
      <w:r w:rsidRPr="00CD562A">
        <w:rPr>
          <w:rFonts w:ascii="Arial" w:hAnsi="Arial" w:cs="Arial"/>
          <w:i/>
          <w:szCs w:val="22"/>
        </w:rPr>
        <w:t xml:space="preserve"> </w:t>
      </w:r>
      <w:r w:rsidR="00E5791C" w:rsidRPr="00CD562A">
        <w:rPr>
          <w:rFonts w:ascii="Arial" w:hAnsi="Arial" w:cs="Arial"/>
          <w:i/>
          <w:szCs w:val="22"/>
        </w:rPr>
        <w:t>/</w:t>
      </w:r>
      <w:r w:rsidRPr="00CD562A">
        <w:rPr>
          <w:rFonts w:ascii="Arial" w:hAnsi="Arial" w:cs="Arial"/>
          <w:i/>
          <w:szCs w:val="22"/>
        </w:rPr>
        <w:t xml:space="preserve"> </w:t>
      </w:r>
      <w:r w:rsidR="00E5791C" w:rsidRPr="00CD562A">
        <w:rPr>
          <w:rFonts w:ascii="Arial" w:hAnsi="Arial" w:cs="Arial"/>
          <w:i/>
          <w:szCs w:val="22"/>
        </w:rPr>
        <w:t>campaigns</w:t>
      </w:r>
      <w:r w:rsidRPr="00CD562A">
        <w:rPr>
          <w:rFonts w:ascii="Arial" w:hAnsi="Arial" w:cs="Arial"/>
          <w:i/>
          <w:szCs w:val="22"/>
        </w:rPr>
        <w:t xml:space="preserve"> </w:t>
      </w:r>
      <w:r w:rsidR="00E5791C" w:rsidRPr="00CD562A">
        <w:rPr>
          <w:rFonts w:ascii="Arial" w:hAnsi="Arial" w:cs="Arial"/>
          <w:i/>
          <w:szCs w:val="22"/>
        </w:rPr>
        <w:t>/</w:t>
      </w:r>
      <w:r w:rsidRPr="00CD562A">
        <w:rPr>
          <w:rFonts w:ascii="Arial" w:hAnsi="Arial" w:cs="Arial"/>
          <w:i/>
          <w:szCs w:val="22"/>
        </w:rPr>
        <w:t xml:space="preserve"> </w:t>
      </w:r>
      <w:r w:rsidR="00E5791C" w:rsidRPr="00CD562A">
        <w:rPr>
          <w:rFonts w:ascii="Arial" w:hAnsi="Arial" w:cs="Arial"/>
          <w:i/>
          <w:szCs w:val="22"/>
        </w:rPr>
        <w:t>role mo</w:t>
      </w:r>
      <w:r w:rsidRPr="00CD562A">
        <w:rPr>
          <w:rFonts w:ascii="Arial" w:hAnsi="Arial" w:cs="Arial"/>
          <w:i/>
          <w:szCs w:val="22"/>
        </w:rPr>
        <w:t>dels / inclusive policies</w:t>
      </w:r>
    </w:p>
    <w:p w14:paraId="4FB1251F" w14:textId="77777777" w:rsidR="00E5791C" w:rsidRPr="00CD562A" w:rsidRDefault="00EE39BE" w:rsidP="00A65093">
      <w:pPr>
        <w:pStyle w:val="AQAMSDottyParagraph"/>
        <w:numPr>
          <w:ilvl w:val="0"/>
          <w:numId w:val="319"/>
        </w:numPr>
        <w:tabs>
          <w:tab w:val="clear" w:pos="1276"/>
          <w:tab w:val="clear" w:pos="9866"/>
          <w:tab w:val="right" w:pos="8550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E</w:t>
      </w:r>
      <w:r w:rsidR="00E5791C" w:rsidRPr="00CD562A">
        <w:rPr>
          <w:rFonts w:ascii="Arial" w:hAnsi="Arial" w:cs="Arial"/>
          <w:i/>
          <w:szCs w:val="22"/>
        </w:rPr>
        <w:t>mployment</w:t>
      </w:r>
      <w:r w:rsidRPr="00CD562A">
        <w:rPr>
          <w:rFonts w:ascii="Arial" w:hAnsi="Arial" w:cs="Arial"/>
          <w:i/>
          <w:szCs w:val="22"/>
        </w:rPr>
        <w:t xml:space="preserve"> </w:t>
      </w:r>
      <w:r w:rsidR="00E5791C" w:rsidRPr="00CD562A">
        <w:rPr>
          <w:rFonts w:ascii="Arial" w:hAnsi="Arial" w:cs="Arial"/>
          <w:i/>
          <w:szCs w:val="22"/>
        </w:rPr>
        <w:t>/</w:t>
      </w:r>
      <w:r w:rsidRPr="00CD562A">
        <w:rPr>
          <w:rFonts w:ascii="Arial" w:hAnsi="Arial" w:cs="Arial"/>
          <w:i/>
          <w:szCs w:val="22"/>
        </w:rPr>
        <w:t xml:space="preserve"> </w:t>
      </w:r>
      <w:r w:rsidR="00E5791C" w:rsidRPr="00CD562A">
        <w:rPr>
          <w:rFonts w:ascii="Arial" w:hAnsi="Arial" w:cs="Arial"/>
          <w:i/>
          <w:szCs w:val="22"/>
        </w:rPr>
        <w:t>training</w:t>
      </w:r>
      <w:r w:rsidRPr="00CD562A">
        <w:rPr>
          <w:rFonts w:ascii="Arial" w:hAnsi="Arial" w:cs="Arial"/>
          <w:i/>
          <w:szCs w:val="22"/>
        </w:rPr>
        <w:t xml:space="preserve"> of specialist teachers / coaches</w:t>
      </w:r>
    </w:p>
    <w:p w14:paraId="59E9F8F1" w14:textId="77777777" w:rsidR="00E5791C" w:rsidRPr="00CD562A" w:rsidRDefault="00EE39BE" w:rsidP="00A65093">
      <w:pPr>
        <w:pStyle w:val="AQAMSDottyParagraph"/>
        <w:numPr>
          <w:ilvl w:val="0"/>
          <w:numId w:val="319"/>
        </w:numPr>
        <w:tabs>
          <w:tab w:val="clear" w:pos="1276"/>
          <w:tab w:val="clear" w:pos="9866"/>
          <w:tab w:val="right" w:pos="8550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I</w:t>
      </w:r>
      <w:r w:rsidR="00E5791C" w:rsidRPr="00CD562A">
        <w:rPr>
          <w:rFonts w:ascii="Arial" w:hAnsi="Arial" w:cs="Arial"/>
          <w:i/>
          <w:szCs w:val="22"/>
        </w:rPr>
        <w:t>ntegration</w:t>
      </w:r>
      <w:r w:rsidRPr="00CD562A">
        <w:rPr>
          <w:rFonts w:ascii="Arial" w:hAnsi="Arial" w:cs="Arial"/>
          <w:i/>
          <w:szCs w:val="22"/>
        </w:rPr>
        <w:t xml:space="preserve"> </w:t>
      </w:r>
      <w:r w:rsidR="00E5791C" w:rsidRPr="00CD562A">
        <w:rPr>
          <w:rFonts w:ascii="Arial" w:hAnsi="Arial" w:cs="Arial"/>
          <w:i/>
          <w:szCs w:val="22"/>
        </w:rPr>
        <w:t>/ segregation approach linked to any points above</w:t>
      </w:r>
      <w:r w:rsidR="00E5791C" w:rsidRPr="00CD562A">
        <w:rPr>
          <w:rFonts w:ascii="Arial" w:hAnsi="Arial" w:cs="Arial"/>
          <w:i/>
          <w:szCs w:val="22"/>
        </w:rPr>
        <w:tab/>
      </w:r>
    </w:p>
    <w:p w14:paraId="000017DC" w14:textId="77777777" w:rsidR="004165E1" w:rsidRPr="00CD562A" w:rsidRDefault="004165E1" w:rsidP="00A65093">
      <w:pPr>
        <w:spacing w:after="0" w:line="240" w:lineRule="auto"/>
        <w:rPr>
          <w:rFonts w:ascii="Arial" w:hAnsi="Arial" w:cs="Arial"/>
          <w:b/>
        </w:rPr>
      </w:pPr>
    </w:p>
    <w:p w14:paraId="1EA01263" w14:textId="77777777" w:rsidR="004165E1" w:rsidRPr="00CD562A" w:rsidRDefault="00EE39BE" w:rsidP="00A65093">
      <w:pPr>
        <w:pStyle w:val="ListParagraph"/>
        <w:numPr>
          <w:ilvl w:val="0"/>
          <w:numId w:val="327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 xml:space="preserve">Describe two advantages </w:t>
      </w:r>
      <w:r w:rsidR="004165E1" w:rsidRPr="00CD562A">
        <w:rPr>
          <w:rFonts w:ascii="Arial" w:hAnsi="Arial" w:cs="Arial"/>
          <w:sz w:val="22"/>
          <w:szCs w:val="22"/>
        </w:rPr>
        <w:t xml:space="preserve">and </w:t>
      </w:r>
      <w:r w:rsidRPr="00CD562A">
        <w:rPr>
          <w:rFonts w:ascii="Arial" w:hAnsi="Arial" w:cs="Arial"/>
          <w:sz w:val="22"/>
          <w:szCs w:val="22"/>
        </w:rPr>
        <w:t xml:space="preserve">two </w:t>
      </w:r>
      <w:r w:rsidR="004165E1" w:rsidRPr="00CD562A">
        <w:rPr>
          <w:rFonts w:ascii="Arial" w:hAnsi="Arial" w:cs="Arial"/>
          <w:sz w:val="22"/>
          <w:szCs w:val="22"/>
        </w:rPr>
        <w:t>disadvantages to a performer with a disability taking part in an integrated sports programme</w:t>
      </w:r>
      <w:r w:rsidRPr="00CD562A">
        <w:rPr>
          <w:rFonts w:ascii="Arial" w:hAnsi="Arial" w:cs="Arial"/>
          <w:sz w:val="22"/>
          <w:szCs w:val="22"/>
        </w:rPr>
        <w:t>.</w:t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[4 marks]</w:t>
      </w:r>
    </w:p>
    <w:p w14:paraId="7DEE3408" w14:textId="77777777" w:rsidR="00EE39BE" w:rsidRPr="00CD562A" w:rsidRDefault="00EE39BE" w:rsidP="00A65093">
      <w:pPr>
        <w:spacing w:after="0" w:line="240" w:lineRule="auto"/>
        <w:ind w:left="720" w:hanging="720"/>
        <w:rPr>
          <w:rFonts w:ascii="Arial" w:hAnsi="Arial" w:cs="Arial"/>
        </w:rPr>
      </w:pPr>
    </w:p>
    <w:p w14:paraId="364F1D41" w14:textId="77777777" w:rsidR="00E5791C" w:rsidRPr="00CD562A" w:rsidRDefault="00EE39BE" w:rsidP="00A65093">
      <w:p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ab/>
      </w:r>
      <w:r w:rsidR="00E5791C" w:rsidRPr="00CD562A">
        <w:rPr>
          <w:rFonts w:ascii="Arial" w:hAnsi="Arial" w:cs="Arial"/>
          <w:i/>
        </w:rPr>
        <w:t>Advantages</w:t>
      </w:r>
      <w:r w:rsidRPr="00CD562A">
        <w:rPr>
          <w:rFonts w:ascii="Arial" w:hAnsi="Arial" w:cs="Arial"/>
          <w:i/>
        </w:rPr>
        <w:t xml:space="preserve"> - sub max 2 marks</w:t>
      </w:r>
    </w:p>
    <w:p w14:paraId="14221451" w14:textId="77777777" w:rsidR="00E5791C" w:rsidRPr="00CD562A" w:rsidRDefault="00E5791C" w:rsidP="00A65093">
      <w:pPr>
        <w:numPr>
          <w:ilvl w:val="0"/>
          <w:numId w:val="318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Helps break down stereotypes</w:t>
      </w:r>
      <w:r w:rsidR="00EE39BE" w:rsidRPr="00CD562A">
        <w:rPr>
          <w:rFonts w:ascii="Arial" w:hAnsi="Arial" w:cs="Arial"/>
          <w:i/>
        </w:rPr>
        <w:t xml:space="preserve"> </w:t>
      </w:r>
      <w:r w:rsidRPr="00CD562A">
        <w:rPr>
          <w:rFonts w:ascii="Arial" w:hAnsi="Arial" w:cs="Arial"/>
          <w:i/>
        </w:rPr>
        <w:t>/</w:t>
      </w:r>
      <w:r w:rsidR="00EE39BE" w:rsidRPr="00CD562A">
        <w:rPr>
          <w:rFonts w:ascii="Arial" w:hAnsi="Arial" w:cs="Arial"/>
          <w:i/>
        </w:rPr>
        <w:t xml:space="preserve"> </w:t>
      </w:r>
      <w:r w:rsidRPr="00CD562A">
        <w:rPr>
          <w:rFonts w:ascii="Arial" w:hAnsi="Arial" w:cs="Arial"/>
          <w:i/>
        </w:rPr>
        <w:t>not left out</w:t>
      </w:r>
      <w:r w:rsidR="00EE39BE" w:rsidRPr="00CD562A">
        <w:rPr>
          <w:rFonts w:ascii="Arial" w:hAnsi="Arial" w:cs="Arial"/>
          <w:i/>
        </w:rPr>
        <w:t xml:space="preserve"> </w:t>
      </w:r>
      <w:r w:rsidRPr="00CD562A">
        <w:rPr>
          <w:rFonts w:ascii="Arial" w:hAnsi="Arial" w:cs="Arial"/>
          <w:i/>
        </w:rPr>
        <w:t>/</w:t>
      </w:r>
      <w:r w:rsidR="00EE39BE" w:rsidRPr="00CD562A">
        <w:rPr>
          <w:rFonts w:ascii="Arial" w:hAnsi="Arial" w:cs="Arial"/>
          <w:i/>
        </w:rPr>
        <w:t xml:space="preserve"> </w:t>
      </w:r>
      <w:r w:rsidRPr="00CD562A">
        <w:rPr>
          <w:rFonts w:ascii="Arial" w:hAnsi="Arial" w:cs="Arial"/>
          <w:i/>
        </w:rPr>
        <w:t>different</w:t>
      </w:r>
      <w:r w:rsidR="00EE39BE" w:rsidRPr="00CD562A">
        <w:rPr>
          <w:rFonts w:ascii="Arial" w:hAnsi="Arial" w:cs="Arial"/>
          <w:i/>
        </w:rPr>
        <w:t xml:space="preserve"> </w:t>
      </w:r>
      <w:r w:rsidRPr="00CD562A">
        <w:rPr>
          <w:rFonts w:ascii="Arial" w:hAnsi="Arial" w:cs="Arial"/>
          <w:i/>
        </w:rPr>
        <w:t>/</w:t>
      </w:r>
      <w:r w:rsidR="00EE39BE" w:rsidRPr="00CD562A">
        <w:rPr>
          <w:rFonts w:ascii="Arial" w:hAnsi="Arial" w:cs="Arial"/>
          <w:i/>
        </w:rPr>
        <w:t xml:space="preserve"> inclusion</w:t>
      </w:r>
    </w:p>
    <w:p w14:paraId="7A7228C3" w14:textId="77777777" w:rsidR="00E5791C" w:rsidRPr="00CD562A" w:rsidRDefault="00E5791C" w:rsidP="00A65093">
      <w:pPr>
        <w:numPr>
          <w:ilvl w:val="0"/>
          <w:numId w:val="318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Impro</w:t>
      </w:r>
      <w:r w:rsidR="00EE39BE" w:rsidRPr="00CD562A">
        <w:rPr>
          <w:rFonts w:ascii="Arial" w:hAnsi="Arial" w:cs="Arial"/>
          <w:i/>
        </w:rPr>
        <w:t>ves awareness among able-bodied</w:t>
      </w:r>
    </w:p>
    <w:p w14:paraId="0892A9AB" w14:textId="77777777" w:rsidR="00E5791C" w:rsidRPr="00CD562A" w:rsidRDefault="00E5791C" w:rsidP="00A65093">
      <w:pPr>
        <w:numPr>
          <w:ilvl w:val="0"/>
          <w:numId w:val="318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P</w:t>
      </w:r>
      <w:r w:rsidR="00EE39BE" w:rsidRPr="00CD562A">
        <w:rPr>
          <w:rFonts w:ascii="Arial" w:hAnsi="Arial" w:cs="Arial"/>
          <w:i/>
        </w:rPr>
        <w:t>rovides disabled with challenge</w:t>
      </w:r>
    </w:p>
    <w:p w14:paraId="7D83BD17" w14:textId="77777777" w:rsidR="00E5791C" w:rsidRPr="00CD562A" w:rsidRDefault="00E5791C" w:rsidP="00A65093">
      <w:pPr>
        <w:numPr>
          <w:ilvl w:val="0"/>
          <w:numId w:val="318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May improve sel</w:t>
      </w:r>
      <w:r w:rsidR="00EE39BE" w:rsidRPr="00CD562A">
        <w:rPr>
          <w:rFonts w:ascii="Arial" w:hAnsi="Arial" w:cs="Arial"/>
          <w:i/>
        </w:rPr>
        <w:t>f-esteem if success experienced</w:t>
      </w:r>
    </w:p>
    <w:p w14:paraId="41FA0F7F" w14:textId="77777777" w:rsidR="00E5791C" w:rsidRPr="00CD562A" w:rsidRDefault="00E5791C" w:rsidP="00A65093">
      <w:pPr>
        <w:numPr>
          <w:ilvl w:val="0"/>
          <w:numId w:val="318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Would have wider access t</w:t>
      </w:r>
      <w:r w:rsidR="00EE39BE" w:rsidRPr="00CD562A">
        <w:rPr>
          <w:rFonts w:ascii="Arial" w:hAnsi="Arial" w:cs="Arial"/>
          <w:i/>
        </w:rPr>
        <w:t>o coaches / facilities / equipment</w:t>
      </w:r>
    </w:p>
    <w:p w14:paraId="31314398" w14:textId="77777777" w:rsidR="00E5791C" w:rsidRPr="00CD562A" w:rsidRDefault="00E5791C" w:rsidP="00A65093">
      <w:pPr>
        <w:spacing w:after="0" w:line="240" w:lineRule="auto"/>
        <w:rPr>
          <w:rFonts w:ascii="Arial" w:hAnsi="Arial" w:cs="Arial"/>
          <w:i/>
        </w:rPr>
      </w:pPr>
    </w:p>
    <w:p w14:paraId="49FAEA7F" w14:textId="77777777" w:rsidR="00E5791C" w:rsidRPr="00CD562A" w:rsidRDefault="00EE39BE" w:rsidP="00A65093">
      <w:p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ab/>
      </w:r>
      <w:r w:rsidR="00E5791C" w:rsidRPr="00CD562A">
        <w:rPr>
          <w:rFonts w:ascii="Arial" w:hAnsi="Arial" w:cs="Arial"/>
          <w:i/>
        </w:rPr>
        <w:t>Disadvantages</w:t>
      </w:r>
      <w:r w:rsidRPr="00CD562A">
        <w:rPr>
          <w:rFonts w:ascii="Arial" w:hAnsi="Arial" w:cs="Arial"/>
          <w:i/>
        </w:rPr>
        <w:t xml:space="preserve"> - sub max 2 marks</w:t>
      </w:r>
    </w:p>
    <w:p w14:paraId="3A02E088" w14:textId="77777777" w:rsidR="00E5791C" w:rsidRPr="00CD562A" w:rsidRDefault="00E5791C" w:rsidP="00A65093">
      <w:pPr>
        <w:numPr>
          <w:ilvl w:val="0"/>
          <w:numId w:val="318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Possibility of unfair c</w:t>
      </w:r>
      <w:r w:rsidR="00EE39BE" w:rsidRPr="00CD562A">
        <w:rPr>
          <w:rFonts w:ascii="Arial" w:hAnsi="Arial" w:cs="Arial"/>
          <w:i/>
        </w:rPr>
        <w:t>ompetition/too hard/not adapted</w:t>
      </w:r>
    </w:p>
    <w:p w14:paraId="1B6C8572" w14:textId="77777777" w:rsidR="00E5791C" w:rsidRPr="00CD562A" w:rsidRDefault="00E5791C" w:rsidP="00A65093">
      <w:pPr>
        <w:numPr>
          <w:ilvl w:val="0"/>
          <w:numId w:val="318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 xml:space="preserve">Risk of reduced self-esteem among </w:t>
      </w:r>
      <w:r w:rsidR="00EE39BE" w:rsidRPr="00CD562A">
        <w:rPr>
          <w:rFonts w:ascii="Arial" w:hAnsi="Arial" w:cs="Arial"/>
          <w:i/>
        </w:rPr>
        <w:t>disabled if failure experienced</w:t>
      </w:r>
    </w:p>
    <w:p w14:paraId="2D481732" w14:textId="77777777" w:rsidR="00E5791C" w:rsidRPr="00CD562A" w:rsidRDefault="00E5791C" w:rsidP="00A65093">
      <w:pPr>
        <w:numPr>
          <w:ilvl w:val="0"/>
          <w:numId w:val="318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May interfere with specialisation in adapted activity/development</w:t>
      </w:r>
      <w:r w:rsidR="00EE39BE" w:rsidRPr="00CD562A">
        <w:rPr>
          <w:rFonts w:ascii="Arial" w:hAnsi="Arial" w:cs="Arial"/>
          <w:i/>
        </w:rPr>
        <w:t xml:space="preserve"> of excellence in adapted sport</w:t>
      </w:r>
    </w:p>
    <w:p w14:paraId="41AE9628" w14:textId="77777777" w:rsidR="00E5791C" w:rsidRPr="00CD562A" w:rsidRDefault="00E5791C" w:rsidP="00A65093">
      <w:pPr>
        <w:numPr>
          <w:ilvl w:val="0"/>
          <w:numId w:val="318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Incompatibility in terms of equipment</w:t>
      </w:r>
      <w:r w:rsidR="00EE39BE" w:rsidRPr="00CD562A">
        <w:rPr>
          <w:rFonts w:ascii="Arial" w:hAnsi="Arial" w:cs="Arial"/>
          <w:i/>
        </w:rPr>
        <w:t>/safety concerns/risk of injury</w:t>
      </w:r>
    </w:p>
    <w:p w14:paraId="61C350D3" w14:textId="77777777" w:rsidR="00E5791C" w:rsidRPr="00CD562A" w:rsidRDefault="00E5791C" w:rsidP="00A65093">
      <w:pPr>
        <w:numPr>
          <w:ilvl w:val="0"/>
          <w:numId w:val="318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Resentment from non-disable</w:t>
      </w:r>
      <w:r w:rsidR="00EE39BE" w:rsidRPr="00CD562A">
        <w:rPr>
          <w:rFonts w:ascii="Arial" w:hAnsi="Arial" w:cs="Arial"/>
          <w:i/>
        </w:rPr>
        <w:t>d/non-disabled being held back</w:t>
      </w:r>
    </w:p>
    <w:p w14:paraId="1D0095C2" w14:textId="77777777" w:rsidR="004165E1" w:rsidRPr="00CD562A" w:rsidRDefault="004165E1" w:rsidP="00A65093">
      <w:pPr>
        <w:spacing w:after="0" w:line="240" w:lineRule="auto"/>
        <w:ind w:firstLine="720"/>
        <w:rPr>
          <w:rFonts w:ascii="Arial" w:hAnsi="Arial" w:cs="Arial"/>
        </w:rPr>
      </w:pPr>
    </w:p>
    <w:p w14:paraId="3A7DE48E" w14:textId="77777777" w:rsidR="004165E1" w:rsidRPr="00CD562A" w:rsidRDefault="00EE39BE" w:rsidP="00A65093">
      <w:pPr>
        <w:pStyle w:val="ListParagraph"/>
        <w:numPr>
          <w:ilvl w:val="0"/>
          <w:numId w:val="327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 xml:space="preserve">Describe the </w:t>
      </w:r>
      <w:r w:rsidR="004165E1" w:rsidRPr="00CD562A">
        <w:rPr>
          <w:rFonts w:ascii="Arial" w:hAnsi="Arial" w:cs="Arial"/>
          <w:sz w:val="22"/>
          <w:szCs w:val="22"/>
        </w:rPr>
        <w:t xml:space="preserve">benefits </w:t>
      </w:r>
      <w:r w:rsidRPr="00CD562A">
        <w:rPr>
          <w:rFonts w:ascii="Arial" w:hAnsi="Arial" w:cs="Arial"/>
          <w:sz w:val="22"/>
          <w:szCs w:val="22"/>
        </w:rPr>
        <w:t>of</w:t>
      </w:r>
      <w:r w:rsidR="004165E1" w:rsidRPr="00CD562A">
        <w:rPr>
          <w:rFonts w:ascii="Arial" w:hAnsi="Arial" w:cs="Arial"/>
          <w:sz w:val="22"/>
          <w:szCs w:val="22"/>
        </w:rPr>
        <w:t xml:space="preserve"> participation in sporting activities </w:t>
      </w:r>
      <w:r w:rsidRPr="00CD562A">
        <w:rPr>
          <w:rFonts w:ascii="Arial" w:hAnsi="Arial" w:cs="Arial"/>
          <w:sz w:val="22"/>
          <w:szCs w:val="22"/>
        </w:rPr>
        <w:t xml:space="preserve">can </w:t>
      </w:r>
      <w:r w:rsidR="004165E1" w:rsidRPr="00CD562A">
        <w:rPr>
          <w:rFonts w:ascii="Arial" w:hAnsi="Arial" w:cs="Arial"/>
          <w:sz w:val="22"/>
          <w:szCs w:val="22"/>
        </w:rPr>
        <w:t>have for people with disabilities</w:t>
      </w:r>
      <w:r w:rsidRPr="00CD562A">
        <w:rPr>
          <w:rFonts w:ascii="Arial" w:hAnsi="Arial" w:cs="Arial"/>
          <w:sz w:val="22"/>
          <w:szCs w:val="22"/>
        </w:rPr>
        <w:t>.</w:t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</w:t>
      </w:r>
      <w:r w:rsidR="004165E1" w:rsidRPr="00CD562A">
        <w:rPr>
          <w:rFonts w:ascii="Arial" w:hAnsi="Arial" w:cs="Arial"/>
          <w:sz w:val="22"/>
          <w:szCs w:val="22"/>
        </w:rPr>
        <w:t>4 marks</w:t>
      </w:r>
      <w:r w:rsidRPr="00CD562A">
        <w:rPr>
          <w:rFonts w:ascii="Arial" w:hAnsi="Arial" w:cs="Arial"/>
          <w:sz w:val="22"/>
          <w:szCs w:val="22"/>
        </w:rPr>
        <w:t>]</w:t>
      </w:r>
    </w:p>
    <w:p w14:paraId="0AB5F474" w14:textId="77777777" w:rsidR="004165E1" w:rsidRPr="00CD562A" w:rsidRDefault="004165E1" w:rsidP="00A65093">
      <w:pPr>
        <w:spacing w:after="0" w:line="240" w:lineRule="auto"/>
        <w:rPr>
          <w:rFonts w:ascii="Arial" w:hAnsi="Arial" w:cs="Arial"/>
        </w:rPr>
      </w:pPr>
    </w:p>
    <w:p w14:paraId="016FC9F4" w14:textId="77777777" w:rsidR="00EE39BE" w:rsidRPr="00CD562A" w:rsidRDefault="00EE39BE" w:rsidP="00A65093">
      <w:pPr>
        <w:pStyle w:val="AQAMSNumberAlphaDottyParagraph"/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ind w:left="709" w:firstLine="0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Four marks for 4 of:</w:t>
      </w:r>
    </w:p>
    <w:p w14:paraId="38A357E1" w14:textId="77777777" w:rsidR="00E5791C" w:rsidRPr="00CD562A" w:rsidRDefault="00EE39BE" w:rsidP="00A65093">
      <w:pPr>
        <w:pStyle w:val="AQAMSNumberAlphaDottyParagraph"/>
        <w:numPr>
          <w:ilvl w:val="0"/>
          <w:numId w:val="320"/>
        </w:numPr>
        <w:tabs>
          <w:tab w:val="clear" w:pos="425"/>
          <w:tab w:val="clear" w:pos="851"/>
          <w:tab w:val="clear" w:pos="1211"/>
          <w:tab w:val="clear" w:pos="1276"/>
          <w:tab w:val="clear" w:pos="9866"/>
        </w:tabs>
        <w:spacing w:line="240" w:lineRule="auto"/>
        <w:ind w:left="709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 xml:space="preserve">Increased </w:t>
      </w:r>
      <w:r w:rsidR="00E5791C" w:rsidRPr="00CD562A">
        <w:rPr>
          <w:rFonts w:ascii="Arial" w:hAnsi="Arial" w:cs="Arial"/>
          <w:i/>
          <w:szCs w:val="22"/>
        </w:rPr>
        <w:t>self esteem</w:t>
      </w:r>
      <w:r w:rsidRPr="00CD562A">
        <w:rPr>
          <w:rFonts w:ascii="Arial" w:hAnsi="Arial" w:cs="Arial"/>
          <w:i/>
          <w:szCs w:val="22"/>
        </w:rPr>
        <w:t xml:space="preserve"> </w:t>
      </w:r>
      <w:r w:rsidR="00E5791C" w:rsidRPr="00CD562A">
        <w:rPr>
          <w:rFonts w:ascii="Arial" w:hAnsi="Arial" w:cs="Arial"/>
          <w:i/>
          <w:szCs w:val="22"/>
        </w:rPr>
        <w:t>/</w:t>
      </w:r>
      <w:r w:rsidRPr="00CD562A">
        <w:rPr>
          <w:rFonts w:ascii="Arial" w:hAnsi="Arial" w:cs="Arial"/>
          <w:i/>
          <w:szCs w:val="22"/>
        </w:rPr>
        <w:t xml:space="preserve"> confidence</w:t>
      </w:r>
    </w:p>
    <w:p w14:paraId="6D6F1C18" w14:textId="77777777" w:rsidR="00E5791C" w:rsidRPr="00CD562A" w:rsidRDefault="00EE39BE" w:rsidP="00A65093">
      <w:pPr>
        <w:pStyle w:val="AQAMSNumberAlphaDottyParagraph"/>
        <w:numPr>
          <w:ilvl w:val="0"/>
          <w:numId w:val="320"/>
        </w:numPr>
        <w:tabs>
          <w:tab w:val="clear" w:pos="425"/>
          <w:tab w:val="clear" w:pos="851"/>
          <w:tab w:val="clear" w:pos="1211"/>
          <w:tab w:val="clear" w:pos="1276"/>
          <w:tab w:val="clear" w:pos="9866"/>
        </w:tabs>
        <w:spacing w:line="240" w:lineRule="auto"/>
        <w:ind w:left="709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C</w:t>
      </w:r>
      <w:r w:rsidR="00E5791C" w:rsidRPr="00CD562A">
        <w:rPr>
          <w:rFonts w:ascii="Arial" w:hAnsi="Arial" w:cs="Arial"/>
          <w:i/>
          <w:szCs w:val="22"/>
        </w:rPr>
        <w:t>hallenge</w:t>
      </w:r>
      <w:r w:rsidRPr="00CD562A">
        <w:rPr>
          <w:rFonts w:ascii="Arial" w:hAnsi="Arial" w:cs="Arial"/>
          <w:i/>
          <w:szCs w:val="22"/>
        </w:rPr>
        <w:t xml:space="preserve"> / develop new skills / achievement</w:t>
      </w:r>
    </w:p>
    <w:p w14:paraId="5A95A35A" w14:textId="77777777" w:rsidR="00E5791C" w:rsidRPr="00CD562A" w:rsidRDefault="00EE39BE" w:rsidP="00A65093">
      <w:pPr>
        <w:pStyle w:val="AQAMSNumberAlphaDottyParagraph"/>
        <w:numPr>
          <w:ilvl w:val="0"/>
          <w:numId w:val="320"/>
        </w:numPr>
        <w:tabs>
          <w:tab w:val="clear" w:pos="425"/>
          <w:tab w:val="clear" w:pos="851"/>
          <w:tab w:val="clear" w:pos="1211"/>
          <w:tab w:val="clear" w:pos="1276"/>
          <w:tab w:val="clear" w:pos="9866"/>
        </w:tabs>
        <w:spacing w:line="240" w:lineRule="auto"/>
        <w:ind w:left="709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Health / physical development</w:t>
      </w:r>
    </w:p>
    <w:p w14:paraId="39A89D6B" w14:textId="77777777" w:rsidR="00E5791C" w:rsidRPr="00CD562A" w:rsidRDefault="00EE39BE" w:rsidP="00A65093">
      <w:pPr>
        <w:pStyle w:val="AQAMSNumberAlphaDottyParagraph"/>
        <w:numPr>
          <w:ilvl w:val="0"/>
          <w:numId w:val="320"/>
        </w:numPr>
        <w:tabs>
          <w:tab w:val="clear" w:pos="425"/>
          <w:tab w:val="clear" w:pos="851"/>
          <w:tab w:val="clear" w:pos="1211"/>
          <w:tab w:val="clear" w:pos="1276"/>
          <w:tab w:val="clear" w:pos="9866"/>
        </w:tabs>
        <w:spacing w:line="240" w:lineRule="auto"/>
        <w:ind w:left="709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lastRenderedPageBreak/>
        <w:t>Active role in society</w:t>
      </w:r>
    </w:p>
    <w:p w14:paraId="14ABF707" w14:textId="77777777" w:rsidR="00E5791C" w:rsidRPr="00CD562A" w:rsidRDefault="00EE39BE" w:rsidP="00A65093">
      <w:pPr>
        <w:pStyle w:val="AQAMSNumberAlphaDottyParagraph"/>
        <w:numPr>
          <w:ilvl w:val="0"/>
          <w:numId w:val="320"/>
        </w:numPr>
        <w:tabs>
          <w:tab w:val="clear" w:pos="425"/>
          <w:tab w:val="clear" w:pos="851"/>
          <w:tab w:val="clear" w:pos="1211"/>
          <w:tab w:val="clear" w:pos="1276"/>
          <w:tab w:val="clear" w:pos="9866"/>
        </w:tabs>
        <w:spacing w:line="240" w:lineRule="auto"/>
        <w:ind w:left="709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L</w:t>
      </w:r>
      <w:r w:rsidR="00E5791C" w:rsidRPr="00CD562A">
        <w:rPr>
          <w:rFonts w:ascii="Arial" w:hAnsi="Arial" w:cs="Arial"/>
          <w:i/>
          <w:szCs w:val="22"/>
        </w:rPr>
        <w:t>ess ‘them and us’ attitude</w:t>
      </w:r>
      <w:r w:rsidRPr="00CD562A">
        <w:rPr>
          <w:rFonts w:ascii="Arial" w:hAnsi="Arial" w:cs="Arial"/>
          <w:i/>
          <w:szCs w:val="22"/>
        </w:rPr>
        <w:t xml:space="preserve"> </w:t>
      </w:r>
      <w:r w:rsidR="00E5791C" w:rsidRPr="00CD562A">
        <w:rPr>
          <w:rFonts w:ascii="Arial" w:hAnsi="Arial" w:cs="Arial"/>
          <w:i/>
          <w:szCs w:val="22"/>
        </w:rPr>
        <w:t>/</w:t>
      </w:r>
      <w:r w:rsidRPr="00CD562A">
        <w:rPr>
          <w:rFonts w:ascii="Arial" w:hAnsi="Arial" w:cs="Arial"/>
          <w:i/>
          <w:szCs w:val="22"/>
        </w:rPr>
        <w:t xml:space="preserve"> </w:t>
      </w:r>
      <w:r w:rsidR="00E5791C" w:rsidRPr="00CD562A">
        <w:rPr>
          <w:rFonts w:ascii="Arial" w:hAnsi="Arial" w:cs="Arial"/>
          <w:i/>
          <w:szCs w:val="22"/>
        </w:rPr>
        <w:t>public awareness and acceptance of disa</w:t>
      </w:r>
      <w:r w:rsidRPr="00CD562A">
        <w:rPr>
          <w:rFonts w:ascii="Arial" w:hAnsi="Arial" w:cs="Arial"/>
          <w:i/>
          <w:szCs w:val="22"/>
        </w:rPr>
        <w:t>bility sport / reduce stereotypes</w:t>
      </w:r>
    </w:p>
    <w:p w14:paraId="24308343" w14:textId="77777777" w:rsidR="00E5791C" w:rsidRPr="00CD562A" w:rsidRDefault="00EE39BE" w:rsidP="00A65093">
      <w:pPr>
        <w:pStyle w:val="AQAMSNumberAlphaDottyParagraph"/>
        <w:numPr>
          <w:ilvl w:val="0"/>
          <w:numId w:val="320"/>
        </w:numPr>
        <w:tabs>
          <w:tab w:val="clear" w:pos="425"/>
          <w:tab w:val="clear" w:pos="851"/>
          <w:tab w:val="clear" w:pos="1211"/>
          <w:tab w:val="clear" w:pos="1276"/>
          <w:tab w:val="clear" w:pos="9866"/>
        </w:tabs>
        <w:spacing w:line="240" w:lineRule="auto"/>
        <w:ind w:left="709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I</w:t>
      </w:r>
      <w:r w:rsidR="00E5791C" w:rsidRPr="00CD562A">
        <w:rPr>
          <w:rFonts w:ascii="Arial" w:hAnsi="Arial" w:cs="Arial"/>
          <w:i/>
          <w:szCs w:val="22"/>
        </w:rPr>
        <w:t>nc</w:t>
      </w:r>
      <w:r w:rsidRPr="00CD562A">
        <w:rPr>
          <w:rFonts w:ascii="Arial" w:hAnsi="Arial" w:cs="Arial"/>
          <w:i/>
          <w:szCs w:val="22"/>
        </w:rPr>
        <w:t>lusion/integration into society</w:t>
      </w:r>
    </w:p>
    <w:p w14:paraId="74287242" w14:textId="77777777" w:rsidR="00E5791C" w:rsidRPr="00CD562A" w:rsidRDefault="00EE39BE" w:rsidP="00A65093">
      <w:pPr>
        <w:pStyle w:val="AQAMSNumberAlphaDottyParagraph"/>
        <w:numPr>
          <w:ilvl w:val="0"/>
          <w:numId w:val="320"/>
        </w:numPr>
        <w:tabs>
          <w:tab w:val="clear" w:pos="425"/>
          <w:tab w:val="clear" w:pos="851"/>
          <w:tab w:val="clear" w:pos="1211"/>
          <w:tab w:val="clear" w:pos="1276"/>
          <w:tab w:val="clear" w:pos="9866"/>
        </w:tabs>
        <w:spacing w:line="240" w:lineRule="auto"/>
        <w:ind w:left="709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M</w:t>
      </w:r>
      <w:r w:rsidR="00E5791C" w:rsidRPr="00CD562A">
        <w:rPr>
          <w:rFonts w:ascii="Arial" w:hAnsi="Arial" w:cs="Arial"/>
          <w:i/>
          <w:szCs w:val="22"/>
        </w:rPr>
        <w:t xml:space="preserve">ore </w:t>
      </w:r>
      <w:r w:rsidRPr="00CD562A">
        <w:rPr>
          <w:rFonts w:ascii="Arial" w:hAnsi="Arial" w:cs="Arial"/>
          <w:i/>
          <w:szCs w:val="22"/>
        </w:rPr>
        <w:t xml:space="preserve">participation - </w:t>
      </w:r>
      <w:r w:rsidR="00E5791C" w:rsidRPr="00CD562A">
        <w:rPr>
          <w:rFonts w:ascii="Arial" w:hAnsi="Arial" w:cs="Arial"/>
          <w:i/>
          <w:szCs w:val="22"/>
        </w:rPr>
        <w:t xml:space="preserve">higher </w:t>
      </w:r>
      <w:r w:rsidRPr="00CD562A">
        <w:rPr>
          <w:rFonts w:ascii="Arial" w:hAnsi="Arial" w:cs="Arial"/>
          <w:i/>
          <w:szCs w:val="22"/>
        </w:rPr>
        <w:t>standards reached / role models</w:t>
      </w:r>
    </w:p>
    <w:p w14:paraId="4EB454C6" w14:textId="77777777" w:rsidR="00E5791C" w:rsidRPr="00CD562A" w:rsidRDefault="00E5791C" w:rsidP="00A65093">
      <w:pPr>
        <w:pStyle w:val="AQAMSNumberAlphaDottyParagraph"/>
        <w:numPr>
          <w:ilvl w:val="0"/>
          <w:numId w:val="320"/>
        </w:numPr>
        <w:tabs>
          <w:tab w:val="clear" w:pos="425"/>
          <w:tab w:val="clear" w:pos="851"/>
          <w:tab w:val="clear" w:pos="1211"/>
          <w:tab w:val="clear" w:pos="1276"/>
          <w:tab w:val="clear" w:pos="9866"/>
        </w:tabs>
        <w:spacing w:line="240" w:lineRule="auto"/>
        <w:ind w:left="709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 xml:space="preserve"> Allows them to be competitive</w:t>
      </w:r>
      <w:r w:rsidR="00EE39BE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EE39BE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can be a spectator</w:t>
      </w:r>
      <w:r w:rsidR="00EE39BE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EE39BE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increase kn</w:t>
      </w:r>
      <w:r w:rsidR="00EE39BE" w:rsidRPr="00CD562A">
        <w:rPr>
          <w:rFonts w:ascii="Arial" w:hAnsi="Arial" w:cs="Arial"/>
          <w:i/>
          <w:szCs w:val="22"/>
        </w:rPr>
        <w:t>owledge in specialised coaching</w:t>
      </w:r>
    </w:p>
    <w:p w14:paraId="77250113" w14:textId="77777777" w:rsidR="00E5791C" w:rsidRPr="00CD562A" w:rsidRDefault="00E5791C" w:rsidP="00A65093">
      <w:pPr>
        <w:spacing w:after="0" w:line="240" w:lineRule="auto"/>
        <w:rPr>
          <w:rFonts w:ascii="Arial" w:hAnsi="Arial" w:cs="Arial"/>
        </w:rPr>
      </w:pPr>
    </w:p>
    <w:p w14:paraId="61A72B3D" w14:textId="77777777" w:rsidR="004165E1" w:rsidRPr="00CD562A" w:rsidRDefault="00AA396C" w:rsidP="00A65093">
      <w:pPr>
        <w:pStyle w:val="ListParagraph"/>
        <w:numPr>
          <w:ilvl w:val="0"/>
          <w:numId w:val="327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 xml:space="preserve">Suggest ways, other than stereotyping, that </w:t>
      </w:r>
      <w:r w:rsidR="004165E1" w:rsidRPr="00CD562A">
        <w:rPr>
          <w:rFonts w:ascii="Arial" w:hAnsi="Arial" w:cs="Arial"/>
          <w:sz w:val="22"/>
          <w:szCs w:val="22"/>
        </w:rPr>
        <w:t>social groups such as women, those with a disability or low socio-economic groups be discriminated against in sport</w:t>
      </w:r>
      <w:r w:rsidRPr="00CD562A">
        <w:rPr>
          <w:rFonts w:ascii="Arial" w:hAnsi="Arial" w:cs="Arial"/>
          <w:sz w:val="22"/>
          <w:szCs w:val="22"/>
        </w:rPr>
        <w:t>.</w:t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</w:t>
      </w:r>
      <w:r w:rsidR="004165E1" w:rsidRPr="00CD562A">
        <w:rPr>
          <w:rFonts w:ascii="Arial" w:hAnsi="Arial" w:cs="Arial"/>
          <w:sz w:val="22"/>
          <w:szCs w:val="22"/>
        </w:rPr>
        <w:t>3 marks</w:t>
      </w:r>
      <w:r w:rsidRPr="00CD562A">
        <w:rPr>
          <w:rFonts w:ascii="Arial" w:hAnsi="Arial" w:cs="Arial"/>
          <w:sz w:val="22"/>
          <w:szCs w:val="22"/>
        </w:rPr>
        <w:t>]</w:t>
      </w:r>
    </w:p>
    <w:p w14:paraId="6532AE61" w14:textId="77777777" w:rsidR="004165E1" w:rsidRPr="00CD562A" w:rsidRDefault="004165E1" w:rsidP="00A65093">
      <w:pPr>
        <w:spacing w:after="0" w:line="240" w:lineRule="auto"/>
        <w:rPr>
          <w:rFonts w:ascii="Arial" w:hAnsi="Arial" w:cs="Arial"/>
        </w:rPr>
      </w:pPr>
    </w:p>
    <w:p w14:paraId="6458BCAB" w14:textId="77777777" w:rsidR="00AA396C" w:rsidRPr="00CD562A" w:rsidRDefault="00AA396C" w:rsidP="00A65093">
      <w:pPr>
        <w:pStyle w:val="AQAMSDottyParagraph"/>
        <w:tabs>
          <w:tab w:val="clear" w:pos="1276"/>
          <w:tab w:val="clear" w:pos="9866"/>
        </w:tabs>
        <w:spacing w:line="240" w:lineRule="auto"/>
        <w:ind w:left="709" w:firstLine="0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Three marks for 3 of:</w:t>
      </w:r>
    </w:p>
    <w:p w14:paraId="3B4AC882" w14:textId="77777777" w:rsidR="00E5791C" w:rsidRPr="00CD562A" w:rsidRDefault="00E5791C" w:rsidP="00A65093">
      <w:pPr>
        <w:pStyle w:val="AQAMSDottyParagraph"/>
        <w:numPr>
          <w:ilvl w:val="0"/>
          <w:numId w:val="321"/>
        </w:numPr>
        <w:tabs>
          <w:tab w:val="clear" w:pos="1276"/>
          <w:tab w:val="clear" w:pos="9866"/>
        </w:tabs>
        <w:spacing w:line="240" w:lineRule="auto"/>
        <w:ind w:left="709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Restrictive membership clauses/not allowed to join clubs/teams;</w:t>
      </w:r>
    </w:p>
    <w:p w14:paraId="3EFAFBA4" w14:textId="77777777" w:rsidR="00E5791C" w:rsidRPr="00CD562A" w:rsidRDefault="00E5791C" w:rsidP="00A65093">
      <w:pPr>
        <w:pStyle w:val="AQAMSDottyParagraph"/>
        <w:numPr>
          <w:ilvl w:val="0"/>
          <w:numId w:val="321"/>
        </w:numPr>
        <w:tabs>
          <w:tab w:val="clear" w:pos="1276"/>
          <w:tab w:val="clear" w:pos="9866"/>
        </w:tabs>
        <w:spacing w:line="240" w:lineRule="auto"/>
        <w:ind w:left="709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Fewer competitions/coaching/provision/facilities/e.g’s crèches/ramps;</w:t>
      </w:r>
    </w:p>
    <w:p w14:paraId="3D94A94E" w14:textId="77777777" w:rsidR="00E5791C" w:rsidRPr="00CD562A" w:rsidRDefault="00E5791C" w:rsidP="00A65093">
      <w:pPr>
        <w:pStyle w:val="AQAMSDottyParagraph"/>
        <w:numPr>
          <w:ilvl w:val="0"/>
          <w:numId w:val="321"/>
        </w:numPr>
        <w:tabs>
          <w:tab w:val="clear" w:pos="1276"/>
          <w:tab w:val="clear" w:pos="9866"/>
        </w:tabs>
        <w:spacing w:line="240" w:lineRule="auto"/>
        <w:ind w:left="709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Prohibitive costs/cannot afford;</w:t>
      </w:r>
    </w:p>
    <w:p w14:paraId="0B2FF04D" w14:textId="77777777" w:rsidR="00E5791C" w:rsidRPr="00CD562A" w:rsidRDefault="00E5791C" w:rsidP="00A65093">
      <w:pPr>
        <w:pStyle w:val="AQAMSDottyParagraph"/>
        <w:numPr>
          <w:ilvl w:val="0"/>
          <w:numId w:val="321"/>
        </w:numPr>
        <w:tabs>
          <w:tab w:val="clear" w:pos="1276"/>
          <w:tab w:val="clear" w:pos="9866"/>
        </w:tabs>
        <w:spacing w:line="240" w:lineRule="auto"/>
        <w:ind w:left="709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Racism/sexism/verbal abuse;</w:t>
      </w:r>
    </w:p>
    <w:p w14:paraId="49228114" w14:textId="77777777" w:rsidR="00E5791C" w:rsidRPr="00CD562A" w:rsidRDefault="00E5791C" w:rsidP="00A65093">
      <w:pPr>
        <w:pStyle w:val="AQAMSDottyParagraph"/>
        <w:numPr>
          <w:ilvl w:val="0"/>
          <w:numId w:val="321"/>
        </w:numPr>
        <w:tabs>
          <w:tab w:val="clear" w:pos="1276"/>
          <w:tab w:val="clear" w:pos="9866"/>
        </w:tabs>
        <w:spacing w:line="240" w:lineRule="auto"/>
        <w:ind w:left="709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Less tournament earnings/less funding/less sponsorship;</w:t>
      </w:r>
    </w:p>
    <w:p w14:paraId="4BBEC491" w14:textId="77777777" w:rsidR="00E5791C" w:rsidRPr="00CD562A" w:rsidRDefault="00E5791C" w:rsidP="00A65093">
      <w:pPr>
        <w:pStyle w:val="AQAMSDottyParagraph"/>
        <w:numPr>
          <w:ilvl w:val="0"/>
          <w:numId w:val="321"/>
        </w:numPr>
        <w:tabs>
          <w:tab w:val="clear" w:pos="1276"/>
          <w:tab w:val="clear" w:pos="9866"/>
          <w:tab w:val="right" w:pos="8550"/>
        </w:tabs>
        <w:spacing w:line="240" w:lineRule="auto"/>
        <w:ind w:left="709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Less media coverage/lack of role models/less in positions of power/decision making.</w:t>
      </w:r>
    </w:p>
    <w:p w14:paraId="7087C285" w14:textId="77777777" w:rsidR="00E5791C" w:rsidRPr="00CD562A" w:rsidRDefault="00E5791C" w:rsidP="00A65093">
      <w:pPr>
        <w:spacing w:after="0" w:line="240" w:lineRule="auto"/>
        <w:rPr>
          <w:rFonts w:ascii="Arial" w:hAnsi="Arial" w:cs="Arial"/>
        </w:rPr>
      </w:pPr>
    </w:p>
    <w:p w14:paraId="233E4BF9" w14:textId="77777777" w:rsidR="00AA396C" w:rsidRPr="00CD562A" w:rsidRDefault="00AA396C" w:rsidP="00A65093">
      <w:pPr>
        <w:pStyle w:val="ListParagraph"/>
        <w:numPr>
          <w:ilvl w:val="0"/>
          <w:numId w:val="327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Describe two advantages and two disadvantages to a performer with a disability taking part in an integrated sports programme.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  <w:t>[4 marks]</w:t>
      </w:r>
    </w:p>
    <w:p w14:paraId="27F5596A" w14:textId="77777777" w:rsidR="00A56DDC" w:rsidRPr="00CD562A" w:rsidRDefault="00A56DDC" w:rsidP="00A65093">
      <w:pPr>
        <w:pStyle w:val="ListParagraph"/>
        <w:rPr>
          <w:rFonts w:ascii="Arial" w:hAnsi="Arial" w:cs="Arial"/>
          <w:sz w:val="22"/>
          <w:szCs w:val="22"/>
        </w:rPr>
      </w:pPr>
    </w:p>
    <w:p w14:paraId="0A73F5B4" w14:textId="77777777" w:rsidR="00E5791C" w:rsidRPr="00CD562A" w:rsidRDefault="00AA396C" w:rsidP="00A65093">
      <w:pPr>
        <w:pStyle w:val="AQAMSNormalParagraph0"/>
        <w:spacing w:line="240" w:lineRule="auto"/>
        <w:rPr>
          <w:rFonts w:cs="Arial"/>
          <w:i/>
          <w:szCs w:val="22"/>
        </w:rPr>
      </w:pPr>
      <w:r w:rsidRPr="00CD562A">
        <w:rPr>
          <w:rFonts w:cs="Arial"/>
          <w:i/>
          <w:szCs w:val="22"/>
        </w:rPr>
        <w:tab/>
        <w:t>4 marks for 4 of [sub max 2 per section]</w:t>
      </w:r>
    </w:p>
    <w:p w14:paraId="1DA5A4BA" w14:textId="77777777" w:rsidR="00AA396C" w:rsidRPr="00CD562A" w:rsidRDefault="00AA396C" w:rsidP="00A65093">
      <w:pPr>
        <w:pStyle w:val="AQAAlphaDotty"/>
        <w:tabs>
          <w:tab w:val="clear" w:pos="907"/>
          <w:tab w:val="clear" w:pos="1474"/>
          <w:tab w:val="clear" w:pos="1701"/>
          <w:tab w:val="clear" w:pos="10093"/>
        </w:tabs>
        <w:spacing w:line="240" w:lineRule="auto"/>
        <w:ind w:left="709" w:firstLine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Advantages </w:t>
      </w:r>
    </w:p>
    <w:p w14:paraId="76AD3F18" w14:textId="77777777" w:rsidR="00AA396C" w:rsidRPr="00CD562A" w:rsidRDefault="00AA396C" w:rsidP="00A65093">
      <w:pPr>
        <w:pStyle w:val="AQAAlphaDotty"/>
        <w:numPr>
          <w:ilvl w:val="0"/>
          <w:numId w:val="322"/>
        </w:numPr>
        <w:tabs>
          <w:tab w:val="clear" w:pos="360"/>
          <w:tab w:val="clear" w:pos="907"/>
          <w:tab w:val="clear" w:pos="1474"/>
          <w:tab w:val="clear" w:pos="1701"/>
          <w:tab w:val="clear" w:pos="10093"/>
        </w:tabs>
        <w:spacing w:line="240" w:lineRule="auto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Safety of those with special needs/security/feeling comfortable/ confidence</w:t>
      </w:r>
    </w:p>
    <w:p w14:paraId="6F5A7F84" w14:textId="77777777" w:rsidR="00AA396C" w:rsidRPr="00CD562A" w:rsidRDefault="00AA396C" w:rsidP="00A65093">
      <w:pPr>
        <w:pStyle w:val="AQAAlphaDotty"/>
        <w:numPr>
          <w:ilvl w:val="0"/>
          <w:numId w:val="322"/>
        </w:numPr>
        <w:tabs>
          <w:tab w:val="clear" w:pos="360"/>
          <w:tab w:val="clear" w:pos="907"/>
          <w:tab w:val="clear" w:pos="1474"/>
          <w:tab w:val="clear" w:pos="1701"/>
          <w:tab w:val="clear" w:pos="10093"/>
        </w:tabs>
        <w:spacing w:line="240" w:lineRule="auto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More equal competition/no physical advantage</w:t>
      </w:r>
    </w:p>
    <w:p w14:paraId="7DDAD845" w14:textId="77777777" w:rsidR="00AA396C" w:rsidRPr="00CD562A" w:rsidRDefault="00AA396C" w:rsidP="00A65093">
      <w:pPr>
        <w:pStyle w:val="AQAAlphaDotty"/>
        <w:numPr>
          <w:ilvl w:val="0"/>
          <w:numId w:val="322"/>
        </w:numPr>
        <w:tabs>
          <w:tab w:val="clear" w:pos="360"/>
          <w:tab w:val="clear" w:pos="907"/>
          <w:tab w:val="clear" w:pos="1474"/>
          <w:tab w:val="clear" w:pos="1701"/>
          <w:tab w:val="clear" w:pos="10093"/>
        </w:tabs>
        <w:spacing w:line="240" w:lineRule="auto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Can use appropriate modifications</w:t>
      </w:r>
    </w:p>
    <w:p w14:paraId="4FA7CFDE" w14:textId="77777777" w:rsidR="00AA396C" w:rsidRPr="00CD562A" w:rsidRDefault="00AA396C" w:rsidP="00A65093">
      <w:pPr>
        <w:pStyle w:val="AQAAlphaDotty"/>
        <w:numPr>
          <w:ilvl w:val="0"/>
          <w:numId w:val="322"/>
        </w:numPr>
        <w:tabs>
          <w:tab w:val="clear" w:pos="360"/>
          <w:tab w:val="clear" w:pos="907"/>
          <w:tab w:val="clear" w:pos="1474"/>
          <w:tab w:val="clear" w:pos="1701"/>
          <w:tab w:val="clear" w:pos="10093"/>
        </w:tabs>
        <w:spacing w:line="240" w:lineRule="auto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Teachers – coaches can focus on requirements of disabled</w:t>
      </w:r>
    </w:p>
    <w:p w14:paraId="73DE5AC7" w14:textId="77777777" w:rsidR="00AA396C" w:rsidRPr="00CD562A" w:rsidRDefault="00AA396C" w:rsidP="00A65093">
      <w:pPr>
        <w:pStyle w:val="AQAAlphaDotty"/>
        <w:numPr>
          <w:ilvl w:val="0"/>
          <w:numId w:val="322"/>
        </w:numPr>
        <w:tabs>
          <w:tab w:val="clear" w:pos="360"/>
          <w:tab w:val="clear" w:pos="907"/>
          <w:tab w:val="clear" w:pos="1474"/>
          <w:tab w:val="clear" w:pos="1701"/>
          <w:tab w:val="clear" w:pos="10093"/>
        </w:tabs>
        <w:spacing w:line="240" w:lineRule="auto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Don’t feel different</w:t>
      </w:r>
    </w:p>
    <w:p w14:paraId="344D6A0C" w14:textId="77777777" w:rsidR="00E5791C" w:rsidRPr="00CD562A" w:rsidRDefault="00AA396C" w:rsidP="00A65093">
      <w:pPr>
        <w:pStyle w:val="AQAAlphaDotty"/>
        <w:numPr>
          <w:ilvl w:val="0"/>
          <w:numId w:val="322"/>
        </w:numPr>
        <w:tabs>
          <w:tab w:val="clear" w:pos="360"/>
          <w:tab w:val="clear" w:pos="907"/>
          <w:tab w:val="clear" w:pos="1474"/>
          <w:tab w:val="clear" w:pos="1701"/>
          <w:tab w:val="clear" w:pos="10093"/>
        </w:tabs>
        <w:spacing w:line="240" w:lineRule="auto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Excellence levels more easily achieved</w:t>
      </w:r>
    </w:p>
    <w:p w14:paraId="18EA1B9D" w14:textId="77777777" w:rsidR="00AA396C" w:rsidRPr="00CD562A" w:rsidRDefault="00AA396C" w:rsidP="00A65093">
      <w:pPr>
        <w:pStyle w:val="AQAAlphaDotty"/>
        <w:tabs>
          <w:tab w:val="clear" w:pos="907"/>
          <w:tab w:val="clear" w:pos="1474"/>
          <w:tab w:val="clear" w:pos="1701"/>
          <w:tab w:val="clear" w:pos="10093"/>
        </w:tabs>
        <w:spacing w:line="240" w:lineRule="auto"/>
        <w:ind w:left="709"/>
        <w:rPr>
          <w:rFonts w:ascii="Arial" w:hAnsi="Arial" w:cs="Arial"/>
          <w:i/>
          <w:sz w:val="22"/>
          <w:szCs w:val="22"/>
        </w:rPr>
      </w:pPr>
    </w:p>
    <w:p w14:paraId="683213EC" w14:textId="77777777" w:rsidR="00AA396C" w:rsidRPr="00CD562A" w:rsidRDefault="00AA396C" w:rsidP="00A65093">
      <w:pPr>
        <w:pStyle w:val="AQAAlphaDotty"/>
        <w:tabs>
          <w:tab w:val="clear" w:pos="907"/>
          <w:tab w:val="clear" w:pos="1474"/>
          <w:tab w:val="clear" w:pos="1701"/>
          <w:tab w:val="clear" w:pos="10093"/>
        </w:tabs>
        <w:spacing w:line="240" w:lineRule="auto"/>
        <w:ind w:left="709" w:firstLine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Disadvantages</w:t>
      </w:r>
    </w:p>
    <w:p w14:paraId="64334649" w14:textId="77777777" w:rsidR="00AA396C" w:rsidRPr="00CD562A" w:rsidRDefault="00AA396C" w:rsidP="00A65093">
      <w:pPr>
        <w:pStyle w:val="AQAAlphaDotty"/>
        <w:numPr>
          <w:ilvl w:val="0"/>
          <w:numId w:val="322"/>
        </w:numPr>
        <w:tabs>
          <w:tab w:val="clear" w:pos="360"/>
          <w:tab w:val="clear" w:pos="907"/>
          <w:tab w:val="clear" w:pos="1474"/>
          <w:tab w:val="clear" w:pos="1701"/>
          <w:tab w:val="clear" w:pos="10093"/>
        </w:tabs>
        <w:spacing w:line="240" w:lineRule="auto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Reinforces ‘them and us’/separation from main society/may be only chance to meet able bodied socially</w:t>
      </w:r>
    </w:p>
    <w:p w14:paraId="1E1C3A89" w14:textId="77777777" w:rsidR="00AA396C" w:rsidRPr="00CD562A" w:rsidRDefault="00AA396C" w:rsidP="00A65093">
      <w:pPr>
        <w:pStyle w:val="AQAAlphaDotty"/>
        <w:numPr>
          <w:ilvl w:val="0"/>
          <w:numId w:val="322"/>
        </w:numPr>
        <w:tabs>
          <w:tab w:val="clear" w:pos="360"/>
          <w:tab w:val="clear" w:pos="907"/>
          <w:tab w:val="clear" w:pos="1474"/>
          <w:tab w:val="clear" w:pos="1701"/>
          <w:tab w:val="clear" w:pos="10093"/>
        </w:tabs>
        <w:spacing w:line="240" w:lineRule="auto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Use of different times of facilities</w:t>
      </w:r>
    </w:p>
    <w:p w14:paraId="3BFE4F58" w14:textId="77777777" w:rsidR="00AA396C" w:rsidRPr="00CD562A" w:rsidRDefault="00AA396C" w:rsidP="00A65093">
      <w:pPr>
        <w:pStyle w:val="AQAAlphaDotty"/>
        <w:numPr>
          <w:ilvl w:val="0"/>
          <w:numId w:val="322"/>
        </w:numPr>
        <w:tabs>
          <w:tab w:val="clear" w:pos="360"/>
          <w:tab w:val="clear" w:pos="907"/>
          <w:tab w:val="clear" w:pos="1474"/>
          <w:tab w:val="clear" w:pos="1701"/>
          <w:tab w:val="clear" w:pos="10093"/>
        </w:tabs>
        <w:spacing w:line="240" w:lineRule="auto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Lack of awareness of public of capabilities/no stretch &amp; challenge</w:t>
      </w:r>
    </w:p>
    <w:p w14:paraId="2636B7F0" w14:textId="77777777" w:rsidR="00AA396C" w:rsidRPr="00CD562A" w:rsidRDefault="00AA396C" w:rsidP="00A65093">
      <w:pPr>
        <w:pStyle w:val="AQAAlphaDotty"/>
        <w:numPr>
          <w:ilvl w:val="0"/>
          <w:numId w:val="322"/>
        </w:numPr>
        <w:tabs>
          <w:tab w:val="clear" w:pos="360"/>
          <w:tab w:val="clear" w:pos="907"/>
          <w:tab w:val="clear" w:pos="1474"/>
          <w:tab w:val="clear" w:pos="1701"/>
          <w:tab w:val="clear" w:pos="10093"/>
        </w:tabs>
        <w:spacing w:line="240" w:lineRule="auto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Can be over protective</w:t>
      </w:r>
    </w:p>
    <w:p w14:paraId="1C3B4B48" w14:textId="77777777" w:rsidR="00AA396C" w:rsidRPr="00CD562A" w:rsidRDefault="00AA396C" w:rsidP="00A65093">
      <w:pPr>
        <w:pStyle w:val="AQAAlphaDotty"/>
        <w:numPr>
          <w:ilvl w:val="0"/>
          <w:numId w:val="322"/>
        </w:numPr>
        <w:tabs>
          <w:tab w:val="clear" w:pos="360"/>
          <w:tab w:val="clear" w:pos="907"/>
          <w:tab w:val="clear" w:pos="1474"/>
          <w:tab w:val="clear" w:pos="1701"/>
          <w:tab w:val="clear" w:pos="10093"/>
        </w:tabs>
        <w:spacing w:line="240" w:lineRule="auto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Increases/lowers self esteem</w:t>
      </w:r>
    </w:p>
    <w:p w14:paraId="29C3BB82" w14:textId="77777777" w:rsidR="004165E1" w:rsidRPr="00CD562A" w:rsidRDefault="004165E1" w:rsidP="00A65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FD4676" w14:textId="77777777" w:rsidR="004165E1" w:rsidRPr="00CD562A" w:rsidRDefault="004165E1" w:rsidP="00A65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850DB6" w14:textId="77777777" w:rsidR="004165E1" w:rsidRPr="00CD562A" w:rsidRDefault="00AA396C" w:rsidP="00A65093">
      <w:pPr>
        <w:pStyle w:val="ListParagraph"/>
        <w:widowControl w:val="0"/>
        <w:numPr>
          <w:ilvl w:val="0"/>
          <w:numId w:val="327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bCs/>
          <w:sz w:val="22"/>
          <w:szCs w:val="22"/>
        </w:rPr>
        <w:t xml:space="preserve">Suggest why </w:t>
      </w:r>
      <w:r w:rsidR="004165E1" w:rsidRPr="00CD562A">
        <w:rPr>
          <w:rFonts w:ascii="Arial" w:hAnsi="Arial" w:cs="Arial"/>
          <w:sz w:val="22"/>
          <w:szCs w:val="22"/>
        </w:rPr>
        <w:t>opportunities to participate in recreational and sporting activities</w:t>
      </w:r>
      <w:r w:rsidRPr="00CD562A">
        <w:rPr>
          <w:rFonts w:ascii="Arial" w:hAnsi="Arial" w:cs="Arial"/>
          <w:sz w:val="22"/>
          <w:szCs w:val="22"/>
        </w:rPr>
        <w:t xml:space="preserve"> have</w:t>
      </w:r>
      <w:r w:rsidR="004165E1" w:rsidRPr="00CD562A">
        <w:rPr>
          <w:rFonts w:ascii="Arial" w:hAnsi="Arial" w:cs="Arial"/>
          <w:sz w:val="22"/>
          <w:szCs w:val="22"/>
        </w:rPr>
        <w:t xml:space="preserve"> improved for people with disabilities in recent decades</w:t>
      </w:r>
      <w:r w:rsidRPr="00CD562A">
        <w:rPr>
          <w:rFonts w:ascii="Arial" w:hAnsi="Arial" w:cs="Arial"/>
          <w:sz w:val="22"/>
          <w:szCs w:val="22"/>
        </w:rPr>
        <w:t xml:space="preserve">. </w:t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iCs/>
          <w:sz w:val="22"/>
          <w:szCs w:val="22"/>
        </w:rPr>
        <w:t>[</w:t>
      </w:r>
      <w:r w:rsidR="004165E1" w:rsidRPr="00CD562A">
        <w:rPr>
          <w:rFonts w:ascii="Arial" w:hAnsi="Arial" w:cs="Arial"/>
          <w:iCs/>
          <w:sz w:val="22"/>
          <w:szCs w:val="22"/>
        </w:rPr>
        <w:t>4 marks</w:t>
      </w:r>
      <w:r w:rsidRPr="00CD562A">
        <w:rPr>
          <w:rFonts w:ascii="Arial" w:hAnsi="Arial" w:cs="Arial"/>
          <w:iCs/>
          <w:sz w:val="22"/>
          <w:szCs w:val="22"/>
        </w:rPr>
        <w:t>]</w:t>
      </w:r>
    </w:p>
    <w:p w14:paraId="726BC7B8" w14:textId="77777777" w:rsidR="00E5791C" w:rsidRPr="00CD562A" w:rsidRDefault="00E5791C" w:rsidP="00A65093">
      <w:pPr>
        <w:widowControl w:val="0"/>
        <w:autoSpaceDE w:val="0"/>
        <w:autoSpaceDN w:val="0"/>
        <w:adjustRightInd w:val="0"/>
        <w:spacing w:after="0" w:line="240" w:lineRule="auto"/>
        <w:ind w:left="1440" w:hanging="731"/>
        <w:rPr>
          <w:rFonts w:ascii="Arial" w:hAnsi="Arial" w:cs="Arial"/>
          <w:i/>
          <w:iCs/>
        </w:rPr>
      </w:pPr>
    </w:p>
    <w:p w14:paraId="2BD9DE6C" w14:textId="77777777" w:rsidR="00AA396C" w:rsidRPr="00CD562A" w:rsidRDefault="00AA396C" w:rsidP="00A65093">
      <w:pPr>
        <w:pStyle w:val="ListParagraph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Four marks for 4 of:</w:t>
      </w:r>
    </w:p>
    <w:p w14:paraId="6036A362" w14:textId="77777777" w:rsidR="00E5791C" w:rsidRPr="00CD562A" w:rsidRDefault="00E5791C" w:rsidP="00A65093">
      <w:pPr>
        <w:pStyle w:val="ListParagraph"/>
        <w:numPr>
          <w:ilvl w:val="0"/>
          <w:numId w:val="323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Improved social awareness of potential of disabled</w:t>
      </w:r>
      <w:r w:rsidR="00AA396C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AA396C" w:rsidRPr="00CD562A">
        <w:rPr>
          <w:rFonts w:ascii="Arial" w:hAnsi="Arial" w:cs="Arial"/>
          <w:i/>
          <w:sz w:val="22"/>
          <w:szCs w:val="22"/>
        </w:rPr>
        <w:t xml:space="preserve"> higher expectations</w:t>
      </w:r>
    </w:p>
    <w:p w14:paraId="2B26D1C0" w14:textId="77777777" w:rsidR="00E5791C" w:rsidRPr="00CD562A" w:rsidRDefault="00E5791C" w:rsidP="00A65093">
      <w:pPr>
        <w:pStyle w:val="ListParagraph"/>
        <w:numPr>
          <w:ilvl w:val="0"/>
          <w:numId w:val="323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Role models have inspir</w:t>
      </w:r>
      <w:r w:rsidR="00AA396C" w:rsidRPr="00CD562A">
        <w:rPr>
          <w:rFonts w:ascii="Arial" w:hAnsi="Arial" w:cs="Arial"/>
          <w:i/>
          <w:sz w:val="22"/>
          <w:szCs w:val="22"/>
        </w:rPr>
        <w:t>ed individuals</w:t>
      </w:r>
    </w:p>
    <w:p w14:paraId="0B4982DA" w14:textId="77777777" w:rsidR="00E5791C" w:rsidRPr="00CD562A" w:rsidRDefault="00AA396C" w:rsidP="00A65093">
      <w:pPr>
        <w:pStyle w:val="ListParagraph"/>
        <w:numPr>
          <w:ilvl w:val="0"/>
          <w:numId w:val="323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More clubs available</w:t>
      </w:r>
    </w:p>
    <w:p w14:paraId="1E2D9F58" w14:textId="77777777" w:rsidR="00E5791C" w:rsidRPr="00CD562A" w:rsidRDefault="00E5791C" w:rsidP="00A65093">
      <w:pPr>
        <w:pStyle w:val="ListParagraph"/>
        <w:numPr>
          <w:ilvl w:val="0"/>
          <w:numId w:val="323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Adaptations</w:t>
      </w:r>
      <w:r w:rsidR="00AA396C" w:rsidRPr="00CD562A">
        <w:rPr>
          <w:rFonts w:ascii="Arial" w:hAnsi="Arial" w:cs="Arial"/>
          <w:i/>
          <w:sz w:val="22"/>
          <w:szCs w:val="22"/>
        </w:rPr>
        <w:t xml:space="preserve"> have increased range of sports</w:t>
      </w:r>
    </w:p>
    <w:p w14:paraId="5746A4A5" w14:textId="77777777" w:rsidR="00E5791C" w:rsidRPr="00CD562A" w:rsidRDefault="00AA396C" w:rsidP="00A65093">
      <w:pPr>
        <w:pStyle w:val="ListParagraph"/>
        <w:numPr>
          <w:ilvl w:val="0"/>
          <w:numId w:val="323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More coaching opportunities</w:t>
      </w:r>
    </w:p>
    <w:p w14:paraId="4C273830" w14:textId="77777777" w:rsidR="00E5791C" w:rsidRPr="00CD562A" w:rsidRDefault="00E5791C" w:rsidP="00A65093">
      <w:pPr>
        <w:pStyle w:val="ListParagraph"/>
        <w:numPr>
          <w:ilvl w:val="0"/>
          <w:numId w:val="323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Campaigns e.g. Sport England</w:t>
      </w:r>
      <w:r w:rsidR="00AA396C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AA396C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Disability Sport England</w:t>
      </w:r>
      <w:r w:rsidR="00AA396C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AA396C" w:rsidRPr="00CD562A">
        <w:rPr>
          <w:rFonts w:ascii="Arial" w:hAnsi="Arial" w:cs="Arial"/>
          <w:i/>
          <w:sz w:val="22"/>
          <w:szCs w:val="22"/>
        </w:rPr>
        <w:t xml:space="preserve"> Government e.g. Disability Acts</w:t>
      </w:r>
    </w:p>
    <w:p w14:paraId="17A37902" w14:textId="77777777" w:rsidR="00E5791C" w:rsidRPr="00CD562A" w:rsidRDefault="00E5791C" w:rsidP="00A65093">
      <w:pPr>
        <w:pStyle w:val="ListParagraph"/>
        <w:numPr>
          <w:ilvl w:val="0"/>
          <w:numId w:val="323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NGB’s have to have equity plans/government </w:t>
      </w:r>
      <w:r w:rsidR="00AA396C" w:rsidRPr="00CD562A">
        <w:rPr>
          <w:rFonts w:ascii="Arial" w:hAnsi="Arial" w:cs="Arial"/>
          <w:i/>
          <w:sz w:val="22"/>
          <w:szCs w:val="22"/>
        </w:rPr>
        <w:t>policies</w:t>
      </w:r>
    </w:p>
    <w:p w14:paraId="756606F5" w14:textId="77777777" w:rsidR="00E5791C" w:rsidRPr="00CD562A" w:rsidRDefault="00E5791C" w:rsidP="00A65093">
      <w:pPr>
        <w:pStyle w:val="ListParagraph"/>
        <w:numPr>
          <w:ilvl w:val="0"/>
          <w:numId w:val="323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More medi</w:t>
      </w:r>
      <w:r w:rsidR="00AA396C" w:rsidRPr="00CD562A">
        <w:rPr>
          <w:rFonts w:ascii="Arial" w:hAnsi="Arial" w:cs="Arial"/>
          <w:i/>
          <w:sz w:val="22"/>
          <w:szCs w:val="22"/>
        </w:rPr>
        <w:t>a coverage of disability sport</w:t>
      </w:r>
    </w:p>
    <w:p w14:paraId="6625DEE9" w14:textId="77777777" w:rsidR="00E5791C" w:rsidRPr="00CD562A" w:rsidRDefault="00E5791C" w:rsidP="00A65093">
      <w:pPr>
        <w:widowControl w:val="0"/>
        <w:autoSpaceDE w:val="0"/>
        <w:autoSpaceDN w:val="0"/>
        <w:adjustRightInd w:val="0"/>
        <w:spacing w:after="0" w:line="240" w:lineRule="auto"/>
        <w:ind w:left="1440" w:hanging="731"/>
        <w:rPr>
          <w:rFonts w:ascii="Arial" w:hAnsi="Arial" w:cs="Arial"/>
        </w:rPr>
      </w:pPr>
    </w:p>
    <w:p w14:paraId="55E57EDD" w14:textId="77777777" w:rsidR="008C66FD" w:rsidRPr="00CD562A" w:rsidRDefault="008C66FD" w:rsidP="00A65093">
      <w:pPr>
        <w:spacing w:after="0" w:line="240" w:lineRule="auto"/>
        <w:rPr>
          <w:rFonts w:ascii="Arial" w:hAnsi="Arial" w:cs="Arial"/>
          <w:bCs/>
          <w:u w:val="single"/>
        </w:rPr>
      </w:pPr>
      <w:r w:rsidRPr="00CD562A">
        <w:rPr>
          <w:rFonts w:ascii="Arial" w:hAnsi="Arial" w:cs="Arial"/>
          <w:bCs/>
          <w:u w:val="single"/>
        </w:rPr>
        <w:t>Benefits of raising participation.</w:t>
      </w:r>
    </w:p>
    <w:p w14:paraId="6040C58A" w14:textId="77777777" w:rsidR="007D649F" w:rsidRPr="00CD562A" w:rsidRDefault="007D649F" w:rsidP="00A65093">
      <w:pPr>
        <w:spacing w:after="0" w:line="240" w:lineRule="auto"/>
        <w:rPr>
          <w:rFonts w:ascii="Arial" w:hAnsi="Arial" w:cs="Arial"/>
          <w:bCs/>
        </w:rPr>
      </w:pPr>
    </w:p>
    <w:p w14:paraId="2FE7367F" w14:textId="77777777" w:rsidR="00AA396C" w:rsidRPr="00CD562A" w:rsidRDefault="00AA396C" w:rsidP="00A65093">
      <w:pPr>
        <w:pStyle w:val="ListParagraph"/>
        <w:numPr>
          <w:ilvl w:val="0"/>
          <w:numId w:val="327"/>
        </w:numPr>
        <w:rPr>
          <w:rFonts w:ascii="Arial" w:hAnsi="Arial" w:cs="Arial"/>
          <w:bCs/>
          <w:sz w:val="22"/>
          <w:szCs w:val="22"/>
        </w:rPr>
      </w:pPr>
      <w:r w:rsidRPr="00CD562A">
        <w:rPr>
          <w:rFonts w:ascii="Arial" w:hAnsi="Arial" w:cs="Arial"/>
          <w:bCs/>
          <w:sz w:val="22"/>
          <w:szCs w:val="22"/>
        </w:rPr>
        <w:t>Describe some of the health benefits of increased participation in physical activities.</w:t>
      </w:r>
      <w:r w:rsidRPr="00CD562A">
        <w:rPr>
          <w:rFonts w:ascii="Arial" w:hAnsi="Arial" w:cs="Arial"/>
          <w:bCs/>
          <w:sz w:val="22"/>
          <w:szCs w:val="22"/>
        </w:rPr>
        <w:tab/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Pr="00CD562A">
        <w:rPr>
          <w:rFonts w:ascii="Arial" w:hAnsi="Arial" w:cs="Arial"/>
          <w:bCs/>
          <w:sz w:val="22"/>
          <w:szCs w:val="22"/>
        </w:rPr>
        <w:t>[4 marks]</w:t>
      </w:r>
    </w:p>
    <w:p w14:paraId="5422672C" w14:textId="77777777" w:rsidR="00AA396C" w:rsidRPr="00CD562A" w:rsidRDefault="00AA396C" w:rsidP="00A65093">
      <w:pPr>
        <w:spacing w:after="0" w:line="240" w:lineRule="auto"/>
        <w:rPr>
          <w:rFonts w:ascii="Arial" w:hAnsi="Arial" w:cs="Arial"/>
          <w:bCs/>
        </w:rPr>
      </w:pPr>
    </w:p>
    <w:p w14:paraId="46DCF64D" w14:textId="77777777" w:rsidR="00AA396C" w:rsidRPr="00CD562A" w:rsidRDefault="00AA396C" w:rsidP="00A65093">
      <w:pPr>
        <w:pStyle w:val="ListParagraph"/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Four marks for 4 of:</w:t>
      </w:r>
    </w:p>
    <w:p w14:paraId="25E1B05B" w14:textId="77777777" w:rsidR="00AA396C" w:rsidRPr="00CD562A" w:rsidRDefault="00AA396C" w:rsidP="00A65093">
      <w:pPr>
        <w:pStyle w:val="ListParagraph"/>
        <w:numPr>
          <w:ilvl w:val="0"/>
          <w:numId w:val="324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Decreased risk of heart disease / stroke</w:t>
      </w:r>
    </w:p>
    <w:p w14:paraId="5E37585E" w14:textId="77777777" w:rsidR="00AA396C" w:rsidRPr="00CD562A" w:rsidRDefault="00AA396C" w:rsidP="00A65093">
      <w:pPr>
        <w:pStyle w:val="ListParagraph"/>
        <w:numPr>
          <w:ilvl w:val="0"/>
          <w:numId w:val="324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Avoidance of high / low blood pressure</w:t>
      </w:r>
    </w:p>
    <w:p w14:paraId="0C45E8AA" w14:textId="77777777" w:rsidR="00AA396C" w:rsidRPr="00CD562A" w:rsidRDefault="00AA396C" w:rsidP="00A65093">
      <w:pPr>
        <w:pStyle w:val="ListParagraph"/>
        <w:numPr>
          <w:ilvl w:val="0"/>
          <w:numId w:val="324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Decreased risk of type 2 diabetes</w:t>
      </w:r>
    </w:p>
    <w:p w14:paraId="70FB856A" w14:textId="77777777" w:rsidR="00AA396C" w:rsidRPr="00CD562A" w:rsidRDefault="00AA396C" w:rsidP="00A65093">
      <w:pPr>
        <w:pStyle w:val="ListParagraph"/>
        <w:numPr>
          <w:ilvl w:val="0"/>
          <w:numId w:val="324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Maintaining a healthy weight / decreased risk of obesity</w:t>
      </w:r>
    </w:p>
    <w:p w14:paraId="7C3A3488" w14:textId="77777777" w:rsidR="00AA396C" w:rsidRPr="00CD562A" w:rsidRDefault="00AA396C" w:rsidP="00A65093">
      <w:pPr>
        <w:pStyle w:val="ListParagraph"/>
        <w:numPr>
          <w:ilvl w:val="0"/>
          <w:numId w:val="324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Strengthening of bones and muscles / decreased risk of osteoporosis and back pain</w:t>
      </w:r>
    </w:p>
    <w:p w14:paraId="5FFE3D84" w14:textId="77777777" w:rsidR="00A56DDC" w:rsidRPr="00CD562A" w:rsidRDefault="00AA396C" w:rsidP="00A65093">
      <w:pPr>
        <w:pStyle w:val="ListParagraph"/>
        <w:numPr>
          <w:ilvl w:val="0"/>
          <w:numId w:val="324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Improved mental health and stress management / decreased risk of conditions such as anxiety</w:t>
      </w:r>
      <w:r w:rsidR="00A56DDC" w:rsidRPr="00CD562A">
        <w:rPr>
          <w:rFonts w:ascii="Arial" w:hAnsi="Arial" w:cs="Arial"/>
          <w:bCs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bCs/>
          <w:i/>
          <w:sz w:val="22"/>
          <w:szCs w:val="22"/>
        </w:rPr>
        <w:t>/</w:t>
      </w:r>
      <w:r w:rsidR="00A56DDC" w:rsidRPr="00CD562A">
        <w:rPr>
          <w:rFonts w:ascii="Arial" w:hAnsi="Arial" w:cs="Arial"/>
          <w:bCs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bCs/>
          <w:i/>
          <w:sz w:val="22"/>
          <w:szCs w:val="22"/>
        </w:rPr>
        <w:t>depression</w:t>
      </w:r>
    </w:p>
    <w:p w14:paraId="378AD163" w14:textId="77777777" w:rsidR="00AA396C" w:rsidRPr="00CD562A" w:rsidRDefault="00A56DDC" w:rsidP="00A65093">
      <w:pPr>
        <w:pStyle w:val="ListParagraph"/>
        <w:numPr>
          <w:ilvl w:val="0"/>
          <w:numId w:val="324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D</w:t>
      </w:r>
      <w:r w:rsidR="00AA396C" w:rsidRPr="00CD562A">
        <w:rPr>
          <w:rFonts w:ascii="Arial" w:hAnsi="Arial" w:cs="Arial"/>
          <w:bCs/>
          <w:i/>
          <w:sz w:val="22"/>
          <w:szCs w:val="22"/>
        </w:rPr>
        <w:t xml:space="preserve">ecreased risk of some cancers (e.g. </w:t>
      </w:r>
      <w:r w:rsidRPr="00CD562A">
        <w:rPr>
          <w:rFonts w:ascii="Arial" w:hAnsi="Arial" w:cs="Arial"/>
          <w:bCs/>
          <w:i/>
          <w:sz w:val="22"/>
          <w:szCs w:val="22"/>
        </w:rPr>
        <w:t>colon cancer and breast cancer)</w:t>
      </w:r>
    </w:p>
    <w:p w14:paraId="638F9409" w14:textId="77777777" w:rsidR="00AA396C" w:rsidRPr="00CD562A" w:rsidRDefault="00AA396C" w:rsidP="00A65093">
      <w:pPr>
        <w:spacing w:after="0" w:line="240" w:lineRule="auto"/>
        <w:rPr>
          <w:rFonts w:ascii="Arial" w:hAnsi="Arial" w:cs="Arial"/>
          <w:bCs/>
        </w:rPr>
      </w:pPr>
    </w:p>
    <w:p w14:paraId="162F0BA4" w14:textId="77777777" w:rsidR="00AA396C" w:rsidRPr="00CD562A" w:rsidRDefault="00AA396C" w:rsidP="00A65093">
      <w:pPr>
        <w:pStyle w:val="ListParagraph"/>
        <w:numPr>
          <w:ilvl w:val="0"/>
          <w:numId w:val="327"/>
        </w:numPr>
        <w:rPr>
          <w:rFonts w:ascii="Arial" w:hAnsi="Arial" w:cs="Arial"/>
          <w:bCs/>
          <w:sz w:val="22"/>
          <w:szCs w:val="22"/>
        </w:rPr>
      </w:pPr>
      <w:r w:rsidRPr="00CD562A">
        <w:rPr>
          <w:rFonts w:ascii="Arial" w:hAnsi="Arial" w:cs="Arial"/>
          <w:bCs/>
          <w:sz w:val="22"/>
          <w:szCs w:val="22"/>
        </w:rPr>
        <w:t>Describe some of the fitness benefits of increased participation in physical activities.</w:t>
      </w:r>
      <w:r w:rsidRPr="00CD562A">
        <w:rPr>
          <w:rFonts w:ascii="Arial" w:hAnsi="Arial" w:cs="Arial"/>
          <w:bCs/>
          <w:sz w:val="22"/>
          <w:szCs w:val="22"/>
        </w:rPr>
        <w:tab/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Pr="00CD562A">
        <w:rPr>
          <w:rFonts w:ascii="Arial" w:hAnsi="Arial" w:cs="Arial"/>
          <w:bCs/>
          <w:sz w:val="22"/>
          <w:szCs w:val="22"/>
        </w:rPr>
        <w:t>[4 marks]</w:t>
      </w:r>
    </w:p>
    <w:p w14:paraId="25DE5B69" w14:textId="77777777" w:rsidR="00AA396C" w:rsidRPr="00CD562A" w:rsidRDefault="00AA396C" w:rsidP="00A65093">
      <w:pPr>
        <w:spacing w:after="0" w:line="240" w:lineRule="auto"/>
        <w:rPr>
          <w:rFonts w:ascii="Arial" w:hAnsi="Arial" w:cs="Arial"/>
          <w:bCs/>
          <w:i/>
        </w:rPr>
      </w:pPr>
    </w:p>
    <w:p w14:paraId="5E6593E6" w14:textId="77777777" w:rsidR="00A56DDC" w:rsidRPr="00CD562A" w:rsidRDefault="00A56DDC" w:rsidP="00A65093">
      <w:pPr>
        <w:pStyle w:val="ListParagraph"/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Four marks for 4 of:</w:t>
      </w:r>
    </w:p>
    <w:p w14:paraId="79E7C6B4" w14:textId="77777777" w:rsidR="00A56DDC" w:rsidRPr="00CD562A" w:rsidRDefault="00A56DDC" w:rsidP="00A65093">
      <w:pPr>
        <w:pStyle w:val="ListParagraph"/>
        <w:numPr>
          <w:ilvl w:val="0"/>
          <w:numId w:val="325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 xml:space="preserve">Improved posture </w:t>
      </w:r>
    </w:p>
    <w:p w14:paraId="4BBED3A9" w14:textId="77777777" w:rsidR="00A56DDC" w:rsidRPr="00CD562A" w:rsidRDefault="00A56DDC" w:rsidP="00A65093">
      <w:pPr>
        <w:pStyle w:val="ListParagraph"/>
        <w:numPr>
          <w:ilvl w:val="0"/>
          <w:numId w:val="325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Improved body shape / body tone as a result of weight loss/ improved body composition</w:t>
      </w:r>
    </w:p>
    <w:p w14:paraId="72CAE65D" w14:textId="77777777" w:rsidR="00A56DDC" w:rsidRPr="00CD562A" w:rsidRDefault="00A56DDC" w:rsidP="00A65093">
      <w:pPr>
        <w:pStyle w:val="ListParagraph"/>
        <w:numPr>
          <w:ilvl w:val="0"/>
          <w:numId w:val="325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 xml:space="preserve">Improved cardiovascular fitness </w:t>
      </w:r>
    </w:p>
    <w:p w14:paraId="6CF4742B" w14:textId="77777777" w:rsidR="00A56DDC" w:rsidRPr="00CD562A" w:rsidRDefault="00A56DDC" w:rsidP="00A65093">
      <w:pPr>
        <w:pStyle w:val="ListParagraph"/>
        <w:numPr>
          <w:ilvl w:val="0"/>
          <w:numId w:val="325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 xml:space="preserve">Improved muscular strength / muscular endurance </w:t>
      </w:r>
    </w:p>
    <w:p w14:paraId="79199585" w14:textId="77777777" w:rsidR="00A56DDC" w:rsidRPr="00CD562A" w:rsidRDefault="00A56DDC" w:rsidP="00A65093">
      <w:pPr>
        <w:pStyle w:val="ListParagraph"/>
        <w:numPr>
          <w:ilvl w:val="0"/>
          <w:numId w:val="325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 xml:space="preserve">Improved flexibility </w:t>
      </w:r>
    </w:p>
    <w:p w14:paraId="658A11EA" w14:textId="77777777" w:rsidR="00A56DDC" w:rsidRPr="00CD562A" w:rsidRDefault="00A56DDC" w:rsidP="00A65093">
      <w:pPr>
        <w:pStyle w:val="ListParagraph"/>
        <w:numPr>
          <w:ilvl w:val="0"/>
          <w:numId w:val="325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 xml:space="preserve">Improved agility / balance / co-ordination </w:t>
      </w:r>
    </w:p>
    <w:p w14:paraId="7CDE2EEC" w14:textId="77777777" w:rsidR="00A56DDC" w:rsidRPr="00CD562A" w:rsidRDefault="00A56DDC" w:rsidP="00A65093">
      <w:pPr>
        <w:pStyle w:val="ListParagraph"/>
        <w:numPr>
          <w:ilvl w:val="0"/>
          <w:numId w:val="325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 xml:space="preserve">Improved speed / power </w:t>
      </w:r>
    </w:p>
    <w:p w14:paraId="72BB09AB" w14:textId="77777777" w:rsidR="00AA396C" w:rsidRPr="00CD562A" w:rsidRDefault="00A56DDC" w:rsidP="00A65093">
      <w:pPr>
        <w:pStyle w:val="ListParagraph"/>
        <w:numPr>
          <w:ilvl w:val="0"/>
          <w:numId w:val="325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Improved reaction time</w:t>
      </w:r>
    </w:p>
    <w:p w14:paraId="0C6EE1BB" w14:textId="77777777" w:rsidR="00A56DDC" w:rsidRPr="00CD562A" w:rsidRDefault="00A56DDC" w:rsidP="00A65093">
      <w:pPr>
        <w:spacing w:after="0" w:line="240" w:lineRule="auto"/>
        <w:rPr>
          <w:rFonts w:ascii="Arial" w:hAnsi="Arial" w:cs="Arial"/>
          <w:bCs/>
          <w:i/>
        </w:rPr>
      </w:pPr>
    </w:p>
    <w:p w14:paraId="14D6791C" w14:textId="77777777" w:rsidR="00AA396C" w:rsidRPr="00CD562A" w:rsidRDefault="00AA396C" w:rsidP="00A65093">
      <w:pPr>
        <w:pStyle w:val="ListParagraph"/>
        <w:numPr>
          <w:ilvl w:val="0"/>
          <w:numId w:val="327"/>
        </w:numPr>
        <w:rPr>
          <w:rFonts w:ascii="Arial" w:hAnsi="Arial" w:cs="Arial"/>
          <w:bCs/>
          <w:sz w:val="22"/>
          <w:szCs w:val="22"/>
        </w:rPr>
      </w:pPr>
      <w:r w:rsidRPr="00CD562A">
        <w:rPr>
          <w:rFonts w:ascii="Arial" w:hAnsi="Arial" w:cs="Arial"/>
          <w:bCs/>
          <w:sz w:val="22"/>
          <w:szCs w:val="22"/>
        </w:rPr>
        <w:t>Describe some of the social benefits of increased participation in physical activities.</w:t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Pr="00CD562A">
        <w:rPr>
          <w:rFonts w:ascii="Arial" w:hAnsi="Arial" w:cs="Arial"/>
          <w:bCs/>
          <w:sz w:val="22"/>
          <w:szCs w:val="22"/>
        </w:rPr>
        <w:tab/>
        <w:t>[</w:t>
      </w:r>
      <w:r w:rsidR="00A56DDC" w:rsidRPr="00CD562A">
        <w:rPr>
          <w:rFonts w:ascii="Arial" w:hAnsi="Arial" w:cs="Arial"/>
          <w:bCs/>
          <w:sz w:val="22"/>
          <w:szCs w:val="22"/>
        </w:rPr>
        <w:t>4</w:t>
      </w:r>
      <w:r w:rsidRPr="00CD562A">
        <w:rPr>
          <w:rFonts w:ascii="Arial" w:hAnsi="Arial" w:cs="Arial"/>
          <w:bCs/>
          <w:sz w:val="22"/>
          <w:szCs w:val="22"/>
        </w:rPr>
        <w:t xml:space="preserve"> marks]</w:t>
      </w:r>
    </w:p>
    <w:p w14:paraId="02F0E72A" w14:textId="77777777" w:rsidR="00AA396C" w:rsidRPr="00CD562A" w:rsidRDefault="00AA396C" w:rsidP="00A65093">
      <w:pPr>
        <w:spacing w:after="0" w:line="240" w:lineRule="auto"/>
        <w:rPr>
          <w:rFonts w:ascii="Arial" w:hAnsi="Arial" w:cs="Arial"/>
          <w:bCs/>
        </w:rPr>
      </w:pPr>
    </w:p>
    <w:p w14:paraId="6EE0EE60" w14:textId="77777777" w:rsidR="00A56DDC" w:rsidRPr="00CD562A" w:rsidRDefault="00A56DDC" w:rsidP="00A65093">
      <w:pPr>
        <w:pStyle w:val="ListParagraph"/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Three marks for 3 of:</w:t>
      </w:r>
    </w:p>
    <w:p w14:paraId="4625DAF4" w14:textId="77777777" w:rsidR="00A56DDC" w:rsidRPr="00CD562A" w:rsidRDefault="00A56DDC" w:rsidP="00A65093">
      <w:pPr>
        <w:pStyle w:val="ListParagraph"/>
        <w:numPr>
          <w:ilvl w:val="0"/>
          <w:numId w:val="326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Raised levels of chemicals such as serotonin and endorphins</w:t>
      </w:r>
    </w:p>
    <w:p w14:paraId="354D99C9" w14:textId="77777777" w:rsidR="00A56DDC" w:rsidRPr="00CD562A" w:rsidRDefault="00A56DDC" w:rsidP="00A65093">
      <w:pPr>
        <w:pStyle w:val="ListParagraph"/>
        <w:numPr>
          <w:ilvl w:val="0"/>
          <w:numId w:val="326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Have calming effect / help person to feel happier/better about themselves</w:t>
      </w:r>
    </w:p>
    <w:p w14:paraId="7D117102" w14:textId="77777777" w:rsidR="00A56DDC" w:rsidRPr="00CD562A" w:rsidRDefault="00A56DDC" w:rsidP="00A65093">
      <w:pPr>
        <w:pStyle w:val="ListParagraph"/>
        <w:numPr>
          <w:ilvl w:val="0"/>
          <w:numId w:val="326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Improved sleep patterns result from participation in regular exercise</w:t>
      </w:r>
    </w:p>
    <w:p w14:paraId="21295463" w14:textId="77777777" w:rsidR="00A56DDC" w:rsidRPr="00CD562A" w:rsidRDefault="00A56DDC" w:rsidP="00A65093">
      <w:pPr>
        <w:pStyle w:val="ListParagraph"/>
        <w:numPr>
          <w:ilvl w:val="0"/>
          <w:numId w:val="326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 xml:space="preserve">Feel better / better mood </w:t>
      </w:r>
    </w:p>
    <w:p w14:paraId="49971AC7" w14:textId="77777777" w:rsidR="00A56DDC" w:rsidRPr="00CD562A" w:rsidRDefault="00A56DDC" w:rsidP="00A65093">
      <w:pPr>
        <w:pStyle w:val="ListParagraph"/>
        <w:numPr>
          <w:ilvl w:val="0"/>
          <w:numId w:val="326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Improve skills of concentration / clearer focus on social relationships</w:t>
      </w:r>
    </w:p>
    <w:p w14:paraId="44EB22B4" w14:textId="77777777" w:rsidR="00A56DDC" w:rsidRPr="00CD562A" w:rsidRDefault="00A56DDC" w:rsidP="00A65093">
      <w:pPr>
        <w:pStyle w:val="ListParagraph"/>
        <w:numPr>
          <w:ilvl w:val="0"/>
          <w:numId w:val="326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Increased confidence/ self-esteem</w:t>
      </w:r>
    </w:p>
    <w:p w14:paraId="0B9F2823" w14:textId="77777777" w:rsidR="00A56DDC" w:rsidRPr="00CD562A" w:rsidRDefault="00A56DDC" w:rsidP="00A65093">
      <w:pPr>
        <w:pStyle w:val="ListParagraph"/>
        <w:numPr>
          <w:ilvl w:val="0"/>
          <w:numId w:val="326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Meet new people / friendships/ relationships</w:t>
      </w:r>
    </w:p>
    <w:p w14:paraId="73D38AE6" w14:textId="77777777" w:rsidR="00AA396C" w:rsidRPr="00CD562A" w:rsidRDefault="00AA396C" w:rsidP="00A65093">
      <w:pPr>
        <w:spacing w:after="0" w:line="240" w:lineRule="auto"/>
        <w:rPr>
          <w:rFonts w:ascii="Arial" w:hAnsi="Arial" w:cs="Arial"/>
          <w:bCs/>
          <w:i/>
        </w:rPr>
      </w:pPr>
    </w:p>
    <w:p w14:paraId="15847EA3" w14:textId="77777777" w:rsidR="008C66FD" w:rsidRPr="00CD562A" w:rsidRDefault="008C66FD" w:rsidP="00A65093">
      <w:pPr>
        <w:spacing w:after="0" w:line="240" w:lineRule="auto"/>
        <w:rPr>
          <w:rFonts w:ascii="Arial" w:hAnsi="Arial" w:cs="Arial"/>
          <w:bCs/>
          <w:u w:val="single"/>
        </w:rPr>
      </w:pPr>
      <w:r w:rsidRPr="00CD562A">
        <w:rPr>
          <w:rFonts w:ascii="Arial" w:hAnsi="Arial" w:cs="Arial"/>
          <w:bCs/>
          <w:u w:val="single"/>
        </w:rPr>
        <w:t>The interrelationship between Sport England, local and national partners to increase participation at grass roots level and underrepresented groups in sport</w:t>
      </w:r>
    </w:p>
    <w:p w14:paraId="16FAE80B" w14:textId="77777777" w:rsidR="0035646F" w:rsidRPr="00CD562A" w:rsidRDefault="0035646F" w:rsidP="00A65093">
      <w:pPr>
        <w:spacing w:after="0" w:line="240" w:lineRule="auto"/>
        <w:rPr>
          <w:rFonts w:ascii="Arial" w:hAnsi="Arial" w:cs="Arial"/>
        </w:rPr>
      </w:pPr>
    </w:p>
    <w:p w14:paraId="32A4A3A5" w14:textId="77777777" w:rsidR="0035646F" w:rsidRPr="00CD562A" w:rsidRDefault="0035646F" w:rsidP="00A65093">
      <w:pPr>
        <w:pStyle w:val="ListParagraph"/>
        <w:numPr>
          <w:ilvl w:val="0"/>
          <w:numId w:val="330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Describe the role of County Sports Partnerships (CSPs) in the UK and identify</w:t>
      </w:r>
      <w:r w:rsidR="00E02DFC" w:rsidRPr="00CD562A">
        <w:rPr>
          <w:rFonts w:ascii="Arial" w:hAnsi="Arial" w:cs="Arial"/>
          <w:sz w:val="22"/>
          <w:szCs w:val="22"/>
        </w:rPr>
        <w:t xml:space="preserve"> some of</w:t>
      </w:r>
      <w:r w:rsidRPr="00CD562A">
        <w:rPr>
          <w:rFonts w:ascii="Arial" w:hAnsi="Arial" w:cs="Arial"/>
          <w:sz w:val="22"/>
          <w:szCs w:val="22"/>
        </w:rPr>
        <w:t xml:space="preserve"> the organisations that are involved in CSPs.</w:t>
      </w:r>
      <w:r w:rsidR="00E02DFC" w:rsidRPr="00CD562A">
        <w:rPr>
          <w:rFonts w:ascii="Arial" w:hAnsi="Arial" w:cs="Arial"/>
          <w:sz w:val="22"/>
          <w:szCs w:val="22"/>
        </w:rPr>
        <w:tab/>
      </w:r>
      <w:r w:rsidR="00E02DFC" w:rsidRPr="00CD562A">
        <w:rPr>
          <w:rFonts w:ascii="Arial" w:hAnsi="Arial" w:cs="Arial"/>
          <w:sz w:val="22"/>
          <w:szCs w:val="22"/>
        </w:rPr>
        <w:tab/>
      </w:r>
      <w:r w:rsidR="00E02DFC" w:rsidRPr="00CD562A">
        <w:rPr>
          <w:rFonts w:ascii="Arial" w:hAnsi="Arial" w:cs="Arial"/>
          <w:sz w:val="22"/>
          <w:szCs w:val="22"/>
        </w:rPr>
        <w:tab/>
      </w:r>
      <w:r w:rsidR="00E02DFC" w:rsidRPr="00CD562A">
        <w:rPr>
          <w:rFonts w:ascii="Arial" w:hAnsi="Arial" w:cs="Arial"/>
          <w:sz w:val="22"/>
          <w:szCs w:val="22"/>
        </w:rPr>
        <w:tab/>
        <w:t>[4 marks]</w:t>
      </w:r>
    </w:p>
    <w:p w14:paraId="7126CCE0" w14:textId="77777777" w:rsidR="0035646F" w:rsidRPr="00CD562A" w:rsidRDefault="0035646F" w:rsidP="00A65093">
      <w:pPr>
        <w:spacing w:after="0" w:line="240" w:lineRule="auto"/>
        <w:rPr>
          <w:rFonts w:ascii="Arial" w:hAnsi="Arial" w:cs="Arial"/>
          <w:i/>
        </w:rPr>
      </w:pPr>
    </w:p>
    <w:p w14:paraId="788EA8B4" w14:textId="77777777" w:rsidR="00E02DFC" w:rsidRPr="00CD562A" w:rsidRDefault="00E02DFC" w:rsidP="00A65093">
      <w:pPr>
        <w:pStyle w:val="ListParagraph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Four marks for 4 of:</w:t>
      </w:r>
    </w:p>
    <w:p w14:paraId="13EB00FF" w14:textId="77777777" w:rsidR="00E02DFC" w:rsidRPr="00CD562A" w:rsidRDefault="00E02DFC" w:rsidP="00A65093">
      <w:pPr>
        <w:pStyle w:val="ListParagraph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Role - sub max one mark</w:t>
      </w:r>
    </w:p>
    <w:p w14:paraId="3991F700" w14:textId="77777777" w:rsidR="0035646F" w:rsidRPr="00CD562A" w:rsidRDefault="00E02DFC" w:rsidP="00A65093">
      <w:pPr>
        <w:pStyle w:val="ListParagraph"/>
        <w:numPr>
          <w:ilvl w:val="0"/>
          <w:numId w:val="328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W</w:t>
      </w:r>
      <w:r w:rsidR="0035646F" w:rsidRPr="00CD562A">
        <w:rPr>
          <w:rFonts w:ascii="Arial" w:hAnsi="Arial" w:cs="Arial"/>
          <w:i/>
          <w:sz w:val="22"/>
          <w:szCs w:val="22"/>
        </w:rPr>
        <w:t xml:space="preserve">orking </w:t>
      </w:r>
      <w:r w:rsidRPr="00CD562A">
        <w:rPr>
          <w:rFonts w:ascii="Arial" w:hAnsi="Arial" w:cs="Arial"/>
          <w:i/>
          <w:sz w:val="22"/>
          <w:szCs w:val="22"/>
        </w:rPr>
        <w:t>with various agencies</w:t>
      </w:r>
      <w:r w:rsidR="0035646F" w:rsidRPr="00CD562A">
        <w:rPr>
          <w:rFonts w:ascii="Arial" w:hAnsi="Arial" w:cs="Arial"/>
          <w:i/>
          <w:sz w:val="22"/>
          <w:szCs w:val="22"/>
        </w:rPr>
        <w:t xml:space="preserve"> to increase </w:t>
      </w:r>
      <w:r w:rsidRPr="00CD562A">
        <w:rPr>
          <w:rFonts w:ascii="Arial" w:hAnsi="Arial" w:cs="Arial"/>
          <w:i/>
          <w:sz w:val="22"/>
          <w:szCs w:val="22"/>
        </w:rPr>
        <w:t>participation</w:t>
      </w:r>
      <w:r w:rsidR="0035646F" w:rsidRPr="00CD562A">
        <w:rPr>
          <w:rFonts w:ascii="Arial" w:hAnsi="Arial" w:cs="Arial"/>
          <w:i/>
          <w:sz w:val="22"/>
          <w:szCs w:val="22"/>
        </w:rPr>
        <w:t xml:space="preserve"> in sport and physical activity.</w:t>
      </w:r>
    </w:p>
    <w:p w14:paraId="2FBD95F7" w14:textId="77777777" w:rsidR="00E02DFC" w:rsidRPr="00CD562A" w:rsidRDefault="00E02DFC" w:rsidP="00A65093">
      <w:pPr>
        <w:pStyle w:val="ListParagraph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Organisations - sub max 3 marks</w:t>
      </w:r>
    </w:p>
    <w:p w14:paraId="172EEBD7" w14:textId="77777777" w:rsidR="00E02DFC" w:rsidRPr="00CD562A" w:rsidRDefault="00E02DFC" w:rsidP="00A65093">
      <w:pPr>
        <w:pStyle w:val="ListParagraph"/>
        <w:numPr>
          <w:ilvl w:val="0"/>
          <w:numId w:val="328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L</w:t>
      </w:r>
      <w:r w:rsidR="0035646F" w:rsidRPr="00CD562A">
        <w:rPr>
          <w:rFonts w:ascii="Arial" w:hAnsi="Arial" w:cs="Arial"/>
          <w:i/>
          <w:sz w:val="22"/>
          <w:szCs w:val="22"/>
        </w:rPr>
        <w:t>ocal authorities</w:t>
      </w:r>
    </w:p>
    <w:p w14:paraId="7E1A590A" w14:textId="77777777" w:rsidR="00E02DFC" w:rsidRPr="00CD562A" w:rsidRDefault="00E02DFC" w:rsidP="00A65093">
      <w:pPr>
        <w:pStyle w:val="ListParagraph"/>
        <w:numPr>
          <w:ilvl w:val="0"/>
          <w:numId w:val="328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H</w:t>
      </w:r>
      <w:r w:rsidR="0035646F" w:rsidRPr="00CD562A">
        <w:rPr>
          <w:rFonts w:ascii="Arial" w:hAnsi="Arial" w:cs="Arial"/>
          <w:i/>
          <w:sz w:val="22"/>
          <w:szCs w:val="22"/>
        </w:rPr>
        <w:t>ealth organisations</w:t>
      </w:r>
    </w:p>
    <w:p w14:paraId="53D6CED7" w14:textId="77777777" w:rsidR="00E02DFC" w:rsidRPr="00CD562A" w:rsidRDefault="00E02DFC" w:rsidP="00A65093">
      <w:pPr>
        <w:pStyle w:val="ListParagraph"/>
        <w:numPr>
          <w:ilvl w:val="0"/>
          <w:numId w:val="328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lastRenderedPageBreak/>
        <w:t>N</w:t>
      </w:r>
      <w:r w:rsidR="0035646F" w:rsidRPr="00CD562A">
        <w:rPr>
          <w:rFonts w:ascii="Arial" w:hAnsi="Arial" w:cs="Arial"/>
          <w:i/>
          <w:sz w:val="22"/>
          <w:szCs w:val="22"/>
        </w:rPr>
        <w:t>ational governing bodies</w:t>
      </w:r>
    </w:p>
    <w:p w14:paraId="72C9F1D5" w14:textId="77777777" w:rsidR="00E02DFC" w:rsidRPr="00CD562A" w:rsidRDefault="00E02DFC" w:rsidP="00A65093">
      <w:pPr>
        <w:pStyle w:val="ListParagraph"/>
        <w:numPr>
          <w:ilvl w:val="0"/>
          <w:numId w:val="328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S</w:t>
      </w:r>
      <w:r w:rsidR="0035646F" w:rsidRPr="00CD562A">
        <w:rPr>
          <w:rFonts w:ascii="Arial" w:hAnsi="Arial" w:cs="Arial"/>
          <w:i/>
          <w:sz w:val="22"/>
          <w:szCs w:val="22"/>
        </w:rPr>
        <w:t xml:space="preserve">ports clubs </w:t>
      </w:r>
    </w:p>
    <w:p w14:paraId="484F6F84" w14:textId="77777777" w:rsidR="00E02DFC" w:rsidRPr="00CD562A" w:rsidRDefault="00E02DFC" w:rsidP="00A65093">
      <w:pPr>
        <w:pStyle w:val="ListParagraph"/>
        <w:numPr>
          <w:ilvl w:val="0"/>
          <w:numId w:val="328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S</w:t>
      </w:r>
      <w:r w:rsidR="0035646F" w:rsidRPr="00CD562A">
        <w:rPr>
          <w:rFonts w:ascii="Arial" w:hAnsi="Arial" w:cs="Arial"/>
          <w:i/>
          <w:sz w:val="22"/>
          <w:szCs w:val="22"/>
        </w:rPr>
        <w:t>chools</w:t>
      </w:r>
      <w:r w:rsidRPr="00CD562A">
        <w:rPr>
          <w:rFonts w:ascii="Arial" w:hAnsi="Arial" w:cs="Arial"/>
          <w:i/>
          <w:sz w:val="22"/>
          <w:szCs w:val="22"/>
        </w:rPr>
        <w:t xml:space="preserve"> </w:t>
      </w:r>
      <w:r w:rsidR="0035646F" w:rsidRPr="00CD562A">
        <w:rPr>
          <w:rFonts w:ascii="Arial" w:hAnsi="Arial" w:cs="Arial"/>
          <w:i/>
          <w:sz w:val="22"/>
          <w:szCs w:val="22"/>
        </w:rPr>
        <w:t>/</w:t>
      </w:r>
      <w:r w:rsidRPr="00CD562A">
        <w:rPr>
          <w:rFonts w:ascii="Arial" w:hAnsi="Arial" w:cs="Arial"/>
          <w:i/>
          <w:sz w:val="22"/>
          <w:szCs w:val="22"/>
        </w:rPr>
        <w:t xml:space="preserve"> universities / </w:t>
      </w:r>
      <w:r w:rsidR="0035646F" w:rsidRPr="00CD562A">
        <w:rPr>
          <w:rFonts w:ascii="Arial" w:hAnsi="Arial" w:cs="Arial"/>
          <w:i/>
          <w:sz w:val="22"/>
          <w:szCs w:val="22"/>
        </w:rPr>
        <w:t>education providers</w:t>
      </w:r>
    </w:p>
    <w:p w14:paraId="2A75ED9A" w14:textId="77777777" w:rsidR="00E02DFC" w:rsidRPr="00CD562A" w:rsidRDefault="00E02DFC" w:rsidP="00A65093">
      <w:pPr>
        <w:spacing w:after="0" w:line="240" w:lineRule="auto"/>
        <w:rPr>
          <w:rFonts w:ascii="Arial" w:hAnsi="Arial" w:cs="Arial"/>
          <w:i/>
        </w:rPr>
      </w:pPr>
    </w:p>
    <w:p w14:paraId="0928EDD6" w14:textId="77777777" w:rsidR="00E02DFC" w:rsidRPr="00CD562A" w:rsidRDefault="00E02DFC" w:rsidP="00A65093">
      <w:pPr>
        <w:pStyle w:val="ListParagraph"/>
        <w:numPr>
          <w:ilvl w:val="0"/>
          <w:numId w:val="330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 xml:space="preserve">Identify some of the schemes and initiatives that Sport England has put in place to improve opportunities for women and young girls to participate in sport. </w:t>
      </w:r>
      <w:r w:rsidRPr="00CD562A">
        <w:rPr>
          <w:rFonts w:ascii="Arial" w:hAnsi="Arial" w:cs="Arial"/>
          <w:sz w:val="22"/>
          <w:szCs w:val="22"/>
        </w:rPr>
        <w:tab/>
        <w:t>[4 marks]</w:t>
      </w:r>
    </w:p>
    <w:p w14:paraId="0238E9C3" w14:textId="77777777" w:rsidR="00E02DFC" w:rsidRPr="00CD562A" w:rsidRDefault="00E02DFC" w:rsidP="00A65093">
      <w:pPr>
        <w:spacing w:after="0" w:line="240" w:lineRule="auto"/>
        <w:rPr>
          <w:rFonts w:ascii="Arial" w:hAnsi="Arial" w:cs="Arial"/>
          <w:i/>
        </w:rPr>
      </w:pPr>
    </w:p>
    <w:p w14:paraId="5C6C8819" w14:textId="77777777" w:rsidR="00E02DFC" w:rsidRPr="00CD562A" w:rsidRDefault="00E02DFC" w:rsidP="00A65093">
      <w:pPr>
        <w:pStyle w:val="ListParagraph"/>
        <w:numPr>
          <w:ilvl w:val="0"/>
          <w:numId w:val="329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Four marks for 4 of:</w:t>
      </w:r>
    </w:p>
    <w:p w14:paraId="4AAE1202" w14:textId="77777777" w:rsidR="00E02DFC" w:rsidRPr="00CD562A" w:rsidRDefault="00E02DFC" w:rsidP="00A65093">
      <w:pPr>
        <w:pStyle w:val="ListParagraph"/>
        <w:numPr>
          <w:ilvl w:val="0"/>
          <w:numId w:val="329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I Will If You Will </w:t>
      </w:r>
    </w:p>
    <w:p w14:paraId="12F5A8ED" w14:textId="77777777" w:rsidR="00E02DFC" w:rsidRPr="00CD562A" w:rsidRDefault="00E02DFC" w:rsidP="00A65093">
      <w:pPr>
        <w:pStyle w:val="ListParagraph"/>
        <w:numPr>
          <w:ilvl w:val="0"/>
          <w:numId w:val="329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Women in Sport </w:t>
      </w:r>
    </w:p>
    <w:p w14:paraId="755E4989" w14:textId="77777777" w:rsidR="00E02DFC" w:rsidRPr="00CD562A" w:rsidRDefault="00E02DFC" w:rsidP="00A65093">
      <w:pPr>
        <w:pStyle w:val="ListParagraph"/>
        <w:numPr>
          <w:ilvl w:val="0"/>
          <w:numId w:val="329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Active Women </w:t>
      </w:r>
    </w:p>
    <w:p w14:paraId="3D380AE0" w14:textId="77777777" w:rsidR="00E02DFC" w:rsidRPr="00CD562A" w:rsidRDefault="00E02DFC" w:rsidP="00A65093">
      <w:pPr>
        <w:pStyle w:val="ListParagraph"/>
        <w:numPr>
          <w:ilvl w:val="0"/>
          <w:numId w:val="329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This Girl Can </w:t>
      </w:r>
    </w:p>
    <w:p w14:paraId="2A0601D4" w14:textId="77777777" w:rsidR="00E02DFC" w:rsidRPr="00CD562A" w:rsidRDefault="00E02DFC" w:rsidP="00A65093">
      <w:pPr>
        <w:pStyle w:val="ListParagraph"/>
        <w:numPr>
          <w:ilvl w:val="0"/>
          <w:numId w:val="329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Breeze </w:t>
      </w:r>
    </w:p>
    <w:p w14:paraId="4380DC4F" w14:textId="77777777" w:rsidR="00E02DFC" w:rsidRPr="00CD562A" w:rsidRDefault="00E02DFC" w:rsidP="00A65093">
      <w:pPr>
        <w:pStyle w:val="ListParagraph"/>
        <w:numPr>
          <w:ilvl w:val="0"/>
          <w:numId w:val="329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Back to Netball </w:t>
      </w:r>
    </w:p>
    <w:p w14:paraId="4190A8AD" w14:textId="77777777" w:rsidR="007D649F" w:rsidRPr="00CD562A" w:rsidRDefault="00E02DFC" w:rsidP="00A65093">
      <w:pPr>
        <w:pStyle w:val="ListParagraph"/>
        <w:numPr>
          <w:ilvl w:val="0"/>
          <w:numId w:val="329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US Girl</w:t>
      </w:r>
      <w:r w:rsidR="007D649F" w:rsidRPr="00CD562A">
        <w:rPr>
          <w:rFonts w:ascii="Arial" w:hAnsi="Arial" w:cs="Arial"/>
          <w:i/>
          <w:sz w:val="22"/>
          <w:szCs w:val="22"/>
        </w:rPr>
        <w:br w:type="page"/>
      </w:r>
    </w:p>
    <w:p w14:paraId="17C7D133" w14:textId="77777777" w:rsidR="000846D4" w:rsidRPr="00CD562A" w:rsidRDefault="000846D4" w:rsidP="00A65093">
      <w:pPr>
        <w:spacing w:after="0" w:line="240" w:lineRule="auto"/>
        <w:rPr>
          <w:rFonts w:ascii="Arial" w:hAnsi="Arial" w:cs="Arial"/>
          <w:b/>
          <w:u w:val="single"/>
        </w:rPr>
      </w:pPr>
      <w:r w:rsidRPr="00CD562A">
        <w:rPr>
          <w:rFonts w:ascii="Arial" w:hAnsi="Arial" w:cs="Arial"/>
          <w:b/>
          <w:u w:val="single"/>
        </w:rPr>
        <w:lastRenderedPageBreak/>
        <w:t xml:space="preserve">3.2.4 Sport and society and the role of technology in physical activity and sport </w:t>
      </w:r>
    </w:p>
    <w:p w14:paraId="67B149A6" w14:textId="77777777" w:rsidR="000846D4" w:rsidRPr="00CD562A" w:rsidRDefault="000846D4" w:rsidP="00A65093">
      <w:pPr>
        <w:spacing w:after="0" w:line="240" w:lineRule="auto"/>
        <w:rPr>
          <w:rFonts w:ascii="Arial" w:hAnsi="Arial" w:cs="Arial"/>
          <w:b/>
        </w:rPr>
      </w:pPr>
      <w:r w:rsidRPr="00CD562A">
        <w:rPr>
          <w:rFonts w:ascii="Arial" w:hAnsi="Arial" w:cs="Arial"/>
          <w:b/>
        </w:rPr>
        <w:t xml:space="preserve">Concepts of physical activity and sport </w:t>
      </w:r>
    </w:p>
    <w:p w14:paraId="17634105" w14:textId="77777777" w:rsidR="007A7D0B" w:rsidRPr="00CD562A" w:rsidRDefault="007A7D0B" w:rsidP="00A65093">
      <w:pPr>
        <w:spacing w:after="0" w:line="240" w:lineRule="auto"/>
        <w:rPr>
          <w:rFonts w:ascii="Arial" w:hAnsi="Arial" w:cs="Arial"/>
          <w:u w:val="single"/>
        </w:rPr>
      </w:pPr>
    </w:p>
    <w:p w14:paraId="41E10628" w14:textId="77777777" w:rsidR="00A44551" w:rsidRPr="00CD562A" w:rsidRDefault="00A44551" w:rsidP="00A6509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</w:p>
    <w:p w14:paraId="70B608B1" w14:textId="77777777" w:rsidR="00A44551" w:rsidRPr="00CD562A" w:rsidRDefault="005E0B5E" w:rsidP="00A65093">
      <w:pPr>
        <w:pStyle w:val="ListParagraph"/>
        <w:numPr>
          <w:ilvl w:val="0"/>
          <w:numId w:val="564"/>
        </w:numPr>
        <w:autoSpaceDE w:val="0"/>
        <w:autoSpaceDN w:val="0"/>
        <w:adjustRightInd w:val="0"/>
        <w:rPr>
          <w:rFonts w:ascii="Arial" w:hAnsi="Arial" w:cs="Arial"/>
          <w:iCs/>
          <w:color w:val="030303"/>
          <w:sz w:val="22"/>
          <w:szCs w:val="22"/>
        </w:rPr>
      </w:pPr>
      <w:r w:rsidRPr="00CD562A">
        <w:rPr>
          <w:rFonts w:ascii="Arial" w:hAnsi="Arial" w:cs="Arial"/>
          <w:bCs/>
          <w:color w:val="030303"/>
          <w:sz w:val="22"/>
          <w:szCs w:val="22"/>
        </w:rPr>
        <w:t>Identify three</w:t>
      </w:r>
      <w:r w:rsidR="00A44551" w:rsidRPr="00CD562A">
        <w:rPr>
          <w:rFonts w:ascii="Arial" w:hAnsi="Arial" w:cs="Arial"/>
          <w:color w:val="030303"/>
          <w:sz w:val="22"/>
          <w:szCs w:val="22"/>
        </w:rPr>
        <w:t xml:space="preserve"> characteristics of </w:t>
      </w:r>
      <w:r w:rsidR="00A44551" w:rsidRPr="00CD562A">
        <w:rPr>
          <w:rFonts w:ascii="Arial" w:hAnsi="Arial" w:cs="Arial"/>
          <w:iCs/>
          <w:color w:val="030303"/>
          <w:sz w:val="22"/>
          <w:szCs w:val="22"/>
        </w:rPr>
        <w:t>physical recreation</w:t>
      </w:r>
      <w:r w:rsidRPr="00CD562A">
        <w:rPr>
          <w:rFonts w:ascii="Arial" w:hAnsi="Arial" w:cs="Arial"/>
          <w:iCs/>
          <w:color w:val="030303"/>
          <w:sz w:val="22"/>
          <w:szCs w:val="22"/>
        </w:rPr>
        <w:t>.</w:t>
      </w:r>
      <w:r w:rsidR="00A44551" w:rsidRPr="00CD562A">
        <w:rPr>
          <w:rFonts w:ascii="Arial" w:hAnsi="Arial" w:cs="Arial"/>
          <w:color w:val="030303"/>
          <w:sz w:val="22"/>
          <w:szCs w:val="22"/>
        </w:rPr>
        <w:t xml:space="preserve"> </w:t>
      </w:r>
      <w:r w:rsidR="00A44551" w:rsidRPr="00CD562A">
        <w:rPr>
          <w:rFonts w:ascii="Arial" w:hAnsi="Arial" w:cs="Arial"/>
          <w:color w:val="030303"/>
          <w:sz w:val="22"/>
          <w:szCs w:val="22"/>
        </w:rPr>
        <w:tab/>
      </w:r>
      <w:r w:rsidR="00A44551" w:rsidRPr="00CD562A">
        <w:rPr>
          <w:rFonts w:ascii="Arial" w:hAnsi="Arial" w:cs="Arial"/>
          <w:color w:val="030303"/>
          <w:sz w:val="22"/>
          <w:szCs w:val="22"/>
        </w:rPr>
        <w:tab/>
      </w:r>
      <w:r w:rsidR="00FD5899" w:rsidRPr="00CD562A">
        <w:rPr>
          <w:rFonts w:ascii="Arial" w:hAnsi="Arial" w:cs="Arial"/>
          <w:color w:val="030303"/>
          <w:sz w:val="22"/>
          <w:szCs w:val="22"/>
        </w:rPr>
        <w:tab/>
      </w:r>
      <w:r w:rsidR="00A44551" w:rsidRPr="00CD562A">
        <w:rPr>
          <w:rFonts w:ascii="Arial" w:hAnsi="Arial" w:cs="Arial"/>
          <w:color w:val="030303"/>
          <w:sz w:val="22"/>
          <w:szCs w:val="22"/>
        </w:rPr>
        <w:tab/>
      </w:r>
      <w:r w:rsidRPr="00CD562A">
        <w:rPr>
          <w:rFonts w:ascii="Arial" w:hAnsi="Arial" w:cs="Arial"/>
          <w:iCs/>
          <w:color w:val="030303"/>
          <w:sz w:val="22"/>
          <w:szCs w:val="22"/>
        </w:rPr>
        <w:t>[3 marks]</w:t>
      </w:r>
    </w:p>
    <w:p w14:paraId="1278582D" w14:textId="77777777" w:rsidR="00A44551" w:rsidRPr="00CD562A" w:rsidRDefault="00A44551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30303"/>
        </w:rPr>
      </w:pPr>
    </w:p>
    <w:p w14:paraId="2DDB8327" w14:textId="77777777" w:rsidR="008B2170" w:rsidRPr="00CD562A" w:rsidRDefault="008B2170" w:rsidP="00A65093">
      <w:pPr>
        <w:pStyle w:val="ListParagraph"/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Three marks for 3 of:</w:t>
      </w:r>
    </w:p>
    <w:p w14:paraId="5943299C" w14:textId="77777777" w:rsidR="007A7D0B" w:rsidRPr="00CD562A" w:rsidRDefault="007A7D0B" w:rsidP="00A65093">
      <w:pPr>
        <w:pStyle w:val="ListParagraph"/>
        <w:numPr>
          <w:ilvl w:val="0"/>
          <w:numId w:val="555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Active leisure/expend energy=health benefits – mental and physical/use of leisure time/relax/stress relief</w:t>
      </w:r>
    </w:p>
    <w:p w14:paraId="00A03997" w14:textId="77777777" w:rsidR="007A7D0B" w:rsidRPr="00CD562A" w:rsidRDefault="007A7D0B" w:rsidP="00A65093">
      <w:pPr>
        <w:pStyle w:val="ListParagraph"/>
        <w:numPr>
          <w:ilvl w:val="0"/>
          <w:numId w:val="555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Develop motor skills e</w:t>
      </w:r>
      <w:r w:rsidR="005A1FB4">
        <w:rPr>
          <w:rFonts w:ascii="Arial" w:eastAsia="Calibri" w:hAnsi="Arial" w:cs="Arial"/>
          <w:i/>
          <w:iCs/>
          <w:sz w:val="22"/>
          <w:szCs w:val="22"/>
        </w:rPr>
        <w:t>.</w:t>
      </w:r>
      <w:r w:rsidRPr="00CD562A">
        <w:rPr>
          <w:rFonts w:ascii="Arial" w:eastAsia="Calibri" w:hAnsi="Arial" w:cs="Arial"/>
          <w:i/>
          <w:iCs/>
          <w:sz w:val="22"/>
          <w:szCs w:val="22"/>
        </w:rPr>
        <w:t>g</w:t>
      </w:r>
      <w:r w:rsidR="005A1FB4">
        <w:rPr>
          <w:rFonts w:ascii="Arial" w:eastAsia="Calibri" w:hAnsi="Arial" w:cs="Arial"/>
          <w:i/>
          <w:iCs/>
          <w:sz w:val="22"/>
          <w:szCs w:val="22"/>
        </w:rPr>
        <w:t>.</w:t>
      </w:r>
      <w:r w:rsidRPr="00CD562A">
        <w:rPr>
          <w:rFonts w:ascii="Arial" w:eastAsia="Calibri" w:hAnsi="Arial" w:cs="Arial"/>
          <w:i/>
          <w:iCs/>
          <w:sz w:val="22"/>
          <w:szCs w:val="22"/>
        </w:rPr>
        <w:t xml:space="preserve"> jumping, running</w:t>
      </w:r>
    </w:p>
    <w:p w14:paraId="1DCE0942" w14:textId="77777777" w:rsidR="007A7D0B" w:rsidRPr="00CD562A" w:rsidRDefault="007A7D0B" w:rsidP="00A65093">
      <w:pPr>
        <w:pStyle w:val="ListParagraph"/>
        <w:numPr>
          <w:ilvl w:val="0"/>
          <w:numId w:val="555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Cognitive/perceptual skills e</w:t>
      </w:r>
      <w:r w:rsidR="005A1FB4">
        <w:rPr>
          <w:rFonts w:ascii="Arial" w:eastAsia="Calibri" w:hAnsi="Arial" w:cs="Arial"/>
          <w:i/>
          <w:iCs/>
          <w:sz w:val="22"/>
          <w:szCs w:val="22"/>
        </w:rPr>
        <w:t>.</w:t>
      </w:r>
      <w:r w:rsidRPr="00CD562A">
        <w:rPr>
          <w:rFonts w:ascii="Arial" w:eastAsia="Calibri" w:hAnsi="Arial" w:cs="Arial"/>
          <w:i/>
          <w:iCs/>
          <w:sz w:val="22"/>
          <w:szCs w:val="22"/>
        </w:rPr>
        <w:t>g</w:t>
      </w:r>
      <w:r w:rsidR="005A1FB4">
        <w:rPr>
          <w:rFonts w:ascii="Arial" w:eastAsia="Calibri" w:hAnsi="Arial" w:cs="Arial"/>
          <w:i/>
          <w:iCs/>
          <w:sz w:val="22"/>
          <w:szCs w:val="22"/>
        </w:rPr>
        <w:t>.</w:t>
      </w:r>
      <w:r w:rsidRPr="00CD562A">
        <w:rPr>
          <w:rFonts w:ascii="Arial" w:eastAsia="Calibri" w:hAnsi="Arial" w:cs="Arial"/>
          <w:i/>
          <w:iCs/>
          <w:sz w:val="22"/>
          <w:szCs w:val="22"/>
        </w:rPr>
        <w:t xml:space="preserve"> thinking/understanding/rules</w:t>
      </w:r>
    </w:p>
    <w:p w14:paraId="0445F3AF" w14:textId="77777777" w:rsidR="007A7D0B" w:rsidRPr="00CD562A" w:rsidRDefault="007A7D0B" w:rsidP="00A65093">
      <w:pPr>
        <w:pStyle w:val="ListParagraph"/>
        <w:numPr>
          <w:ilvl w:val="0"/>
          <w:numId w:val="555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Mostly enjoyment/intrinsic motivation</w:t>
      </w:r>
    </w:p>
    <w:p w14:paraId="0AA2433A" w14:textId="77777777" w:rsidR="007A7D0B" w:rsidRPr="00CD562A" w:rsidRDefault="007A7D0B" w:rsidP="00A65093">
      <w:pPr>
        <w:pStyle w:val="ListParagraph"/>
        <w:numPr>
          <w:ilvl w:val="0"/>
          <w:numId w:val="555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Some extrinsic motivation e</w:t>
      </w:r>
      <w:r w:rsidR="005A1FB4">
        <w:rPr>
          <w:rFonts w:ascii="Arial" w:eastAsia="Calibri" w:hAnsi="Arial" w:cs="Arial"/>
          <w:i/>
          <w:iCs/>
          <w:sz w:val="22"/>
          <w:szCs w:val="22"/>
        </w:rPr>
        <w:t>.</w:t>
      </w:r>
      <w:r w:rsidRPr="00CD562A">
        <w:rPr>
          <w:rFonts w:ascii="Arial" w:eastAsia="Calibri" w:hAnsi="Arial" w:cs="Arial"/>
          <w:i/>
          <w:iCs/>
          <w:sz w:val="22"/>
          <w:szCs w:val="22"/>
        </w:rPr>
        <w:t>g</w:t>
      </w:r>
      <w:r w:rsidR="005A1FB4">
        <w:rPr>
          <w:rFonts w:ascii="Arial" w:eastAsia="Calibri" w:hAnsi="Arial" w:cs="Arial"/>
          <w:i/>
          <w:iCs/>
          <w:sz w:val="22"/>
          <w:szCs w:val="22"/>
        </w:rPr>
        <w:t>.</w:t>
      </w:r>
      <w:r w:rsidRPr="00CD562A">
        <w:rPr>
          <w:rFonts w:ascii="Arial" w:eastAsia="Calibri" w:hAnsi="Arial" w:cs="Arial"/>
          <w:i/>
          <w:iCs/>
          <w:sz w:val="22"/>
          <w:szCs w:val="22"/>
        </w:rPr>
        <w:t xml:space="preserve"> get fit – meet people/socialising</w:t>
      </w:r>
    </w:p>
    <w:p w14:paraId="0DF9BE36" w14:textId="77777777" w:rsidR="007A7D0B" w:rsidRPr="00CD562A" w:rsidRDefault="007A7D0B" w:rsidP="00A65093">
      <w:pPr>
        <w:pStyle w:val="ListParagraph"/>
        <w:numPr>
          <w:ilvl w:val="0"/>
          <w:numId w:val="555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Sense of achievement/self fulfilment</w:t>
      </w:r>
    </w:p>
    <w:p w14:paraId="4102C6F1" w14:textId="77777777" w:rsidR="008B2170" w:rsidRPr="00CD562A" w:rsidRDefault="007A7D0B" w:rsidP="00A65093">
      <w:pPr>
        <w:pStyle w:val="ListParagraph"/>
        <w:numPr>
          <w:ilvl w:val="0"/>
          <w:numId w:val="555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Playing recognised – standardised sports/modified activities/less organised than sport</w:t>
      </w:r>
    </w:p>
    <w:p w14:paraId="2296D8EB" w14:textId="77777777" w:rsidR="008B2170" w:rsidRPr="00CD562A" w:rsidRDefault="007A7D0B" w:rsidP="00A65093">
      <w:pPr>
        <w:pStyle w:val="ListParagraph"/>
        <w:numPr>
          <w:ilvl w:val="0"/>
          <w:numId w:val="555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Voluntary/choice</w:t>
      </w:r>
    </w:p>
    <w:p w14:paraId="100C6493" w14:textId="77777777" w:rsidR="007A7D0B" w:rsidRPr="00CD562A" w:rsidRDefault="007A7D0B" w:rsidP="00A65093">
      <w:pPr>
        <w:pStyle w:val="ListParagraph"/>
        <w:numPr>
          <w:ilvl w:val="0"/>
          <w:numId w:val="555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Casual attitude/outcome not serious/adult play/escape</w:t>
      </w:r>
    </w:p>
    <w:p w14:paraId="1617C8BE" w14:textId="77777777" w:rsidR="005E0B5E" w:rsidRPr="00CD562A" w:rsidRDefault="005E0B5E" w:rsidP="00A65093">
      <w:pPr>
        <w:spacing w:after="0" w:line="240" w:lineRule="auto"/>
        <w:rPr>
          <w:rFonts w:ascii="Arial" w:hAnsi="Arial" w:cs="Arial"/>
          <w:i/>
        </w:rPr>
      </w:pPr>
    </w:p>
    <w:p w14:paraId="297CE270" w14:textId="77777777" w:rsidR="00A44551" w:rsidRPr="00CD562A" w:rsidRDefault="005E0B5E" w:rsidP="00A65093">
      <w:pPr>
        <w:pStyle w:val="ListParagraph"/>
        <w:numPr>
          <w:ilvl w:val="0"/>
          <w:numId w:val="564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Suggest w</w:t>
      </w:r>
      <w:r w:rsidR="00A44551" w:rsidRPr="00CD562A">
        <w:rPr>
          <w:rFonts w:ascii="Arial" w:hAnsi="Arial" w:cs="Arial"/>
          <w:sz w:val="22"/>
          <w:szCs w:val="22"/>
        </w:rPr>
        <w:t xml:space="preserve">hy school Physical Education programmes promote the </w:t>
      </w:r>
      <w:r w:rsidRPr="00CD562A">
        <w:rPr>
          <w:rFonts w:ascii="Arial" w:hAnsi="Arial" w:cs="Arial"/>
          <w:sz w:val="22"/>
          <w:szCs w:val="22"/>
        </w:rPr>
        <w:t>benefits of a healthy lifestyle.</w:t>
      </w:r>
      <w:r w:rsidR="00A44551" w:rsidRPr="00CD562A">
        <w:rPr>
          <w:rFonts w:ascii="Arial" w:hAnsi="Arial" w:cs="Arial"/>
          <w:sz w:val="22"/>
          <w:szCs w:val="22"/>
        </w:rPr>
        <w:tab/>
      </w:r>
      <w:r w:rsidR="00A44551" w:rsidRPr="00CD562A">
        <w:rPr>
          <w:rFonts w:ascii="Arial" w:hAnsi="Arial" w:cs="Arial"/>
          <w:sz w:val="22"/>
          <w:szCs w:val="22"/>
        </w:rPr>
        <w:tab/>
      </w:r>
      <w:r w:rsidR="00A44551" w:rsidRPr="00CD562A">
        <w:rPr>
          <w:rFonts w:ascii="Arial" w:hAnsi="Arial" w:cs="Arial"/>
          <w:sz w:val="22"/>
          <w:szCs w:val="22"/>
        </w:rPr>
        <w:tab/>
      </w:r>
      <w:r w:rsidR="00A44551" w:rsidRPr="00CD562A">
        <w:rPr>
          <w:rFonts w:ascii="Arial" w:hAnsi="Arial" w:cs="Arial"/>
          <w:sz w:val="22"/>
          <w:szCs w:val="22"/>
        </w:rPr>
        <w:tab/>
      </w:r>
      <w:r w:rsidR="00A44551" w:rsidRPr="00CD562A">
        <w:rPr>
          <w:rFonts w:ascii="Arial" w:hAnsi="Arial" w:cs="Arial"/>
          <w:sz w:val="22"/>
          <w:szCs w:val="22"/>
        </w:rPr>
        <w:tab/>
      </w:r>
      <w:r w:rsidR="00A44551" w:rsidRPr="00CD562A">
        <w:rPr>
          <w:rFonts w:ascii="Arial" w:hAnsi="Arial" w:cs="Arial"/>
          <w:sz w:val="22"/>
          <w:szCs w:val="22"/>
        </w:rPr>
        <w:tab/>
      </w:r>
      <w:r w:rsidR="00A44551" w:rsidRPr="00CD562A">
        <w:rPr>
          <w:rFonts w:ascii="Arial" w:hAnsi="Arial" w:cs="Arial"/>
          <w:sz w:val="22"/>
          <w:szCs w:val="22"/>
        </w:rPr>
        <w:tab/>
      </w:r>
      <w:r w:rsidR="00A44551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[4 marks]</w:t>
      </w:r>
    </w:p>
    <w:p w14:paraId="3707AC1E" w14:textId="77777777" w:rsidR="00A44551" w:rsidRPr="00CD562A" w:rsidRDefault="00A44551" w:rsidP="00A65093">
      <w:pPr>
        <w:spacing w:after="0" w:line="240" w:lineRule="auto"/>
        <w:rPr>
          <w:rFonts w:ascii="Arial" w:hAnsi="Arial" w:cs="Arial"/>
          <w:b/>
        </w:rPr>
      </w:pPr>
    </w:p>
    <w:p w14:paraId="3C62D50A" w14:textId="77777777" w:rsidR="008B2170" w:rsidRPr="00CD562A" w:rsidRDefault="008B2170" w:rsidP="00A65093">
      <w:pPr>
        <w:pStyle w:val="ListParagraph"/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Four marks for 4 of:</w:t>
      </w:r>
    </w:p>
    <w:p w14:paraId="3693A7D1" w14:textId="77777777" w:rsidR="007A7D0B" w:rsidRPr="00CD562A" w:rsidRDefault="00FD5899" w:rsidP="00A65093">
      <w:pPr>
        <w:numPr>
          <w:ilvl w:val="0"/>
          <w:numId w:val="558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I</w:t>
      </w:r>
      <w:r w:rsidR="007A7D0B" w:rsidRPr="00CD562A">
        <w:rPr>
          <w:rFonts w:ascii="Arial" w:eastAsia="Calibri" w:hAnsi="Arial" w:cs="Arial"/>
          <w:i/>
        </w:rPr>
        <w:t>ncreased concerns over physical c</w:t>
      </w:r>
      <w:r w:rsidRPr="00CD562A">
        <w:rPr>
          <w:rFonts w:ascii="Arial" w:eastAsia="Calibri" w:hAnsi="Arial" w:cs="Arial"/>
          <w:i/>
        </w:rPr>
        <w:t>ondition/health of young people</w:t>
      </w:r>
    </w:p>
    <w:p w14:paraId="5999C5D4" w14:textId="77777777" w:rsidR="007A7D0B" w:rsidRPr="00CD562A" w:rsidRDefault="00FD5899" w:rsidP="00A65093">
      <w:pPr>
        <w:numPr>
          <w:ilvl w:val="0"/>
          <w:numId w:val="558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To reduce obesity</w:t>
      </w:r>
    </w:p>
    <w:p w14:paraId="7B474C19" w14:textId="77777777" w:rsidR="007A7D0B" w:rsidRPr="00CD562A" w:rsidRDefault="00FD5899" w:rsidP="00A65093">
      <w:pPr>
        <w:numPr>
          <w:ilvl w:val="0"/>
          <w:numId w:val="558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D</w:t>
      </w:r>
      <w:r w:rsidR="007A7D0B" w:rsidRPr="00CD562A">
        <w:rPr>
          <w:rFonts w:ascii="Arial" w:eastAsia="Calibri" w:hAnsi="Arial" w:cs="Arial"/>
          <w:i/>
        </w:rPr>
        <w:t>ue to poor diet</w:t>
      </w:r>
    </w:p>
    <w:p w14:paraId="793F6579" w14:textId="77777777" w:rsidR="007A7D0B" w:rsidRPr="00CD562A" w:rsidRDefault="00FD5899" w:rsidP="00A65093">
      <w:pPr>
        <w:numPr>
          <w:ilvl w:val="0"/>
          <w:numId w:val="558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L</w:t>
      </w:r>
      <w:r w:rsidR="007A7D0B" w:rsidRPr="00CD562A">
        <w:rPr>
          <w:rFonts w:ascii="Arial" w:eastAsia="Calibri" w:hAnsi="Arial" w:cs="Arial"/>
          <w:i/>
        </w:rPr>
        <w:t xml:space="preserve">ack of exercise/post school </w:t>
      </w:r>
      <w:r w:rsidRPr="00CD562A">
        <w:rPr>
          <w:rFonts w:ascii="Arial" w:eastAsia="Calibri" w:hAnsi="Arial" w:cs="Arial"/>
          <w:i/>
        </w:rPr>
        <w:t>gap/value of sport after school</w:t>
      </w:r>
    </w:p>
    <w:p w14:paraId="1024BFAE" w14:textId="77777777" w:rsidR="007A7D0B" w:rsidRPr="00CD562A" w:rsidRDefault="00FD5899" w:rsidP="00A65093">
      <w:pPr>
        <w:numPr>
          <w:ilvl w:val="0"/>
          <w:numId w:val="558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D</w:t>
      </w:r>
      <w:r w:rsidR="007A7D0B" w:rsidRPr="00CD562A">
        <w:rPr>
          <w:rFonts w:ascii="Arial" w:eastAsia="Calibri" w:hAnsi="Arial" w:cs="Arial"/>
          <w:i/>
        </w:rPr>
        <w:t>ue to greater range of passive leisure pursuits/compu</w:t>
      </w:r>
      <w:r w:rsidRPr="00CD562A">
        <w:rPr>
          <w:rFonts w:ascii="Arial" w:eastAsia="Calibri" w:hAnsi="Arial" w:cs="Arial"/>
          <w:i/>
        </w:rPr>
        <w:t>ters/video/etc</w:t>
      </w:r>
    </w:p>
    <w:p w14:paraId="6CDA3F43" w14:textId="77777777" w:rsidR="007A7D0B" w:rsidRPr="00CD562A" w:rsidRDefault="00FD5899" w:rsidP="00A65093">
      <w:pPr>
        <w:numPr>
          <w:ilvl w:val="0"/>
          <w:numId w:val="558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R</w:t>
      </w:r>
      <w:r w:rsidR="007A7D0B" w:rsidRPr="00CD562A">
        <w:rPr>
          <w:rFonts w:ascii="Arial" w:eastAsia="Calibri" w:hAnsi="Arial" w:cs="Arial"/>
          <w:i/>
        </w:rPr>
        <w:t>eq</w:t>
      </w:r>
      <w:r w:rsidRPr="00CD562A">
        <w:rPr>
          <w:rFonts w:ascii="Arial" w:eastAsia="Calibri" w:hAnsi="Arial" w:cs="Arial"/>
          <w:i/>
        </w:rPr>
        <w:t>uirement of National Curriculum</w:t>
      </w:r>
    </w:p>
    <w:p w14:paraId="0BB9F15E" w14:textId="77777777" w:rsidR="007A7D0B" w:rsidRPr="00CD562A" w:rsidRDefault="00FD5899" w:rsidP="00A65093">
      <w:pPr>
        <w:numPr>
          <w:ilvl w:val="0"/>
          <w:numId w:val="558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U</w:t>
      </w:r>
      <w:r w:rsidR="007A7D0B" w:rsidRPr="00CD562A">
        <w:rPr>
          <w:rFonts w:ascii="Arial" w:eastAsia="Calibri" w:hAnsi="Arial" w:cs="Arial"/>
          <w:i/>
        </w:rPr>
        <w:t xml:space="preserve">nderstand links </w:t>
      </w:r>
      <w:r w:rsidRPr="00CD562A">
        <w:rPr>
          <w:rFonts w:ascii="Arial" w:eastAsia="Calibri" w:hAnsi="Arial" w:cs="Arial"/>
          <w:i/>
        </w:rPr>
        <w:t>between health and fitness</w:t>
      </w:r>
      <w:r w:rsidR="005E0B5E" w:rsidRPr="00CD562A">
        <w:rPr>
          <w:rFonts w:ascii="Arial" w:eastAsia="Calibri" w:hAnsi="Arial" w:cs="Arial"/>
          <w:i/>
        </w:rPr>
        <w:tab/>
      </w:r>
      <w:r w:rsidR="005E0B5E" w:rsidRPr="00CD562A">
        <w:rPr>
          <w:rFonts w:ascii="Arial" w:eastAsia="Calibri" w:hAnsi="Arial" w:cs="Arial"/>
          <w:i/>
        </w:rPr>
        <w:tab/>
      </w:r>
      <w:r w:rsidR="005E0B5E" w:rsidRPr="00CD562A">
        <w:rPr>
          <w:rFonts w:ascii="Arial" w:eastAsia="Calibri" w:hAnsi="Arial" w:cs="Arial"/>
          <w:i/>
        </w:rPr>
        <w:tab/>
      </w:r>
    </w:p>
    <w:p w14:paraId="37BFD983" w14:textId="2914610F" w:rsidR="007A7D0B" w:rsidRPr="00CD562A" w:rsidRDefault="007A7D0B" w:rsidP="00A65093">
      <w:pPr>
        <w:pStyle w:val="AQAMSDottyParagraph"/>
        <w:tabs>
          <w:tab w:val="right" w:pos="8550"/>
        </w:tabs>
        <w:spacing w:line="240" w:lineRule="auto"/>
        <w:ind w:left="0" w:firstLine="0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ab/>
      </w:r>
    </w:p>
    <w:p w14:paraId="658919A2" w14:textId="77777777" w:rsidR="00711C11" w:rsidRPr="00CD562A" w:rsidRDefault="00711C11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57A93790" w14:textId="77777777" w:rsidR="00A44551" w:rsidRPr="00CD562A" w:rsidRDefault="00A44551" w:rsidP="00A65093">
      <w:pPr>
        <w:pStyle w:val="ListParagraph"/>
        <w:numPr>
          <w:ilvl w:val="0"/>
          <w:numId w:val="564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eastAsia="Calibri" w:hAnsi="Arial" w:cs="Arial"/>
          <w:sz w:val="22"/>
          <w:szCs w:val="22"/>
        </w:rPr>
        <w:t xml:space="preserve">Explain </w:t>
      </w:r>
      <w:r w:rsidRPr="00CD562A">
        <w:rPr>
          <w:rFonts w:ascii="Arial" w:hAnsi="Arial" w:cs="Arial"/>
          <w:sz w:val="22"/>
          <w:szCs w:val="22"/>
        </w:rPr>
        <w:t>the</w:t>
      </w:r>
      <w:r w:rsidRPr="00CD562A">
        <w:rPr>
          <w:rFonts w:ascii="Arial" w:eastAsia="Calibri" w:hAnsi="Arial" w:cs="Arial"/>
          <w:sz w:val="22"/>
          <w:szCs w:val="22"/>
        </w:rPr>
        <w:t xml:space="preserve"> importance </w:t>
      </w:r>
      <w:r w:rsidRPr="00CD562A">
        <w:rPr>
          <w:rFonts w:ascii="Arial" w:hAnsi="Arial" w:cs="Arial"/>
          <w:sz w:val="22"/>
          <w:szCs w:val="22"/>
        </w:rPr>
        <w:t>of</w:t>
      </w:r>
      <w:r w:rsidRPr="00CD562A">
        <w:rPr>
          <w:rFonts w:ascii="Arial" w:eastAsia="Calibri" w:hAnsi="Arial" w:cs="Arial"/>
          <w:sz w:val="22"/>
          <w:szCs w:val="22"/>
        </w:rPr>
        <w:t xml:space="preserve"> physical</w:t>
      </w:r>
      <w:r w:rsidR="007831A5" w:rsidRPr="00CD562A">
        <w:rPr>
          <w:rFonts w:ascii="Arial" w:eastAsia="Calibri" w:hAnsi="Arial" w:cs="Arial"/>
          <w:sz w:val="22"/>
          <w:szCs w:val="22"/>
        </w:rPr>
        <w:t xml:space="preserve"> recreation to individuals and </w:t>
      </w:r>
      <w:r w:rsidRPr="00CD562A">
        <w:rPr>
          <w:rFonts w:ascii="Arial" w:eastAsia="Calibri" w:hAnsi="Arial" w:cs="Arial"/>
          <w:sz w:val="22"/>
          <w:szCs w:val="22"/>
        </w:rPr>
        <w:t>society.</w:t>
      </w:r>
      <w:r w:rsidRPr="00CD562A">
        <w:rPr>
          <w:rFonts w:ascii="Arial" w:eastAsia="Calibri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[4</w:t>
      </w:r>
      <w:r w:rsidR="007831A5" w:rsidRPr="00CD562A">
        <w:rPr>
          <w:rFonts w:ascii="Arial" w:hAnsi="Arial" w:cs="Arial"/>
          <w:sz w:val="22"/>
          <w:szCs w:val="22"/>
        </w:rPr>
        <w:t xml:space="preserve"> marks</w:t>
      </w:r>
      <w:r w:rsidRPr="00CD562A">
        <w:rPr>
          <w:rFonts w:ascii="Arial" w:hAnsi="Arial" w:cs="Arial"/>
          <w:sz w:val="22"/>
          <w:szCs w:val="22"/>
        </w:rPr>
        <w:t>]</w:t>
      </w:r>
    </w:p>
    <w:p w14:paraId="11C575BE" w14:textId="77777777" w:rsidR="007831A5" w:rsidRPr="00CD562A" w:rsidRDefault="007831A5" w:rsidP="00A65093">
      <w:pPr>
        <w:pStyle w:val="ListParagraph"/>
        <w:rPr>
          <w:rFonts w:ascii="Arial" w:eastAsia="Calibri" w:hAnsi="Arial" w:cs="Arial"/>
          <w:snapToGrid w:val="0"/>
          <w:sz w:val="22"/>
          <w:szCs w:val="22"/>
        </w:rPr>
      </w:pPr>
    </w:p>
    <w:p w14:paraId="5F42B91D" w14:textId="77777777" w:rsidR="00AD4AC2" w:rsidRPr="00CD562A" w:rsidRDefault="00AD4AC2" w:rsidP="00A65093">
      <w:pPr>
        <w:pStyle w:val="ListParagraph"/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Four marks for 4 of:</w:t>
      </w:r>
    </w:p>
    <w:p w14:paraId="1DC46521" w14:textId="77777777" w:rsidR="00711C11" w:rsidRPr="00CD562A" w:rsidRDefault="00711C11" w:rsidP="00A65093">
      <w:pPr>
        <w:pStyle w:val="ListParagraph"/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Individual importance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(sub-max 3 marks)</w:t>
      </w:r>
    </w:p>
    <w:p w14:paraId="1268636E" w14:textId="77777777" w:rsidR="00711C11" w:rsidRPr="00CD562A" w:rsidRDefault="00711C11" w:rsidP="00A65093">
      <w:pPr>
        <w:pStyle w:val="ListParagraph"/>
        <w:numPr>
          <w:ilvl w:val="0"/>
          <w:numId w:val="542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Helps maintain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/ develop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(individual's)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health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fitness </w:t>
      </w:r>
    </w:p>
    <w:p w14:paraId="49BB2E87" w14:textId="77777777" w:rsidR="00711C11" w:rsidRPr="00CD562A" w:rsidRDefault="00711C11" w:rsidP="00A65093">
      <w:pPr>
        <w:pStyle w:val="ListParagraph"/>
        <w:numPr>
          <w:ilvl w:val="0"/>
          <w:numId w:val="542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Helps maintain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enjoyment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feeling of well-being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(stress) relief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relax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ation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develop mental health</w:t>
      </w:r>
    </w:p>
    <w:p w14:paraId="2CF4DA65" w14:textId="77777777" w:rsidR="00711C11" w:rsidRPr="00CD562A" w:rsidRDefault="00711C11" w:rsidP="00A65093">
      <w:pPr>
        <w:pStyle w:val="ListParagraph"/>
        <w:numPr>
          <w:ilvl w:val="0"/>
          <w:numId w:val="542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Encourages indi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vidual to develop inter-personal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social skills / working with others</w:t>
      </w:r>
    </w:p>
    <w:p w14:paraId="486B1701" w14:textId="77777777" w:rsidR="00711C11" w:rsidRPr="00CD562A" w:rsidRDefault="00711C11" w:rsidP="00A65093">
      <w:pPr>
        <w:pStyle w:val="ListParagraph"/>
        <w:numPr>
          <w:ilvl w:val="0"/>
          <w:numId w:val="542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Provides challenge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sense of achievement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develops self-esteem</w:t>
      </w:r>
    </w:p>
    <w:p w14:paraId="4F5E51B0" w14:textId="77777777" w:rsidR="007831A5" w:rsidRPr="00CD562A" w:rsidRDefault="007831A5" w:rsidP="00A65093">
      <w:pPr>
        <w:pStyle w:val="ListParagraph"/>
        <w:ind w:left="1440"/>
        <w:rPr>
          <w:rFonts w:ascii="Arial" w:hAnsi="Arial" w:cs="Arial"/>
          <w:i/>
          <w:snapToGrid w:val="0"/>
          <w:sz w:val="22"/>
          <w:szCs w:val="22"/>
        </w:rPr>
      </w:pPr>
    </w:p>
    <w:p w14:paraId="70709BFC" w14:textId="77777777" w:rsidR="00711C11" w:rsidRPr="00CD562A" w:rsidRDefault="00711C11" w:rsidP="00A65093">
      <w:pPr>
        <w:pStyle w:val="ListParagraph"/>
        <w:ind w:left="709"/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Societal importance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(sub max 3 marks)</w:t>
      </w:r>
    </w:p>
    <w:p w14:paraId="2B1D0497" w14:textId="77777777" w:rsidR="00711C11" w:rsidRPr="00CD562A" w:rsidRDefault="00711C11" w:rsidP="00A65093">
      <w:pPr>
        <w:pStyle w:val="ListParagraph"/>
        <w:numPr>
          <w:ilvl w:val="0"/>
          <w:numId w:val="542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R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educe</w:t>
      </w:r>
      <w:r w:rsidRPr="00CD562A">
        <w:rPr>
          <w:rFonts w:ascii="Arial" w:hAnsi="Arial" w:cs="Arial"/>
          <w:i/>
          <w:snapToGrid w:val="0"/>
          <w:sz w:val="22"/>
          <w:szCs w:val="22"/>
        </w:rPr>
        <w:t>s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cost of health care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improves the ‘health of the nation’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reduces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lost days from work;</w:t>
      </w:r>
    </w:p>
    <w:p w14:paraId="1345DA04" w14:textId="77777777" w:rsidR="00711C11" w:rsidRPr="00CD562A" w:rsidRDefault="00711C11" w:rsidP="00A65093">
      <w:pPr>
        <w:pStyle w:val="ListParagraph"/>
        <w:numPr>
          <w:ilvl w:val="0"/>
          <w:numId w:val="542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Encourages social interaction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brings people together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develops community spirit</w:t>
      </w:r>
    </w:p>
    <w:p w14:paraId="79C99807" w14:textId="77777777" w:rsidR="00711C11" w:rsidRPr="00CD562A" w:rsidRDefault="00711C11" w:rsidP="00A65093">
      <w:pPr>
        <w:pStyle w:val="ListParagraph"/>
        <w:numPr>
          <w:ilvl w:val="0"/>
          <w:numId w:val="542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Reduces anti-social behaviour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social control /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channels energy away from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misbehaviour</w:t>
      </w:r>
      <w:r w:rsidRPr="00CD562A">
        <w:rPr>
          <w:rFonts w:ascii="Arial" w:hAnsi="Arial" w:cs="Arial"/>
          <w:i/>
          <w:snapToGrid w:val="0"/>
          <w:sz w:val="22"/>
          <w:szCs w:val="22"/>
        </w:rPr>
        <w:tab/>
      </w:r>
      <w:r w:rsidRPr="00CD562A">
        <w:rPr>
          <w:rFonts w:ascii="Arial" w:hAnsi="Arial" w:cs="Arial"/>
          <w:i/>
          <w:snapToGrid w:val="0"/>
          <w:sz w:val="22"/>
          <w:szCs w:val="22"/>
        </w:rPr>
        <w:tab/>
      </w:r>
      <w:r w:rsidRPr="00CD562A">
        <w:rPr>
          <w:rFonts w:ascii="Arial" w:hAnsi="Arial" w:cs="Arial"/>
          <w:i/>
          <w:snapToGrid w:val="0"/>
          <w:sz w:val="22"/>
          <w:szCs w:val="22"/>
        </w:rPr>
        <w:tab/>
      </w:r>
      <w:r w:rsidRPr="00CD562A">
        <w:rPr>
          <w:rFonts w:ascii="Arial" w:hAnsi="Arial" w:cs="Arial"/>
          <w:i/>
          <w:snapToGrid w:val="0"/>
          <w:sz w:val="22"/>
          <w:szCs w:val="22"/>
        </w:rPr>
        <w:tab/>
      </w:r>
      <w:r w:rsidRPr="00CD562A">
        <w:rPr>
          <w:rFonts w:ascii="Arial" w:hAnsi="Arial" w:cs="Arial"/>
          <w:i/>
          <w:snapToGrid w:val="0"/>
          <w:sz w:val="22"/>
          <w:szCs w:val="22"/>
        </w:rPr>
        <w:tab/>
      </w:r>
      <w:r w:rsidRPr="00CD562A">
        <w:rPr>
          <w:rFonts w:ascii="Arial" w:hAnsi="Arial" w:cs="Arial"/>
          <w:i/>
          <w:snapToGrid w:val="0"/>
          <w:sz w:val="22"/>
          <w:szCs w:val="22"/>
        </w:rPr>
        <w:tab/>
      </w:r>
      <w:r w:rsidRPr="00CD562A">
        <w:rPr>
          <w:rFonts w:ascii="Arial" w:hAnsi="Arial" w:cs="Arial"/>
          <w:i/>
          <w:snapToGrid w:val="0"/>
          <w:sz w:val="22"/>
          <w:szCs w:val="22"/>
        </w:rPr>
        <w:tab/>
      </w:r>
      <w:r w:rsidRPr="00CD562A">
        <w:rPr>
          <w:rFonts w:ascii="Arial" w:hAnsi="Arial" w:cs="Arial"/>
          <w:i/>
          <w:snapToGrid w:val="0"/>
          <w:sz w:val="22"/>
          <w:szCs w:val="22"/>
        </w:rPr>
        <w:tab/>
      </w:r>
      <w:r w:rsidRPr="00CD562A">
        <w:rPr>
          <w:rFonts w:ascii="Arial" w:hAnsi="Arial" w:cs="Arial"/>
          <w:i/>
          <w:snapToGrid w:val="0"/>
          <w:sz w:val="22"/>
          <w:szCs w:val="22"/>
        </w:rPr>
        <w:tab/>
      </w:r>
      <w:r w:rsidRPr="00CD562A">
        <w:rPr>
          <w:rFonts w:ascii="Arial" w:hAnsi="Arial" w:cs="Arial"/>
          <w:i/>
          <w:snapToGrid w:val="0"/>
          <w:sz w:val="22"/>
          <w:szCs w:val="22"/>
        </w:rPr>
        <w:tab/>
      </w:r>
    </w:p>
    <w:p w14:paraId="45DA36CF" w14:textId="77777777" w:rsidR="00A44551" w:rsidRPr="00CD562A" w:rsidRDefault="00A44551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F757D30" w14:textId="77777777" w:rsidR="00A44551" w:rsidRPr="00CD562A" w:rsidRDefault="00A44551" w:rsidP="00A65093">
      <w:pPr>
        <w:pStyle w:val="ListParagraph"/>
        <w:widowControl w:val="0"/>
        <w:numPr>
          <w:ilvl w:val="0"/>
          <w:numId w:val="56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State three characteristics of sport.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  <w:t>[3</w:t>
      </w:r>
      <w:r w:rsidR="0020010F" w:rsidRPr="00CD562A">
        <w:rPr>
          <w:rFonts w:ascii="Arial" w:hAnsi="Arial" w:cs="Arial"/>
          <w:sz w:val="22"/>
          <w:szCs w:val="22"/>
        </w:rPr>
        <w:t xml:space="preserve"> marks</w:t>
      </w:r>
      <w:r w:rsidRPr="00CD562A">
        <w:rPr>
          <w:rFonts w:ascii="Arial" w:hAnsi="Arial" w:cs="Arial"/>
          <w:sz w:val="22"/>
          <w:szCs w:val="22"/>
        </w:rPr>
        <w:t>]</w:t>
      </w:r>
    </w:p>
    <w:p w14:paraId="39507A0C" w14:textId="77777777" w:rsidR="00A44551" w:rsidRPr="00CD562A" w:rsidRDefault="00A44551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F66EF81" w14:textId="77777777" w:rsidR="0007771A" w:rsidRPr="00CD562A" w:rsidRDefault="0007771A" w:rsidP="00A65093">
      <w:pPr>
        <w:pStyle w:val="ListParagraph"/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Three marks for 3 of:</w:t>
      </w:r>
    </w:p>
    <w:p w14:paraId="0AFF1D34" w14:textId="77777777" w:rsidR="00711C11" w:rsidRPr="00CD562A" w:rsidRDefault="00711C11" w:rsidP="00A65093">
      <w:pPr>
        <w:pStyle w:val="ListParagraph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Sport has:</w:t>
      </w:r>
    </w:p>
    <w:p w14:paraId="78101899" w14:textId="77777777" w:rsidR="00711C11" w:rsidRPr="00CD562A" w:rsidRDefault="00711C11" w:rsidP="00A65093">
      <w:pPr>
        <w:numPr>
          <w:ilvl w:val="0"/>
          <w:numId w:val="545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Complex rules</w:t>
      </w:r>
    </w:p>
    <w:p w14:paraId="1C8C9514" w14:textId="77777777" w:rsidR="00711C11" w:rsidRPr="00CD562A" w:rsidRDefault="00711C11" w:rsidP="00A65093">
      <w:pPr>
        <w:numPr>
          <w:ilvl w:val="0"/>
          <w:numId w:val="545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lastRenderedPageBreak/>
        <w:t xml:space="preserve">High structure / organisation </w:t>
      </w:r>
    </w:p>
    <w:p w14:paraId="583FDE88" w14:textId="77777777" w:rsidR="00711C11" w:rsidRPr="00CD562A" w:rsidRDefault="00711C11" w:rsidP="00A65093">
      <w:pPr>
        <w:numPr>
          <w:ilvl w:val="0"/>
          <w:numId w:val="545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Pre-determined playing area / boundaries / numbers/  time constraints / playing roles / equipment</w:t>
      </w:r>
    </w:p>
    <w:p w14:paraId="2548DF13" w14:textId="77777777" w:rsidR="00711C11" w:rsidRPr="00CD562A" w:rsidRDefault="00711C11" w:rsidP="00A65093">
      <w:pPr>
        <w:numPr>
          <w:ilvl w:val="0"/>
          <w:numId w:val="545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Officials / tactics</w:t>
      </w:r>
    </w:p>
    <w:p w14:paraId="77A2A34E" w14:textId="77777777" w:rsidR="00711C11" w:rsidRPr="00CD562A" w:rsidRDefault="00711C11" w:rsidP="00A65093">
      <w:pPr>
        <w:numPr>
          <w:ilvl w:val="0"/>
          <w:numId w:val="545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Extrinsic rewards</w:t>
      </w:r>
    </w:p>
    <w:p w14:paraId="355FEB83" w14:textId="77777777" w:rsidR="00711C11" w:rsidRPr="00CD562A" w:rsidRDefault="00711C11" w:rsidP="00A65093">
      <w:pPr>
        <w:numPr>
          <w:ilvl w:val="0"/>
          <w:numId w:val="545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Competition / winners</w:t>
      </w:r>
    </w:p>
    <w:p w14:paraId="3BDAC3F3" w14:textId="77777777" w:rsidR="00711C11" w:rsidRPr="00CD562A" w:rsidRDefault="00711C11" w:rsidP="00A65093">
      <w:pPr>
        <w:numPr>
          <w:ilvl w:val="0"/>
          <w:numId w:val="545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Commitment / effort</w:t>
      </w:r>
    </w:p>
    <w:p w14:paraId="529C266E" w14:textId="77777777" w:rsidR="0020010F" w:rsidRPr="00CD562A" w:rsidRDefault="00711C11" w:rsidP="00A65093">
      <w:pPr>
        <w:numPr>
          <w:ilvl w:val="0"/>
          <w:numId w:val="545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 xml:space="preserve">Degree of obligation </w:t>
      </w:r>
    </w:p>
    <w:p w14:paraId="4B7B2C0B" w14:textId="77777777" w:rsidR="00A44551" w:rsidRPr="00CD562A" w:rsidRDefault="00711C11" w:rsidP="00A65093">
      <w:pPr>
        <w:numPr>
          <w:ilvl w:val="0"/>
          <w:numId w:val="545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Emotional highs and lows</w:t>
      </w:r>
    </w:p>
    <w:p w14:paraId="4F5572EB" w14:textId="77777777" w:rsidR="0020010F" w:rsidRPr="00CD562A" w:rsidRDefault="0020010F" w:rsidP="00A65093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14:paraId="1C2681CE" w14:textId="77777777" w:rsidR="00A44551" w:rsidRPr="00CD562A" w:rsidRDefault="00A44551" w:rsidP="00A65093">
      <w:pPr>
        <w:pStyle w:val="ListParagraph"/>
        <w:numPr>
          <w:ilvl w:val="0"/>
          <w:numId w:val="564"/>
        </w:numPr>
        <w:rPr>
          <w:rFonts w:ascii="Arial" w:eastAsia="MS Mincho" w:hAnsi="Arial" w:cs="Arial"/>
          <w:b/>
          <w:sz w:val="22"/>
          <w:szCs w:val="22"/>
        </w:rPr>
      </w:pPr>
      <w:r w:rsidRPr="00CD562A">
        <w:rPr>
          <w:rFonts w:ascii="Arial" w:eastAsia="MS Mincho" w:hAnsi="Arial" w:cs="Arial"/>
          <w:sz w:val="22"/>
          <w:szCs w:val="22"/>
        </w:rPr>
        <w:t xml:space="preserve">Describe the characteristics of sport which indicate that it has </w:t>
      </w:r>
      <w:r w:rsidR="0020010F" w:rsidRPr="00CD562A">
        <w:rPr>
          <w:rFonts w:ascii="Arial" w:eastAsia="MS Mincho" w:hAnsi="Arial" w:cs="Arial"/>
          <w:sz w:val="22"/>
          <w:szCs w:val="22"/>
        </w:rPr>
        <w:t>a higher</w:t>
      </w:r>
      <w:r w:rsidRPr="00CD562A">
        <w:rPr>
          <w:rFonts w:ascii="Arial" w:eastAsia="MS Mincho" w:hAnsi="Arial" w:cs="Arial"/>
          <w:sz w:val="22"/>
          <w:szCs w:val="22"/>
        </w:rPr>
        <w:t xml:space="preserve"> level of organisation</w:t>
      </w:r>
      <w:r w:rsidR="0020010F" w:rsidRPr="00CD562A">
        <w:rPr>
          <w:rFonts w:ascii="Arial" w:eastAsia="MS Mincho" w:hAnsi="Arial" w:cs="Arial"/>
          <w:sz w:val="22"/>
          <w:szCs w:val="22"/>
        </w:rPr>
        <w:t xml:space="preserve"> than physical recreation</w:t>
      </w:r>
      <w:r w:rsidRPr="00CD562A">
        <w:rPr>
          <w:rFonts w:ascii="Arial" w:eastAsia="MS Mincho" w:hAnsi="Arial" w:cs="Arial"/>
          <w:sz w:val="22"/>
          <w:szCs w:val="22"/>
        </w:rPr>
        <w:t>.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  <w:t>[3</w:t>
      </w:r>
      <w:r w:rsidR="0020010F" w:rsidRPr="00CD562A">
        <w:rPr>
          <w:rFonts w:ascii="Arial" w:hAnsi="Arial" w:cs="Arial"/>
          <w:sz w:val="22"/>
          <w:szCs w:val="22"/>
        </w:rPr>
        <w:t xml:space="preserve"> marks</w:t>
      </w:r>
      <w:r w:rsidRPr="00CD562A">
        <w:rPr>
          <w:rFonts w:ascii="Arial" w:hAnsi="Arial" w:cs="Arial"/>
          <w:sz w:val="22"/>
          <w:szCs w:val="22"/>
        </w:rPr>
        <w:t>]</w:t>
      </w:r>
    </w:p>
    <w:p w14:paraId="0C4E8CE9" w14:textId="77777777" w:rsidR="00A44551" w:rsidRPr="00CD562A" w:rsidRDefault="00A44551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C808EA7" w14:textId="77777777" w:rsidR="0007771A" w:rsidRPr="00CD562A" w:rsidRDefault="0007771A" w:rsidP="00A65093">
      <w:pPr>
        <w:pStyle w:val="ListParagraph"/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Three marks for 3 of:</w:t>
      </w:r>
    </w:p>
    <w:p w14:paraId="2AED6580" w14:textId="77777777" w:rsidR="00711C11" w:rsidRPr="00CD562A" w:rsidRDefault="00711C11" w:rsidP="00A65093">
      <w:pPr>
        <w:numPr>
          <w:ilvl w:val="0"/>
          <w:numId w:val="546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Fixed rules of competition / fixed by governing body</w:t>
      </w:r>
    </w:p>
    <w:p w14:paraId="705BA841" w14:textId="77777777" w:rsidR="00711C11" w:rsidRPr="00CD562A" w:rsidRDefault="00711C11" w:rsidP="00A65093">
      <w:pPr>
        <w:numPr>
          <w:ilvl w:val="0"/>
          <w:numId w:val="546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Rules enforced by referees/officials</w:t>
      </w:r>
    </w:p>
    <w:p w14:paraId="0752ADC4" w14:textId="77777777" w:rsidR="00711C11" w:rsidRPr="00CD562A" w:rsidRDefault="00711C11" w:rsidP="00A65093">
      <w:pPr>
        <w:numPr>
          <w:ilvl w:val="0"/>
          <w:numId w:val="546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Full competitive structure / leagues / world cups</w:t>
      </w:r>
    </w:p>
    <w:p w14:paraId="09E0FE44" w14:textId="77777777" w:rsidR="00711C11" w:rsidRPr="00CD562A" w:rsidRDefault="00711C11" w:rsidP="00A65093">
      <w:pPr>
        <w:numPr>
          <w:ilvl w:val="0"/>
          <w:numId w:val="546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Specialised equipment / facilities</w:t>
      </w:r>
    </w:p>
    <w:p w14:paraId="178723D0" w14:textId="77777777" w:rsidR="00711C11" w:rsidRPr="00CD562A" w:rsidRDefault="00711C11" w:rsidP="00A65093">
      <w:pPr>
        <w:numPr>
          <w:ilvl w:val="0"/>
          <w:numId w:val="546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Strategies / tactics</w:t>
      </w:r>
    </w:p>
    <w:p w14:paraId="3675A360" w14:textId="77777777" w:rsidR="00711C11" w:rsidRPr="00CD562A" w:rsidRDefault="00711C11" w:rsidP="00A65093">
      <w:pPr>
        <w:numPr>
          <w:ilvl w:val="0"/>
          <w:numId w:val="546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Extrinsic rewards / winners and losers</w:t>
      </w:r>
    </w:p>
    <w:p w14:paraId="5A097849" w14:textId="77777777" w:rsidR="00711C11" w:rsidRPr="00CD562A" w:rsidRDefault="00711C11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8585D44" w14:textId="77777777" w:rsidR="0020010F" w:rsidRPr="00CD562A" w:rsidRDefault="0020010F" w:rsidP="00A65093">
      <w:pPr>
        <w:pStyle w:val="ListParagraph"/>
        <w:numPr>
          <w:ilvl w:val="0"/>
          <w:numId w:val="564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Describe, using examples, the</w:t>
      </w:r>
      <w:r w:rsidR="00711C11" w:rsidRPr="00CD562A">
        <w:rPr>
          <w:rFonts w:ascii="Arial" w:hAnsi="Arial" w:cs="Arial"/>
          <w:sz w:val="22"/>
          <w:szCs w:val="22"/>
        </w:rPr>
        <w:t xml:space="preserve"> aims of Physical Education</w:t>
      </w:r>
      <w:r w:rsidRPr="00CD562A">
        <w:rPr>
          <w:rFonts w:ascii="Arial" w:hAnsi="Arial" w:cs="Arial"/>
          <w:sz w:val="22"/>
          <w:szCs w:val="22"/>
        </w:rPr>
        <w:t>.</w:t>
      </w:r>
      <w:r w:rsidR="00AD4AC2" w:rsidRPr="00CD562A">
        <w:rPr>
          <w:rFonts w:ascii="Arial" w:hAnsi="Arial" w:cs="Arial"/>
          <w:sz w:val="22"/>
          <w:szCs w:val="22"/>
        </w:rPr>
        <w:tab/>
      </w:r>
      <w:r w:rsidR="00AD4AC2" w:rsidRPr="00CD562A">
        <w:rPr>
          <w:rFonts w:ascii="Arial" w:hAnsi="Arial" w:cs="Arial"/>
          <w:sz w:val="22"/>
          <w:szCs w:val="22"/>
        </w:rPr>
        <w:tab/>
      </w:r>
      <w:r w:rsidR="00AD4AC2" w:rsidRPr="00CD562A">
        <w:rPr>
          <w:rFonts w:ascii="Arial" w:hAnsi="Arial" w:cs="Arial"/>
          <w:sz w:val="22"/>
          <w:szCs w:val="22"/>
        </w:rPr>
        <w:tab/>
        <w:t>[4 marks]</w:t>
      </w:r>
    </w:p>
    <w:p w14:paraId="30FEBDE4" w14:textId="77777777" w:rsidR="00711C11" w:rsidRPr="00CD562A" w:rsidRDefault="00711C11" w:rsidP="00A65093">
      <w:pPr>
        <w:spacing w:after="0" w:line="240" w:lineRule="auto"/>
        <w:rPr>
          <w:rFonts w:ascii="Arial" w:hAnsi="Arial" w:cs="Arial"/>
        </w:rPr>
      </w:pPr>
      <w:r w:rsidRPr="00CD562A">
        <w:rPr>
          <w:rFonts w:ascii="Arial" w:hAnsi="Arial" w:cs="Arial"/>
        </w:rPr>
        <w:tab/>
      </w:r>
      <w:r w:rsidRPr="00CD562A">
        <w:rPr>
          <w:rFonts w:ascii="Arial" w:hAnsi="Arial" w:cs="Arial"/>
        </w:rPr>
        <w:tab/>
      </w:r>
    </w:p>
    <w:p w14:paraId="37C7928B" w14:textId="77777777" w:rsidR="00711C11" w:rsidRPr="00CD562A" w:rsidRDefault="00711C11" w:rsidP="00A65093">
      <w:pPr>
        <w:pStyle w:val="ListParagraph"/>
        <w:ind w:left="709"/>
        <w:rPr>
          <w:rFonts w:ascii="Arial" w:hAnsi="Arial" w:cs="Arial"/>
          <w:b/>
          <w:bCs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4 marks for 4 of:</w:t>
      </w:r>
      <w:r w:rsidRPr="00CD562A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p w14:paraId="7E4DB99B" w14:textId="77777777" w:rsidR="00711C11" w:rsidRPr="00CD562A" w:rsidRDefault="00711C11" w:rsidP="00A65093">
      <w:pPr>
        <w:pStyle w:val="ListParagraph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Sub max 3 marks for aims if no examples given</w:t>
      </w:r>
    </w:p>
    <w:p w14:paraId="06D66AB8" w14:textId="77777777" w:rsidR="00711C11" w:rsidRPr="00CD562A" w:rsidRDefault="00711C11" w:rsidP="00A65093">
      <w:pPr>
        <w:pStyle w:val="ListParagraph"/>
        <w:numPr>
          <w:ilvl w:val="0"/>
          <w:numId w:val="547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Physical development/confidence / motor skills/ health/fitness, e.g. running/jumping/throwing/use of implements etc</w:t>
      </w:r>
    </w:p>
    <w:p w14:paraId="6AC8CE9C" w14:textId="77777777" w:rsidR="00711C11" w:rsidRPr="00CD562A" w:rsidRDefault="00711C11" w:rsidP="00A65093">
      <w:pPr>
        <w:pStyle w:val="ListParagraph"/>
        <w:numPr>
          <w:ilvl w:val="0"/>
          <w:numId w:val="547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Learning / thinking / understanding/cognitive development/decision making/tactics, e.g. ‘critical performer’ / observation / analysis / perceptual skills/ learn rules</w:t>
      </w:r>
    </w:p>
    <w:p w14:paraId="34AB3899" w14:textId="77777777" w:rsidR="00711C11" w:rsidRPr="00CD562A" w:rsidRDefault="00711C11" w:rsidP="00A65093">
      <w:pPr>
        <w:pStyle w:val="ListParagraph"/>
        <w:numPr>
          <w:ilvl w:val="0"/>
          <w:numId w:val="547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Choreography / creativity, e.g. devise a trampolining routine</w:t>
      </w:r>
    </w:p>
    <w:p w14:paraId="27A71E39" w14:textId="77777777" w:rsidR="00711C11" w:rsidRPr="00CD562A" w:rsidRDefault="00711C11" w:rsidP="00A65093">
      <w:pPr>
        <w:pStyle w:val="ListParagraph"/>
        <w:numPr>
          <w:ilvl w:val="0"/>
          <w:numId w:val="547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Values like sportsmanship/fair play / competitive / teamwork/respect authority/character-building, e.g. own up to a foul/ shaking hands/etiquette/team work/leadership</w:t>
      </w:r>
    </w:p>
    <w:p w14:paraId="513F45FA" w14:textId="77777777" w:rsidR="00711C11" w:rsidRPr="00CD562A" w:rsidRDefault="00711C11" w:rsidP="00A65093">
      <w:pPr>
        <w:pStyle w:val="ListParagraph"/>
        <w:numPr>
          <w:ilvl w:val="0"/>
          <w:numId w:val="547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Develop other roles including officiating/organisation/coaching, e.g. refereeing a match/running a tournament /coaching a performer</w:t>
      </w:r>
    </w:p>
    <w:p w14:paraId="036C566D" w14:textId="77777777" w:rsidR="00711C11" w:rsidRPr="00CD562A" w:rsidRDefault="00711C11" w:rsidP="00A65093">
      <w:pPr>
        <w:pStyle w:val="ListParagraph"/>
        <w:numPr>
          <w:ilvl w:val="0"/>
          <w:numId w:val="547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Safety issues, e.g. spotters on a trampoline / supporting a partner</w:t>
      </w:r>
    </w:p>
    <w:p w14:paraId="6E3C3576" w14:textId="77777777" w:rsidR="0020010F" w:rsidRPr="00CD562A" w:rsidRDefault="00711C11" w:rsidP="00A65093">
      <w:pPr>
        <w:pStyle w:val="ListParagraph"/>
        <w:numPr>
          <w:ilvl w:val="0"/>
          <w:numId w:val="547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Experience success, e.g. win a football match</w:t>
      </w:r>
    </w:p>
    <w:p w14:paraId="16DBF3F8" w14:textId="77777777" w:rsidR="00711C11" w:rsidRPr="00CD562A" w:rsidRDefault="00711C11" w:rsidP="00A65093">
      <w:pPr>
        <w:pStyle w:val="ListParagraph"/>
        <w:numPr>
          <w:ilvl w:val="0"/>
          <w:numId w:val="547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example mark cannot be given without the supporting point above</w:t>
      </w:r>
    </w:p>
    <w:p w14:paraId="0F2B2D90" w14:textId="77777777" w:rsidR="00711C11" w:rsidRPr="00CD562A" w:rsidRDefault="00711C11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14:paraId="067FB732" w14:textId="77777777" w:rsidR="000846D4" w:rsidRPr="00CD562A" w:rsidRDefault="000846D4" w:rsidP="00A65093">
      <w:pPr>
        <w:spacing w:after="0" w:line="240" w:lineRule="auto"/>
        <w:rPr>
          <w:rFonts w:ascii="Arial" w:hAnsi="Arial" w:cs="Arial"/>
          <w:u w:val="single"/>
        </w:rPr>
      </w:pPr>
      <w:r w:rsidRPr="00CD562A">
        <w:rPr>
          <w:rFonts w:ascii="Arial" w:hAnsi="Arial" w:cs="Arial"/>
          <w:u w:val="single"/>
        </w:rPr>
        <w:t>The similarities and the differences between these key concepts.</w:t>
      </w:r>
    </w:p>
    <w:p w14:paraId="6CA3B062" w14:textId="77777777" w:rsidR="00FD7893" w:rsidRPr="00CD562A" w:rsidRDefault="00FD7893" w:rsidP="00A65093">
      <w:pPr>
        <w:spacing w:after="0" w:line="240" w:lineRule="auto"/>
        <w:rPr>
          <w:rFonts w:ascii="Arial" w:hAnsi="Arial" w:cs="Arial"/>
          <w:u w:val="single"/>
        </w:rPr>
      </w:pPr>
    </w:p>
    <w:p w14:paraId="5EB29AC8" w14:textId="77777777" w:rsidR="0007771A" w:rsidRPr="00CD562A" w:rsidRDefault="0007771A" w:rsidP="00A65093">
      <w:pPr>
        <w:pStyle w:val="ListParagraph"/>
        <w:numPr>
          <w:ilvl w:val="0"/>
          <w:numId w:val="56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Describe the values and characteristics of sport that distinguish it from physical education.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  <w:t>[3 marks]</w:t>
      </w:r>
    </w:p>
    <w:p w14:paraId="04E8DC2D" w14:textId="77777777" w:rsidR="0007771A" w:rsidRPr="00CD562A" w:rsidRDefault="0007771A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u w:val="single"/>
        </w:rPr>
      </w:pPr>
    </w:p>
    <w:p w14:paraId="745364F0" w14:textId="77777777" w:rsidR="0007771A" w:rsidRPr="00CD562A" w:rsidRDefault="0007771A" w:rsidP="00A65093">
      <w:pPr>
        <w:pStyle w:val="ListParagraph"/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Three marks for 3 of:</w:t>
      </w:r>
    </w:p>
    <w:p w14:paraId="3E544D0A" w14:textId="77777777" w:rsidR="0007771A" w:rsidRPr="00CD562A" w:rsidRDefault="0007771A" w:rsidP="00A65093">
      <w:pPr>
        <w:pStyle w:val="ListParagraph"/>
        <w:numPr>
          <w:ilvl w:val="0"/>
          <w:numId w:val="548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Sport is competitive / mainly seeks winners and losers / extrinsic rewards</w:t>
      </w:r>
    </w:p>
    <w:p w14:paraId="431C4A3B" w14:textId="77777777" w:rsidR="0007771A" w:rsidRPr="00CD562A" w:rsidRDefault="0007771A" w:rsidP="00A65093">
      <w:pPr>
        <w:pStyle w:val="ListParagraph"/>
        <w:numPr>
          <w:ilvl w:val="0"/>
          <w:numId w:val="548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Sport is serious / commitment / voluntary</w:t>
      </w:r>
    </w:p>
    <w:p w14:paraId="2F588BDB" w14:textId="77777777" w:rsidR="0007771A" w:rsidRPr="00CD562A" w:rsidRDefault="0007771A" w:rsidP="00A65093">
      <w:pPr>
        <w:pStyle w:val="ListParagraph"/>
        <w:numPr>
          <w:ilvl w:val="0"/>
          <w:numId w:val="548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Sport does not have an educational objective / elitist / for the few</w:t>
      </w:r>
    </w:p>
    <w:p w14:paraId="72FA22E7" w14:textId="77777777" w:rsidR="0007771A" w:rsidRPr="00CD562A" w:rsidRDefault="0007771A" w:rsidP="00A65093">
      <w:pPr>
        <w:pStyle w:val="ListParagraph"/>
        <w:numPr>
          <w:ilvl w:val="0"/>
          <w:numId w:val="548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Sport does not have a developmental objective</w:t>
      </w:r>
    </w:p>
    <w:p w14:paraId="0119E9AA" w14:textId="77777777" w:rsidR="0007771A" w:rsidRPr="00CD562A" w:rsidRDefault="0007771A" w:rsidP="00A65093">
      <w:pPr>
        <w:pStyle w:val="ListParagraph"/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(Max 2 for PE)</w:t>
      </w:r>
    </w:p>
    <w:p w14:paraId="5A25C80B" w14:textId="77777777" w:rsidR="0007771A" w:rsidRPr="00CD562A" w:rsidRDefault="0007771A" w:rsidP="00A65093">
      <w:pPr>
        <w:pStyle w:val="ListParagraph"/>
        <w:numPr>
          <w:ilvl w:val="0"/>
          <w:numId w:val="548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PE seeks to develop motor/psycho-motor skills</w:t>
      </w:r>
    </w:p>
    <w:p w14:paraId="76782B0E" w14:textId="77777777" w:rsidR="0007771A" w:rsidRPr="00CD562A" w:rsidRDefault="0007771A" w:rsidP="00A65093">
      <w:pPr>
        <w:pStyle w:val="ListParagraph"/>
        <w:numPr>
          <w:ilvl w:val="0"/>
          <w:numId w:val="548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PE seeks to develop learning/understanding/morals/ethics/fairplay</w:t>
      </w:r>
    </w:p>
    <w:p w14:paraId="7B18B450" w14:textId="77777777" w:rsidR="0007771A" w:rsidRPr="00CD562A" w:rsidRDefault="0007771A" w:rsidP="00A65093">
      <w:pPr>
        <w:pStyle w:val="ListParagraph"/>
        <w:numPr>
          <w:ilvl w:val="0"/>
          <w:numId w:val="548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PE health/stress/social/participation</w:t>
      </w:r>
    </w:p>
    <w:p w14:paraId="7DCA678E" w14:textId="77777777" w:rsidR="0007771A" w:rsidRPr="00CD562A" w:rsidRDefault="0007771A" w:rsidP="00A65093">
      <w:pPr>
        <w:pStyle w:val="ListParagraph"/>
        <w:numPr>
          <w:ilvl w:val="0"/>
          <w:numId w:val="548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PE is compulsory</w:t>
      </w:r>
    </w:p>
    <w:p w14:paraId="58F3B496" w14:textId="77777777" w:rsidR="0007771A" w:rsidRPr="00CD562A" w:rsidRDefault="0007771A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u w:val="single"/>
        </w:rPr>
      </w:pPr>
    </w:p>
    <w:p w14:paraId="6450920D" w14:textId="77777777" w:rsidR="0007771A" w:rsidRPr="00CD562A" w:rsidRDefault="0007771A" w:rsidP="00A65093">
      <w:pPr>
        <w:pStyle w:val="ListParagraph"/>
        <w:widowControl w:val="0"/>
        <w:numPr>
          <w:ilvl w:val="0"/>
          <w:numId w:val="56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The diagram shows the relationship between the concepts of physical education, physical recreation and sport.  Each concept is unique, yet they share common characteristics</w:t>
      </w:r>
    </w:p>
    <w:p w14:paraId="01FFF49D" w14:textId="77777777" w:rsidR="0007771A" w:rsidRPr="00CD562A" w:rsidRDefault="0007771A" w:rsidP="00A65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D562A">
        <w:rPr>
          <w:rFonts w:ascii="Arial" w:hAnsi="Arial" w:cs="Arial"/>
          <w:noProof/>
          <w:lang w:eastAsia="en-GB"/>
        </w:rPr>
        <w:drawing>
          <wp:inline distT="0" distB="0" distL="0" distR="0" wp14:anchorId="7F0EFE78" wp14:editId="7D4546F6">
            <wp:extent cx="2647950" cy="1752600"/>
            <wp:effectExtent l="19050" t="0" r="0" b="0"/>
            <wp:docPr id="4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4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57D020" w14:textId="77777777" w:rsidR="00AD4AC2" w:rsidRPr="00CD562A" w:rsidRDefault="00AD4AC2" w:rsidP="00A65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D562A">
        <w:rPr>
          <w:rFonts w:ascii="Arial" w:hAnsi="Arial" w:cs="Arial"/>
        </w:rPr>
        <w:tab/>
      </w:r>
      <w:r w:rsidR="0007771A" w:rsidRPr="00CD562A">
        <w:rPr>
          <w:rFonts w:ascii="Arial" w:hAnsi="Arial" w:cs="Arial"/>
        </w:rPr>
        <w:t xml:space="preserve">Outline the </w:t>
      </w:r>
      <w:r w:rsidR="0007771A" w:rsidRPr="00CD562A">
        <w:rPr>
          <w:rFonts w:ascii="Arial" w:hAnsi="Arial" w:cs="Arial"/>
          <w:bCs/>
        </w:rPr>
        <w:t>differences</w:t>
      </w:r>
      <w:r w:rsidR="0007771A" w:rsidRPr="00CD562A">
        <w:rPr>
          <w:rFonts w:ascii="Arial" w:hAnsi="Arial" w:cs="Arial"/>
        </w:rPr>
        <w:t xml:space="preserve"> between </w:t>
      </w:r>
      <w:r w:rsidR="0007771A" w:rsidRPr="00CD562A">
        <w:rPr>
          <w:rFonts w:ascii="Arial" w:hAnsi="Arial" w:cs="Arial"/>
          <w:iCs/>
        </w:rPr>
        <w:t>physical recreation</w:t>
      </w:r>
      <w:r w:rsidR="0007771A" w:rsidRPr="00CD562A">
        <w:rPr>
          <w:rFonts w:ascii="Arial" w:hAnsi="Arial" w:cs="Arial"/>
        </w:rPr>
        <w:t xml:space="preserve"> and </w:t>
      </w:r>
      <w:r w:rsidR="0007771A" w:rsidRPr="00CD562A">
        <w:rPr>
          <w:rFonts w:ascii="Arial" w:hAnsi="Arial" w:cs="Arial"/>
          <w:iCs/>
        </w:rPr>
        <w:t>physical education</w:t>
      </w:r>
      <w:r w:rsidR="0007771A" w:rsidRPr="00CD562A">
        <w:rPr>
          <w:rFonts w:ascii="Arial" w:hAnsi="Arial" w:cs="Arial"/>
        </w:rPr>
        <w:t>.</w:t>
      </w:r>
      <w:r w:rsidR="0007771A" w:rsidRPr="00CD562A">
        <w:rPr>
          <w:rFonts w:ascii="Arial" w:hAnsi="Arial" w:cs="Arial"/>
        </w:rPr>
        <w:tab/>
      </w:r>
    </w:p>
    <w:p w14:paraId="6AD83218" w14:textId="77777777" w:rsidR="0007771A" w:rsidRPr="00CD562A" w:rsidRDefault="00AD4AC2" w:rsidP="00A65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D562A">
        <w:rPr>
          <w:rFonts w:ascii="Arial" w:hAnsi="Arial" w:cs="Arial"/>
          <w:iCs/>
        </w:rPr>
        <w:tab/>
      </w:r>
      <w:r w:rsidRPr="00CD562A">
        <w:rPr>
          <w:rFonts w:ascii="Arial" w:hAnsi="Arial" w:cs="Arial"/>
          <w:iCs/>
        </w:rPr>
        <w:tab/>
      </w:r>
      <w:r w:rsidRPr="00CD562A">
        <w:rPr>
          <w:rFonts w:ascii="Arial" w:hAnsi="Arial" w:cs="Arial"/>
          <w:iCs/>
        </w:rPr>
        <w:tab/>
      </w:r>
      <w:r w:rsidRPr="00CD562A">
        <w:rPr>
          <w:rFonts w:ascii="Arial" w:hAnsi="Arial" w:cs="Arial"/>
          <w:iCs/>
        </w:rPr>
        <w:tab/>
      </w:r>
      <w:r w:rsidRPr="00CD562A">
        <w:rPr>
          <w:rFonts w:ascii="Arial" w:hAnsi="Arial" w:cs="Arial"/>
          <w:iCs/>
        </w:rPr>
        <w:tab/>
      </w:r>
      <w:r w:rsidRPr="00CD562A">
        <w:rPr>
          <w:rFonts w:ascii="Arial" w:hAnsi="Arial" w:cs="Arial"/>
          <w:iCs/>
        </w:rPr>
        <w:tab/>
      </w:r>
      <w:r w:rsidRPr="00CD562A">
        <w:rPr>
          <w:rFonts w:ascii="Arial" w:hAnsi="Arial" w:cs="Arial"/>
          <w:iCs/>
        </w:rPr>
        <w:tab/>
      </w:r>
      <w:r w:rsidRPr="00CD562A">
        <w:rPr>
          <w:rFonts w:ascii="Arial" w:hAnsi="Arial" w:cs="Arial"/>
          <w:iCs/>
        </w:rPr>
        <w:tab/>
      </w:r>
      <w:r w:rsidRPr="00CD562A">
        <w:rPr>
          <w:rFonts w:ascii="Arial" w:hAnsi="Arial" w:cs="Arial"/>
          <w:iCs/>
        </w:rPr>
        <w:tab/>
      </w:r>
      <w:r w:rsidRPr="00CD562A">
        <w:rPr>
          <w:rFonts w:ascii="Arial" w:hAnsi="Arial" w:cs="Arial"/>
          <w:iCs/>
        </w:rPr>
        <w:tab/>
      </w:r>
      <w:r w:rsidRPr="00CD562A">
        <w:rPr>
          <w:rFonts w:ascii="Arial" w:hAnsi="Arial" w:cs="Arial"/>
          <w:iCs/>
        </w:rPr>
        <w:tab/>
      </w:r>
      <w:r w:rsidR="0007771A" w:rsidRPr="00CD562A">
        <w:rPr>
          <w:rFonts w:ascii="Arial" w:hAnsi="Arial" w:cs="Arial"/>
          <w:iCs/>
        </w:rPr>
        <w:t>[4 marks]</w:t>
      </w:r>
    </w:p>
    <w:p w14:paraId="0306A4BB" w14:textId="77777777" w:rsidR="0007771A" w:rsidRPr="00CD562A" w:rsidRDefault="0007771A" w:rsidP="00A65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EA3D87" w14:textId="77777777" w:rsidR="0007771A" w:rsidRPr="00CD562A" w:rsidRDefault="005A1FB4" w:rsidP="00A65093">
      <w:pPr>
        <w:pStyle w:val="ListParagraph"/>
        <w:rPr>
          <w:rFonts w:ascii="Arial" w:eastAsia="Calibri" w:hAnsi="Arial" w:cs="Arial"/>
          <w:i/>
          <w:snapToGrid w:val="0"/>
          <w:sz w:val="22"/>
          <w:szCs w:val="22"/>
        </w:rPr>
      </w:pPr>
      <w:r>
        <w:rPr>
          <w:rFonts w:ascii="Arial" w:eastAsia="Calibri" w:hAnsi="Arial" w:cs="Arial"/>
          <w:i/>
          <w:snapToGrid w:val="0"/>
          <w:sz w:val="22"/>
          <w:szCs w:val="22"/>
        </w:rPr>
        <w:t xml:space="preserve">Four </w:t>
      </w:r>
      <w:r w:rsidR="0007771A" w:rsidRPr="00CD562A">
        <w:rPr>
          <w:rFonts w:ascii="Arial" w:eastAsia="Calibri" w:hAnsi="Arial" w:cs="Arial"/>
          <w:i/>
          <w:snapToGrid w:val="0"/>
          <w:sz w:val="22"/>
          <w:szCs w:val="22"/>
        </w:rPr>
        <w:t>marks for 4 of:</w:t>
      </w:r>
    </w:p>
    <w:p w14:paraId="2547223D" w14:textId="77777777" w:rsidR="0007771A" w:rsidRPr="00CD562A" w:rsidRDefault="0007771A" w:rsidP="00A65093">
      <w:pPr>
        <w:pStyle w:val="ListParagraph"/>
        <w:autoSpaceDE w:val="0"/>
        <w:autoSpaceDN w:val="0"/>
        <w:adjustRightInd w:val="0"/>
        <w:rPr>
          <w:rFonts w:ascii="Arial" w:eastAsia="Calibri" w:hAnsi="Arial" w:cs="Arial"/>
          <w:i/>
          <w:sz w:val="22"/>
          <w:szCs w:val="22"/>
        </w:rPr>
      </w:pPr>
      <w:r w:rsidRPr="00CD562A">
        <w:rPr>
          <w:rFonts w:ascii="Arial" w:eastAsia="Calibri" w:hAnsi="Arial" w:cs="Arial"/>
          <w:i/>
          <w:sz w:val="22"/>
          <w:szCs w:val="22"/>
        </w:rPr>
        <w:t>Physical recreation - max 2 marks</w:t>
      </w:r>
    </w:p>
    <w:p w14:paraId="34F93F80" w14:textId="77777777" w:rsidR="0007771A" w:rsidRPr="00CD562A" w:rsidRDefault="0007771A" w:rsidP="00A65093">
      <w:pPr>
        <w:pStyle w:val="ListParagraph"/>
        <w:numPr>
          <w:ilvl w:val="0"/>
          <w:numId w:val="551"/>
        </w:numPr>
        <w:autoSpaceDE w:val="0"/>
        <w:autoSpaceDN w:val="0"/>
        <w:adjustRightInd w:val="0"/>
        <w:rPr>
          <w:rFonts w:ascii="Arial" w:eastAsia="Calibri" w:hAnsi="Arial" w:cs="Arial"/>
          <w:i/>
          <w:sz w:val="22"/>
          <w:szCs w:val="22"/>
        </w:rPr>
      </w:pPr>
      <w:r w:rsidRPr="00CD562A">
        <w:rPr>
          <w:rFonts w:ascii="Arial" w:eastAsia="Calibri" w:hAnsi="Arial" w:cs="Arial"/>
          <w:i/>
          <w:sz w:val="22"/>
          <w:szCs w:val="22"/>
        </w:rPr>
        <w:t>Voluntary/choice/no moral obligation</w:t>
      </w:r>
    </w:p>
    <w:p w14:paraId="5905D3F6" w14:textId="77777777" w:rsidR="0007771A" w:rsidRPr="00CD562A" w:rsidRDefault="0007771A" w:rsidP="00A65093">
      <w:pPr>
        <w:pStyle w:val="ListParagraph"/>
        <w:numPr>
          <w:ilvl w:val="0"/>
          <w:numId w:val="551"/>
        </w:numPr>
        <w:autoSpaceDE w:val="0"/>
        <w:autoSpaceDN w:val="0"/>
        <w:adjustRightInd w:val="0"/>
        <w:rPr>
          <w:rFonts w:ascii="Arial" w:eastAsia="Calibri" w:hAnsi="Arial" w:cs="Arial"/>
          <w:i/>
          <w:sz w:val="22"/>
          <w:szCs w:val="22"/>
        </w:rPr>
      </w:pPr>
      <w:r w:rsidRPr="00CD562A">
        <w:rPr>
          <w:rFonts w:ascii="Arial" w:eastAsia="Calibri" w:hAnsi="Arial" w:cs="Arial"/>
          <w:i/>
          <w:sz w:val="22"/>
          <w:szCs w:val="22"/>
        </w:rPr>
        <w:t>Activity done in leisure time</w:t>
      </w:r>
    </w:p>
    <w:p w14:paraId="4FA162A0" w14:textId="77777777" w:rsidR="0007771A" w:rsidRPr="00CD562A" w:rsidRDefault="0007771A" w:rsidP="00A65093">
      <w:pPr>
        <w:pStyle w:val="ListParagraph"/>
        <w:numPr>
          <w:ilvl w:val="0"/>
          <w:numId w:val="551"/>
        </w:numPr>
        <w:autoSpaceDE w:val="0"/>
        <w:autoSpaceDN w:val="0"/>
        <w:adjustRightInd w:val="0"/>
        <w:rPr>
          <w:rFonts w:ascii="Arial" w:eastAsia="Calibri" w:hAnsi="Arial" w:cs="Arial"/>
          <w:i/>
          <w:sz w:val="22"/>
          <w:szCs w:val="22"/>
        </w:rPr>
      </w:pPr>
      <w:r w:rsidRPr="00CD562A">
        <w:rPr>
          <w:rFonts w:ascii="Arial" w:eastAsia="Calibri" w:hAnsi="Arial" w:cs="Arial"/>
          <w:i/>
          <w:sz w:val="22"/>
          <w:szCs w:val="22"/>
        </w:rPr>
        <w:t>Informal learning/relaxed/casual</w:t>
      </w:r>
    </w:p>
    <w:p w14:paraId="7D51814B" w14:textId="77777777" w:rsidR="0007771A" w:rsidRPr="00CD562A" w:rsidRDefault="0007771A" w:rsidP="00A65093">
      <w:pPr>
        <w:pStyle w:val="ListParagraph"/>
        <w:numPr>
          <w:ilvl w:val="0"/>
          <w:numId w:val="551"/>
        </w:numPr>
        <w:autoSpaceDE w:val="0"/>
        <w:autoSpaceDN w:val="0"/>
        <w:adjustRightInd w:val="0"/>
        <w:rPr>
          <w:rFonts w:ascii="Arial" w:eastAsia="Calibri" w:hAnsi="Arial" w:cs="Arial"/>
          <w:i/>
          <w:sz w:val="22"/>
          <w:szCs w:val="22"/>
        </w:rPr>
      </w:pPr>
      <w:r w:rsidRPr="00CD562A">
        <w:rPr>
          <w:rFonts w:ascii="Arial" w:eastAsia="Calibri" w:hAnsi="Arial" w:cs="Arial"/>
          <w:i/>
          <w:sz w:val="22"/>
          <w:szCs w:val="22"/>
        </w:rPr>
        <w:t>Individual controls activity</w:t>
      </w:r>
    </w:p>
    <w:p w14:paraId="3ADA0D09" w14:textId="77777777" w:rsidR="0007771A" w:rsidRPr="00CD562A" w:rsidRDefault="0007771A" w:rsidP="00A65093">
      <w:pPr>
        <w:pStyle w:val="ListParagraph"/>
        <w:numPr>
          <w:ilvl w:val="0"/>
          <w:numId w:val="551"/>
        </w:numPr>
        <w:autoSpaceDE w:val="0"/>
        <w:autoSpaceDN w:val="0"/>
        <w:adjustRightInd w:val="0"/>
        <w:rPr>
          <w:rFonts w:ascii="Arial" w:eastAsia="Calibri" w:hAnsi="Arial" w:cs="Arial"/>
          <w:i/>
          <w:sz w:val="22"/>
          <w:szCs w:val="22"/>
        </w:rPr>
      </w:pPr>
      <w:r w:rsidRPr="00CD562A">
        <w:rPr>
          <w:rFonts w:ascii="Arial" w:eastAsia="Calibri" w:hAnsi="Arial" w:cs="Arial"/>
          <w:i/>
          <w:sz w:val="22"/>
          <w:szCs w:val="22"/>
        </w:rPr>
        <w:t>Participation level on the participation pyramid</w:t>
      </w:r>
    </w:p>
    <w:p w14:paraId="5A32F699" w14:textId="77777777" w:rsidR="0007771A" w:rsidRPr="00CD562A" w:rsidRDefault="0007771A" w:rsidP="00A65093">
      <w:pPr>
        <w:pStyle w:val="ListParagraph"/>
        <w:numPr>
          <w:ilvl w:val="0"/>
          <w:numId w:val="551"/>
        </w:numPr>
        <w:autoSpaceDE w:val="0"/>
        <w:autoSpaceDN w:val="0"/>
        <w:adjustRightInd w:val="0"/>
        <w:rPr>
          <w:rFonts w:ascii="Arial" w:eastAsia="Calibri" w:hAnsi="Arial" w:cs="Arial"/>
          <w:i/>
          <w:sz w:val="22"/>
          <w:szCs w:val="22"/>
        </w:rPr>
      </w:pPr>
      <w:r w:rsidRPr="00CD562A">
        <w:rPr>
          <w:rFonts w:ascii="Arial" w:eastAsia="Calibri" w:hAnsi="Arial" w:cs="Arial"/>
          <w:i/>
          <w:sz w:val="22"/>
          <w:szCs w:val="22"/>
        </w:rPr>
        <w:t>Limited organisational structure</w:t>
      </w:r>
    </w:p>
    <w:p w14:paraId="702B2DBC" w14:textId="77777777" w:rsidR="0007771A" w:rsidRPr="00CD562A" w:rsidRDefault="0007771A" w:rsidP="00A65093">
      <w:pPr>
        <w:pStyle w:val="ListParagraph"/>
        <w:autoSpaceDE w:val="0"/>
        <w:autoSpaceDN w:val="0"/>
        <w:adjustRightInd w:val="0"/>
        <w:rPr>
          <w:rFonts w:ascii="Arial" w:eastAsia="Calibri" w:hAnsi="Arial" w:cs="Arial"/>
          <w:i/>
          <w:sz w:val="22"/>
          <w:szCs w:val="22"/>
        </w:rPr>
      </w:pPr>
      <w:r w:rsidRPr="00CD562A">
        <w:rPr>
          <w:rFonts w:ascii="Arial" w:eastAsia="Calibri" w:hAnsi="Arial" w:cs="Arial"/>
          <w:i/>
          <w:sz w:val="22"/>
          <w:szCs w:val="22"/>
        </w:rPr>
        <w:t>Physical education - max 2 marks</w:t>
      </w:r>
    </w:p>
    <w:p w14:paraId="4386838D" w14:textId="77777777" w:rsidR="0007771A" w:rsidRPr="00CD562A" w:rsidRDefault="0007771A" w:rsidP="00A65093">
      <w:pPr>
        <w:pStyle w:val="ListParagraph"/>
        <w:numPr>
          <w:ilvl w:val="0"/>
          <w:numId w:val="551"/>
        </w:numPr>
        <w:autoSpaceDE w:val="0"/>
        <w:autoSpaceDN w:val="0"/>
        <w:adjustRightInd w:val="0"/>
        <w:rPr>
          <w:rFonts w:ascii="Arial" w:eastAsia="Calibri" w:hAnsi="Arial" w:cs="Arial"/>
          <w:i/>
          <w:sz w:val="22"/>
          <w:szCs w:val="22"/>
        </w:rPr>
      </w:pPr>
      <w:r w:rsidRPr="00CD562A">
        <w:rPr>
          <w:rFonts w:ascii="Arial" w:eastAsia="Calibri" w:hAnsi="Arial" w:cs="Arial"/>
          <w:i/>
          <w:sz w:val="22"/>
          <w:szCs w:val="22"/>
        </w:rPr>
        <w:t>Compulsory/moral obligation /School time</w:t>
      </w:r>
    </w:p>
    <w:p w14:paraId="1A71949D" w14:textId="77777777" w:rsidR="0007771A" w:rsidRPr="00CD562A" w:rsidRDefault="0007771A" w:rsidP="00A65093">
      <w:pPr>
        <w:pStyle w:val="ListParagraph"/>
        <w:numPr>
          <w:ilvl w:val="0"/>
          <w:numId w:val="551"/>
        </w:numPr>
        <w:autoSpaceDE w:val="0"/>
        <w:autoSpaceDN w:val="0"/>
        <w:adjustRightInd w:val="0"/>
        <w:rPr>
          <w:rFonts w:ascii="Arial" w:eastAsia="Calibri" w:hAnsi="Arial" w:cs="Arial"/>
          <w:i/>
          <w:sz w:val="22"/>
          <w:szCs w:val="22"/>
        </w:rPr>
      </w:pPr>
      <w:r w:rsidRPr="00CD562A">
        <w:rPr>
          <w:rFonts w:ascii="Arial" w:eastAsia="Calibri" w:hAnsi="Arial" w:cs="Arial"/>
          <w:i/>
          <w:sz w:val="22"/>
          <w:szCs w:val="22"/>
        </w:rPr>
        <w:t>Formal teaching &amp; learning environment/assessment/serious/National Curriculum</w:t>
      </w:r>
    </w:p>
    <w:p w14:paraId="125EFD17" w14:textId="77777777" w:rsidR="0007771A" w:rsidRPr="00CD562A" w:rsidRDefault="0007771A" w:rsidP="00A65093">
      <w:pPr>
        <w:pStyle w:val="ListParagraph"/>
        <w:numPr>
          <w:ilvl w:val="0"/>
          <w:numId w:val="551"/>
        </w:numPr>
        <w:autoSpaceDE w:val="0"/>
        <w:autoSpaceDN w:val="0"/>
        <w:adjustRightInd w:val="0"/>
        <w:rPr>
          <w:rFonts w:ascii="Arial" w:eastAsia="Calibri" w:hAnsi="Arial" w:cs="Arial"/>
          <w:i/>
          <w:sz w:val="22"/>
          <w:szCs w:val="22"/>
        </w:rPr>
      </w:pPr>
      <w:r w:rsidRPr="00CD562A">
        <w:rPr>
          <w:rFonts w:ascii="Arial" w:eastAsia="Calibri" w:hAnsi="Arial" w:cs="Arial"/>
          <w:i/>
          <w:sz w:val="22"/>
          <w:szCs w:val="22"/>
        </w:rPr>
        <w:t>Curriculum Teacher in Authority</w:t>
      </w:r>
    </w:p>
    <w:p w14:paraId="61201BB8" w14:textId="77777777" w:rsidR="0007771A" w:rsidRPr="00CD562A" w:rsidRDefault="0007771A" w:rsidP="00A65093">
      <w:pPr>
        <w:pStyle w:val="ListParagraph"/>
        <w:numPr>
          <w:ilvl w:val="0"/>
          <w:numId w:val="551"/>
        </w:numPr>
        <w:autoSpaceDE w:val="0"/>
        <w:autoSpaceDN w:val="0"/>
        <w:adjustRightInd w:val="0"/>
        <w:rPr>
          <w:rFonts w:ascii="Arial" w:eastAsia="Calibri" w:hAnsi="Arial" w:cs="Arial"/>
          <w:i/>
          <w:sz w:val="22"/>
          <w:szCs w:val="22"/>
        </w:rPr>
      </w:pPr>
      <w:r w:rsidRPr="00CD562A">
        <w:rPr>
          <w:rFonts w:ascii="Arial" w:eastAsia="Calibri" w:hAnsi="Arial" w:cs="Arial"/>
          <w:i/>
          <w:sz w:val="22"/>
          <w:szCs w:val="22"/>
        </w:rPr>
        <w:t>Foundation level on the participation pyramid</w:t>
      </w:r>
    </w:p>
    <w:p w14:paraId="27D43CCF" w14:textId="77777777" w:rsidR="0007771A" w:rsidRPr="00CD562A" w:rsidRDefault="0007771A" w:rsidP="00A65093">
      <w:pPr>
        <w:pStyle w:val="ListParagraph"/>
        <w:numPr>
          <w:ilvl w:val="0"/>
          <w:numId w:val="551"/>
        </w:numPr>
        <w:autoSpaceDE w:val="0"/>
        <w:autoSpaceDN w:val="0"/>
        <w:adjustRightInd w:val="0"/>
        <w:rPr>
          <w:rFonts w:ascii="Arial" w:eastAsia="Calibri" w:hAnsi="Arial" w:cs="Arial"/>
          <w:i/>
          <w:sz w:val="22"/>
          <w:szCs w:val="22"/>
        </w:rPr>
      </w:pPr>
      <w:r w:rsidRPr="00CD562A">
        <w:rPr>
          <w:rFonts w:ascii="Arial" w:eastAsia="Calibri" w:hAnsi="Arial" w:cs="Arial"/>
          <w:i/>
          <w:sz w:val="22"/>
          <w:szCs w:val="22"/>
        </w:rPr>
        <w:t>Highly structured/pre planned times-sessions-activities.</w:t>
      </w:r>
    </w:p>
    <w:p w14:paraId="142D984F" w14:textId="77777777" w:rsidR="0007771A" w:rsidRPr="00CD562A" w:rsidRDefault="0007771A" w:rsidP="00A65093">
      <w:pPr>
        <w:spacing w:after="0" w:line="240" w:lineRule="auto"/>
        <w:rPr>
          <w:rFonts w:ascii="Arial" w:hAnsi="Arial" w:cs="Arial"/>
          <w:u w:val="single"/>
        </w:rPr>
      </w:pPr>
    </w:p>
    <w:p w14:paraId="6062C0AF" w14:textId="77777777" w:rsidR="0007771A" w:rsidRPr="00CD562A" w:rsidRDefault="0007771A" w:rsidP="00A65093">
      <w:pPr>
        <w:pStyle w:val="ListParagraph"/>
        <w:numPr>
          <w:ilvl w:val="0"/>
          <w:numId w:val="564"/>
        </w:numPr>
        <w:rPr>
          <w:rFonts w:ascii="Arial" w:eastAsia="MS Mincho" w:hAnsi="Arial" w:cs="Arial"/>
          <w:sz w:val="22"/>
          <w:szCs w:val="22"/>
        </w:rPr>
      </w:pPr>
      <w:r w:rsidRPr="00CD562A">
        <w:rPr>
          <w:rFonts w:ascii="Arial" w:eastAsia="MS Mincho" w:hAnsi="Arial" w:cs="Arial"/>
          <w:sz w:val="22"/>
          <w:szCs w:val="22"/>
        </w:rPr>
        <w:t>Explain the difference between swimming as a recreational activity, and swimming as a sport.</w:t>
      </w:r>
      <w:r w:rsidRPr="00CD562A">
        <w:rPr>
          <w:rFonts w:ascii="Arial" w:eastAsia="MS Mincho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="00AD4AC2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  <w:t>[6 marks]</w:t>
      </w:r>
    </w:p>
    <w:p w14:paraId="4786DA3B" w14:textId="77777777" w:rsidR="0007771A" w:rsidRPr="00CD562A" w:rsidRDefault="0007771A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B6EEF6A" w14:textId="77777777" w:rsidR="0007771A" w:rsidRPr="00CD562A" w:rsidRDefault="0007771A" w:rsidP="00A65093">
      <w:pPr>
        <w:spacing w:after="0" w:line="240" w:lineRule="auto"/>
        <w:ind w:left="720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Six marks for 6 Of:</w:t>
      </w:r>
    </w:p>
    <w:p w14:paraId="09E37128" w14:textId="77777777" w:rsidR="0007771A" w:rsidRPr="00CD562A" w:rsidRDefault="0007771A" w:rsidP="00A65093">
      <w:pPr>
        <w:numPr>
          <w:ilvl w:val="0"/>
          <w:numId w:val="540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Everybody can recreate/elite performer only</w:t>
      </w:r>
    </w:p>
    <w:p w14:paraId="7578AF1F" w14:textId="77777777" w:rsidR="0007771A" w:rsidRPr="00CD562A" w:rsidRDefault="0007771A" w:rsidP="00A65093">
      <w:pPr>
        <w:numPr>
          <w:ilvl w:val="0"/>
          <w:numId w:val="540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Age – all or adult</w:t>
      </w:r>
    </w:p>
    <w:p w14:paraId="31E31CD1" w14:textId="77777777" w:rsidR="0007771A" w:rsidRPr="00CD562A" w:rsidRDefault="0007771A" w:rsidP="00A65093">
      <w:pPr>
        <w:numPr>
          <w:ilvl w:val="0"/>
          <w:numId w:val="540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Organisation – little v high</w:t>
      </w:r>
    </w:p>
    <w:p w14:paraId="70D54EC5" w14:textId="77777777" w:rsidR="0007771A" w:rsidRPr="00CD562A" w:rsidRDefault="0007771A" w:rsidP="00A65093">
      <w:pPr>
        <w:numPr>
          <w:ilvl w:val="0"/>
          <w:numId w:val="540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Officials/coaches – none v specialist</w:t>
      </w:r>
    </w:p>
    <w:p w14:paraId="423BDB65" w14:textId="77777777" w:rsidR="0007771A" w:rsidRPr="00CD562A" w:rsidRDefault="0007771A" w:rsidP="00A65093">
      <w:pPr>
        <w:numPr>
          <w:ilvl w:val="0"/>
          <w:numId w:val="540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Time – any v specialist</w:t>
      </w:r>
    </w:p>
    <w:p w14:paraId="0D5C870A" w14:textId="77777777" w:rsidR="0007771A" w:rsidRPr="00CD562A" w:rsidRDefault="0007771A" w:rsidP="00A65093">
      <w:pPr>
        <w:numPr>
          <w:ilvl w:val="0"/>
          <w:numId w:val="540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Fitness – any v high</w:t>
      </w:r>
    </w:p>
    <w:p w14:paraId="31B539D7" w14:textId="77777777" w:rsidR="0007771A" w:rsidRPr="00CD562A" w:rsidRDefault="0007771A" w:rsidP="00A65093">
      <w:pPr>
        <w:numPr>
          <w:ilvl w:val="0"/>
          <w:numId w:val="540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Competition – none v high</w:t>
      </w:r>
    </w:p>
    <w:p w14:paraId="1078B138" w14:textId="77777777" w:rsidR="0007771A" w:rsidRPr="00CD562A" w:rsidRDefault="0007771A" w:rsidP="00A65093">
      <w:pPr>
        <w:numPr>
          <w:ilvl w:val="0"/>
          <w:numId w:val="540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Money – none v funding required/income gained</w:t>
      </w:r>
    </w:p>
    <w:p w14:paraId="01336918" w14:textId="77777777" w:rsidR="0007771A" w:rsidRPr="00CD562A" w:rsidRDefault="0007771A" w:rsidP="00A65093">
      <w:pPr>
        <w:numPr>
          <w:ilvl w:val="0"/>
          <w:numId w:val="540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Training/commitment – none v required</w:t>
      </w:r>
    </w:p>
    <w:p w14:paraId="2C537697" w14:textId="77777777" w:rsidR="0007771A" w:rsidRPr="00CD562A" w:rsidRDefault="0007771A" w:rsidP="00A65093">
      <w:pPr>
        <w:numPr>
          <w:ilvl w:val="0"/>
          <w:numId w:val="540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Skill level – any v high</w:t>
      </w:r>
    </w:p>
    <w:p w14:paraId="18F95387" w14:textId="77777777" w:rsidR="0007771A" w:rsidRPr="00CD562A" w:rsidRDefault="0007771A" w:rsidP="00A65093">
      <w:pPr>
        <w:numPr>
          <w:ilvl w:val="0"/>
          <w:numId w:val="540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Location – any v specialised</w:t>
      </w:r>
    </w:p>
    <w:p w14:paraId="30062AC3" w14:textId="77777777" w:rsidR="0007771A" w:rsidRPr="00CD562A" w:rsidRDefault="0007771A" w:rsidP="00A65093">
      <w:pPr>
        <w:spacing w:after="0" w:line="240" w:lineRule="auto"/>
        <w:rPr>
          <w:rFonts w:ascii="Arial" w:hAnsi="Arial" w:cs="Arial"/>
          <w:u w:val="single"/>
        </w:rPr>
      </w:pPr>
    </w:p>
    <w:p w14:paraId="77A34C52" w14:textId="77777777" w:rsidR="0007771A" w:rsidRPr="00CD562A" w:rsidRDefault="0007771A" w:rsidP="00A65093">
      <w:pPr>
        <w:pStyle w:val="ListParagraph"/>
        <w:widowControl w:val="0"/>
        <w:numPr>
          <w:ilvl w:val="0"/>
          <w:numId w:val="56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 xml:space="preserve">Describe two similarities and two differences between Physical Education and Sport. 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="00AD4AC2" w:rsidRPr="00CD562A">
        <w:rPr>
          <w:rFonts w:ascii="Arial" w:hAnsi="Arial" w:cs="Arial"/>
          <w:sz w:val="22"/>
          <w:szCs w:val="22"/>
        </w:rPr>
        <w:tab/>
      </w:r>
      <w:r w:rsidR="00AD4AC2" w:rsidRPr="00CD562A">
        <w:rPr>
          <w:rFonts w:ascii="Arial" w:hAnsi="Arial" w:cs="Arial"/>
          <w:sz w:val="22"/>
          <w:szCs w:val="22"/>
        </w:rPr>
        <w:tab/>
      </w:r>
      <w:r w:rsidR="00AD4AC2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  <w:t xml:space="preserve">[4 marks]  </w:t>
      </w:r>
    </w:p>
    <w:p w14:paraId="4EB3E74D" w14:textId="77777777" w:rsidR="0007771A" w:rsidRPr="00CD562A" w:rsidRDefault="0007771A" w:rsidP="00A65093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</w:rPr>
      </w:pPr>
    </w:p>
    <w:p w14:paraId="66BD60CB" w14:textId="77777777" w:rsidR="0007771A" w:rsidRPr="00CD562A" w:rsidRDefault="0007771A" w:rsidP="00A65093">
      <w:pPr>
        <w:pStyle w:val="ListParagraph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Four marks for 4 of:</w:t>
      </w:r>
    </w:p>
    <w:p w14:paraId="0A373433" w14:textId="77777777" w:rsidR="0007771A" w:rsidRPr="00CD562A" w:rsidRDefault="0007771A" w:rsidP="00A65093">
      <w:pPr>
        <w:pStyle w:val="ListParagraph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Similarities    </w:t>
      </w:r>
    </w:p>
    <w:p w14:paraId="02DA43F3" w14:textId="77777777" w:rsidR="0007771A" w:rsidRPr="00CD562A" w:rsidRDefault="0007771A" w:rsidP="00A65093">
      <w:pPr>
        <w:pStyle w:val="ListParagraph"/>
        <w:numPr>
          <w:ilvl w:val="0"/>
          <w:numId w:val="543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Provide the values of fair play and sportsmanship    </w:t>
      </w:r>
    </w:p>
    <w:p w14:paraId="0A6D7655" w14:textId="77777777" w:rsidR="0007771A" w:rsidRPr="00CD562A" w:rsidRDefault="0007771A" w:rsidP="00A65093">
      <w:pPr>
        <w:pStyle w:val="ListParagraph"/>
        <w:numPr>
          <w:ilvl w:val="0"/>
          <w:numId w:val="543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lastRenderedPageBreak/>
        <w:t xml:space="preserve">Health and fitness    </w:t>
      </w:r>
    </w:p>
    <w:p w14:paraId="24613F13" w14:textId="77777777" w:rsidR="0007771A" w:rsidRPr="00CD562A" w:rsidRDefault="0007771A" w:rsidP="00A65093">
      <w:pPr>
        <w:pStyle w:val="ListParagraph"/>
        <w:numPr>
          <w:ilvl w:val="0"/>
          <w:numId w:val="543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Enjoyment gained through physical activity    </w:t>
      </w:r>
    </w:p>
    <w:p w14:paraId="41BD7C1B" w14:textId="77777777" w:rsidR="0007771A" w:rsidRPr="00CD562A" w:rsidRDefault="0007771A" w:rsidP="00A65093">
      <w:pPr>
        <w:pStyle w:val="ListParagraph"/>
        <w:numPr>
          <w:ilvl w:val="0"/>
          <w:numId w:val="543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Skill development / motor skills / understanding strategies / creativity    </w:t>
      </w:r>
    </w:p>
    <w:p w14:paraId="1D4EFBF4" w14:textId="77777777" w:rsidR="0007771A" w:rsidRPr="00CD562A" w:rsidRDefault="0007771A" w:rsidP="00A65093">
      <w:pPr>
        <w:pStyle w:val="ListParagraph"/>
        <w:numPr>
          <w:ilvl w:val="0"/>
          <w:numId w:val="543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Develop social skills / teamwork / work with others / cooperation    </w:t>
      </w:r>
    </w:p>
    <w:p w14:paraId="7A247D3A" w14:textId="77777777" w:rsidR="0007771A" w:rsidRPr="00CD562A" w:rsidRDefault="0007771A" w:rsidP="00A65093">
      <w:pPr>
        <w:pStyle w:val="ListParagraph"/>
        <w:numPr>
          <w:ilvl w:val="0"/>
          <w:numId w:val="543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Create a competitive environment / learn to win and lose    </w:t>
      </w:r>
    </w:p>
    <w:p w14:paraId="64E5261C" w14:textId="77777777" w:rsidR="0007771A" w:rsidRPr="00CD562A" w:rsidRDefault="0007771A" w:rsidP="00A65093">
      <w:pPr>
        <w:pStyle w:val="ListParagraph"/>
        <w:numPr>
          <w:ilvl w:val="0"/>
          <w:numId w:val="543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Give confidence and success  </w:t>
      </w:r>
    </w:p>
    <w:p w14:paraId="45F3ECBE" w14:textId="77777777" w:rsidR="0007771A" w:rsidRPr="00CD562A" w:rsidRDefault="0007771A" w:rsidP="00A65093">
      <w:pPr>
        <w:pStyle w:val="ListParagraph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Differences    </w:t>
      </w:r>
    </w:p>
    <w:p w14:paraId="39CE166E" w14:textId="77777777" w:rsidR="0007771A" w:rsidRPr="00CD562A" w:rsidRDefault="0007771A" w:rsidP="00A65093">
      <w:pPr>
        <w:pStyle w:val="ListParagraph"/>
        <w:numPr>
          <w:ilvl w:val="0"/>
          <w:numId w:val="543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Sport own choice: PE compulsory    </w:t>
      </w:r>
    </w:p>
    <w:p w14:paraId="323F58E5" w14:textId="77777777" w:rsidR="0007771A" w:rsidRPr="00CD562A" w:rsidRDefault="0007771A" w:rsidP="00A65093">
      <w:pPr>
        <w:pStyle w:val="ListParagraph"/>
        <w:numPr>
          <w:ilvl w:val="0"/>
          <w:numId w:val="543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Sport activity centred: PE child centred    </w:t>
      </w:r>
    </w:p>
    <w:p w14:paraId="4342285A" w14:textId="77777777" w:rsidR="0007771A" w:rsidRPr="00CD562A" w:rsidRDefault="0007771A" w:rsidP="00A65093">
      <w:pPr>
        <w:pStyle w:val="ListParagraph"/>
        <w:numPr>
          <w:ilvl w:val="0"/>
          <w:numId w:val="543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Sport aims for excellence / higher ability, PE aims to educate the individual / mixed ability    Sport as an end in itself, winning, rewards, PE Preparation for active lifestyle    </w:t>
      </w:r>
    </w:p>
    <w:p w14:paraId="5C12D265" w14:textId="77777777" w:rsidR="0007771A" w:rsidRPr="00CD562A" w:rsidRDefault="0007771A" w:rsidP="00A65093">
      <w:pPr>
        <w:pStyle w:val="ListParagraph"/>
        <w:numPr>
          <w:ilvl w:val="0"/>
          <w:numId w:val="543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Sport commitment to coaching and training / specialised activity, PE pupil encouraged to try different/variety activities     </w:t>
      </w:r>
    </w:p>
    <w:p w14:paraId="591E5464" w14:textId="77777777" w:rsidR="0007771A" w:rsidRPr="00CD562A" w:rsidRDefault="0007771A" w:rsidP="00A65093">
      <w:pPr>
        <w:pStyle w:val="ListParagraph"/>
        <w:numPr>
          <w:ilvl w:val="0"/>
          <w:numId w:val="543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Usually sport has a coach, PE has a teacher    </w:t>
      </w:r>
    </w:p>
    <w:p w14:paraId="7B986926" w14:textId="77777777" w:rsidR="0007771A" w:rsidRPr="00CD562A" w:rsidRDefault="0007771A" w:rsidP="00A65093">
      <w:pPr>
        <w:pStyle w:val="ListParagraph"/>
        <w:numPr>
          <w:ilvl w:val="0"/>
          <w:numId w:val="543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PE happens in school time / sport in school would be extra curricular</w:t>
      </w:r>
    </w:p>
    <w:p w14:paraId="2106DB6E" w14:textId="77777777" w:rsidR="0007771A" w:rsidRPr="00CD562A" w:rsidRDefault="0007771A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F1CD1EC" w14:textId="77777777" w:rsidR="0007771A" w:rsidRPr="00CD562A" w:rsidRDefault="0007771A" w:rsidP="00A65093">
      <w:pPr>
        <w:pStyle w:val="ListParagraph"/>
        <w:widowControl w:val="0"/>
        <w:numPr>
          <w:ilvl w:val="0"/>
          <w:numId w:val="56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 xml:space="preserve">Suggest how a Physical Education teacher could introduce the elements of sport to pupils in a Physical education curriculum lesson. </w:t>
      </w:r>
      <w:r w:rsidRPr="00CD562A">
        <w:rPr>
          <w:rFonts w:ascii="Arial" w:hAnsi="Arial" w:cs="Arial"/>
          <w:sz w:val="22"/>
          <w:szCs w:val="22"/>
        </w:rPr>
        <w:tab/>
      </w:r>
      <w:r w:rsidR="00AD4AC2" w:rsidRPr="00CD562A">
        <w:rPr>
          <w:rFonts w:ascii="Arial" w:hAnsi="Arial" w:cs="Arial"/>
          <w:sz w:val="22"/>
          <w:szCs w:val="22"/>
        </w:rPr>
        <w:tab/>
      </w:r>
      <w:r w:rsidR="00AD4AC2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  <w:t>[4 marks]</w:t>
      </w:r>
    </w:p>
    <w:p w14:paraId="2FADFEBC" w14:textId="77777777" w:rsidR="0007771A" w:rsidRPr="00CD562A" w:rsidRDefault="0007771A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124E62" w14:textId="77777777" w:rsidR="0007771A" w:rsidRPr="00CD562A" w:rsidRDefault="0007771A" w:rsidP="00A65093">
      <w:pPr>
        <w:pStyle w:val="ListParagraph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Four marks for 4 of:</w:t>
      </w:r>
    </w:p>
    <w:p w14:paraId="7655E881" w14:textId="77777777" w:rsidR="0007771A" w:rsidRPr="00CD562A" w:rsidRDefault="0007771A" w:rsidP="00A65093">
      <w:pPr>
        <w:pStyle w:val="ListParagraph"/>
        <w:numPr>
          <w:ilvl w:val="0"/>
          <w:numId w:val="544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Include a competitive [game] at the end of the lesson     </w:t>
      </w:r>
    </w:p>
    <w:p w14:paraId="58C59413" w14:textId="77777777" w:rsidR="0007771A" w:rsidRPr="00CD562A" w:rsidRDefault="0007771A" w:rsidP="00A65093">
      <w:pPr>
        <w:pStyle w:val="ListParagraph"/>
        <w:numPr>
          <w:ilvl w:val="0"/>
          <w:numId w:val="544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Offer extra–curricular activity / with representative teams    </w:t>
      </w:r>
    </w:p>
    <w:p w14:paraId="2ECE7671" w14:textId="77777777" w:rsidR="0007771A" w:rsidRPr="00CD562A" w:rsidRDefault="0007771A" w:rsidP="00A65093">
      <w:pPr>
        <w:pStyle w:val="ListParagraph"/>
        <w:numPr>
          <w:ilvl w:val="0"/>
          <w:numId w:val="544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Teach the rules/etiquette of the game –e.g. fair play    </w:t>
      </w:r>
    </w:p>
    <w:p w14:paraId="41A2A936" w14:textId="77777777" w:rsidR="0007771A" w:rsidRPr="00CD562A" w:rsidRDefault="0007771A" w:rsidP="00A65093">
      <w:pPr>
        <w:pStyle w:val="ListParagraph"/>
        <w:numPr>
          <w:ilvl w:val="0"/>
          <w:numId w:val="544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Encourage school/club links    </w:t>
      </w:r>
    </w:p>
    <w:p w14:paraId="1842667E" w14:textId="77777777" w:rsidR="0007771A" w:rsidRPr="00CD562A" w:rsidRDefault="0007771A" w:rsidP="00A65093">
      <w:pPr>
        <w:pStyle w:val="ListParagraph"/>
        <w:numPr>
          <w:ilvl w:val="0"/>
          <w:numId w:val="544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Invite a professional/league/local player into school to work with the children / sport coaches    Recognised awards/badges e.g. BAGA    </w:t>
      </w:r>
    </w:p>
    <w:p w14:paraId="4662BC80" w14:textId="77777777" w:rsidR="0007771A" w:rsidRPr="00CD562A" w:rsidRDefault="0007771A" w:rsidP="00A65093">
      <w:pPr>
        <w:pStyle w:val="ListParagraph"/>
        <w:numPr>
          <w:ilvl w:val="0"/>
          <w:numId w:val="544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Other roles e.g. manager/captain</w:t>
      </w:r>
    </w:p>
    <w:p w14:paraId="54E65457" w14:textId="77777777" w:rsidR="0007771A" w:rsidRPr="00CD562A" w:rsidRDefault="0007771A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3E5F48" w14:textId="77777777" w:rsidR="0007771A" w:rsidRPr="00CD562A" w:rsidRDefault="0007771A" w:rsidP="00A65093">
      <w:pPr>
        <w:pStyle w:val="ListParagraph"/>
        <w:numPr>
          <w:ilvl w:val="0"/>
          <w:numId w:val="564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CD562A">
        <w:rPr>
          <w:rFonts w:ascii="Arial" w:hAnsi="Arial" w:cs="Arial"/>
          <w:sz w:val="22"/>
          <w:szCs w:val="22"/>
        </w:rPr>
        <w:t xml:space="preserve">Outline the </w:t>
      </w:r>
      <w:r w:rsidRPr="00CD562A">
        <w:rPr>
          <w:rFonts w:ascii="Arial" w:hAnsi="Arial" w:cs="Arial"/>
          <w:bCs/>
          <w:sz w:val="22"/>
          <w:szCs w:val="22"/>
        </w:rPr>
        <w:t>differences</w:t>
      </w:r>
      <w:r w:rsidRPr="00CD562A">
        <w:rPr>
          <w:rFonts w:ascii="Arial" w:hAnsi="Arial" w:cs="Arial"/>
          <w:sz w:val="22"/>
          <w:szCs w:val="22"/>
        </w:rPr>
        <w:t xml:space="preserve"> between </w:t>
      </w:r>
      <w:r w:rsidRPr="00CD562A">
        <w:rPr>
          <w:rFonts w:ascii="Arial" w:hAnsi="Arial" w:cs="Arial"/>
          <w:iCs/>
          <w:sz w:val="22"/>
          <w:szCs w:val="22"/>
        </w:rPr>
        <w:t>sport</w:t>
      </w:r>
      <w:r w:rsidRPr="00CD562A">
        <w:rPr>
          <w:rFonts w:ascii="Arial" w:hAnsi="Arial" w:cs="Arial"/>
          <w:sz w:val="22"/>
          <w:szCs w:val="22"/>
        </w:rPr>
        <w:t xml:space="preserve"> and </w:t>
      </w:r>
      <w:r w:rsidRPr="00CD562A">
        <w:rPr>
          <w:rFonts w:ascii="Arial" w:hAnsi="Arial" w:cs="Arial"/>
          <w:iCs/>
          <w:sz w:val="22"/>
          <w:szCs w:val="22"/>
        </w:rPr>
        <w:t>physical education</w:t>
      </w:r>
      <w:r w:rsidRPr="00CD562A">
        <w:rPr>
          <w:rFonts w:ascii="Arial" w:hAnsi="Arial" w:cs="Arial"/>
          <w:sz w:val="22"/>
          <w:szCs w:val="22"/>
        </w:rPr>
        <w:t>.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  <w:t>[4 marks]</w:t>
      </w:r>
      <w:r w:rsidRPr="00CD562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ADA002F" w14:textId="77777777" w:rsidR="0007771A" w:rsidRPr="00CD562A" w:rsidRDefault="0007771A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2"/>
        <w:gridCol w:w="4514"/>
      </w:tblGrid>
      <w:tr w:rsidR="0007771A" w:rsidRPr="00CD562A" w14:paraId="06A9ED8D" w14:textId="77777777" w:rsidTr="001404B2">
        <w:tc>
          <w:tcPr>
            <w:tcW w:w="4621" w:type="dxa"/>
          </w:tcPr>
          <w:p w14:paraId="0845D94E" w14:textId="77777777" w:rsidR="0007771A" w:rsidRPr="00CD562A" w:rsidRDefault="0007771A" w:rsidP="00A650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r w:rsidRPr="00CD562A">
              <w:rPr>
                <w:rFonts w:ascii="Arial" w:hAnsi="Arial" w:cs="Arial"/>
                <w:i/>
              </w:rPr>
              <w:t>Sport</w:t>
            </w:r>
          </w:p>
        </w:tc>
        <w:tc>
          <w:tcPr>
            <w:tcW w:w="4621" w:type="dxa"/>
          </w:tcPr>
          <w:p w14:paraId="7AAE2AB9" w14:textId="77777777" w:rsidR="0007771A" w:rsidRPr="00CD562A" w:rsidRDefault="0007771A" w:rsidP="00A650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r w:rsidRPr="00CD562A">
              <w:rPr>
                <w:rFonts w:ascii="Arial" w:hAnsi="Arial" w:cs="Arial"/>
                <w:i/>
              </w:rPr>
              <w:t>P.E.</w:t>
            </w:r>
          </w:p>
        </w:tc>
      </w:tr>
      <w:tr w:rsidR="0007771A" w:rsidRPr="00CD562A" w14:paraId="61DB0AEB" w14:textId="77777777" w:rsidTr="001404B2">
        <w:tc>
          <w:tcPr>
            <w:tcW w:w="4621" w:type="dxa"/>
          </w:tcPr>
          <w:p w14:paraId="400AF4E4" w14:textId="77777777" w:rsidR="0007771A" w:rsidRPr="00CD562A" w:rsidRDefault="0007771A" w:rsidP="00A65093">
            <w:pPr>
              <w:pStyle w:val="ListParagraph"/>
              <w:numPr>
                <w:ilvl w:val="0"/>
                <w:numId w:val="562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CD562A">
              <w:rPr>
                <w:rFonts w:ascii="Arial" w:hAnsi="Arial" w:cs="Arial"/>
                <w:i/>
                <w:sz w:val="22"/>
                <w:szCs w:val="22"/>
              </w:rPr>
              <w:t>Competitive/winners and losers/extrinsic rewards</w:t>
            </w:r>
          </w:p>
        </w:tc>
        <w:tc>
          <w:tcPr>
            <w:tcW w:w="4621" w:type="dxa"/>
          </w:tcPr>
          <w:p w14:paraId="7F61B148" w14:textId="77777777" w:rsidR="0007771A" w:rsidRPr="00CD562A" w:rsidRDefault="0007771A" w:rsidP="00A65093">
            <w:pPr>
              <w:pStyle w:val="ListParagraph"/>
              <w:numPr>
                <w:ilvl w:val="0"/>
                <w:numId w:val="562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CD562A">
              <w:rPr>
                <w:rFonts w:ascii="Arial" w:hAnsi="Arial" w:cs="Arial"/>
                <w:i/>
                <w:sz w:val="22"/>
                <w:szCs w:val="22"/>
              </w:rPr>
              <w:t>Not necessarily</w:t>
            </w:r>
          </w:p>
        </w:tc>
      </w:tr>
      <w:tr w:rsidR="0007771A" w:rsidRPr="00CD562A" w14:paraId="4552F8A1" w14:textId="77777777" w:rsidTr="001404B2">
        <w:tc>
          <w:tcPr>
            <w:tcW w:w="4621" w:type="dxa"/>
          </w:tcPr>
          <w:p w14:paraId="2B3ECBA3" w14:textId="77777777" w:rsidR="0007771A" w:rsidRPr="00CD562A" w:rsidRDefault="0007771A" w:rsidP="00A65093">
            <w:pPr>
              <w:pStyle w:val="ListParagraph"/>
              <w:numPr>
                <w:ilvl w:val="0"/>
                <w:numId w:val="562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CD562A">
              <w:rPr>
                <w:rFonts w:ascii="Arial" w:hAnsi="Arial" w:cs="Arial"/>
                <w:i/>
                <w:sz w:val="22"/>
                <w:szCs w:val="22"/>
              </w:rPr>
              <w:t>Not necessarily</w:t>
            </w:r>
          </w:p>
        </w:tc>
        <w:tc>
          <w:tcPr>
            <w:tcW w:w="4621" w:type="dxa"/>
          </w:tcPr>
          <w:p w14:paraId="23170622" w14:textId="77777777" w:rsidR="0007771A" w:rsidRPr="00CD562A" w:rsidRDefault="0007771A" w:rsidP="00A65093">
            <w:pPr>
              <w:pStyle w:val="ListParagraph"/>
              <w:numPr>
                <w:ilvl w:val="0"/>
                <w:numId w:val="562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CD562A">
              <w:rPr>
                <w:rFonts w:ascii="Arial" w:hAnsi="Arial" w:cs="Arial"/>
                <w:i/>
                <w:sz w:val="22"/>
                <w:szCs w:val="22"/>
              </w:rPr>
              <w:t>Educational/in schools/lessons</w:t>
            </w:r>
          </w:p>
        </w:tc>
      </w:tr>
      <w:tr w:rsidR="0007771A" w:rsidRPr="00CD562A" w14:paraId="28F0B980" w14:textId="77777777" w:rsidTr="001404B2">
        <w:tc>
          <w:tcPr>
            <w:tcW w:w="4621" w:type="dxa"/>
          </w:tcPr>
          <w:p w14:paraId="1B190DC2" w14:textId="77777777" w:rsidR="0007771A" w:rsidRPr="00CD562A" w:rsidRDefault="0007771A" w:rsidP="00A65093">
            <w:pPr>
              <w:pStyle w:val="ListParagraph"/>
              <w:numPr>
                <w:ilvl w:val="0"/>
                <w:numId w:val="562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CD562A">
              <w:rPr>
                <w:rFonts w:ascii="Arial" w:hAnsi="Arial" w:cs="Arial"/>
                <w:i/>
                <w:sz w:val="22"/>
                <w:szCs w:val="22"/>
              </w:rPr>
              <w:t>Elitist/selected</w:t>
            </w:r>
          </w:p>
        </w:tc>
        <w:tc>
          <w:tcPr>
            <w:tcW w:w="4621" w:type="dxa"/>
          </w:tcPr>
          <w:p w14:paraId="2B319A14" w14:textId="77777777" w:rsidR="0007771A" w:rsidRPr="00CD562A" w:rsidRDefault="0007771A" w:rsidP="00A65093">
            <w:pPr>
              <w:pStyle w:val="ListParagraph"/>
              <w:numPr>
                <w:ilvl w:val="0"/>
                <w:numId w:val="562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CD562A">
              <w:rPr>
                <w:rFonts w:ascii="Arial" w:hAnsi="Arial" w:cs="Arial"/>
                <w:i/>
                <w:sz w:val="22"/>
                <w:szCs w:val="22"/>
              </w:rPr>
              <w:t>For all/everybody</w:t>
            </w:r>
          </w:p>
        </w:tc>
      </w:tr>
      <w:tr w:rsidR="0007771A" w:rsidRPr="00CD562A" w14:paraId="65C1AB7A" w14:textId="77777777" w:rsidTr="001404B2">
        <w:tc>
          <w:tcPr>
            <w:tcW w:w="4621" w:type="dxa"/>
          </w:tcPr>
          <w:p w14:paraId="36091ADF" w14:textId="77777777" w:rsidR="0007771A" w:rsidRPr="00CD562A" w:rsidRDefault="0007771A" w:rsidP="00A65093">
            <w:pPr>
              <w:pStyle w:val="ListParagraph"/>
              <w:numPr>
                <w:ilvl w:val="0"/>
                <w:numId w:val="562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CD562A">
              <w:rPr>
                <w:rFonts w:ascii="Arial" w:hAnsi="Arial" w:cs="Arial"/>
                <w:i/>
                <w:sz w:val="22"/>
                <w:szCs w:val="22"/>
              </w:rPr>
              <w:t>Choice/voluntary/free-time</w:t>
            </w:r>
          </w:p>
        </w:tc>
        <w:tc>
          <w:tcPr>
            <w:tcW w:w="4621" w:type="dxa"/>
          </w:tcPr>
          <w:p w14:paraId="1658BFC5" w14:textId="77777777" w:rsidR="0007771A" w:rsidRPr="00CD562A" w:rsidRDefault="0007771A" w:rsidP="00A65093">
            <w:pPr>
              <w:pStyle w:val="ListParagraph"/>
              <w:numPr>
                <w:ilvl w:val="0"/>
                <w:numId w:val="562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CD562A">
              <w:rPr>
                <w:rFonts w:ascii="Arial" w:hAnsi="Arial" w:cs="Arial"/>
                <w:i/>
                <w:sz w:val="22"/>
                <w:szCs w:val="22"/>
              </w:rPr>
              <w:t>Compulsory</w:t>
            </w:r>
          </w:p>
        </w:tc>
      </w:tr>
      <w:tr w:rsidR="0007771A" w:rsidRPr="00CD562A" w14:paraId="5D576995" w14:textId="77777777" w:rsidTr="001404B2">
        <w:tc>
          <w:tcPr>
            <w:tcW w:w="4621" w:type="dxa"/>
          </w:tcPr>
          <w:p w14:paraId="51DC4907" w14:textId="77777777" w:rsidR="0007771A" w:rsidRPr="00CD562A" w:rsidRDefault="0007771A" w:rsidP="00A65093">
            <w:pPr>
              <w:pStyle w:val="ListParagraph"/>
              <w:numPr>
                <w:ilvl w:val="0"/>
                <w:numId w:val="562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CD562A">
              <w:rPr>
                <w:rFonts w:ascii="Arial" w:hAnsi="Arial" w:cs="Arial"/>
                <w:i/>
                <w:sz w:val="22"/>
                <w:szCs w:val="22"/>
              </w:rPr>
              <w:t>Aims to develop specific skills / fitness</w:t>
            </w:r>
          </w:p>
        </w:tc>
        <w:tc>
          <w:tcPr>
            <w:tcW w:w="4621" w:type="dxa"/>
          </w:tcPr>
          <w:p w14:paraId="0AEA65FE" w14:textId="77777777" w:rsidR="0007771A" w:rsidRPr="00CD562A" w:rsidRDefault="0007771A" w:rsidP="00A65093">
            <w:pPr>
              <w:pStyle w:val="ListParagraph"/>
              <w:numPr>
                <w:ilvl w:val="0"/>
                <w:numId w:val="562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CD562A">
              <w:rPr>
                <w:rFonts w:ascii="Arial" w:hAnsi="Arial" w:cs="Arial"/>
                <w:i/>
                <w:sz w:val="22"/>
                <w:szCs w:val="22"/>
              </w:rPr>
              <w:t>Aims to develop motor skills/health/release stress/ increase participation</w:t>
            </w:r>
          </w:p>
        </w:tc>
      </w:tr>
      <w:tr w:rsidR="0007771A" w:rsidRPr="00CD562A" w14:paraId="4AEDD523" w14:textId="77777777" w:rsidTr="001404B2">
        <w:tc>
          <w:tcPr>
            <w:tcW w:w="4621" w:type="dxa"/>
          </w:tcPr>
          <w:p w14:paraId="7D7A6EB0" w14:textId="77777777" w:rsidR="0007771A" w:rsidRPr="00CD562A" w:rsidRDefault="0007771A" w:rsidP="00A65093">
            <w:pPr>
              <w:pStyle w:val="ListParagraph"/>
              <w:numPr>
                <w:ilvl w:val="0"/>
                <w:numId w:val="562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CD562A">
              <w:rPr>
                <w:rFonts w:ascii="Arial" w:hAnsi="Arial" w:cs="Arial"/>
                <w:i/>
                <w:sz w:val="22"/>
                <w:szCs w:val="22"/>
              </w:rPr>
              <w:t>Serious / commitment</w:t>
            </w:r>
          </w:p>
        </w:tc>
        <w:tc>
          <w:tcPr>
            <w:tcW w:w="4621" w:type="dxa"/>
          </w:tcPr>
          <w:p w14:paraId="5CF555EA" w14:textId="77777777" w:rsidR="0007771A" w:rsidRPr="00CD562A" w:rsidRDefault="0007771A" w:rsidP="00A65093">
            <w:pPr>
              <w:pStyle w:val="ListParagraph"/>
              <w:numPr>
                <w:ilvl w:val="0"/>
                <w:numId w:val="562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CD562A">
              <w:rPr>
                <w:rFonts w:ascii="Arial" w:hAnsi="Arial" w:cs="Arial"/>
                <w:i/>
                <w:sz w:val="22"/>
                <w:szCs w:val="22"/>
              </w:rPr>
              <w:t>Non-serious / fun</w:t>
            </w:r>
          </w:p>
        </w:tc>
      </w:tr>
      <w:tr w:rsidR="0007771A" w:rsidRPr="00CD562A" w14:paraId="5CE597FB" w14:textId="77777777" w:rsidTr="001404B2">
        <w:tc>
          <w:tcPr>
            <w:tcW w:w="4621" w:type="dxa"/>
          </w:tcPr>
          <w:p w14:paraId="21168578" w14:textId="77777777" w:rsidR="0007771A" w:rsidRPr="00CD562A" w:rsidRDefault="0007771A" w:rsidP="00A65093">
            <w:pPr>
              <w:pStyle w:val="ListParagraph"/>
              <w:numPr>
                <w:ilvl w:val="0"/>
                <w:numId w:val="562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CD562A">
              <w:rPr>
                <w:rFonts w:ascii="Arial" w:hAnsi="Arial" w:cs="Arial"/>
                <w:i/>
                <w:sz w:val="22"/>
                <w:szCs w:val="22"/>
              </w:rPr>
              <w:t>Not necessarily</w:t>
            </w:r>
          </w:p>
        </w:tc>
        <w:tc>
          <w:tcPr>
            <w:tcW w:w="4621" w:type="dxa"/>
          </w:tcPr>
          <w:p w14:paraId="780B19B1" w14:textId="77777777" w:rsidR="0007771A" w:rsidRPr="00CD562A" w:rsidRDefault="0007771A" w:rsidP="00A65093">
            <w:pPr>
              <w:pStyle w:val="ListParagraph"/>
              <w:numPr>
                <w:ilvl w:val="0"/>
                <w:numId w:val="562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CD562A">
              <w:rPr>
                <w:rFonts w:ascii="Arial" w:hAnsi="Arial" w:cs="Arial"/>
                <w:i/>
                <w:sz w:val="22"/>
                <w:szCs w:val="22"/>
              </w:rPr>
              <w:t>Develop understanding/learning/ morals/ethics/fair play</w:t>
            </w:r>
          </w:p>
        </w:tc>
      </w:tr>
    </w:tbl>
    <w:p w14:paraId="6F045B9C" w14:textId="77777777" w:rsidR="0007771A" w:rsidRPr="00CD562A" w:rsidRDefault="0007771A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14:paraId="420E03F4" w14:textId="77777777" w:rsidR="001404B2" w:rsidRPr="00CD562A" w:rsidRDefault="001404B2" w:rsidP="00A65093">
      <w:pPr>
        <w:spacing w:after="0" w:line="240" w:lineRule="auto"/>
        <w:rPr>
          <w:rFonts w:ascii="Arial" w:hAnsi="Arial" w:cs="Arial"/>
          <w:b/>
        </w:rPr>
      </w:pPr>
    </w:p>
    <w:p w14:paraId="1F7C3570" w14:textId="77777777" w:rsidR="007E6428" w:rsidRPr="00CD562A" w:rsidRDefault="007E6428" w:rsidP="00A65093">
      <w:pPr>
        <w:pStyle w:val="ListParagraph"/>
        <w:ind w:left="0"/>
        <w:rPr>
          <w:rFonts w:ascii="Arial" w:hAnsi="Arial" w:cs="Arial"/>
          <w:i/>
          <w:sz w:val="22"/>
          <w:szCs w:val="22"/>
        </w:rPr>
      </w:pPr>
    </w:p>
    <w:p w14:paraId="7B1ABD62" w14:textId="77777777" w:rsidR="007E6428" w:rsidRPr="00CD562A" w:rsidRDefault="007E6428" w:rsidP="00A65093">
      <w:pPr>
        <w:pStyle w:val="AQAMSDottyParagraph"/>
        <w:numPr>
          <w:ilvl w:val="0"/>
          <w:numId w:val="589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szCs w:val="22"/>
        </w:rPr>
      </w:pPr>
      <w:r w:rsidRPr="00CD562A">
        <w:rPr>
          <w:rFonts w:ascii="Arial" w:hAnsi="Arial" w:cs="Arial"/>
          <w:szCs w:val="22"/>
        </w:rPr>
        <w:t>Explain how a National Governing Body can ensure that they help develop elite performers.</w:t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  <w:t>[5 marks]</w:t>
      </w:r>
    </w:p>
    <w:p w14:paraId="4BE0658B" w14:textId="77777777" w:rsidR="007E6428" w:rsidRPr="00CD562A" w:rsidRDefault="007E6428" w:rsidP="00A65093">
      <w:pPr>
        <w:pStyle w:val="AQAMSDottyParagraph"/>
        <w:tabs>
          <w:tab w:val="clear" w:pos="1276"/>
          <w:tab w:val="clear" w:pos="9866"/>
        </w:tabs>
        <w:spacing w:line="240" w:lineRule="auto"/>
        <w:ind w:left="720" w:hanging="720"/>
        <w:rPr>
          <w:rFonts w:ascii="Arial" w:hAnsi="Arial" w:cs="Arial"/>
          <w:szCs w:val="22"/>
        </w:rPr>
      </w:pPr>
    </w:p>
    <w:p w14:paraId="7AA45298" w14:textId="77777777" w:rsidR="007E6428" w:rsidRPr="00CD562A" w:rsidRDefault="007E6428" w:rsidP="00A65093">
      <w:pPr>
        <w:pStyle w:val="AQAMSNumberAlphaDottyParagraph"/>
        <w:tabs>
          <w:tab w:val="clear" w:pos="1276"/>
        </w:tabs>
        <w:spacing w:line="240" w:lineRule="auto"/>
        <w:ind w:left="709" w:firstLine="0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Five marks for 5 of:</w:t>
      </w:r>
    </w:p>
    <w:p w14:paraId="0D018DE7" w14:textId="77777777" w:rsidR="007E6428" w:rsidRPr="00CD562A" w:rsidRDefault="007E6428" w:rsidP="00A65093">
      <w:pPr>
        <w:pStyle w:val="AQAMSNumberAlphaDottyParagraph"/>
        <w:numPr>
          <w:ilvl w:val="0"/>
          <w:numId w:val="573"/>
        </w:numPr>
        <w:tabs>
          <w:tab w:val="clear" w:pos="1276"/>
          <w:tab w:val="clear" w:pos="1440"/>
        </w:tabs>
        <w:spacing w:line="240" w:lineRule="auto"/>
        <w:ind w:left="709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Talent Identification Programme / talent spotting / regional scouts;</w:t>
      </w:r>
    </w:p>
    <w:p w14:paraId="0FAD93FD" w14:textId="77777777" w:rsidR="007E6428" w:rsidRPr="00CD562A" w:rsidRDefault="007E6428" w:rsidP="00A65093">
      <w:pPr>
        <w:pStyle w:val="AQAMSNumberAlphaDottyParagraph"/>
        <w:numPr>
          <w:ilvl w:val="0"/>
          <w:numId w:val="573"/>
        </w:numPr>
        <w:tabs>
          <w:tab w:val="clear" w:pos="1276"/>
          <w:tab w:val="clear" w:pos="1440"/>
        </w:tabs>
        <w:spacing w:line="240" w:lineRule="auto"/>
        <w:ind w:left="709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Attract funding / sponsorship / media income / TV deals;</w:t>
      </w:r>
    </w:p>
    <w:p w14:paraId="111305D0" w14:textId="77777777" w:rsidR="007E6428" w:rsidRPr="00CD562A" w:rsidRDefault="007E6428" w:rsidP="00A65093">
      <w:pPr>
        <w:pStyle w:val="AQAMSNumberAlphaDottyParagraph"/>
        <w:numPr>
          <w:ilvl w:val="0"/>
          <w:numId w:val="573"/>
        </w:numPr>
        <w:tabs>
          <w:tab w:val="clear" w:pos="1276"/>
          <w:tab w:val="clear" w:pos="1440"/>
        </w:tabs>
        <w:spacing w:line="240" w:lineRule="auto"/>
        <w:ind w:left="709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Distribute funding / athlete personal awards;</w:t>
      </w:r>
    </w:p>
    <w:p w14:paraId="21D2B92F" w14:textId="77777777" w:rsidR="007E6428" w:rsidRPr="00CD562A" w:rsidRDefault="007E6428" w:rsidP="00A65093">
      <w:pPr>
        <w:pStyle w:val="AQAMSNumberAlphaDottyParagraph"/>
        <w:numPr>
          <w:ilvl w:val="0"/>
          <w:numId w:val="573"/>
        </w:numPr>
        <w:tabs>
          <w:tab w:val="clear" w:pos="1276"/>
          <w:tab w:val="clear" w:pos="1440"/>
        </w:tabs>
        <w:spacing w:line="240" w:lineRule="auto"/>
        <w:ind w:left="709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Liaise with other organisations / partnerships such as UK Sport / SportsCoach; UK / Sport England / BOA / EIS / Centres of Excellence / Sportsaid;</w:t>
      </w:r>
    </w:p>
    <w:p w14:paraId="2C16F187" w14:textId="77777777" w:rsidR="007E6428" w:rsidRPr="00CD562A" w:rsidRDefault="007E6428" w:rsidP="00A65093">
      <w:pPr>
        <w:pStyle w:val="AQAMSNumberAlphaDottyParagraph"/>
        <w:numPr>
          <w:ilvl w:val="0"/>
          <w:numId w:val="573"/>
        </w:numPr>
        <w:tabs>
          <w:tab w:val="clear" w:pos="1276"/>
          <w:tab w:val="clear" w:pos="1440"/>
        </w:tabs>
        <w:spacing w:line="240" w:lineRule="auto"/>
        <w:ind w:left="709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lastRenderedPageBreak/>
        <w:t>World Class Performance Programme;</w:t>
      </w:r>
    </w:p>
    <w:p w14:paraId="073C9D64" w14:textId="77777777" w:rsidR="007E6428" w:rsidRPr="00CD562A" w:rsidRDefault="007E6428" w:rsidP="00A65093">
      <w:pPr>
        <w:pStyle w:val="AQAMSNumberAlphaDottyParagraph"/>
        <w:numPr>
          <w:ilvl w:val="0"/>
          <w:numId w:val="573"/>
        </w:numPr>
        <w:tabs>
          <w:tab w:val="clear" w:pos="1276"/>
          <w:tab w:val="clear" w:pos="1440"/>
        </w:tabs>
        <w:spacing w:line="240" w:lineRule="auto"/>
        <w:ind w:left="709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  <w:u w:val="single"/>
        </w:rPr>
        <w:t>High quality</w:t>
      </w:r>
      <w:r w:rsidRPr="00CD562A">
        <w:rPr>
          <w:rStyle w:val="Emphasis"/>
          <w:rFonts w:ascii="Arial" w:hAnsi="Arial" w:cs="Arial"/>
          <w:szCs w:val="22"/>
        </w:rPr>
        <w:t xml:space="preserve"> facilities/coaching;</w:t>
      </w:r>
    </w:p>
    <w:p w14:paraId="3B6EB489" w14:textId="77777777" w:rsidR="007E6428" w:rsidRPr="00CD562A" w:rsidRDefault="007E6428" w:rsidP="00A65093">
      <w:pPr>
        <w:pStyle w:val="AQAMSNumberAlphaDottyParagraph"/>
        <w:numPr>
          <w:ilvl w:val="0"/>
          <w:numId w:val="573"/>
        </w:numPr>
        <w:tabs>
          <w:tab w:val="clear" w:pos="1276"/>
          <w:tab w:val="clear" w:pos="1440"/>
        </w:tabs>
        <w:spacing w:line="240" w:lineRule="auto"/>
        <w:ind w:left="709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Provide sport science/medical/psychological support/physiotherapy/nutritional advice/biomechanics;</w:t>
      </w:r>
    </w:p>
    <w:p w14:paraId="2110AFE2" w14:textId="77777777" w:rsidR="007E6428" w:rsidRPr="00CD562A" w:rsidRDefault="007E6428" w:rsidP="00A65093">
      <w:pPr>
        <w:pStyle w:val="AQAMSNumberAlphaDottyParagraph"/>
        <w:numPr>
          <w:ilvl w:val="0"/>
          <w:numId w:val="573"/>
        </w:numPr>
        <w:tabs>
          <w:tab w:val="clear" w:pos="1276"/>
          <w:tab w:val="clear" w:pos="1440"/>
        </w:tabs>
        <w:spacing w:line="240" w:lineRule="auto"/>
        <w:ind w:left="709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Promote sport/use of role models/taster activities/increased media coverage/ widen participant base;</w:t>
      </w:r>
    </w:p>
    <w:p w14:paraId="183828DA" w14:textId="77777777" w:rsidR="007E6428" w:rsidRPr="00CD562A" w:rsidRDefault="007E6428" w:rsidP="00A65093">
      <w:pPr>
        <w:pStyle w:val="AQAMSNumberAlphaDottyParagraph"/>
        <w:numPr>
          <w:ilvl w:val="0"/>
          <w:numId w:val="573"/>
        </w:numPr>
        <w:tabs>
          <w:tab w:val="clear" w:pos="1276"/>
          <w:tab w:val="clear" w:pos="1440"/>
        </w:tabs>
        <w:spacing w:line="240" w:lineRule="auto"/>
        <w:ind w:left="709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Structured levels of competition/selection of national teams/attract major events;</w:t>
      </w:r>
    </w:p>
    <w:p w14:paraId="3D83EC11" w14:textId="77777777" w:rsidR="007E6428" w:rsidRPr="00CD562A" w:rsidRDefault="007E6428" w:rsidP="00A65093">
      <w:pPr>
        <w:pStyle w:val="AQAMSNumberAlphaDottyParagraph"/>
        <w:numPr>
          <w:ilvl w:val="0"/>
          <w:numId w:val="573"/>
        </w:numPr>
        <w:tabs>
          <w:tab w:val="clear" w:pos="1276"/>
          <w:tab w:val="clear" w:pos="1440"/>
        </w:tabs>
        <w:spacing w:line="240" w:lineRule="auto"/>
        <w:ind w:left="709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Coaching structure/provision of training camps;</w:t>
      </w:r>
    </w:p>
    <w:p w14:paraId="09041CD9" w14:textId="77777777" w:rsidR="007E6428" w:rsidRPr="00CD562A" w:rsidRDefault="007E6428" w:rsidP="00A65093">
      <w:pPr>
        <w:pStyle w:val="AQAMSNumberAlphaDottyParagraph"/>
        <w:numPr>
          <w:ilvl w:val="0"/>
          <w:numId w:val="573"/>
        </w:numPr>
        <w:tabs>
          <w:tab w:val="clear" w:pos="1276"/>
          <w:tab w:val="clear" w:pos="1440"/>
        </w:tabs>
        <w:spacing w:line="240" w:lineRule="auto"/>
        <w:ind w:left="709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Modernise administration structure/whole sport plan;</w:t>
      </w:r>
    </w:p>
    <w:p w14:paraId="7DD36E0C" w14:textId="77777777" w:rsidR="007E6428" w:rsidRPr="00CD562A" w:rsidRDefault="007E6428" w:rsidP="00A65093">
      <w:pPr>
        <w:pStyle w:val="AQAMSNumberAlphaDottyParagraph"/>
        <w:numPr>
          <w:ilvl w:val="0"/>
          <w:numId w:val="573"/>
        </w:numPr>
        <w:tabs>
          <w:tab w:val="clear" w:pos="1276"/>
          <w:tab w:val="clear" w:pos="1440"/>
        </w:tabs>
        <w:spacing w:line="240" w:lineRule="auto"/>
        <w:ind w:left="709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Equal opportunities policy.</w:t>
      </w:r>
    </w:p>
    <w:p w14:paraId="3331AB8F" w14:textId="77777777" w:rsidR="007E6428" w:rsidRPr="00CD562A" w:rsidRDefault="007E6428" w:rsidP="00A65093">
      <w:pPr>
        <w:pStyle w:val="AQAMSAlphaParagraph"/>
        <w:tabs>
          <w:tab w:val="clear" w:pos="851"/>
          <w:tab w:val="clear" w:pos="9866"/>
          <w:tab w:val="right" w:pos="9026"/>
        </w:tabs>
        <w:spacing w:line="240" w:lineRule="auto"/>
        <w:ind w:left="0" w:firstLine="0"/>
        <w:rPr>
          <w:rFonts w:ascii="Arial" w:hAnsi="Arial" w:cs="Arial"/>
          <w:szCs w:val="22"/>
        </w:rPr>
      </w:pPr>
    </w:p>
    <w:p w14:paraId="0871E627" w14:textId="77777777" w:rsidR="007E6428" w:rsidRPr="00CD562A" w:rsidRDefault="007E6428" w:rsidP="00A65093">
      <w:pPr>
        <w:spacing w:after="0" w:line="240" w:lineRule="auto"/>
        <w:rPr>
          <w:rFonts w:ascii="Arial" w:hAnsi="Arial" w:cs="Arial"/>
        </w:rPr>
      </w:pPr>
    </w:p>
    <w:p w14:paraId="14971407" w14:textId="77777777" w:rsidR="007E6428" w:rsidRPr="00CD562A" w:rsidRDefault="007E6428" w:rsidP="00A65093">
      <w:pPr>
        <w:pStyle w:val="Default"/>
        <w:numPr>
          <w:ilvl w:val="0"/>
          <w:numId w:val="589"/>
        </w:numPr>
        <w:rPr>
          <w:b/>
          <w:bCs/>
          <w:sz w:val="22"/>
          <w:szCs w:val="22"/>
        </w:rPr>
      </w:pPr>
      <w:r w:rsidRPr="00CD562A">
        <w:rPr>
          <w:sz w:val="22"/>
          <w:szCs w:val="22"/>
        </w:rPr>
        <w:t xml:space="preserve">Outline the role and purpose of a national governing body in modern day sport. </w:t>
      </w:r>
      <w:r w:rsidRPr="00CD562A">
        <w:rPr>
          <w:sz w:val="22"/>
          <w:szCs w:val="22"/>
        </w:rPr>
        <w:tab/>
      </w:r>
      <w:r w:rsidRPr="00CD562A">
        <w:rPr>
          <w:sz w:val="22"/>
          <w:szCs w:val="22"/>
        </w:rPr>
        <w:tab/>
      </w:r>
      <w:r w:rsidRPr="00CD562A">
        <w:rPr>
          <w:sz w:val="22"/>
          <w:szCs w:val="22"/>
        </w:rPr>
        <w:tab/>
      </w:r>
      <w:r w:rsidRPr="00CD562A">
        <w:rPr>
          <w:sz w:val="22"/>
          <w:szCs w:val="22"/>
        </w:rPr>
        <w:tab/>
      </w:r>
      <w:r w:rsidRPr="00CD562A">
        <w:rPr>
          <w:sz w:val="22"/>
          <w:szCs w:val="22"/>
        </w:rPr>
        <w:tab/>
      </w:r>
      <w:r w:rsidRPr="00CD562A">
        <w:rPr>
          <w:sz w:val="22"/>
          <w:szCs w:val="22"/>
        </w:rPr>
        <w:tab/>
      </w:r>
      <w:r w:rsidRPr="00CD562A">
        <w:rPr>
          <w:sz w:val="22"/>
          <w:szCs w:val="22"/>
        </w:rPr>
        <w:tab/>
      </w:r>
      <w:r w:rsidRPr="00CD562A">
        <w:rPr>
          <w:sz w:val="22"/>
          <w:szCs w:val="22"/>
        </w:rPr>
        <w:tab/>
      </w:r>
      <w:r w:rsidRPr="00CD562A">
        <w:rPr>
          <w:sz w:val="22"/>
          <w:szCs w:val="22"/>
        </w:rPr>
        <w:tab/>
      </w:r>
      <w:r w:rsidRPr="00CD562A">
        <w:rPr>
          <w:sz w:val="22"/>
          <w:szCs w:val="22"/>
        </w:rPr>
        <w:tab/>
      </w:r>
      <w:r w:rsidRPr="00CD562A">
        <w:rPr>
          <w:sz w:val="22"/>
          <w:szCs w:val="22"/>
        </w:rPr>
        <w:tab/>
      </w:r>
      <w:r w:rsidRPr="00CD562A">
        <w:rPr>
          <w:bCs/>
          <w:sz w:val="22"/>
          <w:szCs w:val="22"/>
        </w:rPr>
        <w:t>[3 marks]</w:t>
      </w:r>
    </w:p>
    <w:p w14:paraId="02E80A51" w14:textId="77777777" w:rsidR="007E6428" w:rsidRPr="00CD562A" w:rsidRDefault="007E6428" w:rsidP="00A65093">
      <w:pPr>
        <w:widowControl w:val="0"/>
        <w:tabs>
          <w:tab w:val="left" w:pos="220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lang w:val="en-US"/>
        </w:rPr>
      </w:pPr>
      <w:r w:rsidRPr="00CD562A">
        <w:rPr>
          <w:rFonts w:ascii="Arial" w:hAnsi="Arial" w:cs="Arial"/>
          <w:i/>
          <w:lang w:val="en-US"/>
        </w:rPr>
        <w:t>Three marks for 3 of:</w:t>
      </w:r>
    </w:p>
    <w:p w14:paraId="1AE07AA1" w14:textId="77777777" w:rsidR="007E6428" w:rsidRPr="00CD562A" w:rsidRDefault="007E6428" w:rsidP="00A65093">
      <w:pPr>
        <w:widowControl w:val="0"/>
        <w:numPr>
          <w:ilvl w:val="0"/>
          <w:numId w:val="566"/>
        </w:numPr>
        <w:tabs>
          <w:tab w:val="left" w:pos="220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lang w:val="en-US"/>
        </w:rPr>
      </w:pPr>
      <w:r w:rsidRPr="00CD562A">
        <w:rPr>
          <w:rFonts w:ascii="Arial" w:hAnsi="Arial" w:cs="Arial"/>
          <w:i/>
          <w:lang w:val="en-US"/>
        </w:rPr>
        <w:t xml:space="preserve">Increase participation/grass roots to elite </w:t>
      </w:r>
    </w:p>
    <w:p w14:paraId="30CD249E" w14:textId="77777777" w:rsidR="007E6428" w:rsidRPr="00CD562A" w:rsidRDefault="007E6428" w:rsidP="00A65093">
      <w:pPr>
        <w:widowControl w:val="0"/>
        <w:numPr>
          <w:ilvl w:val="0"/>
          <w:numId w:val="566"/>
        </w:numPr>
        <w:tabs>
          <w:tab w:val="left" w:pos="220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lang w:val="en-US"/>
        </w:rPr>
      </w:pPr>
      <w:r w:rsidRPr="00CD562A">
        <w:rPr>
          <w:rFonts w:ascii="Arial" w:hAnsi="Arial" w:cs="Arial"/>
          <w:i/>
          <w:lang w:val="en-US"/>
        </w:rPr>
        <w:t xml:space="preserve">Responsible for individual sports </w:t>
      </w:r>
    </w:p>
    <w:p w14:paraId="49029FBC" w14:textId="77777777" w:rsidR="007E6428" w:rsidRPr="00CD562A" w:rsidRDefault="007E6428" w:rsidP="00A65093">
      <w:pPr>
        <w:widowControl w:val="0"/>
        <w:numPr>
          <w:ilvl w:val="0"/>
          <w:numId w:val="566"/>
        </w:numPr>
        <w:tabs>
          <w:tab w:val="left" w:pos="220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lang w:val="en-US"/>
        </w:rPr>
      </w:pPr>
      <w:r w:rsidRPr="00CD562A">
        <w:rPr>
          <w:rFonts w:ascii="Arial" w:hAnsi="Arial" w:cs="Arial"/>
          <w:i/>
          <w:lang w:val="en-US"/>
        </w:rPr>
        <w:t xml:space="preserve">Liaise with ISF / International Sports Federation </w:t>
      </w:r>
    </w:p>
    <w:p w14:paraId="04B6BD14" w14:textId="77777777" w:rsidR="007E6428" w:rsidRPr="00CD562A" w:rsidRDefault="007E6428" w:rsidP="00A65093">
      <w:pPr>
        <w:widowControl w:val="0"/>
        <w:numPr>
          <w:ilvl w:val="0"/>
          <w:numId w:val="566"/>
        </w:numPr>
        <w:tabs>
          <w:tab w:val="left" w:pos="220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lang w:val="en-US"/>
        </w:rPr>
      </w:pPr>
      <w:r w:rsidRPr="00CD562A">
        <w:rPr>
          <w:rFonts w:ascii="Arial" w:hAnsi="Arial" w:cs="Arial"/>
          <w:i/>
          <w:lang w:val="en-US"/>
        </w:rPr>
        <w:t xml:space="preserve">Ensure rules are followed in their sport/handle misconduct </w:t>
      </w:r>
    </w:p>
    <w:p w14:paraId="71804A35" w14:textId="77777777" w:rsidR="007E6428" w:rsidRPr="00CD562A" w:rsidRDefault="007E6428" w:rsidP="00A65093">
      <w:pPr>
        <w:widowControl w:val="0"/>
        <w:numPr>
          <w:ilvl w:val="0"/>
          <w:numId w:val="566"/>
        </w:numPr>
        <w:tabs>
          <w:tab w:val="left" w:pos="220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lang w:val="en-US"/>
        </w:rPr>
      </w:pPr>
      <w:r w:rsidRPr="00CD562A">
        <w:rPr>
          <w:rFonts w:ascii="Arial" w:hAnsi="Arial" w:cs="Arial"/>
          <w:i/>
          <w:lang w:val="en-US"/>
        </w:rPr>
        <w:t xml:space="preserve">Organise competitions/coaching/facilities </w:t>
      </w:r>
    </w:p>
    <w:p w14:paraId="61ABB7F5" w14:textId="77777777" w:rsidR="007E6428" w:rsidRPr="00CD562A" w:rsidRDefault="007E6428" w:rsidP="00A65093">
      <w:pPr>
        <w:widowControl w:val="0"/>
        <w:numPr>
          <w:ilvl w:val="0"/>
          <w:numId w:val="566"/>
        </w:numPr>
        <w:tabs>
          <w:tab w:val="left" w:pos="220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lang w:val="en-US"/>
        </w:rPr>
      </w:pPr>
      <w:r w:rsidRPr="00CD562A">
        <w:rPr>
          <w:rFonts w:ascii="Arial" w:hAnsi="Arial" w:cs="Arial"/>
          <w:i/>
          <w:lang w:val="en-US"/>
        </w:rPr>
        <w:t xml:space="preserve">Select national teams </w:t>
      </w:r>
    </w:p>
    <w:p w14:paraId="13BD10A4" w14:textId="77777777" w:rsidR="007E6428" w:rsidRPr="00CD562A" w:rsidRDefault="007E6428" w:rsidP="00A65093">
      <w:pPr>
        <w:widowControl w:val="0"/>
        <w:numPr>
          <w:ilvl w:val="0"/>
          <w:numId w:val="566"/>
        </w:numPr>
        <w:tabs>
          <w:tab w:val="left" w:pos="220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lang w:val="en-US"/>
        </w:rPr>
      </w:pPr>
      <w:r w:rsidRPr="00CD562A">
        <w:rPr>
          <w:rFonts w:ascii="Arial" w:hAnsi="Arial" w:cs="Arial"/>
          <w:i/>
          <w:lang w:val="en-US"/>
        </w:rPr>
        <w:t xml:space="preserve">Liaise with other organisations e.g. UK Sport / BOA / SE </w:t>
      </w:r>
    </w:p>
    <w:p w14:paraId="573426DD" w14:textId="77777777" w:rsidR="007E6428" w:rsidRPr="00CD562A" w:rsidRDefault="007E6428" w:rsidP="00A65093">
      <w:pPr>
        <w:widowControl w:val="0"/>
        <w:numPr>
          <w:ilvl w:val="0"/>
          <w:numId w:val="566"/>
        </w:numPr>
        <w:tabs>
          <w:tab w:val="left" w:pos="220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lang w:val="en-US"/>
        </w:rPr>
      </w:pPr>
      <w:r w:rsidRPr="00CD562A">
        <w:rPr>
          <w:rFonts w:ascii="Arial" w:hAnsi="Arial" w:cs="Arial"/>
          <w:i/>
          <w:lang w:val="en-US"/>
        </w:rPr>
        <w:t>Carry out policies such as government / UK</w:t>
      </w:r>
      <w:r w:rsidR="005A1FB4">
        <w:rPr>
          <w:rFonts w:ascii="Arial" w:hAnsi="Arial" w:cs="Arial"/>
          <w:i/>
          <w:lang w:val="en-US"/>
        </w:rPr>
        <w:t xml:space="preserve"> </w:t>
      </w:r>
      <w:r w:rsidRPr="00CD562A">
        <w:rPr>
          <w:rFonts w:ascii="Arial" w:hAnsi="Arial" w:cs="Arial"/>
          <w:i/>
          <w:lang w:val="en-US"/>
        </w:rPr>
        <w:t xml:space="preserve">Sport etc. / equal opportunities </w:t>
      </w:r>
    </w:p>
    <w:p w14:paraId="06C3CA79" w14:textId="77777777" w:rsidR="007E6428" w:rsidRPr="00CD562A" w:rsidRDefault="007E6428" w:rsidP="00A65093">
      <w:pPr>
        <w:widowControl w:val="0"/>
        <w:numPr>
          <w:ilvl w:val="0"/>
          <w:numId w:val="566"/>
        </w:numPr>
        <w:tabs>
          <w:tab w:val="left" w:pos="220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lang w:val="en-US"/>
        </w:rPr>
      </w:pPr>
      <w:r w:rsidRPr="00CD562A">
        <w:rPr>
          <w:rFonts w:ascii="Arial" w:hAnsi="Arial" w:cs="Arial"/>
          <w:i/>
          <w:lang w:val="en-US"/>
        </w:rPr>
        <w:t xml:space="preserve">Whole Sport Plans / Long Term Athlete Development / Talent Identification </w:t>
      </w:r>
    </w:p>
    <w:p w14:paraId="203B43CC" w14:textId="77777777" w:rsidR="007E6428" w:rsidRPr="00CD562A" w:rsidRDefault="007E6428" w:rsidP="00A65093">
      <w:pPr>
        <w:widowControl w:val="0"/>
        <w:numPr>
          <w:ilvl w:val="0"/>
          <w:numId w:val="566"/>
        </w:numPr>
        <w:tabs>
          <w:tab w:val="left" w:pos="220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lang w:val="en-US"/>
        </w:rPr>
      </w:pPr>
      <w:r w:rsidRPr="00CD562A">
        <w:rPr>
          <w:rFonts w:ascii="Arial" w:hAnsi="Arial" w:cs="Arial"/>
          <w:i/>
          <w:lang w:val="en-US"/>
        </w:rPr>
        <w:t xml:space="preserve">Access / distribute funding </w:t>
      </w:r>
    </w:p>
    <w:p w14:paraId="1CA4B9A9" w14:textId="77777777" w:rsidR="007E6428" w:rsidRPr="00CD562A" w:rsidRDefault="007E6428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31F20"/>
        </w:rPr>
      </w:pPr>
    </w:p>
    <w:p w14:paraId="767345FC" w14:textId="77777777" w:rsidR="000846D4" w:rsidRPr="00CD562A" w:rsidRDefault="000846D4" w:rsidP="00A65093">
      <w:pPr>
        <w:spacing w:after="0" w:line="240" w:lineRule="auto"/>
        <w:rPr>
          <w:rFonts w:ascii="Arial" w:hAnsi="Arial" w:cs="Arial"/>
          <w:u w:val="single"/>
        </w:rPr>
      </w:pPr>
      <w:r w:rsidRPr="00CD562A">
        <w:rPr>
          <w:rFonts w:ascii="Arial" w:hAnsi="Arial" w:cs="Arial"/>
          <w:u w:val="single"/>
        </w:rPr>
        <w:t>The key features of National Governing Bodies’ Whole Sport Plans</w:t>
      </w:r>
    </w:p>
    <w:p w14:paraId="3F50BA3A" w14:textId="77777777" w:rsidR="001404B2" w:rsidRPr="00CD562A" w:rsidRDefault="001404B2" w:rsidP="00A65093">
      <w:pPr>
        <w:spacing w:after="0" w:line="240" w:lineRule="auto"/>
        <w:rPr>
          <w:rFonts w:ascii="Arial" w:hAnsi="Arial" w:cs="Arial"/>
          <w:u w:val="single"/>
        </w:rPr>
      </w:pPr>
    </w:p>
    <w:p w14:paraId="17050948" w14:textId="77777777" w:rsidR="00A62BD2" w:rsidRPr="00CD562A" w:rsidRDefault="007E6428" w:rsidP="00A65093">
      <w:pPr>
        <w:pStyle w:val="ListParagraph"/>
        <w:numPr>
          <w:ilvl w:val="0"/>
          <w:numId w:val="589"/>
        </w:numPr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 xml:space="preserve">Explain how the production of a Whole Sport Plan by a national governing body for a sport </w:t>
      </w:r>
      <w:r w:rsidR="00A62BD2" w:rsidRPr="00CD562A">
        <w:rPr>
          <w:rFonts w:ascii="Arial" w:hAnsi="Arial" w:cs="Arial"/>
          <w:sz w:val="22"/>
          <w:szCs w:val="22"/>
        </w:rPr>
        <w:t>benefit</w:t>
      </w:r>
      <w:r w:rsidRPr="00CD562A">
        <w:rPr>
          <w:rFonts w:ascii="Arial" w:hAnsi="Arial" w:cs="Arial"/>
          <w:sz w:val="22"/>
          <w:szCs w:val="22"/>
        </w:rPr>
        <w:t>s</w:t>
      </w:r>
      <w:r w:rsidR="00A62BD2" w:rsidRPr="00CD562A">
        <w:rPr>
          <w:rFonts w:ascii="Arial" w:hAnsi="Arial" w:cs="Arial"/>
          <w:sz w:val="22"/>
          <w:szCs w:val="22"/>
        </w:rPr>
        <w:t xml:space="preserve"> a sport</w:t>
      </w:r>
      <w:r w:rsidRPr="00CD562A">
        <w:rPr>
          <w:rFonts w:ascii="Arial" w:hAnsi="Arial" w:cs="Arial"/>
          <w:sz w:val="22"/>
          <w:szCs w:val="22"/>
        </w:rPr>
        <w:t>.</w:t>
      </w:r>
      <w:r w:rsidR="00A62BD2" w:rsidRPr="00CD562A">
        <w:rPr>
          <w:rFonts w:ascii="Arial" w:hAnsi="Arial" w:cs="Arial"/>
          <w:i/>
          <w:iCs/>
          <w:sz w:val="22"/>
          <w:szCs w:val="22"/>
        </w:rPr>
        <w:tab/>
      </w:r>
      <w:r w:rsidR="00A62BD2" w:rsidRPr="00CD562A">
        <w:rPr>
          <w:rFonts w:ascii="Arial" w:hAnsi="Arial" w:cs="Arial"/>
          <w:i/>
          <w:iCs/>
          <w:sz w:val="22"/>
          <w:szCs w:val="22"/>
        </w:rPr>
        <w:tab/>
      </w:r>
      <w:r w:rsidR="00A62BD2" w:rsidRPr="00CD562A">
        <w:rPr>
          <w:rFonts w:ascii="Arial" w:hAnsi="Arial" w:cs="Arial"/>
          <w:i/>
          <w:iCs/>
          <w:sz w:val="22"/>
          <w:szCs w:val="22"/>
        </w:rPr>
        <w:tab/>
      </w:r>
      <w:r w:rsidR="00A62BD2" w:rsidRPr="00CD562A">
        <w:rPr>
          <w:rFonts w:ascii="Arial" w:hAnsi="Arial" w:cs="Arial"/>
          <w:i/>
          <w:iCs/>
          <w:sz w:val="22"/>
          <w:szCs w:val="22"/>
        </w:rPr>
        <w:tab/>
      </w:r>
      <w:r w:rsidR="00A62BD2" w:rsidRPr="00CD562A">
        <w:rPr>
          <w:rFonts w:ascii="Arial" w:hAnsi="Arial" w:cs="Arial"/>
          <w:i/>
          <w:iCs/>
          <w:sz w:val="22"/>
          <w:szCs w:val="22"/>
        </w:rPr>
        <w:tab/>
      </w:r>
      <w:r w:rsidR="00A62BD2" w:rsidRPr="00CD562A">
        <w:rPr>
          <w:rFonts w:ascii="Arial" w:hAnsi="Arial" w:cs="Arial"/>
          <w:i/>
          <w:iCs/>
          <w:sz w:val="22"/>
          <w:szCs w:val="22"/>
        </w:rPr>
        <w:tab/>
      </w:r>
      <w:r w:rsidR="00D35A59" w:rsidRPr="00CD562A">
        <w:rPr>
          <w:rFonts w:ascii="Arial" w:hAnsi="Arial" w:cs="Arial"/>
          <w:i/>
          <w:iCs/>
          <w:sz w:val="22"/>
          <w:szCs w:val="22"/>
        </w:rPr>
        <w:tab/>
      </w:r>
      <w:r w:rsidR="00A62BD2" w:rsidRPr="00CD562A">
        <w:rPr>
          <w:rFonts w:ascii="Arial" w:hAnsi="Arial" w:cs="Arial"/>
          <w:i/>
          <w:iCs/>
          <w:sz w:val="22"/>
          <w:szCs w:val="22"/>
        </w:rPr>
        <w:tab/>
      </w:r>
      <w:r w:rsidRPr="00CD562A">
        <w:rPr>
          <w:rFonts w:ascii="Arial" w:hAnsi="Arial" w:cs="Arial"/>
          <w:iCs/>
          <w:sz w:val="22"/>
          <w:szCs w:val="22"/>
        </w:rPr>
        <w:t>[</w:t>
      </w:r>
      <w:r w:rsidR="00A62BD2" w:rsidRPr="00CD562A">
        <w:rPr>
          <w:rFonts w:ascii="Arial" w:hAnsi="Arial" w:cs="Arial"/>
          <w:iCs/>
          <w:sz w:val="22"/>
          <w:szCs w:val="22"/>
        </w:rPr>
        <w:t>5 marks</w:t>
      </w:r>
      <w:r w:rsidRPr="00CD562A">
        <w:rPr>
          <w:rFonts w:ascii="Arial" w:hAnsi="Arial" w:cs="Arial"/>
          <w:iCs/>
          <w:sz w:val="22"/>
          <w:szCs w:val="22"/>
        </w:rPr>
        <w:t>]</w:t>
      </w:r>
    </w:p>
    <w:p w14:paraId="3741CA33" w14:textId="77777777" w:rsidR="00A62BD2" w:rsidRPr="00CD562A" w:rsidRDefault="00A62BD2" w:rsidP="00A65093">
      <w:pPr>
        <w:spacing w:after="0" w:line="240" w:lineRule="auto"/>
        <w:rPr>
          <w:rFonts w:ascii="Arial" w:hAnsi="Arial" w:cs="Arial"/>
          <w:i/>
          <w:iCs/>
        </w:rPr>
      </w:pPr>
    </w:p>
    <w:p w14:paraId="71F6E575" w14:textId="77777777" w:rsidR="007E6428" w:rsidRPr="00CD562A" w:rsidRDefault="007E6428" w:rsidP="00A65093">
      <w:pPr>
        <w:pStyle w:val="ListParagraph"/>
        <w:ind w:left="317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Five marks for 5 of:</w:t>
      </w:r>
    </w:p>
    <w:p w14:paraId="27CDBF07" w14:textId="77777777" w:rsidR="00A62BD2" w:rsidRPr="00CD562A" w:rsidRDefault="00A62BD2" w:rsidP="00A65093">
      <w:pPr>
        <w:pStyle w:val="ListParagraph"/>
        <w:numPr>
          <w:ilvl w:val="0"/>
          <w:numId w:val="587"/>
        </w:numPr>
        <w:ind w:left="317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Increases participation/members/clubs;</w:t>
      </w:r>
    </w:p>
    <w:p w14:paraId="1B263D65" w14:textId="77777777" w:rsidR="00A62BD2" w:rsidRPr="00CD562A" w:rsidRDefault="00A62BD2" w:rsidP="00A65093">
      <w:pPr>
        <w:pStyle w:val="ListParagraph"/>
        <w:numPr>
          <w:ilvl w:val="0"/>
          <w:numId w:val="587"/>
        </w:numPr>
        <w:ind w:left="317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Increase funding to that sport;</w:t>
      </w:r>
    </w:p>
    <w:p w14:paraId="250E1AF8" w14:textId="77777777" w:rsidR="00A62BD2" w:rsidRPr="00CD562A" w:rsidRDefault="00A62BD2" w:rsidP="00A65093">
      <w:pPr>
        <w:pStyle w:val="ListParagraph"/>
        <w:numPr>
          <w:ilvl w:val="0"/>
          <w:numId w:val="587"/>
        </w:numPr>
        <w:ind w:left="317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From Sport England (UK Sport);</w:t>
      </w:r>
    </w:p>
    <w:p w14:paraId="292D5651" w14:textId="77777777" w:rsidR="00A62BD2" w:rsidRPr="00CD562A" w:rsidRDefault="00A62BD2" w:rsidP="00A65093">
      <w:pPr>
        <w:pStyle w:val="ListParagraph"/>
        <w:numPr>
          <w:ilvl w:val="0"/>
          <w:numId w:val="587"/>
        </w:numPr>
        <w:ind w:left="317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Increase resources for that sport;</w:t>
      </w:r>
    </w:p>
    <w:p w14:paraId="4B551A12" w14:textId="77777777" w:rsidR="00A62BD2" w:rsidRPr="00CD562A" w:rsidRDefault="00A62BD2" w:rsidP="00A65093">
      <w:pPr>
        <w:pStyle w:val="ListParagraph"/>
        <w:numPr>
          <w:ilvl w:val="0"/>
          <w:numId w:val="587"/>
        </w:numPr>
        <w:ind w:left="317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Increase number volunteers/qualified coaches;</w:t>
      </w:r>
    </w:p>
    <w:p w14:paraId="1AD60AAB" w14:textId="77777777" w:rsidR="00A62BD2" w:rsidRPr="00CD562A" w:rsidRDefault="00A62BD2" w:rsidP="00A65093">
      <w:pPr>
        <w:pStyle w:val="ListParagraph"/>
        <w:numPr>
          <w:ilvl w:val="0"/>
          <w:numId w:val="587"/>
        </w:numPr>
        <w:ind w:left="317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Partnerships with PESSCL/PESSYP/CCDP/CSP;</w:t>
      </w:r>
    </w:p>
    <w:p w14:paraId="20640BB4" w14:textId="77777777" w:rsidR="00A62BD2" w:rsidRPr="00CD562A" w:rsidRDefault="00A62BD2" w:rsidP="00A65093">
      <w:pPr>
        <w:pStyle w:val="ListParagraph"/>
        <w:numPr>
          <w:ilvl w:val="0"/>
          <w:numId w:val="587"/>
        </w:numPr>
        <w:ind w:left="317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Shared ‘best practice’;</w:t>
      </w:r>
    </w:p>
    <w:p w14:paraId="3921BA1A" w14:textId="77777777" w:rsidR="00A62BD2" w:rsidRPr="00CD562A" w:rsidRDefault="00A62BD2" w:rsidP="00A65093">
      <w:pPr>
        <w:pStyle w:val="ListParagraph"/>
        <w:numPr>
          <w:ilvl w:val="0"/>
          <w:numId w:val="587"/>
        </w:numPr>
        <w:ind w:left="317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Measurable/increased performance at elite level performance/KPIs;</w:t>
      </w:r>
    </w:p>
    <w:p w14:paraId="5DED5CBF" w14:textId="77777777" w:rsidR="00A62BD2" w:rsidRPr="00CD562A" w:rsidRDefault="00A62BD2" w:rsidP="00A65093">
      <w:pPr>
        <w:spacing w:after="0" w:line="240" w:lineRule="auto"/>
        <w:rPr>
          <w:rFonts w:ascii="Arial" w:hAnsi="Arial" w:cs="Arial"/>
          <w:u w:val="single"/>
        </w:rPr>
      </w:pPr>
    </w:p>
    <w:p w14:paraId="72977D88" w14:textId="77777777" w:rsidR="00D35A59" w:rsidRPr="00CD562A" w:rsidRDefault="00D35A59" w:rsidP="00A65093">
      <w:pPr>
        <w:pStyle w:val="AQAMSAlphaParagraph"/>
        <w:tabs>
          <w:tab w:val="clear" w:pos="851"/>
          <w:tab w:val="clear" w:pos="9866"/>
        </w:tabs>
        <w:spacing w:line="240" w:lineRule="auto"/>
        <w:ind w:left="0" w:firstLine="0"/>
        <w:rPr>
          <w:rFonts w:ascii="Arial" w:hAnsi="Arial" w:cs="Arial"/>
          <w:szCs w:val="22"/>
        </w:rPr>
      </w:pPr>
    </w:p>
    <w:p w14:paraId="38B7B448" w14:textId="77777777" w:rsidR="00D35A59" w:rsidRPr="00CD562A" w:rsidRDefault="00D35A59" w:rsidP="00A65093">
      <w:pPr>
        <w:pStyle w:val="ListParagraph"/>
        <w:numPr>
          <w:ilvl w:val="0"/>
          <w:numId w:val="602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 xml:space="preserve">Discuss the suggestion that </w:t>
      </w:r>
      <w:r w:rsidR="00CF73D2" w:rsidRPr="00CD562A">
        <w:rPr>
          <w:rFonts w:ascii="Arial" w:hAnsi="Arial" w:cs="Arial"/>
          <w:sz w:val="22"/>
          <w:szCs w:val="22"/>
        </w:rPr>
        <w:t xml:space="preserve">commercialisation and the vast incomes in many sports </w:t>
      </w:r>
      <w:r w:rsidRPr="00CD562A">
        <w:rPr>
          <w:rFonts w:ascii="Arial" w:hAnsi="Arial" w:cs="Arial"/>
          <w:sz w:val="22"/>
          <w:szCs w:val="22"/>
        </w:rPr>
        <w:t>has had a negative effect on traditional sporting values, such as sportsmanship and fair play.</w:t>
      </w:r>
      <w:r w:rsidR="00FE3BC2" w:rsidRPr="00CD562A">
        <w:rPr>
          <w:rFonts w:ascii="Arial" w:hAnsi="Arial" w:cs="Arial"/>
          <w:sz w:val="22"/>
          <w:szCs w:val="22"/>
        </w:rPr>
        <w:tab/>
      </w:r>
      <w:r w:rsidR="00FE3BC2" w:rsidRPr="00CD562A">
        <w:rPr>
          <w:rFonts w:ascii="Arial" w:hAnsi="Arial" w:cs="Arial"/>
          <w:sz w:val="22"/>
          <w:szCs w:val="22"/>
        </w:rPr>
        <w:tab/>
      </w:r>
      <w:r w:rsidR="00FE3BC2" w:rsidRPr="00CD562A">
        <w:rPr>
          <w:rFonts w:ascii="Arial" w:hAnsi="Arial" w:cs="Arial"/>
          <w:sz w:val="22"/>
          <w:szCs w:val="22"/>
        </w:rPr>
        <w:tab/>
      </w:r>
      <w:r w:rsidR="00FE3BC2" w:rsidRPr="00CD562A">
        <w:rPr>
          <w:rFonts w:ascii="Arial" w:hAnsi="Arial" w:cs="Arial"/>
          <w:sz w:val="22"/>
          <w:szCs w:val="22"/>
        </w:rPr>
        <w:tab/>
      </w:r>
      <w:r w:rsidR="00FE3BC2" w:rsidRPr="00CD562A">
        <w:rPr>
          <w:rFonts w:ascii="Arial" w:hAnsi="Arial" w:cs="Arial"/>
          <w:sz w:val="22"/>
          <w:szCs w:val="22"/>
        </w:rPr>
        <w:tab/>
      </w:r>
      <w:r w:rsidR="00FE3BC2" w:rsidRPr="00CD562A">
        <w:rPr>
          <w:rFonts w:ascii="Arial" w:hAnsi="Arial" w:cs="Arial"/>
          <w:sz w:val="22"/>
          <w:szCs w:val="22"/>
        </w:rPr>
        <w:tab/>
      </w:r>
      <w:r w:rsidR="00FE3BC2" w:rsidRPr="00CD562A">
        <w:rPr>
          <w:rFonts w:ascii="Arial" w:hAnsi="Arial" w:cs="Arial"/>
          <w:sz w:val="22"/>
          <w:szCs w:val="22"/>
        </w:rPr>
        <w:tab/>
      </w:r>
      <w:r w:rsidR="00FE3BC2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="00CF73D2" w:rsidRPr="00CD562A">
        <w:rPr>
          <w:rFonts w:ascii="Arial" w:hAnsi="Arial" w:cs="Arial"/>
          <w:sz w:val="22"/>
          <w:szCs w:val="22"/>
        </w:rPr>
        <w:t>[5 marks]</w:t>
      </w:r>
    </w:p>
    <w:p w14:paraId="7A8BFAF4" w14:textId="77777777" w:rsidR="00CF73D2" w:rsidRPr="00CD562A" w:rsidRDefault="00CF73D2" w:rsidP="00A65093">
      <w:pPr>
        <w:spacing w:after="0" w:line="240" w:lineRule="auto"/>
        <w:rPr>
          <w:rFonts w:ascii="Arial" w:hAnsi="Arial" w:cs="Arial"/>
        </w:rPr>
      </w:pPr>
    </w:p>
    <w:p w14:paraId="672769CF" w14:textId="77777777" w:rsidR="00CF73D2" w:rsidRPr="00CD562A" w:rsidRDefault="00CF73D2" w:rsidP="00A65093">
      <w:pPr>
        <w:pStyle w:val="ListParagraph"/>
        <w:autoSpaceDE w:val="0"/>
        <w:autoSpaceDN w:val="0"/>
        <w:adjustRightInd w:val="0"/>
        <w:rPr>
          <w:rFonts w:ascii="Arial" w:hAnsi="Arial" w:cs="Arial"/>
          <w:bCs/>
          <w:i/>
          <w:iCs/>
          <w:sz w:val="22"/>
          <w:szCs w:val="22"/>
        </w:rPr>
      </w:pPr>
      <w:r w:rsidRPr="00CD562A">
        <w:rPr>
          <w:rFonts w:ascii="Arial" w:hAnsi="Arial" w:cs="Arial"/>
          <w:bCs/>
          <w:i/>
          <w:iCs/>
          <w:sz w:val="22"/>
          <w:szCs w:val="22"/>
        </w:rPr>
        <w:t>Five marks for 5 of (sub max 3 marks):</w:t>
      </w:r>
    </w:p>
    <w:p w14:paraId="6E131E1C" w14:textId="77777777" w:rsidR="00D35A59" w:rsidRPr="00CD562A" w:rsidRDefault="00D35A59" w:rsidP="00A65093">
      <w:pPr>
        <w:pStyle w:val="ListParagraph"/>
        <w:numPr>
          <w:ilvl w:val="0"/>
          <w:numId w:val="594"/>
        </w:numPr>
        <w:autoSpaceDE w:val="0"/>
        <w:autoSpaceDN w:val="0"/>
        <w:adjustRightInd w:val="0"/>
        <w:rPr>
          <w:rFonts w:ascii="Arial" w:hAnsi="Arial" w:cs="Arial"/>
          <w:bCs/>
          <w:i/>
          <w:iCs/>
          <w:sz w:val="22"/>
          <w:szCs w:val="22"/>
        </w:rPr>
      </w:pPr>
      <w:r w:rsidRPr="00CD562A">
        <w:rPr>
          <w:rFonts w:ascii="Arial" w:hAnsi="Arial" w:cs="Arial"/>
          <w:bCs/>
          <w:i/>
          <w:iCs/>
          <w:sz w:val="22"/>
          <w:szCs w:val="22"/>
        </w:rPr>
        <w:t>Disagree</w:t>
      </w:r>
    </w:p>
    <w:p w14:paraId="6E77184C" w14:textId="77777777" w:rsidR="00D35A59" w:rsidRPr="00CD562A" w:rsidRDefault="00D35A59" w:rsidP="00A65093">
      <w:pPr>
        <w:pStyle w:val="ListParagraph"/>
        <w:numPr>
          <w:ilvl w:val="0"/>
          <w:numId w:val="59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Performers seen as role models</w:t>
      </w:r>
    </w:p>
    <w:p w14:paraId="69EC0CD3" w14:textId="77777777" w:rsidR="00D35A59" w:rsidRPr="00CD562A" w:rsidRDefault="00D35A59" w:rsidP="00A65093">
      <w:pPr>
        <w:pStyle w:val="ListParagraph"/>
        <w:numPr>
          <w:ilvl w:val="0"/>
          <w:numId w:val="59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Image to maintain/good behaviour required</w:t>
      </w:r>
    </w:p>
    <w:p w14:paraId="1FB4E62D" w14:textId="77777777" w:rsidR="00D35A59" w:rsidRPr="00CD562A" w:rsidRDefault="00D35A59" w:rsidP="00A65093">
      <w:pPr>
        <w:pStyle w:val="ListParagraph"/>
        <w:numPr>
          <w:ilvl w:val="0"/>
          <w:numId w:val="59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Loss of deals will result</w:t>
      </w:r>
    </w:p>
    <w:p w14:paraId="79EF18EC" w14:textId="77777777" w:rsidR="00D35A59" w:rsidRPr="00CD562A" w:rsidRDefault="00D35A59" w:rsidP="00A65093">
      <w:pPr>
        <w:pStyle w:val="ListParagraph"/>
        <w:numPr>
          <w:ilvl w:val="0"/>
          <w:numId w:val="59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Sponsors more likely to recruit players who display positive values</w:t>
      </w:r>
    </w:p>
    <w:p w14:paraId="649C0800" w14:textId="77777777" w:rsidR="00D35A59" w:rsidRPr="00CD562A" w:rsidRDefault="00D35A59" w:rsidP="00A65093">
      <w:pPr>
        <w:pStyle w:val="ListParagraph"/>
        <w:numPr>
          <w:ilvl w:val="0"/>
          <w:numId w:val="59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Better technology to detect foul play</w:t>
      </w:r>
    </w:p>
    <w:p w14:paraId="50EBC1FD" w14:textId="77777777" w:rsidR="00D35A59" w:rsidRPr="00CD562A" w:rsidRDefault="00D35A59" w:rsidP="00A65093">
      <w:pPr>
        <w:pStyle w:val="ListParagraph"/>
        <w:numPr>
          <w:ilvl w:val="0"/>
          <w:numId w:val="594"/>
        </w:numPr>
        <w:autoSpaceDE w:val="0"/>
        <w:autoSpaceDN w:val="0"/>
        <w:adjustRightInd w:val="0"/>
        <w:rPr>
          <w:rFonts w:ascii="Arial" w:hAnsi="Arial" w:cs="Arial"/>
          <w:bCs/>
          <w:i/>
          <w:iCs/>
          <w:sz w:val="22"/>
          <w:szCs w:val="22"/>
        </w:rPr>
      </w:pPr>
      <w:r w:rsidRPr="00CD562A">
        <w:rPr>
          <w:rFonts w:ascii="Arial" w:hAnsi="Arial" w:cs="Arial"/>
          <w:bCs/>
          <w:i/>
          <w:iCs/>
          <w:sz w:val="22"/>
          <w:szCs w:val="22"/>
        </w:rPr>
        <w:t>Agree</w:t>
      </w:r>
    </w:p>
    <w:p w14:paraId="7F7DE684" w14:textId="77777777" w:rsidR="00D35A59" w:rsidRPr="00CD562A" w:rsidRDefault="00CF73D2" w:rsidP="00A65093">
      <w:pPr>
        <w:pStyle w:val="ListParagraph"/>
        <w:numPr>
          <w:ilvl w:val="0"/>
          <w:numId w:val="59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lastRenderedPageBreak/>
        <w:t>Winning is most important factor / Lombardian ethic more common</w:t>
      </w:r>
    </w:p>
    <w:p w14:paraId="1C014D77" w14:textId="77777777" w:rsidR="00D35A59" w:rsidRPr="00CD562A" w:rsidRDefault="00D35A59" w:rsidP="00A65093">
      <w:pPr>
        <w:pStyle w:val="ListParagraph"/>
        <w:numPr>
          <w:ilvl w:val="0"/>
          <w:numId w:val="59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Pressure to be successful to ensure coverage/promote product</w:t>
      </w:r>
    </w:p>
    <w:p w14:paraId="79059D47" w14:textId="77777777" w:rsidR="00D35A59" w:rsidRPr="00CD562A" w:rsidRDefault="00D35A59" w:rsidP="00A65093">
      <w:pPr>
        <w:pStyle w:val="ListParagraph"/>
        <w:numPr>
          <w:ilvl w:val="0"/>
          <w:numId w:val="59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More likely to cheat/deviant behaviour/break contract to compete</w:t>
      </w:r>
    </w:p>
    <w:p w14:paraId="676F9ED5" w14:textId="77777777" w:rsidR="00D35A59" w:rsidRPr="00CD562A" w:rsidRDefault="00D35A59" w:rsidP="00A65093">
      <w:pPr>
        <w:pStyle w:val="ListParagraph"/>
        <w:numPr>
          <w:ilvl w:val="0"/>
          <w:numId w:val="59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Breaking rules/professional foul/aggressive/or e</w:t>
      </w:r>
      <w:r w:rsidR="005A1FB4">
        <w:rPr>
          <w:rFonts w:ascii="Arial" w:hAnsi="Arial" w:cs="Arial"/>
          <w:i/>
          <w:iCs/>
          <w:sz w:val="22"/>
          <w:szCs w:val="22"/>
        </w:rPr>
        <w:t>.</w:t>
      </w:r>
      <w:r w:rsidRPr="00CD562A">
        <w:rPr>
          <w:rFonts w:ascii="Arial" w:hAnsi="Arial" w:cs="Arial"/>
          <w:i/>
          <w:iCs/>
          <w:sz w:val="22"/>
          <w:szCs w:val="22"/>
        </w:rPr>
        <w:t>g</w:t>
      </w:r>
      <w:r w:rsidR="005A1FB4">
        <w:rPr>
          <w:rFonts w:ascii="Arial" w:hAnsi="Arial" w:cs="Arial"/>
          <w:i/>
          <w:iCs/>
          <w:sz w:val="22"/>
          <w:szCs w:val="22"/>
        </w:rPr>
        <w:t>.</w:t>
      </w:r>
      <w:r w:rsidRPr="00CD562A">
        <w:rPr>
          <w:rFonts w:ascii="Arial" w:hAnsi="Arial" w:cs="Arial"/>
          <w:i/>
          <w:iCs/>
          <w:sz w:val="22"/>
          <w:szCs w:val="22"/>
        </w:rPr>
        <w:t>/match fixing</w:t>
      </w:r>
    </w:p>
    <w:p w14:paraId="402D3CE7" w14:textId="77777777" w:rsidR="00D35A59" w:rsidRPr="00CD562A" w:rsidRDefault="00CF73D2" w:rsidP="00A65093">
      <w:pPr>
        <w:pStyle w:val="ListParagraph"/>
        <w:numPr>
          <w:ilvl w:val="0"/>
          <w:numId w:val="59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Dopi</w:t>
      </w:r>
      <w:r w:rsidR="00D35A59" w:rsidRPr="00CD562A">
        <w:rPr>
          <w:rFonts w:ascii="Arial" w:hAnsi="Arial" w:cs="Arial"/>
          <w:i/>
          <w:iCs/>
          <w:sz w:val="22"/>
          <w:szCs w:val="22"/>
        </w:rPr>
        <w:t>ng methods/drug use</w:t>
      </w:r>
    </w:p>
    <w:p w14:paraId="2286367F" w14:textId="77777777" w:rsidR="00D35A59" w:rsidRPr="00CD562A" w:rsidRDefault="00D35A59" w:rsidP="00A65093">
      <w:pPr>
        <w:pStyle w:val="ListParagraph"/>
        <w:numPr>
          <w:ilvl w:val="0"/>
          <w:numId w:val="59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Gamesmanship more common/use of a sporting e</w:t>
      </w:r>
      <w:r w:rsidR="005A1FB4">
        <w:rPr>
          <w:rFonts w:ascii="Arial" w:hAnsi="Arial" w:cs="Arial"/>
          <w:i/>
          <w:iCs/>
          <w:sz w:val="22"/>
          <w:szCs w:val="22"/>
        </w:rPr>
        <w:t>.</w:t>
      </w:r>
      <w:r w:rsidRPr="00CD562A">
        <w:rPr>
          <w:rFonts w:ascii="Arial" w:hAnsi="Arial" w:cs="Arial"/>
          <w:i/>
          <w:iCs/>
          <w:sz w:val="22"/>
          <w:szCs w:val="22"/>
        </w:rPr>
        <w:t>g</w:t>
      </w:r>
      <w:r w:rsidR="005A1FB4">
        <w:rPr>
          <w:rFonts w:ascii="Arial" w:hAnsi="Arial" w:cs="Arial"/>
          <w:i/>
          <w:iCs/>
          <w:sz w:val="22"/>
          <w:szCs w:val="22"/>
        </w:rPr>
        <w:t>.</w:t>
      </w:r>
    </w:p>
    <w:p w14:paraId="11E5720B" w14:textId="77777777" w:rsidR="00D35A59" w:rsidRPr="00CD562A" w:rsidRDefault="00D35A59" w:rsidP="00A65093">
      <w:pPr>
        <w:pStyle w:val="ListParagraph"/>
        <w:numPr>
          <w:ilvl w:val="0"/>
          <w:numId w:val="59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Increased number of prosecutions due to foul play</w:t>
      </w:r>
    </w:p>
    <w:p w14:paraId="2A54C38C" w14:textId="77777777" w:rsidR="00D35A59" w:rsidRPr="00CD562A" w:rsidRDefault="00D35A59" w:rsidP="00A65093">
      <w:pPr>
        <w:spacing w:after="0" w:line="240" w:lineRule="auto"/>
        <w:rPr>
          <w:rFonts w:ascii="Arial" w:hAnsi="Arial" w:cs="Arial"/>
          <w:b/>
        </w:rPr>
      </w:pPr>
    </w:p>
    <w:p w14:paraId="408BE454" w14:textId="0DDC505F" w:rsidR="00A54B48" w:rsidRPr="00CD562A" w:rsidRDefault="00A54B48" w:rsidP="00A65093">
      <w:pPr>
        <w:spacing w:after="0" w:line="240" w:lineRule="auto"/>
        <w:rPr>
          <w:rFonts w:ascii="Arial" w:hAnsi="Arial" w:cs="Arial"/>
          <w:b/>
        </w:rPr>
      </w:pPr>
    </w:p>
    <w:p w14:paraId="51C343AE" w14:textId="77777777" w:rsidR="000846D4" w:rsidRPr="00CD562A" w:rsidRDefault="000846D4" w:rsidP="00A65093">
      <w:pPr>
        <w:spacing w:after="0" w:line="240" w:lineRule="auto"/>
        <w:rPr>
          <w:rFonts w:ascii="Arial" w:hAnsi="Arial" w:cs="Arial"/>
          <w:b/>
        </w:rPr>
      </w:pPr>
      <w:r w:rsidRPr="00CD562A">
        <w:rPr>
          <w:rFonts w:ascii="Arial" w:hAnsi="Arial" w:cs="Arial"/>
          <w:b/>
        </w:rPr>
        <w:t>Impact of commercialisation on physical activity and sport and the relationship between sport and the media</w:t>
      </w:r>
    </w:p>
    <w:p w14:paraId="4B0849E5" w14:textId="77777777" w:rsidR="000846D4" w:rsidRPr="00CD562A" w:rsidRDefault="000846D4" w:rsidP="00A65093">
      <w:pPr>
        <w:spacing w:after="0" w:line="240" w:lineRule="auto"/>
        <w:rPr>
          <w:rFonts w:ascii="Arial" w:hAnsi="Arial" w:cs="Arial"/>
          <w:u w:val="single"/>
        </w:rPr>
      </w:pPr>
      <w:r w:rsidRPr="00CD562A">
        <w:rPr>
          <w:rFonts w:ascii="Arial" w:hAnsi="Arial" w:cs="Arial"/>
          <w:u w:val="single"/>
        </w:rPr>
        <w:t>The positive and negative impact of commercialisation, sponsorship and the media.</w:t>
      </w:r>
    </w:p>
    <w:p w14:paraId="1807AE4F" w14:textId="77777777" w:rsidR="00FD7893" w:rsidRPr="00CD562A" w:rsidRDefault="00FD7893" w:rsidP="00A65093">
      <w:pPr>
        <w:spacing w:after="0" w:line="240" w:lineRule="auto"/>
        <w:rPr>
          <w:rFonts w:ascii="Arial" w:hAnsi="Arial" w:cs="Arial"/>
          <w:b/>
        </w:rPr>
      </w:pPr>
    </w:p>
    <w:p w14:paraId="79B6D78D" w14:textId="77777777" w:rsidR="006E1571" w:rsidRPr="00CD562A" w:rsidRDefault="00D879E3" w:rsidP="00CD562A">
      <w:pPr>
        <w:pStyle w:val="ListParagraph"/>
        <w:numPr>
          <w:ilvl w:val="0"/>
          <w:numId w:val="638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Describe h</w:t>
      </w:r>
      <w:r w:rsidR="006E1571" w:rsidRPr="00CD562A">
        <w:rPr>
          <w:rFonts w:ascii="Arial" w:hAnsi="Arial" w:cs="Arial"/>
          <w:sz w:val="22"/>
          <w:szCs w:val="22"/>
        </w:rPr>
        <w:t xml:space="preserve">ow elite female performers </w:t>
      </w:r>
      <w:r w:rsidRPr="00CD562A">
        <w:rPr>
          <w:rFonts w:ascii="Arial" w:hAnsi="Arial" w:cs="Arial"/>
          <w:sz w:val="22"/>
          <w:szCs w:val="22"/>
        </w:rPr>
        <w:t xml:space="preserve">tend to be </w:t>
      </w:r>
      <w:r w:rsidR="006E1571" w:rsidRPr="00CD562A">
        <w:rPr>
          <w:rFonts w:ascii="Arial" w:hAnsi="Arial" w:cs="Arial"/>
          <w:sz w:val="22"/>
          <w:szCs w:val="22"/>
        </w:rPr>
        <w:t>portrayed in the media and what effects can this</w:t>
      </w:r>
      <w:r w:rsidRPr="00CD562A">
        <w:rPr>
          <w:rFonts w:ascii="Arial" w:hAnsi="Arial" w:cs="Arial"/>
          <w:sz w:val="22"/>
          <w:szCs w:val="22"/>
        </w:rPr>
        <w:t xml:space="preserve"> have on their careers in sport.</w:t>
      </w:r>
      <w:r w:rsidR="006E1571" w:rsidRPr="00CD562A">
        <w:rPr>
          <w:rFonts w:ascii="Arial" w:hAnsi="Arial" w:cs="Arial"/>
          <w:sz w:val="22"/>
          <w:szCs w:val="22"/>
        </w:rPr>
        <w:tab/>
      </w:r>
      <w:r w:rsidR="006E1571" w:rsidRPr="00CD562A">
        <w:rPr>
          <w:rFonts w:ascii="Arial" w:hAnsi="Arial" w:cs="Arial"/>
          <w:sz w:val="22"/>
          <w:szCs w:val="22"/>
        </w:rPr>
        <w:tab/>
      </w:r>
      <w:r w:rsidR="006E1571" w:rsidRPr="00CD562A">
        <w:rPr>
          <w:rFonts w:ascii="Arial" w:hAnsi="Arial" w:cs="Arial"/>
          <w:sz w:val="22"/>
          <w:szCs w:val="22"/>
        </w:rPr>
        <w:tab/>
      </w:r>
      <w:r w:rsidR="006E1571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[6 marks]</w:t>
      </w:r>
    </w:p>
    <w:p w14:paraId="767827AB" w14:textId="77777777" w:rsidR="00D879E3" w:rsidRPr="00CD562A" w:rsidRDefault="00D879E3" w:rsidP="00A65093">
      <w:pPr>
        <w:spacing w:after="0" w:line="240" w:lineRule="auto"/>
        <w:rPr>
          <w:rFonts w:ascii="Arial" w:hAnsi="Arial" w:cs="Arial"/>
        </w:rPr>
      </w:pPr>
    </w:p>
    <w:p w14:paraId="7A96B73D" w14:textId="77777777" w:rsidR="00D879E3" w:rsidRPr="00CD562A" w:rsidRDefault="00D879E3" w:rsidP="00A65093">
      <w:pPr>
        <w:pStyle w:val="ListParagraph"/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Six marks for 6 of:</w:t>
      </w:r>
    </w:p>
    <w:p w14:paraId="0300A390" w14:textId="77777777" w:rsidR="006E1571" w:rsidRPr="00CD562A" w:rsidRDefault="006E1571" w:rsidP="00CD562A">
      <w:pPr>
        <w:pStyle w:val="ListParagraph"/>
        <w:numPr>
          <w:ilvl w:val="0"/>
          <w:numId w:val="619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Portrayal</w:t>
      </w:r>
    </w:p>
    <w:p w14:paraId="4A8F7D4A" w14:textId="77777777" w:rsidR="006E1571" w:rsidRPr="00CD562A" w:rsidRDefault="00D879E3" w:rsidP="00CD562A">
      <w:pPr>
        <w:pStyle w:val="ListParagraph"/>
        <w:numPr>
          <w:ilvl w:val="0"/>
          <w:numId w:val="619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W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o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men receive less media coverage</w:t>
      </w:r>
    </w:p>
    <w:p w14:paraId="7DC65FA4" w14:textId="77777777" w:rsidR="006E1571" w:rsidRPr="00CD562A" w:rsidRDefault="00D879E3" w:rsidP="00CD562A">
      <w:pPr>
        <w:pStyle w:val="ListParagraph"/>
        <w:numPr>
          <w:ilvl w:val="0"/>
          <w:numId w:val="619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C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ontent focuses less on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p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erformance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</w:p>
    <w:p w14:paraId="3E500CAA" w14:textId="77777777" w:rsidR="006E1571" w:rsidRPr="00CD562A" w:rsidRDefault="00D879E3" w:rsidP="00CD562A">
      <w:pPr>
        <w:pStyle w:val="ListParagraph"/>
        <w:numPr>
          <w:ilvl w:val="0"/>
          <w:numId w:val="619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More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on age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physical attractiveness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family circumstances</w:t>
      </w:r>
    </w:p>
    <w:p w14:paraId="2002B9CA" w14:textId="77777777" w:rsidR="00D879E3" w:rsidRPr="00CD562A" w:rsidRDefault="00D879E3" w:rsidP="00A65093">
      <w:pPr>
        <w:spacing w:after="0" w:line="240" w:lineRule="auto"/>
        <w:rPr>
          <w:rFonts w:ascii="Arial" w:eastAsia="Calibri" w:hAnsi="Arial" w:cs="Arial"/>
          <w:i/>
          <w:snapToGrid w:val="0"/>
        </w:rPr>
      </w:pPr>
    </w:p>
    <w:p w14:paraId="239E40AB" w14:textId="77777777" w:rsidR="006E1571" w:rsidRPr="00CD562A" w:rsidRDefault="006E1571" w:rsidP="00CD562A">
      <w:pPr>
        <w:pStyle w:val="ListParagraph"/>
        <w:numPr>
          <w:ilvl w:val="0"/>
          <w:numId w:val="619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Effects</w:t>
      </w:r>
    </w:p>
    <w:p w14:paraId="0923A223" w14:textId="77777777" w:rsidR="006E1571" w:rsidRPr="00CD562A" w:rsidRDefault="00D879E3" w:rsidP="00CD562A">
      <w:pPr>
        <w:pStyle w:val="ListParagraph"/>
        <w:numPr>
          <w:ilvl w:val="0"/>
          <w:numId w:val="619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W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omen’s sports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/ events receive less income /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less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sponsorship</w:t>
      </w:r>
    </w:p>
    <w:p w14:paraId="370FCD2A" w14:textId="77777777" w:rsidR="006E1571" w:rsidRPr="00CD562A" w:rsidRDefault="00D879E3" w:rsidP="00CD562A">
      <w:pPr>
        <w:pStyle w:val="ListParagraph"/>
        <w:numPr>
          <w:ilvl w:val="0"/>
          <w:numId w:val="619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M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edia reinfor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ces stereotypical view of women</w:t>
      </w:r>
    </w:p>
    <w:p w14:paraId="743EA3CA" w14:textId="77777777" w:rsidR="006E1571" w:rsidRPr="00CD562A" w:rsidRDefault="00D879E3" w:rsidP="00CD562A">
      <w:pPr>
        <w:pStyle w:val="ListParagraph"/>
        <w:numPr>
          <w:ilvl w:val="0"/>
          <w:numId w:val="619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L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ess rewards for female professionals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earlier dropout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less professional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structure</w:t>
      </w:r>
    </w:p>
    <w:p w14:paraId="221E6CED" w14:textId="77777777" w:rsidR="006E1571" w:rsidRPr="00CD562A" w:rsidRDefault="00D879E3" w:rsidP="00CD562A">
      <w:pPr>
        <w:pStyle w:val="ListParagraph"/>
        <w:numPr>
          <w:ilvl w:val="0"/>
          <w:numId w:val="619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P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ressure to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conform to stereotypical image</w:t>
      </w:r>
    </w:p>
    <w:p w14:paraId="04459359" w14:textId="77777777" w:rsidR="006E1571" w:rsidRPr="00CD562A" w:rsidRDefault="00D879E3" w:rsidP="00CD562A">
      <w:pPr>
        <w:pStyle w:val="ListParagraph"/>
        <w:numPr>
          <w:ilvl w:val="0"/>
          <w:numId w:val="619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L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ess support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coverage for sports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activities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individuals that fall outside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stereotypical image</w:t>
      </w:r>
    </w:p>
    <w:p w14:paraId="7C32693D" w14:textId="77777777" w:rsidR="006E1571" w:rsidRPr="00CD562A" w:rsidRDefault="00D879E3" w:rsidP="00CD562A">
      <w:pPr>
        <w:pStyle w:val="ListParagraph"/>
        <w:numPr>
          <w:ilvl w:val="0"/>
          <w:numId w:val="619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L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ess progression into managerial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administration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coaching </w:t>
      </w:r>
    </w:p>
    <w:p w14:paraId="34FC33EF" w14:textId="77777777" w:rsidR="006E1571" w:rsidRPr="00CD562A" w:rsidRDefault="006E1571" w:rsidP="00A65093">
      <w:pPr>
        <w:spacing w:after="0" w:line="240" w:lineRule="auto"/>
        <w:ind w:left="720"/>
        <w:rPr>
          <w:rFonts w:ascii="Arial" w:hAnsi="Arial" w:cs="Arial"/>
        </w:rPr>
      </w:pPr>
    </w:p>
    <w:p w14:paraId="4A612B85" w14:textId="77777777" w:rsidR="006E1571" w:rsidRPr="00CD562A" w:rsidRDefault="00D879E3" w:rsidP="00CD562A">
      <w:pPr>
        <w:pStyle w:val="ListParagraph"/>
        <w:numPr>
          <w:ilvl w:val="0"/>
          <w:numId w:val="638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Describe how companies in the UK can</w:t>
      </w:r>
      <w:r w:rsidR="006E1571" w:rsidRPr="00CD562A">
        <w:rPr>
          <w:rFonts w:ascii="Arial" w:hAnsi="Arial" w:cs="Arial"/>
          <w:sz w:val="22"/>
          <w:szCs w:val="22"/>
        </w:rPr>
        <w:t xml:space="preserve"> support </w:t>
      </w:r>
      <w:r w:rsidRPr="00CD562A">
        <w:rPr>
          <w:rFonts w:ascii="Arial" w:hAnsi="Arial" w:cs="Arial"/>
          <w:sz w:val="22"/>
          <w:szCs w:val="22"/>
        </w:rPr>
        <w:t>sports performers</w:t>
      </w:r>
      <w:r w:rsidR="006E1571" w:rsidRPr="00CD562A">
        <w:rPr>
          <w:rFonts w:ascii="Arial" w:hAnsi="Arial" w:cs="Arial"/>
          <w:sz w:val="22"/>
          <w:szCs w:val="22"/>
        </w:rPr>
        <w:t xml:space="preserve"> and </w:t>
      </w:r>
      <w:r w:rsidRPr="00CD562A">
        <w:rPr>
          <w:rFonts w:ascii="Arial" w:hAnsi="Arial" w:cs="Arial"/>
          <w:sz w:val="22"/>
          <w:szCs w:val="22"/>
        </w:rPr>
        <w:t xml:space="preserve">explain </w:t>
      </w:r>
      <w:r w:rsidR="006E1571" w:rsidRPr="00CD562A">
        <w:rPr>
          <w:rFonts w:ascii="Arial" w:hAnsi="Arial" w:cs="Arial"/>
          <w:sz w:val="22"/>
          <w:szCs w:val="22"/>
        </w:rPr>
        <w:t xml:space="preserve">how </w:t>
      </w:r>
      <w:r w:rsidRPr="00CD562A">
        <w:rPr>
          <w:rFonts w:ascii="Arial" w:hAnsi="Arial" w:cs="Arial"/>
          <w:sz w:val="22"/>
          <w:szCs w:val="22"/>
        </w:rPr>
        <w:t xml:space="preserve">the </w:t>
      </w:r>
      <w:r w:rsidR="006E1571" w:rsidRPr="00CD562A">
        <w:rPr>
          <w:rFonts w:ascii="Arial" w:hAnsi="Arial" w:cs="Arial"/>
          <w:sz w:val="22"/>
          <w:szCs w:val="22"/>
        </w:rPr>
        <w:t>companies benefit</w:t>
      </w:r>
      <w:r w:rsidRPr="00CD562A">
        <w:rPr>
          <w:rFonts w:ascii="Arial" w:hAnsi="Arial" w:cs="Arial"/>
          <w:sz w:val="22"/>
          <w:szCs w:val="22"/>
        </w:rPr>
        <w:t>.</w:t>
      </w:r>
      <w:r w:rsidR="006E1571" w:rsidRPr="00CD562A">
        <w:rPr>
          <w:rFonts w:ascii="Arial" w:hAnsi="Arial" w:cs="Arial"/>
          <w:sz w:val="22"/>
          <w:szCs w:val="22"/>
        </w:rPr>
        <w:tab/>
      </w:r>
      <w:r w:rsidR="006E1571" w:rsidRPr="00CD562A">
        <w:rPr>
          <w:rFonts w:ascii="Arial" w:hAnsi="Arial" w:cs="Arial"/>
          <w:sz w:val="22"/>
          <w:szCs w:val="22"/>
        </w:rPr>
        <w:tab/>
      </w:r>
      <w:r w:rsidR="006E1571" w:rsidRPr="00CD562A">
        <w:rPr>
          <w:rFonts w:ascii="Arial" w:hAnsi="Arial" w:cs="Arial"/>
          <w:sz w:val="22"/>
          <w:szCs w:val="22"/>
        </w:rPr>
        <w:tab/>
      </w:r>
      <w:r w:rsidR="00A65093" w:rsidRPr="00CD562A">
        <w:rPr>
          <w:rFonts w:ascii="Arial" w:hAnsi="Arial" w:cs="Arial"/>
          <w:sz w:val="22"/>
          <w:szCs w:val="22"/>
        </w:rPr>
        <w:tab/>
      </w:r>
      <w:r w:rsidR="00A65093" w:rsidRPr="00CD562A">
        <w:rPr>
          <w:rFonts w:ascii="Arial" w:hAnsi="Arial" w:cs="Arial"/>
          <w:sz w:val="22"/>
          <w:szCs w:val="22"/>
        </w:rPr>
        <w:tab/>
      </w:r>
      <w:r w:rsidR="00A65093" w:rsidRPr="00CD562A">
        <w:rPr>
          <w:rFonts w:ascii="Arial" w:hAnsi="Arial" w:cs="Arial"/>
          <w:sz w:val="22"/>
          <w:szCs w:val="22"/>
        </w:rPr>
        <w:tab/>
      </w:r>
      <w:r w:rsidR="00A65093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[4 marks]</w:t>
      </w:r>
    </w:p>
    <w:p w14:paraId="0CCF630A" w14:textId="77777777" w:rsidR="006E1571" w:rsidRPr="00CD562A" w:rsidRDefault="006E1571" w:rsidP="00A65093">
      <w:pPr>
        <w:spacing w:after="0" w:line="240" w:lineRule="auto"/>
        <w:rPr>
          <w:rFonts w:ascii="Arial" w:hAnsi="Arial" w:cs="Arial"/>
          <w:b/>
        </w:rPr>
      </w:pPr>
    </w:p>
    <w:p w14:paraId="0B172252" w14:textId="77777777" w:rsidR="00D879E3" w:rsidRPr="00CD562A" w:rsidRDefault="00D879E3" w:rsidP="00A65093">
      <w:pPr>
        <w:pStyle w:val="ListParagraph"/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Four marks for 4 of:</w:t>
      </w:r>
    </w:p>
    <w:p w14:paraId="118C534C" w14:textId="77777777" w:rsidR="006E1571" w:rsidRPr="00CD562A" w:rsidRDefault="00D879E3" w:rsidP="00CD562A">
      <w:pPr>
        <w:pStyle w:val="ListParagraph"/>
        <w:numPr>
          <w:ilvl w:val="0"/>
          <w:numId w:val="620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Sponsorship</w:t>
      </w:r>
    </w:p>
    <w:p w14:paraId="4F64443B" w14:textId="77777777" w:rsidR="006E1571" w:rsidRPr="00CD562A" w:rsidRDefault="00D879E3" w:rsidP="00CD562A">
      <w:pPr>
        <w:pStyle w:val="ListParagraph"/>
        <w:numPr>
          <w:ilvl w:val="0"/>
          <w:numId w:val="620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Advertising /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merchandising contracts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endorsements</w:t>
      </w:r>
    </w:p>
    <w:p w14:paraId="549A590F" w14:textId="77777777" w:rsidR="006E1571" w:rsidRPr="00CD562A" w:rsidRDefault="00D879E3" w:rsidP="00CD562A">
      <w:pPr>
        <w:pStyle w:val="ListParagraph"/>
        <w:numPr>
          <w:ilvl w:val="0"/>
          <w:numId w:val="620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Media contracts</w:t>
      </w:r>
    </w:p>
    <w:p w14:paraId="4057752F" w14:textId="77777777" w:rsidR="006E1571" w:rsidRPr="00CD562A" w:rsidRDefault="006E1571" w:rsidP="00A65093">
      <w:pPr>
        <w:pStyle w:val="ListParagraph"/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(Benefits - max 2 marks)</w:t>
      </w:r>
    </w:p>
    <w:p w14:paraId="763752A7" w14:textId="77777777" w:rsidR="006E1571" w:rsidRPr="00CD562A" w:rsidRDefault="00D879E3" w:rsidP="00CD562A">
      <w:pPr>
        <w:pStyle w:val="ListParagraph"/>
        <w:numPr>
          <w:ilvl w:val="0"/>
          <w:numId w:val="620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I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ncrease commercial sales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company or product awareness</w:t>
      </w:r>
    </w:p>
    <w:p w14:paraId="436AD4EB" w14:textId="77777777" w:rsidR="006E1571" w:rsidRPr="00CD562A" w:rsidRDefault="00D879E3" w:rsidP="00CD562A">
      <w:pPr>
        <w:pStyle w:val="ListParagraph"/>
        <w:numPr>
          <w:ilvl w:val="0"/>
          <w:numId w:val="620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I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mprove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d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company/ product image</w:t>
      </w:r>
    </w:p>
    <w:p w14:paraId="747705C6" w14:textId="77777777" w:rsidR="006E1571" w:rsidRPr="00CD562A" w:rsidRDefault="00D879E3" w:rsidP="00CD562A">
      <w:pPr>
        <w:pStyle w:val="ListParagraph"/>
        <w:numPr>
          <w:ilvl w:val="0"/>
          <w:numId w:val="620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L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inking to image of sport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young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healthy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competitive </w:t>
      </w:r>
    </w:p>
    <w:p w14:paraId="152564EF" w14:textId="77777777" w:rsidR="006E1571" w:rsidRPr="00CD562A" w:rsidRDefault="00D879E3" w:rsidP="00CD562A">
      <w:pPr>
        <w:pStyle w:val="ListParagraph"/>
        <w:numPr>
          <w:ilvl w:val="0"/>
          <w:numId w:val="620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C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orporate hospitality.</w:t>
      </w:r>
    </w:p>
    <w:p w14:paraId="569DDCCB" w14:textId="77777777" w:rsidR="00D879E3" w:rsidRPr="00CD562A" w:rsidRDefault="00D879E3" w:rsidP="00CD562A">
      <w:pPr>
        <w:pStyle w:val="ListParagraph"/>
        <w:numPr>
          <w:ilvl w:val="0"/>
          <w:numId w:val="620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Tax benefits</w:t>
      </w:r>
    </w:p>
    <w:p w14:paraId="012C4BE4" w14:textId="77777777" w:rsidR="00D879E3" w:rsidRPr="00CD562A" w:rsidRDefault="00D879E3" w:rsidP="00A65093">
      <w:pPr>
        <w:pStyle w:val="BodyTextIndent"/>
        <w:spacing w:after="0" w:line="240" w:lineRule="auto"/>
        <w:ind w:left="0"/>
        <w:rPr>
          <w:rFonts w:ascii="Arial" w:eastAsia="Calibri" w:hAnsi="Arial" w:cs="Arial"/>
          <w:snapToGrid w:val="0"/>
        </w:rPr>
      </w:pPr>
    </w:p>
    <w:p w14:paraId="1B680BC6" w14:textId="77777777" w:rsidR="006E1571" w:rsidRPr="00CD562A" w:rsidRDefault="00D879E3" w:rsidP="00CD562A">
      <w:pPr>
        <w:pStyle w:val="BodyTextIndent"/>
        <w:numPr>
          <w:ilvl w:val="0"/>
          <w:numId w:val="638"/>
        </w:numPr>
        <w:spacing w:after="0" w:line="240" w:lineRule="auto"/>
        <w:rPr>
          <w:rFonts w:ascii="Arial" w:hAnsi="Arial" w:cs="Arial"/>
        </w:rPr>
      </w:pPr>
      <w:r w:rsidRPr="00CD562A">
        <w:rPr>
          <w:rFonts w:ascii="Arial" w:eastAsia="Calibri" w:hAnsi="Arial" w:cs="Arial"/>
          <w:snapToGrid w:val="0"/>
        </w:rPr>
        <w:t>Discuss whether a performer s</w:t>
      </w:r>
      <w:r w:rsidR="006E1571" w:rsidRPr="00CD562A">
        <w:rPr>
          <w:rFonts w:ascii="Arial" w:hAnsi="Arial" w:cs="Arial"/>
        </w:rPr>
        <w:t>hould consider the nature of a company’s product before accepting financial support from them</w:t>
      </w:r>
      <w:r w:rsidRPr="00CD562A">
        <w:rPr>
          <w:rFonts w:ascii="Arial" w:hAnsi="Arial" w:cs="Arial"/>
        </w:rPr>
        <w:t>.</w:t>
      </w:r>
      <w:r w:rsidR="006E1571" w:rsidRPr="00CD562A">
        <w:rPr>
          <w:rFonts w:ascii="Arial" w:hAnsi="Arial" w:cs="Arial"/>
        </w:rPr>
        <w:tab/>
      </w:r>
      <w:r w:rsidR="006E1571" w:rsidRPr="00CD562A">
        <w:rPr>
          <w:rFonts w:ascii="Arial" w:hAnsi="Arial" w:cs="Arial"/>
        </w:rPr>
        <w:tab/>
      </w:r>
      <w:r w:rsidR="00A65093" w:rsidRPr="00CD562A">
        <w:rPr>
          <w:rFonts w:ascii="Arial" w:hAnsi="Arial" w:cs="Arial"/>
        </w:rPr>
        <w:tab/>
      </w:r>
      <w:r w:rsidR="006E1571" w:rsidRPr="00CD562A">
        <w:rPr>
          <w:rFonts w:ascii="Arial" w:hAnsi="Arial" w:cs="Arial"/>
        </w:rPr>
        <w:tab/>
      </w:r>
      <w:r w:rsidR="00A87D19" w:rsidRPr="00CD562A">
        <w:rPr>
          <w:rFonts w:ascii="Arial" w:hAnsi="Arial" w:cs="Arial"/>
        </w:rPr>
        <w:t>[3</w:t>
      </w:r>
      <w:r w:rsidRPr="00CD562A">
        <w:rPr>
          <w:rFonts w:ascii="Arial" w:hAnsi="Arial" w:cs="Arial"/>
        </w:rPr>
        <w:t xml:space="preserve"> marks]</w:t>
      </w:r>
    </w:p>
    <w:p w14:paraId="01986946" w14:textId="77777777" w:rsidR="006E1571" w:rsidRPr="00CD562A" w:rsidRDefault="006E1571" w:rsidP="00A65093">
      <w:pPr>
        <w:spacing w:after="0" w:line="240" w:lineRule="auto"/>
        <w:rPr>
          <w:rFonts w:ascii="Arial" w:eastAsia="Calibri" w:hAnsi="Arial" w:cs="Arial"/>
          <w:snapToGrid w:val="0"/>
        </w:rPr>
      </w:pPr>
    </w:p>
    <w:p w14:paraId="4F0B6634" w14:textId="77777777" w:rsidR="006E1571" w:rsidRPr="00CD562A" w:rsidRDefault="00D879E3" w:rsidP="00A65093">
      <w:pPr>
        <w:pStyle w:val="ListParagraph"/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3 marks for 3 of: </w:t>
      </w:r>
    </w:p>
    <w:p w14:paraId="035CAAD4" w14:textId="77777777" w:rsidR="006E1571" w:rsidRPr="00CD562A" w:rsidRDefault="00D879E3" w:rsidP="00CD562A">
      <w:pPr>
        <w:pStyle w:val="ListParagraph"/>
        <w:numPr>
          <w:ilvl w:val="0"/>
          <w:numId w:val="621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P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erfo</w:t>
      </w:r>
      <w:r w:rsidR="00A87D19" w:rsidRPr="00CD562A">
        <w:rPr>
          <w:rFonts w:ascii="Arial" w:eastAsia="Calibri" w:hAnsi="Arial" w:cs="Arial"/>
          <w:i/>
          <w:snapToGrid w:val="0"/>
          <w:sz w:val="22"/>
          <w:szCs w:val="22"/>
        </w:rPr>
        <w:t>rmer is a role model for others</w:t>
      </w:r>
    </w:p>
    <w:p w14:paraId="15124AC1" w14:textId="77777777" w:rsidR="006E1571" w:rsidRPr="00CD562A" w:rsidRDefault="00D879E3" w:rsidP="00CD562A">
      <w:pPr>
        <w:pStyle w:val="ListParagraph"/>
        <w:numPr>
          <w:ilvl w:val="0"/>
          <w:numId w:val="621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C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ommercial support depends upon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performer's image</w:t>
      </w:r>
    </w:p>
    <w:p w14:paraId="79CA8961" w14:textId="77777777" w:rsidR="006E1571" w:rsidRPr="00CD562A" w:rsidRDefault="00D879E3" w:rsidP="00CD562A">
      <w:pPr>
        <w:pStyle w:val="ListParagraph"/>
        <w:numPr>
          <w:ilvl w:val="0"/>
          <w:numId w:val="621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L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inking to a product that does not reflect the nature of sport</w:t>
      </w:r>
      <w:r w:rsidR="00A87D19"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="00A87D19"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healthy life styles</w:t>
      </w:r>
      <w:r w:rsidR="00A87D19"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may endanger future commercial s</w:t>
      </w:r>
      <w:r w:rsidR="00A87D19"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upport /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bring criticism to the performer;</w:t>
      </w:r>
    </w:p>
    <w:p w14:paraId="6A054213" w14:textId="77777777" w:rsidR="006E1571" w:rsidRPr="00CD562A" w:rsidRDefault="00A87D19" w:rsidP="00CD562A">
      <w:pPr>
        <w:pStyle w:val="ListParagraph"/>
        <w:numPr>
          <w:ilvl w:val="0"/>
          <w:numId w:val="621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N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o financial needs overrides ethical objectives.</w:t>
      </w:r>
    </w:p>
    <w:p w14:paraId="66C4CC36" w14:textId="77777777" w:rsidR="006E1571" w:rsidRPr="00CD562A" w:rsidRDefault="006E1571" w:rsidP="00A65093">
      <w:pPr>
        <w:spacing w:after="0" w:line="240" w:lineRule="auto"/>
        <w:rPr>
          <w:rFonts w:ascii="Arial" w:hAnsi="Arial" w:cs="Arial"/>
        </w:rPr>
      </w:pPr>
    </w:p>
    <w:p w14:paraId="26DB1061" w14:textId="77777777" w:rsidR="006E1571" w:rsidRPr="00CD562A" w:rsidRDefault="006E1571" w:rsidP="00CD562A">
      <w:pPr>
        <w:pStyle w:val="BodyTextIndent"/>
        <w:numPr>
          <w:ilvl w:val="0"/>
          <w:numId w:val="638"/>
        </w:numPr>
        <w:spacing w:after="0" w:line="240" w:lineRule="auto"/>
        <w:rPr>
          <w:rFonts w:ascii="Arial" w:hAnsi="Arial" w:cs="Arial"/>
        </w:rPr>
      </w:pPr>
      <w:r w:rsidRPr="00CD562A">
        <w:rPr>
          <w:rFonts w:ascii="Arial" w:hAnsi="Arial" w:cs="Arial"/>
        </w:rPr>
        <w:t>Discuss</w:t>
      </w:r>
      <w:r w:rsidR="00A87D19" w:rsidRPr="00CD562A">
        <w:rPr>
          <w:rFonts w:ascii="Arial" w:hAnsi="Arial" w:cs="Arial"/>
        </w:rPr>
        <w:t>, using examples,</w:t>
      </w:r>
      <w:r w:rsidRPr="00CD562A">
        <w:rPr>
          <w:rFonts w:ascii="Arial" w:hAnsi="Arial" w:cs="Arial"/>
        </w:rPr>
        <w:t xml:space="preserve"> </w:t>
      </w:r>
      <w:r w:rsidR="00A87D19" w:rsidRPr="00CD562A">
        <w:rPr>
          <w:rFonts w:ascii="Arial" w:hAnsi="Arial" w:cs="Arial"/>
        </w:rPr>
        <w:t>the suggestion that modern television technologies can give the same spectating experience as actually attending the sport event</w:t>
      </w:r>
      <w:r w:rsidRPr="00CD562A">
        <w:rPr>
          <w:rFonts w:ascii="Arial" w:hAnsi="Arial" w:cs="Arial"/>
        </w:rPr>
        <w:t>.</w:t>
      </w:r>
      <w:r w:rsidRPr="00CD562A">
        <w:rPr>
          <w:rFonts w:ascii="Arial" w:hAnsi="Arial" w:cs="Arial"/>
        </w:rPr>
        <w:tab/>
      </w:r>
      <w:r w:rsidRPr="00CD562A">
        <w:rPr>
          <w:rFonts w:ascii="Arial" w:hAnsi="Arial" w:cs="Arial"/>
        </w:rPr>
        <w:tab/>
      </w:r>
      <w:r w:rsidRPr="00CD562A">
        <w:rPr>
          <w:rFonts w:ascii="Arial" w:hAnsi="Arial" w:cs="Arial"/>
        </w:rPr>
        <w:tab/>
      </w:r>
      <w:r w:rsidR="00A65093" w:rsidRPr="00CD562A">
        <w:rPr>
          <w:rFonts w:ascii="Arial" w:hAnsi="Arial" w:cs="Arial"/>
        </w:rPr>
        <w:tab/>
      </w:r>
      <w:r w:rsidR="00A65093" w:rsidRPr="00CD562A">
        <w:rPr>
          <w:rFonts w:ascii="Arial" w:hAnsi="Arial" w:cs="Arial"/>
        </w:rPr>
        <w:tab/>
      </w:r>
      <w:r w:rsidR="00A65093" w:rsidRPr="00CD562A">
        <w:rPr>
          <w:rFonts w:ascii="Arial" w:hAnsi="Arial" w:cs="Arial"/>
        </w:rPr>
        <w:tab/>
      </w:r>
      <w:r w:rsidR="00A65093" w:rsidRPr="00CD562A">
        <w:rPr>
          <w:rFonts w:ascii="Arial" w:hAnsi="Arial" w:cs="Arial"/>
        </w:rPr>
        <w:tab/>
      </w:r>
      <w:r w:rsidR="00A65093" w:rsidRPr="00CD562A">
        <w:rPr>
          <w:rFonts w:ascii="Arial" w:hAnsi="Arial" w:cs="Arial"/>
        </w:rPr>
        <w:tab/>
      </w:r>
      <w:r w:rsidR="00A65093" w:rsidRPr="00CD562A">
        <w:rPr>
          <w:rFonts w:ascii="Arial" w:hAnsi="Arial" w:cs="Arial"/>
        </w:rPr>
        <w:tab/>
      </w:r>
      <w:r w:rsidR="00A65093" w:rsidRPr="00CD562A">
        <w:rPr>
          <w:rFonts w:ascii="Arial" w:hAnsi="Arial" w:cs="Arial"/>
        </w:rPr>
        <w:tab/>
      </w:r>
      <w:r w:rsidR="00A65093" w:rsidRPr="00CD562A">
        <w:rPr>
          <w:rFonts w:ascii="Arial" w:hAnsi="Arial" w:cs="Arial"/>
        </w:rPr>
        <w:tab/>
      </w:r>
      <w:r w:rsidR="00A87D19" w:rsidRPr="00CD562A">
        <w:rPr>
          <w:rFonts w:ascii="Arial" w:hAnsi="Arial" w:cs="Arial"/>
        </w:rPr>
        <w:t>[4 marks]</w:t>
      </w:r>
    </w:p>
    <w:p w14:paraId="3D102E22" w14:textId="77777777" w:rsidR="006E1571" w:rsidRPr="00CD562A" w:rsidRDefault="006E1571" w:rsidP="00A65093">
      <w:pPr>
        <w:spacing w:after="0" w:line="240" w:lineRule="auto"/>
        <w:rPr>
          <w:rFonts w:ascii="Arial" w:eastAsia="Calibri" w:hAnsi="Arial" w:cs="Arial"/>
        </w:rPr>
      </w:pPr>
    </w:p>
    <w:p w14:paraId="30C6A079" w14:textId="77777777" w:rsidR="006E1571" w:rsidRPr="00CD562A" w:rsidRDefault="006E1571" w:rsidP="00A65093">
      <w:pPr>
        <w:pStyle w:val="ListParagraph"/>
        <w:rPr>
          <w:rFonts w:ascii="Arial" w:eastAsia="Calibri" w:hAnsi="Arial" w:cs="Arial"/>
          <w:i/>
          <w:sz w:val="22"/>
          <w:szCs w:val="22"/>
        </w:rPr>
      </w:pPr>
      <w:r w:rsidRPr="00CD562A">
        <w:rPr>
          <w:rFonts w:ascii="Arial" w:eastAsia="Calibri" w:hAnsi="Arial" w:cs="Arial"/>
          <w:i/>
          <w:sz w:val="22"/>
          <w:szCs w:val="22"/>
        </w:rPr>
        <w:t>max 3 per section</w:t>
      </w:r>
    </w:p>
    <w:p w14:paraId="4F071ECB" w14:textId="77777777" w:rsidR="006E1571" w:rsidRPr="00CD562A" w:rsidRDefault="006E1571" w:rsidP="00A65093">
      <w:pPr>
        <w:pStyle w:val="ListParagraph"/>
        <w:rPr>
          <w:rFonts w:ascii="Arial" w:eastAsia="Calibri" w:hAnsi="Arial" w:cs="Arial"/>
          <w:i/>
          <w:sz w:val="22"/>
          <w:szCs w:val="22"/>
        </w:rPr>
      </w:pPr>
      <w:r w:rsidRPr="00CD562A">
        <w:rPr>
          <w:rFonts w:ascii="Arial" w:eastAsia="Calibri" w:hAnsi="Arial" w:cs="Arial"/>
          <w:i/>
          <w:sz w:val="22"/>
          <w:szCs w:val="22"/>
        </w:rPr>
        <w:t>Agree</w:t>
      </w:r>
    </w:p>
    <w:p w14:paraId="5F352D9B" w14:textId="77777777" w:rsidR="006E1571" w:rsidRPr="00CD562A" w:rsidRDefault="00A87D19" w:rsidP="00CD562A">
      <w:pPr>
        <w:numPr>
          <w:ilvl w:val="0"/>
          <w:numId w:val="622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Better quality picture / sound</w:t>
      </w:r>
    </w:p>
    <w:p w14:paraId="162387AD" w14:textId="77777777" w:rsidR="006E1571" w:rsidRPr="00CD562A" w:rsidRDefault="006E1571" w:rsidP="00CD562A">
      <w:pPr>
        <w:numPr>
          <w:ilvl w:val="0"/>
          <w:numId w:val="622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Li</w:t>
      </w:r>
      <w:r w:rsidR="00A87D19" w:rsidRPr="00CD562A">
        <w:rPr>
          <w:rFonts w:ascii="Arial" w:eastAsia="Calibri" w:hAnsi="Arial" w:cs="Arial"/>
          <w:i/>
        </w:rPr>
        <w:t>ve / player cam / hawk-eye / ref link / red button</w:t>
      </w:r>
    </w:p>
    <w:p w14:paraId="6C18AEB1" w14:textId="77777777" w:rsidR="006E1571" w:rsidRPr="00CD562A" w:rsidRDefault="006E1571" w:rsidP="00CD562A">
      <w:pPr>
        <w:numPr>
          <w:ilvl w:val="0"/>
          <w:numId w:val="622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Wat</w:t>
      </w:r>
      <w:r w:rsidR="00A87D19" w:rsidRPr="00CD562A">
        <w:rPr>
          <w:rFonts w:ascii="Arial" w:eastAsia="Calibri" w:hAnsi="Arial" w:cs="Arial"/>
          <w:i/>
        </w:rPr>
        <w:t>ch as part of crowd / in pubs / etc</w:t>
      </w:r>
      <w:r w:rsidRPr="00CD562A">
        <w:rPr>
          <w:rFonts w:ascii="Arial" w:eastAsia="Calibri" w:hAnsi="Arial" w:cs="Arial"/>
          <w:i/>
        </w:rPr>
        <w:tab/>
      </w:r>
    </w:p>
    <w:p w14:paraId="09F2BB02" w14:textId="77777777" w:rsidR="00A87D19" w:rsidRPr="00CD562A" w:rsidRDefault="00A87D19" w:rsidP="00CD562A">
      <w:pPr>
        <w:numPr>
          <w:ilvl w:val="0"/>
          <w:numId w:val="622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Shared experience with others</w:t>
      </w:r>
    </w:p>
    <w:p w14:paraId="3FFCF532" w14:textId="77777777" w:rsidR="00A87D19" w:rsidRPr="00CD562A" w:rsidRDefault="00A87D19" w:rsidP="00A65093">
      <w:pPr>
        <w:pStyle w:val="ListParagraph"/>
        <w:rPr>
          <w:rFonts w:ascii="Arial" w:eastAsia="Calibri" w:hAnsi="Arial" w:cs="Arial"/>
          <w:i/>
          <w:sz w:val="22"/>
          <w:szCs w:val="22"/>
        </w:rPr>
      </w:pPr>
    </w:p>
    <w:p w14:paraId="66576537" w14:textId="77777777" w:rsidR="006E1571" w:rsidRPr="00CD562A" w:rsidRDefault="006E1571" w:rsidP="00A65093">
      <w:pPr>
        <w:pStyle w:val="ListParagraph"/>
        <w:rPr>
          <w:rFonts w:ascii="Arial" w:eastAsia="Calibri" w:hAnsi="Arial" w:cs="Arial"/>
          <w:i/>
          <w:sz w:val="22"/>
          <w:szCs w:val="22"/>
        </w:rPr>
      </w:pPr>
      <w:r w:rsidRPr="00CD562A">
        <w:rPr>
          <w:rFonts w:ascii="Arial" w:eastAsia="Calibri" w:hAnsi="Arial" w:cs="Arial"/>
          <w:i/>
          <w:sz w:val="22"/>
          <w:szCs w:val="22"/>
        </w:rPr>
        <w:t>Disagree</w:t>
      </w:r>
      <w:r w:rsidRPr="00CD562A">
        <w:rPr>
          <w:rFonts w:ascii="Arial" w:eastAsia="Calibri" w:hAnsi="Arial" w:cs="Arial"/>
          <w:i/>
          <w:sz w:val="22"/>
          <w:szCs w:val="22"/>
        </w:rPr>
        <w:tab/>
      </w:r>
    </w:p>
    <w:p w14:paraId="41D2D7F5" w14:textId="77777777" w:rsidR="006E1571" w:rsidRPr="00CD562A" w:rsidRDefault="00A87D19" w:rsidP="00CD562A">
      <w:pPr>
        <w:numPr>
          <w:ilvl w:val="0"/>
          <w:numId w:val="622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Lacks atmosphere</w:t>
      </w:r>
    </w:p>
    <w:p w14:paraId="50B397D6" w14:textId="77777777" w:rsidR="006E1571" w:rsidRPr="00CD562A" w:rsidRDefault="006E1571" w:rsidP="00CD562A">
      <w:pPr>
        <w:numPr>
          <w:ilvl w:val="0"/>
          <w:numId w:val="622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Commentator</w:t>
      </w:r>
      <w:r w:rsidR="00A87D19" w:rsidRPr="00CD562A">
        <w:rPr>
          <w:rFonts w:ascii="Arial" w:eastAsia="Calibri" w:hAnsi="Arial" w:cs="Arial"/>
          <w:i/>
        </w:rPr>
        <w:t xml:space="preserve"> </w:t>
      </w:r>
      <w:r w:rsidRPr="00CD562A">
        <w:rPr>
          <w:rFonts w:ascii="Arial" w:eastAsia="Calibri" w:hAnsi="Arial" w:cs="Arial"/>
          <w:i/>
        </w:rPr>
        <w:t>/</w:t>
      </w:r>
      <w:r w:rsidR="00A87D19" w:rsidRPr="00CD562A">
        <w:rPr>
          <w:rFonts w:ascii="Arial" w:eastAsia="Calibri" w:hAnsi="Arial" w:cs="Arial"/>
          <w:i/>
        </w:rPr>
        <w:t xml:space="preserve"> </w:t>
      </w:r>
      <w:r w:rsidRPr="00CD562A">
        <w:rPr>
          <w:rFonts w:ascii="Arial" w:eastAsia="Calibri" w:hAnsi="Arial" w:cs="Arial"/>
          <w:i/>
        </w:rPr>
        <w:t>pro</w:t>
      </w:r>
      <w:r w:rsidR="00A87D19" w:rsidRPr="00CD562A">
        <w:rPr>
          <w:rFonts w:ascii="Arial" w:eastAsia="Calibri" w:hAnsi="Arial" w:cs="Arial"/>
          <w:i/>
        </w:rPr>
        <w:t>ducer shapes viewers experience</w:t>
      </w:r>
    </w:p>
    <w:p w14:paraId="14D4D1AC" w14:textId="77777777" w:rsidR="00A87D19" w:rsidRPr="00CD562A" w:rsidRDefault="006E1571" w:rsidP="00CD562A">
      <w:pPr>
        <w:numPr>
          <w:ilvl w:val="0"/>
          <w:numId w:val="622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Less involvement with spectacle</w:t>
      </w:r>
    </w:p>
    <w:p w14:paraId="437C80A9" w14:textId="77777777" w:rsidR="00A87D19" w:rsidRPr="00CD562A" w:rsidRDefault="006E1571" w:rsidP="00CD562A">
      <w:pPr>
        <w:numPr>
          <w:ilvl w:val="0"/>
          <w:numId w:val="622"/>
        </w:numPr>
        <w:spacing w:after="0" w:line="240" w:lineRule="auto"/>
        <w:rPr>
          <w:rFonts w:ascii="Arial" w:hAnsi="Arial" w:cs="Arial"/>
        </w:rPr>
      </w:pPr>
      <w:r w:rsidRPr="00CD562A">
        <w:rPr>
          <w:rFonts w:ascii="Arial" w:eastAsia="Calibri" w:hAnsi="Arial" w:cs="Arial"/>
          <w:i/>
        </w:rPr>
        <w:t>No</w:t>
      </w:r>
      <w:r w:rsidR="00A87D19" w:rsidRPr="00CD562A">
        <w:rPr>
          <w:rFonts w:ascii="Arial" w:eastAsia="Calibri" w:hAnsi="Arial" w:cs="Arial"/>
          <w:i/>
        </w:rPr>
        <w:t xml:space="preserve"> </w:t>
      </w:r>
      <w:r w:rsidRPr="00CD562A">
        <w:rPr>
          <w:rFonts w:ascii="Arial" w:eastAsia="Calibri" w:hAnsi="Arial" w:cs="Arial"/>
          <w:i/>
        </w:rPr>
        <w:t>/</w:t>
      </w:r>
      <w:r w:rsidR="00A87D19" w:rsidRPr="00CD562A">
        <w:rPr>
          <w:rFonts w:ascii="Arial" w:eastAsia="Calibri" w:hAnsi="Arial" w:cs="Arial"/>
          <w:i/>
        </w:rPr>
        <w:t xml:space="preserve"> </w:t>
      </w:r>
      <w:r w:rsidRPr="00CD562A">
        <w:rPr>
          <w:rFonts w:ascii="Arial" w:eastAsia="Calibri" w:hAnsi="Arial" w:cs="Arial"/>
          <w:i/>
        </w:rPr>
        <w:t>little interaction with opposition supporters</w:t>
      </w:r>
    </w:p>
    <w:p w14:paraId="1A60B0AF" w14:textId="77777777" w:rsidR="006E1571" w:rsidRPr="00CD562A" w:rsidRDefault="006E1571" w:rsidP="00A65093">
      <w:pPr>
        <w:spacing w:after="0" w:line="240" w:lineRule="auto"/>
        <w:ind w:left="720" w:hanging="720"/>
        <w:rPr>
          <w:rFonts w:ascii="Arial" w:hAnsi="Arial" w:cs="Arial"/>
        </w:rPr>
      </w:pPr>
    </w:p>
    <w:p w14:paraId="0A66E286" w14:textId="77777777" w:rsidR="00A87D19" w:rsidRPr="00CD562A" w:rsidRDefault="00A87D19" w:rsidP="00CD562A">
      <w:pPr>
        <w:pStyle w:val="ListParagraph"/>
        <w:numPr>
          <w:ilvl w:val="0"/>
          <w:numId w:val="638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 xml:space="preserve">Discuss the relationships shown in the following diagram.  </w:t>
      </w:r>
    </w:p>
    <w:p w14:paraId="280CE3F5" w14:textId="39E11687" w:rsidR="006E1571" w:rsidRPr="00CD562A" w:rsidRDefault="00330ACB" w:rsidP="00A65093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43744" behindDoc="0" locked="0" layoutInCell="0" allowOverlap="1" wp14:anchorId="12A76273" wp14:editId="20320471">
                <wp:simplePos x="0" y="0"/>
                <wp:positionH relativeFrom="column">
                  <wp:posOffset>836930</wp:posOffset>
                </wp:positionH>
                <wp:positionV relativeFrom="paragraph">
                  <wp:posOffset>38100</wp:posOffset>
                </wp:positionV>
                <wp:extent cx="4389120" cy="1463040"/>
                <wp:effectExtent l="8255" t="9525" r="12700" b="13335"/>
                <wp:wrapNone/>
                <wp:docPr id="25" name="Group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9120" cy="1463040"/>
                          <a:chOff x="2736" y="2880"/>
                          <a:chExt cx="6912" cy="2304"/>
                        </a:xfrm>
                      </wpg:grpSpPr>
                      <wps:wsp>
                        <wps:cNvPr id="27" name="Text Box 480"/>
                        <wps:cNvSpPr txBox="1">
                          <a:spLocks noChangeArrowheads="1"/>
                        </wps:cNvSpPr>
                        <wps:spPr bwMode="auto">
                          <a:xfrm>
                            <a:off x="5184" y="2880"/>
                            <a:ext cx="1872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EAE914" w14:textId="77777777" w:rsidR="00BE1DC9" w:rsidRDefault="00BE1DC9" w:rsidP="006E1571">
                              <w:pPr>
                                <w:jc w:val="center"/>
                              </w:pPr>
                              <w:r>
                                <w:t>Sport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481"/>
                        <wps:cNvSpPr txBox="1">
                          <a:spLocks noChangeArrowheads="1"/>
                        </wps:cNvSpPr>
                        <wps:spPr bwMode="auto">
                          <a:xfrm>
                            <a:off x="2736" y="4752"/>
                            <a:ext cx="1872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A7BB39" w14:textId="77777777" w:rsidR="00BE1DC9" w:rsidRDefault="00BE1DC9" w:rsidP="006E1571">
                              <w:pPr>
                                <w:jc w:val="center"/>
                              </w:pPr>
                              <w:r>
                                <w:t>Media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482"/>
                        <wps:cNvSpPr txBox="1">
                          <a:spLocks noChangeArrowheads="1"/>
                        </wps:cNvSpPr>
                        <wps:spPr bwMode="auto">
                          <a:xfrm>
                            <a:off x="7776" y="4752"/>
                            <a:ext cx="1872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66C2BD" w14:textId="77777777" w:rsidR="00BE1DC9" w:rsidRDefault="00BE1DC9" w:rsidP="006E1571">
                              <w:pPr>
                                <w:jc w:val="center"/>
                              </w:pPr>
                              <w:r>
                                <w:t>Business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483"/>
                        <wps:cNvCnPr>
                          <a:cxnSpLocks noChangeShapeType="1"/>
                        </wps:cNvCnPr>
                        <wps:spPr bwMode="auto">
                          <a:xfrm>
                            <a:off x="7200" y="3312"/>
                            <a:ext cx="1728" cy="129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84"/>
                        <wps:cNvCnPr>
                          <a:cxnSpLocks noChangeShapeType="1"/>
                        </wps:cNvCnPr>
                        <wps:spPr bwMode="auto">
                          <a:xfrm flipH="1">
                            <a:off x="3456" y="3312"/>
                            <a:ext cx="1584" cy="129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85"/>
                        <wps:cNvCnPr>
                          <a:cxnSpLocks noChangeShapeType="1"/>
                        </wps:cNvCnPr>
                        <wps:spPr bwMode="auto">
                          <a:xfrm>
                            <a:off x="4752" y="4896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76273" id="Group 479" o:spid="_x0000_s1067" style="position:absolute;left:0;text-align:left;margin-left:65.9pt;margin-top:3pt;width:345.6pt;height:115.2pt;z-index:251743744" coordorigin="2736,2880" coordsize="6912,2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" o:allowincell="f">
                <v:shape id="Text Box 480" o:spid="_x0000_s1068" type="#_x0000_t202" style="position:absolute;left:5184;top:2880;width:187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<v:textbox>
                    <w:txbxContent>
                      <w:p w14:paraId="1AEAE914" w14:textId="77777777" w:rsidR="00BE1DC9" w:rsidRDefault="00BE1DC9" w:rsidP="006E1571">
                        <w:pPr>
                          <w:jc w:val="center"/>
                        </w:pPr>
                        <w:r>
                          <w:t>Sport</w:t>
                        </w:r>
                      </w:p>
                    </w:txbxContent>
                  </v:textbox>
                </v:shape>
                <v:shape id="Text Box 481" o:spid="_x0000_s1069" type="#_x0000_t202" style="position:absolute;left:2736;top:4752;width:187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14:paraId="2CA7BB39" w14:textId="77777777" w:rsidR="00BE1DC9" w:rsidRDefault="00BE1DC9" w:rsidP="006E1571">
                        <w:pPr>
                          <w:jc w:val="center"/>
                        </w:pPr>
                        <w:r>
                          <w:t>Media</w:t>
                        </w:r>
                      </w:p>
                    </w:txbxContent>
                  </v:textbox>
                </v:shape>
                <v:shape id="Text Box 482" o:spid="_x0000_s1070" type="#_x0000_t202" style="position:absolute;left:7776;top:4752;width:187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<v:textbox>
                    <w:txbxContent>
                      <w:p w14:paraId="0466C2BD" w14:textId="77777777" w:rsidR="00BE1DC9" w:rsidRDefault="00BE1DC9" w:rsidP="006E1571">
                        <w:pPr>
                          <w:jc w:val="center"/>
                        </w:pPr>
                        <w:r>
                          <w:t>Business</w:t>
                        </w:r>
                      </w:p>
                    </w:txbxContent>
                  </v:textbox>
                </v:shape>
                <v:line id="Line 483" o:spid="_x0000_s1071" style="position:absolute;visibility:visible;mso-wrap-style:square" from="7200,3312" to="8928,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" strokeweight="3pt">
                  <v:stroke startarrow="block" endarrow="block"/>
                </v:line>
                <v:line id="Line 484" o:spid="_x0000_s1072" style="position:absolute;flip:x;visibility:visible;mso-wrap-style:square" from="3456,3312" to="5040,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" strokeweight="3pt">
                  <v:stroke startarrow="block" endarrow="block"/>
                </v:line>
                <v:line id="Line 485" o:spid="_x0000_s1073" style="position:absolute;visibility:visible;mso-wrap-style:square" from="4752,4896" to="7632,4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" strokeweight="3pt">
                  <v:stroke startarrow="block" endarrow="block"/>
                </v:line>
              </v:group>
            </w:pict>
          </mc:Fallback>
        </mc:AlternateContent>
      </w:r>
    </w:p>
    <w:p w14:paraId="1191E71A" w14:textId="77777777" w:rsidR="006E1571" w:rsidRPr="00CD562A" w:rsidRDefault="006E1571" w:rsidP="00A65093">
      <w:pPr>
        <w:spacing w:after="0" w:line="240" w:lineRule="auto"/>
        <w:ind w:left="720" w:hanging="720"/>
        <w:rPr>
          <w:rFonts w:ascii="Arial" w:hAnsi="Arial" w:cs="Arial"/>
        </w:rPr>
      </w:pPr>
    </w:p>
    <w:p w14:paraId="255B93A8" w14:textId="77777777" w:rsidR="006E1571" w:rsidRPr="00CD562A" w:rsidRDefault="006E1571" w:rsidP="00A65093">
      <w:pPr>
        <w:spacing w:after="0" w:line="240" w:lineRule="auto"/>
        <w:ind w:left="720" w:hanging="720"/>
        <w:rPr>
          <w:rFonts w:ascii="Arial" w:hAnsi="Arial" w:cs="Arial"/>
        </w:rPr>
      </w:pPr>
    </w:p>
    <w:p w14:paraId="453C6B3F" w14:textId="77777777" w:rsidR="006E1571" w:rsidRPr="00CD562A" w:rsidRDefault="006E1571" w:rsidP="00A65093">
      <w:pPr>
        <w:spacing w:after="0" w:line="240" w:lineRule="auto"/>
        <w:ind w:left="720" w:hanging="720"/>
        <w:rPr>
          <w:rFonts w:ascii="Arial" w:hAnsi="Arial" w:cs="Arial"/>
        </w:rPr>
      </w:pPr>
    </w:p>
    <w:p w14:paraId="39EB3A36" w14:textId="77777777" w:rsidR="006E1571" w:rsidRPr="00CD562A" w:rsidRDefault="006E1571" w:rsidP="00A65093">
      <w:pPr>
        <w:spacing w:after="0" w:line="240" w:lineRule="auto"/>
        <w:ind w:left="720" w:hanging="720"/>
        <w:rPr>
          <w:rFonts w:ascii="Arial" w:hAnsi="Arial" w:cs="Arial"/>
        </w:rPr>
      </w:pPr>
    </w:p>
    <w:p w14:paraId="1024F9CB" w14:textId="77777777" w:rsidR="006E1571" w:rsidRPr="00CD562A" w:rsidRDefault="006E1571" w:rsidP="00A65093">
      <w:pPr>
        <w:spacing w:after="0" w:line="240" w:lineRule="auto"/>
        <w:ind w:left="720" w:hanging="720"/>
        <w:rPr>
          <w:rFonts w:ascii="Arial" w:hAnsi="Arial" w:cs="Arial"/>
        </w:rPr>
      </w:pPr>
    </w:p>
    <w:p w14:paraId="758FA1DB" w14:textId="77777777" w:rsidR="006E1571" w:rsidRPr="00CD562A" w:rsidRDefault="006E1571" w:rsidP="00A65093">
      <w:pPr>
        <w:spacing w:after="0" w:line="240" w:lineRule="auto"/>
        <w:ind w:left="720" w:hanging="720"/>
        <w:rPr>
          <w:rFonts w:ascii="Arial" w:hAnsi="Arial" w:cs="Arial"/>
        </w:rPr>
      </w:pPr>
    </w:p>
    <w:p w14:paraId="224148D8" w14:textId="77777777" w:rsidR="006E1571" w:rsidRPr="00CD562A" w:rsidRDefault="006E1571" w:rsidP="00A65093">
      <w:pPr>
        <w:spacing w:after="0" w:line="240" w:lineRule="auto"/>
        <w:ind w:left="720" w:hanging="720"/>
        <w:rPr>
          <w:rFonts w:ascii="Arial" w:hAnsi="Arial" w:cs="Arial"/>
        </w:rPr>
      </w:pPr>
    </w:p>
    <w:p w14:paraId="3D944ABB" w14:textId="77777777" w:rsidR="006E1571" w:rsidRPr="00CD562A" w:rsidRDefault="006E1571" w:rsidP="00A65093">
      <w:pPr>
        <w:spacing w:after="0" w:line="240" w:lineRule="auto"/>
        <w:ind w:left="720" w:hanging="720"/>
        <w:rPr>
          <w:rFonts w:ascii="Arial" w:hAnsi="Arial" w:cs="Arial"/>
        </w:rPr>
      </w:pPr>
    </w:p>
    <w:p w14:paraId="7D03AD9D" w14:textId="77777777" w:rsidR="00A87D19" w:rsidRPr="00CD562A" w:rsidRDefault="00A87D19" w:rsidP="00A65093">
      <w:pPr>
        <w:spacing w:after="0" w:line="240" w:lineRule="auto"/>
        <w:rPr>
          <w:rFonts w:ascii="Arial" w:hAnsi="Arial" w:cs="Arial"/>
        </w:rPr>
      </w:pPr>
    </w:p>
    <w:p w14:paraId="11285D65" w14:textId="77777777" w:rsidR="006E1571" w:rsidRPr="00CD562A" w:rsidRDefault="006E1571" w:rsidP="00A65093">
      <w:pPr>
        <w:spacing w:after="0" w:line="240" w:lineRule="auto"/>
        <w:rPr>
          <w:rFonts w:ascii="Arial" w:hAnsi="Arial" w:cs="Arial"/>
          <w:b/>
        </w:rPr>
      </w:pPr>
      <w:r w:rsidRPr="00CD562A">
        <w:rPr>
          <w:rFonts w:ascii="Arial" w:hAnsi="Arial" w:cs="Arial"/>
        </w:rPr>
        <w:tab/>
      </w:r>
      <w:r w:rsidRPr="00CD562A">
        <w:rPr>
          <w:rFonts w:ascii="Arial" w:hAnsi="Arial" w:cs="Arial"/>
        </w:rPr>
        <w:tab/>
      </w:r>
      <w:r w:rsidRPr="00CD562A">
        <w:rPr>
          <w:rFonts w:ascii="Arial" w:hAnsi="Arial" w:cs="Arial"/>
        </w:rPr>
        <w:tab/>
      </w:r>
      <w:r w:rsidR="00A65093" w:rsidRPr="00CD562A">
        <w:rPr>
          <w:rFonts w:ascii="Arial" w:hAnsi="Arial" w:cs="Arial"/>
        </w:rPr>
        <w:tab/>
      </w:r>
      <w:r w:rsidR="00A65093" w:rsidRPr="00CD562A">
        <w:rPr>
          <w:rFonts w:ascii="Arial" w:hAnsi="Arial" w:cs="Arial"/>
        </w:rPr>
        <w:tab/>
      </w:r>
      <w:r w:rsidR="00A65093" w:rsidRPr="00CD562A">
        <w:rPr>
          <w:rFonts w:ascii="Arial" w:hAnsi="Arial" w:cs="Arial"/>
        </w:rPr>
        <w:tab/>
      </w:r>
      <w:r w:rsidR="00A65093" w:rsidRPr="00CD562A">
        <w:rPr>
          <w:rFonts w:ascii="Arial" w:hAnsi="Arial" w:cs="Arial"/>
        </w:rPr>
        <w:tab/>
      </w:r>
      <w:r w:rsidR="00A65093" w:rsidRPr="00CD562A">
        <w:rPr>
          <w:rFonts w:ascii="Arial" w:hAnsi="Arial" w:cs="Arial"/>
        </w:rPr>
        <w:tab/>
      </w:r>
      <w:r w:rsidR="00A65093" w:rsidRPr="00CD562A">
        <w:rPr>
          <w:rFonts w:ascii="Arial" w:hAnsi="Arial" w:cs="Arial"/>
        </w:rPr>
        <w:tab/>
      </w:r>
      <w:r w:rsidR="00A65093" w:rsidRPr="00CD562A">
        <w:rPr>
          <w:rFonts w:ascii="Arial" w:hAnsi="Arial" w:cs="Arial"/>
        </w:rPr>
        <w:tab/>
      </w:r>
      <w:r w:rsidR="00A65093" w:rsidRPr="00CD562A">
        <w:rPr>
          <w:rFonts w:ascii="Arial" w:hAnsi="Arial" w:cs="Arial"/>
        </w:rPr>
        <w:tab/>
      </w:r>
      <w:r w:rsidR="00A87D19" w:rsidRPr="00CD562A">
        <w:rPr>
          <w:rFonts w:ascii="Arial" w:hAnsi="Arial" w:cs="Arial"/>
        </w:rPr>
        <w:t>[4</w:t>
      </w:r>
      <w:r w:rsidRPr="00CD562A">
        <w:rPr>
          <w:rFonts w:ascii="Arial" w:hAnsi="Arial" w:cs="Arial"/>
        </w:rPr>
        <w:t xml:space="preserve"> marks</w:t>
      </w:r>
      <w:r w:rsidR="00A87D19" w:rsidRPr="00CD562A">
        <w:rPr>
          <w:rFonts w:ascii="Arial" w:hAnsi="Arial" w:cs="Arial"/>
        </w:rPr>
        <w:t>]</w:t>
      </w:r>
    </w:p>
    <w:p w14:paraId="54939AD2" w14:textId="77777777" w:rsidR="006E1571" w:rsidRPr="00CD562A" w:rsidRDefault="006E1571" w:rsidP="00A65093">
      <w:pPr>
        <w:spacing w:after="0" w:line="240" w:lineRule="auto"/>
        <w:rPr>
          <w:rFonts w:ascii="Arial" w:hAnsi="Arial" w:cs="Arial"/>
          <w:b/>
        </w:rPr>
      </w:pPr>
    </w:p>
    <w:p w14:paraId="3DA74DCB" w14:textId="77777777" w:rsidR="006E1571" w:rsidRPr="00CD562A" w:rsidRDefault="00A87D19" w:rsidP="00A65093">
      <w:pPr>
        <w:pStyle w:val="Heading1"/>
        <w:ind w:left="720"/>
        <w:rPr>
          <w:rFonts w:ascii="Arial" w:hAnsi="Arial" w:cs="Arial"/>
          <w:b w:val="0"/>
          <w:i/>
          <w:sz w:val="22"/>
          <w:szCs w:val="22"/>
          <w:u w:val="none"/>
        </w:rPr>
      </w:pPr>
      <w:r w:rsidRPr="00CD562A">
        <w:rPr>
          <w:rFonts w:ascii="Arial" w:hAnsi="Arial" w:cs="Arial"/>
          <w:b w:val="0"/>
          <w:i/>
          <w:sz w:val="22"/>
          <w:szCs w:val="22"/>
          <w:u w:val="none"/>
        </w:rPr>
        <w:t>Four marks for 4 of:</w:t>
      </w:r>
    </w:p>
    <w:p w14:paraId="566046FA" w14:textId="77777777" w:rsidR="006E1571" w:rsidRPr="00CD562A" w:rsidRDefault="00A87D19" w:rsidP="00CD562A">
      <w:pPr>
        <w:numPr>
          <w:ilvl w:val="0"/>
          <w:numId w:val="623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Golden triangle</w:t>
      </w:r>
    </w:p>
    <w:p w14:paraId="468FC3AE" w14:textId="77777777" w:rsidR="006E1571" w:rsidRPr="00CD562A" w:rsidRDefault="006E1571" w:rsidP="00CD562A">
      <w:pPr>
        <w:numPr>
          <w:ilvl w:val="0"/>
          <w:numId w:val="623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Media uses sport to gain viewers</w:t>
      </w:r>
      <w:r w:rsidR="00A87D19" w:rsidRPr="00CD562A">
        <w:rPr>
          <w:rFonts w:ascii="Arial" w:eastAsia="Calibri" w:hAnsi="Arial" w:cs="Arial"/>
          <w:i/>
        </w:rPr>
        <w:t xml:space="preserve"> </w:t>
      </w:r>
      <w:r w:rsidRPr="00CD562A">
        <w:rPr>
          <w:rFonts w:ascii="Arial" w:eastAsia="Calibri" w:hAnsi="Arial" w:cs="Arial"/>
          <w:i/>
        </w:rPr>
        <w:t>/</w:t>
      </w:r>
      <w:r w:rsidR="00A87D19" w:rsidRPr="00CD562A">
        <w:rPr>
          <w:rFonts w:ascii="Arial" w:eastAsia="Calibri" w:hAnsi="Arial" w:cs="Arial"/>
          <w:i/>
        </w:rPr>
        <w:t xml:space="preserve"> </w:t>
      </w:r>
      <w:r w:rsidRPr="00CD562A">
        <w:rPr>
          <w:rFonts w:ascii="Arial" w:eastAsia="Calibri" w:hAnsi="Arial" w:cs="Arial"/>
          <w:i/>
        </w:rPr>
        <w:t>reader</w:t>
      </w:r>
      <w:r w:rsidR="00A87D19" w:rsidRPr="00CD562A">
        <w:rPr>
          <w:rFonts w:ascii="Arial" w:eastAsia="Calibri" w:hAnsi="Arial" w:cs="Arial"/>
          <w:i/>
        </w:rPr>
        <w:t>s</w:t>
      </w:r>
    </w:p>
    <w:p w14:paraId="1452C268" w14:textId="77777777" w:rsidR="006E1571" w:rsidRPr="00CD562A" w:rsidRDefault="006E1571" w:rsidP="00CD562A">
      <w:pPr>
        <w:numPr>
          <w:ilvl w:val="0"/>
          <w:numId w:val="623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Media u</w:t>
      </w:r>
      <w:r w:rsidR="00A87D19" w:rsidRPr="00CD562A">
        <w:rPr>
          <w:rFonts w:ascii="Arial" w:eastAsia="Calibri" w:hAnsi="Arial" w:cs="Arial"/>
          <w:i/>
        </w:rPr>
        <w:t>sed by business for advertising</w:t>
      </w:r>
    </w:p>
    <w:p w14:paraId="45F8BB3D" w14:textId="77777777" w:rsidR="006E1571" w:rsidRPr="00CD562A" w:rsidRDefault="006E1571" w:rsidP="00CD562A">
      <w:pPr>
        <w:numPr>
          <w:ilvl w:val="0"/>
          <w:numId w:val="623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Business pays f</w:t>
      </w:r>
      <w:r w:rsidR="00A87D19" w:rsidRPr="00CD562A">
        <w:rPr>
          <w:rFonts w:ascii="Arial" w:eastAsia="Calibri" w:hAnsi="Arial" w:cs="Arial"/>
          <w:i/>
        </w:rPr>
        <w:t>or media advertising space / time</w:t>
      </w:r>
    </w:p>
    <w:p w14:paraId="7233FA7C" w14:textId="77777777" w:rsidR="006E1571" w:rsidRPr="00CD562A" w:rsidRDefault="006E1571" w:rsidP="00CD562A">
      <w:pPr>
        <w:numPr>
          <w:ilvl w:val="0"/>
          <w:numId w:val="623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Business pays spo</w:t>
      </w:r>
      <w:r w:rsidR="00A87D19" w:rsidRPr="00CD562A">
        <w:rPr>
          <w:rFonts w:ascii="Arial" w:eastAsia="Calibri" w:hAnsi="Arial" w:cs="Arial"/>
          <w:i/>
        </w:rPr>
        <w:t>rt to act as advertising medium</w:t>
      </w:r>
    </w:p>
    <w:p w14:paraId="4F1D5365" w14:textId="77777777" w:rsidR="006E1571" w:rsidRPr="00CD562A" w:rsidRDefault="006E1571" w:rsidP="00CD562A">
      <w:pPr>
        <w:numPr>
          <w:ilvl w:val="0"/>
          <w:numId w:val="623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 xml:space="preserve">Sport must be </w:t>
      </w:r>
      <w:r w:rsidR="00A87D19" w:rsidRPr="00CD562A">
        <w:rPr>
          <w:rFonts w:ascii="Arial" w:eastAsia="Calibri" w:hAnsi="Arial" w:cs="Arial"/>
          <w:i/>
        </w:rPr>
        <w:t>in media to attract sponsorship</w:t>
      </w:r>
    </w:p>
    <w:p w14:paraId="33151658" w14:textId="77777777" w:rsidR="00A87D19" w:rsidRPr="00CD562A" w:rsidRDefault="00A87D19" w:rsidP="00CD562A">
      <w:pPr>
        <w:pStyle w:val="Heading1"/>
        <w:numPr>
          <w:ilvl w:val="0"/>
          <w:numId w:val="638"/>
        </w:numPr>
        <w:rPr>
          <w:rFonts w:ascii="Arial" w:hAnsi="Arial" w:cs="Arial"/>
          <w:b w:val="0"/>
          <w:sz w:val="22"/>
          <w:szCs w:val="22"/>
          <w:u w:val="none"/>
        </w:rPr>
      </w:pPr>
      <w:r w:rsidRPr="00CD562A">
        <w:rPr>
          <w:rFonts w:ascii="Arial" w:hAnsi="Arial" w:cs="Arial"/>
          <w:b w:val="0"/>
          <w:sz w:val="22"/>
          <w:szCs w:val="22"/>
          <w:u w:val="none"/>
        </w:rPr>
        <w:t>Comment on the benefits and disadvantages of the golden triangle of sport, media and business to elite sport.</w:t>
      </w:r>
      <w:r w:rsidRPr="00CD562A">
        <w:rPr>
          <w:rFonts w:ascii="Arial" w:hAnsi="Arial" w:cs="Arial"/>
          <w:b w:val="0"/>
          <w:sz w:val="22"/>
          <w:szCs w:val="22"/>
          <w:u w:val="none"/>
        </w:rPr>
        <w:tab/>
      </w:r>
      <w:r w:rsidR="00A65093" w:rsidRPr="00CD562A">
        <w:rPr>
          <w:rFonts w:ascii="Arial" w:hAnsi="Arial" w:cs="Arial"/>
          <w:b w:val="0"/>
          <w:sz w:val="22"/>
          <w:szCs w:val="22"/>
          <w:u w:val="none"/>
        </w:rPr>
        <w:tab/>
      </w:r>
      <w:r w:rsidR="00A65093" w:rsidRPr="00CD562A">
        <w:rPr>
          <w:rFonts w:ascii="Arial" w:hAnsi="Arial" w:cs="Arial"/>
          <w:b w:val="0"/>
          <w:sz w:val="22"/>
          <w:szCs w:val="22"/>
          <w:u w:val="none"/>
        </w:rPr>
        <w:tab/>
      </w:r>
      <w:r w:rsidR="00A65093" w:rsidRPr="00CD562A">
        <w:rPr>
          <w:rFonts w:ascii="Arial" w:hAnsi="Arial" w:cs="Arial"/>
          <w:b w:val="0"/>
          <w:sz w:val="22"/>
          <w:szCs w:val="22"/>
          <w:u w:val="none"/>
        </w:rPr>
        <w:tab/>
      </w:r>
      <w:r w:rsidR="00A65093" w:rsidRPr="00CD562A">
        <w:rPr>
          <w:rFonts w:ascii="Arial" w:hAnsi="Arial" w:cs="Arial"/>
          <w:b w:val="0"/>
          <w:sz w:val="22"/>
          <w:szCs w:val="22"/>
          <w:u w:val="none"/>
        </w:rPr>
        <w:tab/>
      </w:r>
      <w:r w:rsidRPr="00CD562A">
        <w:rPr>
          <w:rFonts w:ascii="Arial" w:hAnsi="Arial" w:cs="Arial"/>
          <w:b w:val="0"/>
          <w:sz w:val="22"/>
          <w:szCs w:val="22"/>
          <w:u w:val="none"/>
        </w:rPr>
        <w:tab/>
        <w:t>[4 marks]</w:t>
      </w:r>
    </w:p>
    <w:p w14:paraId="4B0700D7" w14:textId="77777777" w:rsidR="00A87D19" w:rsidRPr="00CD562A" w:rsidRDefault="00A87D19" w:rsidP="00A65093">
      <w:pPr>
        <w:pStyle w:val="Heading1"/>
        <w:rPr>
          <w:rFonts w:ascii="Arial" w:hAnsi="Arial" w:cs="Arial"/>
          <w:sz w:val="22"/>
          <w:szCs w:val="22"/>
        </w:rPr>
      </w:pPr>
    </w:p>
    <w:p w14:paraId="66B80DE5" w14:textId="77777777" w:rsidR="00A87D19" w:rsidRPr="00CD562A" w:rsidRDefault="00A87D19" w:rsidP="00A65093">
      <w:pPr>
        <w:pStyle w:val="Heading1"/>
        <w:ind w:left="720"/>
        <w:rPr>
          <w:rFonts w:ascii="Arial" w:hAnsi="Arial" w:cs="Arial"/>
          <w:b w:val="0"/>
          <w:i/>
          <w:sz w:val="22"/>
          <w:szCs w:val="22"/>
          <w:u w:val="none"/>
        </w:rPr>
      </w:pPr>
      <w:r w:rsidRPr="00CD562A">
        <w:rPr>
          <w:rFonts w:ascii="Arial" w:hAnsi="Arial" w:cs="Arial"/>
          <w:b w:val="0"/>
          <w:i/>
          <w:sz w:val="22"/>
          <w:szCs w:val="22"/>
          <w:u w:val="none"/>
        </w:rPr>
        <w:t>Four marks for 4 of:</w:t>
      </w:r>
    </w:p>
    <w:p w14:paraId="3DFA0992" w14:textId="77777777" w:rsidR="006E1571" w:rsidRPr="00CD562A" w:rsidRDefault="006E1571" w:rsidP="00A65093">
      <w:pPr>
        <w:pStyle w:val="Heading1"/>
        <w:ind w:left="720"/>
        <w:rPr>
          <w:rFonts w:ascii="Arial" w:hAnsi="Arial" w:cs="Arial"/>
          <w:b w:val="0"/>
          <w:i/>
          <w:sz w:val="22"/>
          <w:szCs w:val="22"/>
          <w:u w:val="none"/>
        </w:rPr>
      </w:pPr>
      <w:r w:rsidRPr="00CD562A">
        <w:rPr>
          <w:rFonts w:ascii="Arial" w:hAnsi="Arial" w:cs="Arial"/>
          <w:b w:val="0"/>
          <w:i/>
          <w:sz w:val="22"/>
          <w:szCs w:val="22"/>
          <w:u w:val="none"/>
        </w:rPr>
        <w:t>Benefits to sport – max 2</w:t>
      </w:r>
    </w:p>
    <w:p w14:paraId="3C4DF7C9" w14:textId="77777777" w:rsidR="006E1571" w:rsidRPr="00CD562A" w:rsidRDefault="006E1571" w:rsidP="00CD562A">
      <w:pPr>
        <w:numPr>
          <w:ilvl w:val="0"/>
          <w:numId w:val="624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Sport gets money for allowing events to be televised;</w:t>
      </w:r>
    </w:p>
    <w:p w14:paraId="1627BA61" w14:textId="77777777" w:rsidR="006E1571" w:rsidRPr="00CD562A" w:rsidRDefault="006E1571" w:rsidP="00CD562A">
      <w:pPr>
        <w:numPr>
          <w:ilvl w:val="0"/>
          <w:numId w:val="624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Business pays sports for advertising at grounds/events/sponsorship;</w:t>
      </w:r>
    </w:p>
    <w:p w14:paraId="0D25E559" w14:textId="77777777" w:rsidR="006E1571" w:rsidRPr="00CD562A" w:rsidRDefault="006E1571" w:rsidP="00CD562A">
      <w:pPr>
        <w:numPr>
          <w:ilvl w:val="0"/>
          <w:numId w:val="624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Sport becomes popularised/more fans;</w:t>
      </w:r>
    </w:p>
    <w:p w14:paraId="01DC2D1A" w14:textId="77777777" w:rsidR="00A87D19" w:rsidRPr="00CD562A" w:rsidRDefault="00A87D19" w:rsidP="00A65093">
      <w:pPr>
        <w:pStyle w:val="Heading1"/>
        <w:ind w:left="720"/>
        <w:rPr>
          <w:rFonts w:ascii="Arial" w:hAnsi="Arial" w:cs="Arial"/>
          <w:b w:val="0"/>
          <w:i/>
          <w:sz w:val="22"/>
          <w:szCs w:val="22"/>
          <w:u w:val="none"/>
        </w:rPr>
      </w:pPr>
    </w:p>
    <w:p w14:paraId="76BAE089" w14:textId="77777777" w:rsidR="006E1571" w:rsidRPr="00CD562A" w:rsidRDefault="006E1571" w:rsidP="00A65093">
      <w:pPr>
        <w:pStyle w:val="Heading1"/>
        <w:ind w:left="720"/>
        <w:rPr>
          <w:rFonts w:ascii="Arial" w:hAnsi="Arial" w:cs="Arial"/>
          <w:b w:val="0"/>
          <w:i/>
          <w:sz w:val="22"/>
          <w:szCs w:val="22"/>
          <w:u w:val="none"/>
        </w:rPr>
      </w:pPr>
      <w:r w:rsidRPr="00CD562A">
        <w:rPr>
          <w:rFonts w:ascii="Arial" w:hAnsi="Arial" w:cs="Arial"/>
          <w:b w:val="0"/>
          <w:i/>
          <w:sz w:val="22"/>
          <w:szCs w:val="22"/>
          <w:u w:val="none"/>
        </w:rPr>
        <w:t>Disadvantages to sport – max 2</w:t>
      </w:r>
    </w:p>
    <w:p w14:paraId="7A44DA69" w14:textId="77777777" w:rsidR="006E1571" w:rsidRPr="00CD562A" w:rsidRDefault="006E1571" w:rsidP="00CD562A">
      <w:pPr>
        <w:numPr>
          <w:ilvl w:val="0"/>
          <w:numId w:val="624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Media sensationalise sport/reports dysfunctional aspects;</w:t>
      </w:r>
    </w:p>
    <w:p w14:paraId="3E7BDB9D" w14:textId="77777777" w:rsidR="006E1571" w:rsidRPr="00CD562A" w:rsidRDefault="006E1571" w:rsidP="00CD562A">
      <w:pPr>
        <w:numPr>
          <w:ilvl w:val="0"/>
          <w:numId w:val="624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Media affects organisation/timing of sport;</w:t>
      </w:r>
    </w:p>
    <w:p w14:paraId="30A4FE69" w14:textId="77777777" w:rsidR="006E1571" w:rsidRPr="00CD562A" w:rsidRDefault="006E1571" w:rsidP="00CD562A">
      <w:pPr>
        <w:numPr>
          <w:ilvl w:val="0"/>
          <w:numId w:val="624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Media can change nature of sport/breaks/length/method;</w:t>
      </w:r>
    </w:p>
    <w:p w14:paraId="44C0DCF5" w14:textId="77777777" w:rsidR="006E1571" w:rsidRPr="00CD562A" w:rsidRDefault="006E1571" w:rsidP="00CD562A">
      <w:pPr>
        <w:numPr>
          <w:ilvl w:val="0"/>
          <w:numId w:val="624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Only popular sports televised;</w:t>
      </w:r>
    </w:p>
    <w:p w14:paraId="35E9828A" w14:textId="77777777" w:rsidR="006E1571" w:rsidRPr="00CD562A" w:rsidRDefault="006E1571" w:rsidP="00CD562A">
      <w:pPr>
        <w:numPr>
          <w:ilvl w:val="0"/>
          <w:numId w:val="624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Business – players spend too much time working/appearances;</w:t>
      </w:r>
    </w:p>
    <w:p w14:paraId="5A41B24F" w14:textId="77777777" w:rsidR="006E1571" w:rsidRPr="00CD562A" w:rsidRDefault="006E1571" w:rsidP="00CD562A">
      <w:pPr>
        <w:numPr>
          <w:ilvl w:val="0"/>
          <w:numId w:val="624"/>
        </w:numPr>
        <w:spacing w:after="0" w:line="240" w:lineRule="auto"/>
        <w:rPr>
          <w:rFonts w:ascii="Arial" w:hAnsi="Arial" w:cs="Arial"/>
          <w:b/>
        </w:rPr>
      </w:pPr>
      <w:r w:rsidRPr="00CD562A">
        <w:rPr>
          <w:rFonts w:ascii="Arial" w:eastAsia="Calibri" w:hAnsi="Arial" w:cs="Arial"/>
          <w:i/>
        </w:rPr>
        <w:t>Business – more pressure to win due to sponsorship pressure;</w:t>
      </w:r>
      <w:r w:rsidRPr="00CD562A">
        <w:rPr>
          <w:rFonts w:ascii="Arial" w:eastAsia="Calibri" w:hAnsi="Arial" w:cs="Arial"/>
          <w:i/>
        </w:rPr>
        <w:tab/>
      </w:r>
      <w:r w:rsidRPr="00CD562A">
        <w:rPr>
          <w:rFonts w:ascii="Arial" w:eastAsia="Calibri" w:hAnsi="Arial" w:cs="Arial"/>
          <w:i/>
        </w:rPr>
        <w:tab/>
      </w:r>
    </w:p>
    <w:p w14:paraId="25627A29" w14:textId="77777777" w:rsidR="006E1571" w:rsidRPr="00CD562A" w:rsidRDefault="006E1571" w:rsidP="00A65093">
      <w:pPr>
        <w:spacing w:after="0" w:line="240" w:lineRule="auto"/>
        <w:rPr>
          <w:rFonts w:ascii="Arial" w:hAnsi="Arial" w:cs="Arial"/>
          <w:b/>
        </w:rPr>
      </w:pPr>
    </w:p>
    <w:p w14:paraId="4DF53B3B" w14:textId="77777777" w:rsidR="006E1571" w:rsidRPr="00CD562A" w:rsidRDefault="006E1571" w:rsidP="00CD562A">
      <w:pPr>
        <w:pStyle w:val="AQAMSAlphaParagraph"/>
        <w:numPr>
          <w:ilvl w:val="0"/>
          <w:numId w:val="638"/>
        </w:numPr>
        <w:tabs>
          <w:tab w:val="clear" w:pos="851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szCs w:val="22"/>
        </w:rPr>
        <w:t xml:space="preserve">Discuss the suggestion that modern-day sponsorship deals have </w:t>
      </w:r>
      <w:r w:rsidR="00A87D19" w:rsidRPr="00CD562A">
        <w:rPr>
          <w:rFonts w:ascii="Arial" w:hAnsi="Arial" w:cs="Arial"/>
          <w:szCs w:val="22"/>
        </w:rPr>
        <w:t xml:space="preserve">both </w:t>
      </w:r>
      <w:r w:rsidRPr="00CD562A">
        <w:rPr>
          <w:rFonts w:ascii="Arial" w:hAnsi="Arial" w:cs="Arial"/>
          <w:szCs w:val="22"/>
        </w:rPr>
        <w:t>positively and</w:t>
      </w:r>
      <w:r w:rsidRPr="00CD562A">
        <w:rPr>
          <w:rFonts w:ascii="Arial" w:hAnsi="Arial" w:cs="Arial"/>
          <w:b/>
          <w:szCs w:val="22"/>
        </w:rPr>
        <w:t xml:space="preserve"> </w:t>
      </w:r>
      <w:r w:rsidRPr="00CD562A">
        <w:rPr>
          <w:rFonts w:ascii="Arial" w:hAnsi="Arial" w:cs="Arial"/>
          <w:szCs w:val="22"/>
        </w:rPr>
        <w:t>negatively influenced the behaviour of elite sports performers.</w:t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="00A87D19" w:rsidRPr="00CD562A">
        <w:rPr>
          <w:rFonts w:ascii="Arial" w:hAnsi="Arial" w:cs="Arial"/>
          <w:szCs w:val="22"/>
        </w:rPr>
        <w:t>[</w:t>
      </w:r>
      <w:r w:rsidRPr="00CD562A">
        <w:rPr>
          <w:rFonts w:ascii="Arial" w:hAnsi="Arial" w:cs="Arial"/>
          <w:szCs w:val="22"/>
        </w:rPr>
        <w:t>4 marks</w:t>
      </w:r>
      <w:r w:rsidR="00A87D19" w:rsidRPr="00CD562A">
        <w:rPr>
          <w:rFonts w:ascii="Arial" w:hAnsi="Arial" w:cs="Arial"/>
          <w:szCs w:val="22"/>
        </w:rPr>
        <w:t>]</w:t>
      </w:r>
    </w:p>
    <w:p w14:paraId="53EE1316" w14:textId="77777777" w:rsidR="006E1571" w:rsidRPr="00CD562A" w:rsidRDefault="006E1571" w:rsidP="00A65093">
      <w:pPr>
        <w:spacing w:after="0" w:line="240" w:lineRule="auto"/>
        <w:rPr>
          <w:rFonts w:ascii="Arial" w:hAnsi="Arial" w:cs="Arial"/>
          <w:b/>
        </w:rPr>
      </w:pPr>
    </w:p>
    <w:p w14:paraId="6F5F05DC" w14:textId="77777777" w:rsidR="00967406" w:rsidRPr="00CD562A" w:rsidRDefault="006E1571" w:rsidP="00A65093">
      <w:pPr>
        <w:pStyle w:val="AQAMSAlphaParagraph"/>
        <w:tabs>
          <w:tab w:val="clear" w:pos="851"/>
          <w:tab w:val="clear" w:pos="9866"/>
        </w:tabs>
        <w:spacing w:line="240" w:lineRule="auto"/>
        <w:ind w:left="0" w:firstLine="0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 xml:space="preserve">      </w:t>
      </w:r>
      <w:r w:rsidR="00967406" w:rsidRPr="00CD562A">
        <w:rPr>
          <w:rFonts w:ascii="Arial" w:hAnsi="Arial" w:cs="Arial"/>
          <w:i/>
          <w:szCs w:val="22"/>
        </w:rPr>
        <w:tab/>
      </w:r>
      <w:r w:rsidRPr="00CD562A">
        <w:rPr>
          <w:rFonts w:ascii="Arial" w:hAnsi="Arial" w:cs="Arial"/>
          <w:i/>
          <w:szCs w:val="22"/>
        </w:rPr>
        <w:t>4 marks for 4 of (max 3 per section):</w:t>
      </w:r>
    </w:p>
    <w:p w14:paraId="2B70C514" w14:textId="77777777" w:rsidR="006E1571" w:rsidRPr="00CD562A" w:rsidRDefault="00967406" w:rsidP="00A65093">
      <w:pPr>
        <w:pStyle w:val="AQAMSAlphaParagraph"/>
        <w:tabs>
          <w:tab w:val="clear" w:pos="851"/>
          <w:tab w:val="clear" w:pos="9866"/>
        </w:tabs>
        <w:spacing w:line="240" w:lineRule="auto"/>
        <w:ind w:left="0" w:firstLine="0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ab/>
      </w:r>
      <w:r w:rsidR="006E1571" w:rsidRPr="00CD562A">
        <w:rPr>
          <w:rFonts w:ascii="Arial" w:hAnsi="Arial" w:cs="Arial"/>
          <w:i/>
          <w:szCs w:val="22"/>
        </w:rPr>
        <w:t>Positively</w:t>
      </w:r>
    </w:p>
    <w:p w14:paraId="2045695C" w14:textId="77777777" w:rsidR="006E1571" w:rsidRPr="00CD562A" w:rsidRDefault="006E1571" w:rsidP="00CD562A">
      <w:pPr>
        <w:pStyle w:val="AQAMSAlphaParagraph"/>
        <w:numPr>
          <w:ilvl w:val="0"/>
          <w:numId w:val="625"/>
        </w:numPr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Train harder to prod</w:t>
      </w:r>
      <w:r w:rsidR="00A87D19" w:rsidRPr="00CD562A">
        <w:rPr>
          <w:rFonts w:ascii="Arial" w:hAnsi="Arial" w:cs="Arial"/>
          <w:i/>
          <w:szCs w:val="22"/>
        </w:rPr>
        <w:t>uce higher quality performances</w:t>
      </w:r>
    </w:p>
    <w:p w14:paraId="21E7A0C7" w14:textId="77777777" w:rsidR="006E1571" w:rsidRPr="00CD562A" w:rsidRDefault="006E1571" w:rsidP="00CD562A">
      <w:pPr>
        <w:pStyle w:val="AQAMSAlphaParagraph"/>
        <w:numPr>
          <w:ilvl w:val="0"/>
          <w:numId w:val="625"/>
        </w:numPr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Maintain disci</w:t>
      </w:r>
      <w:r w:rsidR="00A87D19" w:rsidRPr="00CD562A">
        <w:rPr>
          <w:rFonts w:ascii="Arial" w:hAnsi="Arial" w:cs="Arial"/>
          <w:i/>
          <w:szCs w:val="22"/>
        </w:rPr>
        <w:t>pline to project positive image</w:t>
      </w:r>
    </w:p>
    <w:p w14:paraId="4E0FA82A" w14:textId="77777777" w:rsidR="006E1571" w:rsidRPr="00CD562A" w:rsidRDefault="006E1571" w:rsidP="00CD562A">
      <w:pPr>
        <w:pStyle w:val="AQAMSAlphaParagraph"/>
        <w:numPr>
          <w:ilvl w:val="0"/>
          <w:numId w:val="625"/>
        </w:numPr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Display s</w:t>
      </w:r>
      <w:r w:rsidR="00A87D19" w:rsidRPr="00CD562A">
        <w:rPr>
          <w:rFonts w:ascii="Arial" w:hAnsi="Arial" w:cs="Arial"/>
          <w:i/>
          <w:szCs w:val="22"/>
        </w:rPr>
        <w:t>portsmanship / fairplay / etiquette</w:t>
      </w:r>
    </w:p>
    <w:p w14:paraId="49B34419" w14:textId="77777777" w:rsidR="006E1571" w:rsidRPr="00CD562A" w:rsidRDefault="00A87D19" w:rsidP="00CD562A">
      <w:pPr>
        <w:pStyle w:val="AQAMSAlphaParagraph"/>
        <w:numPr>
          <w:ilvl w:val="0"/>
          <w:numId w:val="625"/>
        </w:numPr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 xml:space="preserve">Develop good image </w:t>
      </w:r>
      <w:r w:rsidR="006E1571" w:rsidRPr="00CD562A">
        <w:rPr>
          <w:rFonts w:ascii="Arial" w:hAnsi="Arial" w:cs="Arial"/>
          <w:i/>
          <w:szCs w:val="22"/>
        </w:rPr>
        <w:t>off the field</w:t>
      </w:r>
      <w:r w:rsidRPr="00CD562A">
        <w:rPr>
          <w:rFonts w:ascii="Arial" w:hAnsi="Arial" w:cs="Arial"/>
          <w:i/>
          <w:szCs w:val="22"/>
        </w:rPr>
        <w:t xml:space="preserve"> </w:t>
      </w:r>
      <w:r w:rsidR="006E1571" w:rsidRPr="00CD562A">
        <w:rPr>
          <w:rFonts w:ascii="Arial" w:hAnsi="Arial" w:cs="Arial"/>
          <w:i/>
          <w:szCs w:val="22"/>
        </w:rPr>
        <w:t>/</w:t>
      </w:r>
      <w:r w:rsidRPr="00CD562A">
        <w:rPr>
          <w:rFonts w:ascii="Arial" w:hAnsi="Arial" w:cs="Arial"/>
          <w:i/>
          <w:szCs w:val="22"/>
        </w:rPr>
        <w:t xml:space="preserve"> role model</w:t>
      </w:r>
    </w:p>
    <w:p w14:paraId="7D48620C" w14:textId="77777777" w:rsidR="006E1571" w:rsidRPr="00CD562A" w:rsidRDefault="006E1571" w:rsidP="00A65093">
      <w:pPr>
        <w:pStyle w:val="AQAMSAlphaParagraph"/>
        <w:spacing w:line="240" w:lineRule="auto"/>
        <w:ind w:left="0" w:firstLine="0"/>
        <w:rPr>
          <w:rFonts w:ascii="Arial" w:hAnsi="Arial" w:cs="Arial"/>
          <w:i/>
          <w:szCs w:val="22"/>
        </w:rPr>
      </w:pPr>
    </w:p>
    <w:p w14:paraId="5CE666EF" w14:textId="77777777" w:rsidR="006E1571" w:rsidRPr="00CD562A" w:rsidRDefault="006E1571" w:rsidP="00CD562A">
      <w:pPr>
        <w:pStyle w:val="AQAMSAlphaParagraph"/>
        <w:numPr>
          <w:ilvl w:val="0"/>
          <w:numId w:val="625"/>
        </w:numPr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Negatively</w:t>
      </w:r>
    </w:p>
    <w:p w14:paraId="0E07D357" w14:textId="77777777" w:rsidR="006E1571" w:rsidRPr="00CD562A" w:rsidRDefault="006E1571" w:rsidP="00CD562A">
      <w:pPr>
        <w:pStyle w:val="AQAMSAlphaParagraph"/>
        <w:numPr>
          <w:ilvl w:val="0"/>
          <w:numId w:val="625"/>
        </w:numPr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Pressure to win</w:t>
      </w:r>
      <w:r w:rsidR="00A87D19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A87D19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win at all costs</w:t>
      </w:r>
      <w:r w:rsidR="00A87D19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A87D19" w:rsidRPr="00CD562A">
        <w:rPr>
          <w:rFonts w:ascii="Arial" w:hAnsi="Arial" w:cs="Arial"/>
          <w:i/>
          <w:szCs w:val="22"/>
        </w:rPr>
        <w:t xml:space="preserve"> cheating</w:t>
      </w:r>
    </w:p>
    <w:p w14:paraId="5D437563" w14:textId="77777777" w:rsidR="006E1571" w:rsidRPr="00CD562A" w:rsidRDefault="00A87D19" w:rsidP="00CD562A">
      <w:pPr>
        <w:pStyle w:val="AQAMSAlphaParagraph"/>
        <w:numPr>
          <w:ilvl w:val="0"/>
          <w:numId w:val="625"/>
        </w:numPr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Over-aggressive play</w:t>
      </w:r>
    </w:p>
    <w:p w14:paraId="7FFB4D6C" w14:textId="77777777" w:rsidR="006E1571" w:rsidRPr="00CD562A" w:rsidRDefault="006E1571" w:rsidP="00CD562A">
      <w:pPr>
        <w:pStyle w:val="AQAMSAlphaParagraph"/>
        <w:numPr>
          <w:ilvl w:val="0"/>
          <w:numId w:val="625"/>
        </w:numPr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Deviance</w:t>
      </w:r>
      <w:r w:rsidR="00A87D19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A87D19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drug abuse to increase performance</w:t>
      </w:r>
      <w:r w:rsidR="00A87D19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A87D19" w:rsidRPr="00CD562A">
        <w:rPr>
          <w:rFonts w:ascii="Arial" w:hAnsi="Arial" w:cs="Arial"/>
          <w:i/>
          <w:szCs w:val="22"/>
        </w:rPr>
        <w:t xml:space="preserve"> mask injury</w:t>
      </w:r>
    </w:p>
    <w:p w14:paraId="66D62F1A" w14:textId="77777777" w:rsidR="006E1571" w:rsidRPr="00CD562A" w:rsidRDefault="006E1571" w:rsidP="00CD562A">
      <w:pPr>
        <w:pStyle w:val="AQAMSAlphaParagraph"/>
        <w:numPr>
          <w:ilvl w:val="0"/>
          <w:numId w:val="625"/>
        </w:numPr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(Negative behaviour)</w:t>
      </w:r>
      <w:r w:rsidR="00A87D19" w:rsidRPr="00CD562A">
        <w:rPr>
          <w:rFonts w:ascii="Arial" w:hAnsi="Arial" w:cs="Arial"/>
          <w:i/>
          <w:szCs w:val="22"/>
        </w:rPr>
        <w:t xml:space="preserve"> - </w:t>
      </w:r>
      <w:r w:rsidRPr="00CD562A">
        <w:rPr>
          <w:rFonts w:ascii="Arial" w:hAnsi="Arial" w:cs="Arial"/>
          <w:i/>
          <w:szCs w:val="22"/>
        </w:rPr>
        <w:t>drinkin</w:t>
      </w:r>
      <w:r w:rsidR="00A87D19" w:rsidRPr="00CD562A">
        <w:rPr>
          <w:rFonts w:ascii="Arial" w:hAnsi="Arial" w:cs="Arial"/>
          <w:i/>
          <w:szCs w:val="22"/>
        </w:rPr>
        <w:t xml:space="preserve">g </w:t>
      </w:r>
      <w:r w:rsidRPr="00CD562A">
        <w:rPr>
          <w:rFonts w:ascii="Arial" w:hAnsi="Arial" w:cs="Arial"/>
          <w:i/>
          <w:szCs w:val="22"/>
        </w:rPr>
        <w:t>/</w:t>
      </w:r>
      <w:r w:rsidR="00A87D19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gambling</w:t>
      </w:r>
      <w:r w:rsidR="00A87D19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A87D19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sex scandals</w:t>
      </w:r>
      <w:r w:rsidR="00A87D19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A87D19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just taken the money</w:t>
      </w:r>
      <w:r w:rsidR="00A87D19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A87D19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laziness</w:t>
      </w:r>
    </w:p>
    <w:p w14:paraId="41D9F6D9" w14:textId="77777777" w:rsidR="006E1571" w:rsidRPr="00CD562A" w:rsidRDefault="006E1571" w:rsidP="00CD562A">
      <w:pPr>
        <w:pStyle w:val="AQAMSAlphaParagraph"/>
        <w:numPr>
          <w:ilvl w:val="0"/>
          <w:numId w:val="625"/>
        </w:numPr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Increase</w:t>
      </w:r>
      <w:r w:rsidR="00A87D19" w:rsidRPr="00CD562A">
        <w:rPr>
          <w:rFonts w:ascii="Arial" w:hAnsi="Arial" w:cs="Arial"/>
          <w:i/>
          <w:szCs w:val="22"/>
        </w:rPr>
        <w:t>d gamesmanship</w:t>
      </w:r>
    </w:p>
    <w:p w14:paraId="61DFCD14" w14:textId="77777777" w:rsidR="006E1571" w:rsidRPr="00CD562A" w:rsidRDefault="006E1571" w:rsidP="00CD562A">
      <w:pPr>
        <w:pStyle w:val="AQAMSAlphaParagraph"/>
        <w:numPr>
          <w:ilvl w:val="0"/>
          <w:numId w:val="625"/>
        </w:numPr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P</w:t>
      </w:r>
      <w:r w:rsidR="00A87D19" w:rsidRPr="00CD562A">
        <w:rPr>
          <w:rFonts w:ascii="Arial" w:hAnsi="Arial" w:cs="Arial"/>
          <w:i/>
          <w:szCs w:val="22"/>
        </w:rPr>
        <w:t>ressure to compete when injured</w:t>
      </w:r>
    </w:p>
    <w:p w14:paraId="61CB67D5" w14:textId="77777777" w:rsidR="006E1571" w:rsidRPr="00CD562A" w:rsidRDefault="00A87D19" w:rsidP="00CD562A">
      <w:pPr>
        <w:pStyle w:val="AQAMSAlphaParagraph"/>
        <w:numPr>
          <w:ilvl w:val="0"/>
          <w:numId w:val="625"/>
        </w:numPr>
        <w:tabs>
          <w:tab w:val="clear" w:pos="9866"/>
          <w:tab w:val="right" w:pos="902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Overtraining</w:t>
      </w:r>
    </w:p>
    <w:p w14:paraId="535B41FA" w14:textId="77777777" w:rsidR="006E1571" w:rsidRPr="00CD562A" w:rsidRDefault="006E1571" w:rsidP="00CD562A">
      <w:pPr>
        <w:pStyle w:val="AQAMSAlphaParagraph"/>
        <w:numPr>
          <w:ilvl w:val="0"/>
          <w:numId w:val="625"/>
        </w:numPr>
        <w:tabs>
          <w:tab w:val="clear" w:pos="9866"/>
          <w:tab w:val="right" w:pos="902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Control of sponsor (credit once either on positive or negative)</w:t>
      </w:r>
      <w:r w:rsidRPr="00CD562A">
        <w:rPr>
          <w:rFonts w:ascii="Arial" w:hAnsi="Arial" w:cs="Arial"/>
          <w:i/>
          <w:szCs w:val="22"/>
        </w:rPr>
        <w:tab/>
      </w:r>
    </w:p>
    <w:p w14:paraId="6EFEE75D" w14:textId="77777777" w:rsidR="006E1571" w:rsidRPr="00CD562A" w:rsidRDefault="006E1571" w:rsidP="00A65093">
      <w:pPr>
        <w:pStyle w:val="AQAMSNumberAlphaParagraph"/>
        <w:tabs>
          <w:tab w:val="clear" w:pos="425"/>
          <w:tab w:val="clear" w:pos="851"/>
          <w:tab w:val="clear" w:pos="9866"/>
        </w:tabs>
        <w:spacing w:line="240" w:lineRule="auto"/>
        <w:ind w:left="0" w:firstLine="0"/>
        <w:rPr>
          <w:rFonts w:ascii="Arial" w:hAnsi="Arial" w:cs="Arial"/>
          <w:b/>
          <w:szCs w:val="22"/>
        </w:rPr>
      </w:pPr>
    </w:p>
    <w:p w14:paraId="43FEC8EE" w14:textId="77777777" w:rsidR="006E1571" w:rsidRPr="00CD562A" w:rsidRDefault="006E1571" w:rsidP="00CD562A">
      <w:pPr>
        <w:pStyle w:val="AQAMSNumberAlphaParagraph"/>
        <w:numPr>
          <w:ilvl w:val="0"/>
          <w:numId w:val="638"/>
        </w:numPr>
        <w:tabs>
          <w:tab w:val="clear" w:pos="425"/>
          <w:tab w:val="clear" w:pos="851"/>
          <w:tab w:val="clear" w:pos="9866"/>
        </w:tabs>
        <w:spacing w:line="240" w:lineRule="auto"/>
        <w:rPr>
          <w:rFonts w:ascii="Arial" w:hAnsi="Arial" w:cs="Arial"/>
          <w:szCs w:val="22"/>
        </w:rPr>
      </w:pPr>
      <w:r w:rsidRPr="00CD562A">
        <w:rPr>
          <w:rFonts w:ascii="Arial" w:hAnsi="Arial" w:cs="Arial"/>
          <w:szCs w:val="22"/>
        </w:rPr>
        <w:t xml:space="preserve">Explain why major sporting events rely heavily on funding </w:t>
      </w:r>
      <w:r w:rsidR="00967406" w:rsidRPr="00CD562A">
        <w:rPr>
          <w:rFonts w:ascii="Arial" w:hAnsi="Arial" w:cs="Arial"/>
          <w:szCs w:val="22"/>
        </w:rPr>
        <w:t>from sponsorship and television</w:t>
      </w:r>
      <w:r w:rsidRPr="00CD562A">
        <w:rPr>
          <w:rFonts w:ascii="Arial" w:hAnsi="Arial" w:cs="Arial"/>
          <w:szCs w:val="22"/>
        </w:rPr>
        <w:t>.</w:t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="00967406" w:rsidRPr="00CD562A">
        <w:rPr>
          <w:rFonts w:ascii="Arial" w:hAnsi="Arial" w:cs="Arial"/>
          <w:szCs w:val="22"/>
        </w:rPr>
        <w:t>[3 marks]</w:t>
      </w:r>
    </w:p>
    <w:p w14:paraId="206F2CE7" w14:textId="77777777" w:rsidR="006E1571" w:rsidRPr="00CD562A" w:rsidRDefault="006E1571" w:rsidP="00A65093">
      <w:pPr>
        <w:spacing w:after="0" w:line="240" w:lineRule="auto"/>
        <w:rPr>
          <w:rFonts w:ascii="Arial" w:hAnsi="Arial" w:cs="Arial"/>
          <w:b/>
        </w:rPr>
      </w:pPr>
    </w:p>
    <w:p w14:paraId="641A569C" w14:textId="77777777" w:rsidR="006E1571" w:rsidRPr="00CD562A" w:rsidRDefault="00967406" w:rsidP="00A65093">
      <w:pPr>
        <w:pStyle w:val="AQAMSNumberAlphaDottyParagraph"/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ab/>
      </w:r>
      <w:r w:rsidR="006E1571" w:rsidRPr="00CD562A">
        <w:rPr>
          <w:rStyle w:val="Emphasis"/>
          <w:rFonts w:ascii="Arial" w:hAnsi="Arial" w:cs="Arial"/>
          <w:szCs w:val="22"/>
        </w:rPr>
        <w:t>3 marks for 3 of:</w:t>
      </w:r>
    </w:p>
    <w:p w14:paraId="61797D74" w14:textId="77777777" w:rsidR="006E1571" w:rsidRPr="00CD562A" w:rsidRDefault="006E1571" w:rsidP="00CD562A">
      <w:pPr>
        <w:pStyle w:val="AQAMSNumberAlphaDottyParagraph"/>
        <w:numPr>
          <w:ilvl w:val="2"/>
          <w:numId w:val="626"/>
        </w:numPr>
        <w:tabs>
          <w:tab w:val="clear" w:pos="2160"/>
        </w:tabs>
        <w:spacing w:line="240" w:lineRule="auto"/>
        <w:ind w:left="709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Ticket sa</w:t>
      </w:r>
      <w:r w:rsidR="00967406" w:rsidRPr="00CD562A">
        <w:rPr>
          <w:rStyle w:val="Emphasis"/>
          <w:rFonts w:ascii="Arial" w:hAnsi="Arial" w:cs="Arial"/>
          <w:szCs w:val="22"/>
        </w:rPr>
        <w:t>les insufficient to cover costs</w:t>
      </w:r>
    </w:p>
    <w:p w14:paraId="0CCEC2BB" w14:textId="77777777" w:rsidR="006E1571" w:rsidRPr="00CD562A" w:rsidRDefault="006E1571" w:rsidP="00CD562A">
      <w:pPr>
        <w:pStyle w:val="AQAMSNumberAlphaDottyParagraph"/>
        <w:numPr>
          <w:ilvl w:val="2"/>
          <w:numId w:val="626"/>
        </w:numPr>
        <w:tabs>
          <w:tab w:val="clear" w:pos="2160"/>
        </w:tabs>
        <w:spacing w:line="240" w:lineRule="auto"/>
        <w:ind w:left="709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Expensive to accommo</w:t>
      </w:r>
      <w:r w:rsidR="00967406" w:rsidRPr="00CD562A">
        <w:rPr>
          <w:rStyle w:val="Emphasis"/>
          <w:rFonts w:ascii="Arial" w:hAnsi="Arial" w:cs="Arial"/>
          <w:szCs w:val="22"/>
        </w:rPr>
        <w:t>date performers / officials</w:t>
      </w:r>
    </w:p>
    <w:p w14:paraId="73112F83" w14:textId="77777777" w:rsidR="006E1571" w:rsidRPr="00CD562A" w:rsidRDefault="00967406" w:rsidP="00CD562A">
      <w:pPr>
        <w:pStyle w:val="AQAMSNumberAlphaDottyParagraph"/>
        <w:numPr>
          <w:ilvl w:val="2"/>
          <w:numId w:val="626"/>
        </w:numPr>
        <w:tabs>
          <w:tab w:val="clear" w:pos="2160"/>
        </w:tabs>
        <w:spacing w:line="240" w:lineRule="auto"/>
        <w:ind w:left="709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High cost of security</w:t>
      </w:r>
    </w:p>
    <w:p w14:paraId="75589B8A" w14:textId="77777777" w:rsidR="006E1571" w:rsidRPr="00CD562A" w:rsidRDefault="006E1571" w:rsidP="00CD562A">
      <w:pPr>
        <w:pStyle w:val="AQAMSNumberAlphaDottyParagraph"/>
        <w:numPr>
          <w:ilvl w:val="2"/>
          <w:numId w:val="626"/>
        </w:numPr>
        <w:tabs>
          <w:tab w:val="clear" w:pos="2160"/>
        </w:tabs>
        <w:spacing w:line="240" w:lineRule="auto"/>
        <w:ind w:left="709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Provide high quality facilities / spectator</w:t>
      </w:r>
      <w:r w:rsidR="00967406" w:rsidRPr="00CD562A">
        <w:rPr>
          <w:rStyle w:val="Emphasis"/>
          <w:rFonts w:ascii="Arial" w:hAnsi="Arial" w:cs="Arial"/>
          <w:szCs w:val="22"/>
        </w:rPr>
        <w:t xml:space="preserve"> access / regenerate facilities</w:t>
      </w:r>
    </w:p>
    <w:p w14:paraId="6353ED26" w14:textId="77777777" w:rsidR="006E1571" w:rsidRPr="00CD562A" w:rsidRDefault="00967406" w:rsidP="00CD562A">
      <w:pPr>
        <w:pStyle w:val="AQAMSNumberAlphaDottyParagraph"/>
        <w:numPr>
          <w:ilvl w:val="2"/>
          <w:numId w:val="626"/>
        </w:numPr>
        <w:tabs>
          <w:tab w:val="clear" w:pos="2160"/>
        </w:tabs>
        <w:spacing w:line="240" w:lineRule="auto"/>
        <w:ind w:left="709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Promotion of the event</w:t>
      </w:r>
    </w:p>
    <w:p w14:paraId="25BDB9ED" w14:textId="77777777" w:rsidR="006E1571" w:rsidRPr="00CD562A" w:rsidRDefault="006E1571" w:rsidP="00CD562A">
      <w:pPr>
        <w:pStyle w:val="AQAMSNumberAlphaDottyParagraph"/>
        <w:numPr>
          <w:ilvl w:val="2"/>
          <w:numId w:val="626"/>
        </w:numPr>
        <w:tabs>
          <w:tab w:val="clear" w:pos="2160"/>
        </w:tabs>
        <w:spacing w:line="240" w:lineRule="auto"/>
        <w:ind w:left="709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Excess funds used to reinvest and develop spo</w:t>
      </w:r>
      <w:r w:rsidR="00967406" w:rsidRPr="00CD562A">
        <w:rPr>
          <w:rStyle w:val="Emphasis"/>
          <w:rFonts w:ascii="Arial" w:hAnsi="Arial" w:cs="Arial"/>
          <w:szCs w:val="22"/>
        </w:rPr>
        <w:t>rt further / develop grass roots</w:t>
      </w:r>
    </w:p>
    <w:p w14:paraId="7A927AE2" w14:textId="77777777" w:rsidR="006E1571" w:rsidRPr="00CD562A" w:rsidRDefault="006E1571" w:rsidP="00CD562A">
      <w:pPr>
        <w:pStyle w:val="AQAMSNumberAlphaDottyParagraph"/>
        <w:numPr>
          <w:ilvl w:val="2"/>
          <w:numId w:val="626"/>
        </w:numPr>
        <w:tabs>
          <w:tab w:val="clear" w:pos="2160"/>
        </w:tabs>
        <w:spacing w:line="240" w:lineRule="auto"/>
        <w:ind w:left="709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Prize money / attract</w:t>
      </w:r>
      <w:r w:rsidR="00967406" w:rsidRPr="00CD562A">
        <w:rPr>
          <w:rStyle w:val="Emphasis"/>
          <w:rFonts w:ascii="Arial" w:hAnsi="Arial" w:cs="Arial"/>
          <w:szCs w:val="22"/>
        </w:rPr>
        <w:t xml:space="preserve"> top performers and prize money</w:t>
      </w:r>
    </w:p>
    <w:p w14:paraId="60811C5F" w14:textId="77777777" w:rsidR="006E1571" w:rsidRPr="00CD562A" w:rsidRDefault="006E1571" w:rsidP="00A65093">
      <w:pPr>
        <w:pStyle w:val="BodyText"/>
        <w:tabs>
          <w:tab w:val="right" w:pos="993"/>
          <w:tab w:val="left" w:pos="1418"/>
        </w:tabs>
        <w:ind w:left="1418" w:hanging="1418"/>
        <w:rPr>
          <w:rStyle w:val="Emphasis"/>
          <w:rFonts w:ascii="Arial" w:hAnsi="Arial" w:cs="Arial"/>
          <w:i w:val="0"/>
          <w:sz w:val="22"/>
          <w:szCs w:val="22"/>
        </w:rPr>
      </w:pPr>
    </w:p>
    <w:p w14:paraId="542A547C" w14:textId="77777777" w:rsidR="006E1571" w:rsidRPr="00CD562A" w:rsidRDefault="006E1571" w:rsidP="00CD562A">
      <w:pPr>
        <w:pStyle w:val="AQAMSAlphaParagraph"/>
        <w:numPr>
          <w:ilvl w:val="0"/>
          <w:numId w:val="638"/>
        </w:numPr>
        <w:tabs>
          <w:tab w:val="clear" w:pos="851"/>
          <w:tab w:val="clear" w:pos="9866"/>
        </w:tabs>
        <w:spacing w:line="240" w:lineRule="auto"/>
        <w:rPr>
          <w:rFonts w:ascii="Arial" w:hAnsi="Arial" w:cs="Arial"/>
          <w:szCs w:val="22"/>
        </w:rPr>
      </w:pPr>
      <w:r w:rsidRPr="00CD562A">
        <w:rPr>
          <w:rFonts w:ascii="Arial" w:hAnsi="Arial" w:cs="Arial"/>
          <w:szCs w:val="22"/>
        </w:rPr>
        <w:t xml:space="preserve">Discuss </w:t>
      </w:r>
      <w:r w:rsidR="00967406" w:rsidRPr="00CD562A">
        <w:rPr>
          <w:rFonts w:ascii="Arial" w:hAnsi="Arial" w:cs="Arial"/>
          <w:szCs w:val="22"/>
        </w:rPr>
        <w:t>the advantages and disadvantages</w:t>
      </w:r>
      <w:r w:rsidRPr="00CD562A">
        <w:rPr>
          <w:rFonts w:ascii="Arial" w:hAnsi="Arial" w:cs="Arial"/>
          <w:szCs w:val="22"/>
        </w:rPr>
        <w:t xml:space="preserve"> of the </w:t>
      </w:r>
      <w:r w:rsidR="00967406" w:rsidRPr="00CD562A">
        <w:rPr>
          <w:rFonts w:ascii="Arial" w:hAnsi="Arial" w:cs="Arial"/>
          <w:szCs w:val="22"/>
        </w:rPr>
        <w:t xml:space="preserve">influence of the </w:t>
      </w:r>
      <w:r w:rsidRPr="00CD562A">
        <w:rPr>
          <w:rFonts w:ascii="Arial" w:hAnsi="Arial" w:cs="Arial"/>
          <w:szCs w:val="22"/>
        </w:rPr>
        <w:t>media and the commercialisation of sport on spectators.</w:t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="00967406" w:rsidRPr="00CD562A">
        <w:rPr>
          <w:rFonts w:ascii="Arial" w:hAnsi="Arial" w:cs="Arial"/>
          <w:szCs w:val="22"/>
        </w:rPr>
        <w:t>[4 marks]</w:t>
      </w:r>
    </w:p>
    <w:p w14:paraId="76F7E911" w14:textId="77777777" w:rsidR="00967406" w:rsidRPr="00CD562A" w:rsidRDefault="00967406" w:rsidP="00A65093">
      <w:pPr>
        <w:pStyle w:val="AQAMSNumberAlphaDottyParagraph"/>
        <w:tabs>
          <w:tab w:val="clear" w:pos="1276"/>
        </w:tabs>
        <w:spacing w:line="240" w:lineRule="auto"/>
        <w:ind w:left="720" w:firstLine="0"/>
        <w:rPr>
          <w:rFonts w:ascii="Arial" w:hAnsi="Arial" w:cs="Arial"/>
          <w:szCs w:val="22"/>
        </w:rPr>
      </w:pPr>
    </w:p>
    <w:p w14:paraId="1FB53115" w14:textId="77777777" w:rsidR="006E1571" w:rsidRPr="00CD562A" w:rsidRDefault="006E1571" w:rsidP="00A65093">
      <w:pPr>
        <w:pStyle w:val="AQAMSNumberAlphaDottyParagraph"/>
        <w:tabs>
          <w:tab w:val="clear" w:pos="1276"/>
        </w:tabs>
        <w:spacing w:line="240" w:lineRule="auto"/>
        <w:ind w:left="720" w:firstLine="0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4 marks for 4 of: (sub max of 2 per person)</w:t>
      </w:r>
    </w:p>
    <w:p w14:paraId="0528A882" w14:textId="77777777" w:rsidR="006E1571" w:rsidRPr="00CD562A" w:rsidRDefault="006E1571" w:rsidP="00A65093">
      <w:pPr>
        <w:pStyle w:val="AQAMSNumberAlphaDottyParagraph"/>
        <w:tabs>
          <w:tab w:val="clear" w:pos="1276"/>
        </w:tabs>
        <w:spacing w:line="240" w:lineRule="auto"/>
        <w:ind w:left="720" w:firstLine="0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(Positives)</w:t>
      </w:r>
    </w:p>
    <w:p w14:paraId="03D52759" w14:textId="77777777" w:rsidR="006E1571" w:rsidRPr="00CD562A" w:rsidRDefault="006E1571" w:rsidP="00CD562A">
      <w:pPr>
        <w:pStyle w:val="AQAMSNumberAlphaDottyParagraph"/>
        <w:numPr>
          <w:ilvl w:val="0"/>
          <w:numId w:val="627"/>
        </w:numPr>
        <w:tabs>
          <w:tab w:val="clear" w:pos="127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Increased access to watch sport / live coverage;</w:t>
      </w:r>
    </w:p>
    <w:p w14:paraId="23532394" w14:textId="77777777" w:rsidR="006E1571" w:rsidRPr="00CD562A" w:rsidRDefault="006E1571" w:rsidP="00CD562A">
      <w:pPr>
        <w:pStyle w:val="AQAMSNumberAlphaDottyParagraph"/>
        <w:numPr>
          <w:ilvl w:val="0"/>
          <w:numId w:val="627"/>
        </w:numPr>
        <w:tabs>
          <w:tab w:val="clear" w:pos="127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Higher standards of performance;</w:t>
      </w:r>
    </w:p>
    <w:p w14:paraId="4788989E" w14:textId="77777777" w:rsidR="006E1571" w:rsidRPr="00CD562A" w:rsidRDefault="006E1571" w:rsidP="00CD562A">
      <w:pPr>
        <w:pStyle w:val="AQAMSNumberAlphaDottyParagraph"/>
        <w:numPr>
          <w:ilvl w:val="0"/>
          <w:numId w:val="627"/>
        </w:numPr>
        <w:tabs>
          <w:tab w:val="clear" w:pos="127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High quality stadiums;</w:t>
      </w:r>
    </w:p>
    <w:p w14:paraId="5E53B38C" w14:textId="77777777" w:rsidR="006E1571" w:rsidRPr="00CD562A" w:rsidRDefault="006E1571" w:rsidP="00CD562A">
      <w:pPr>
        <w:pStyle w:val="AQAMSNumberAlphaDottyParagraph"/>
        <w:numPr>
          <w:ilvl w:val="0"/>
          <w:numId w:val="627"/>
        </w:numPr>
        <w:tabs>
          <w:tab w:val="clear" w:pos="127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Enhanced viewing experience / interactive technology;</w:t>
      </w:r>
    </w:p>
    <w:p w14:paraId="4C1BED02" w14:textId="77777777" w:rsidR="006E1571" w:rsidRPr="00CD562A" w:rsidRDefault="006E1571" w:rsidP="00CD562A">
      <w:pPr>
        <w:pStyle w:val="AQAMSNumberAlphaDottyParagraph"/>
        <w:numPr>
          <w:ilvl w:val="0"/>
          <w:numId w:val="627"/>
        </w:numPr>
        <w:tabs>
          <w:tab w:val="clear" w:pos="127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Greater awareness / knowledge of the sport / creates role models;</w:t>
      </w:r>
    </w:p>
    <w:p w14:paraId="666035D3" w14:textId="77777777" w:rsidR="006E1571" w:rsidRPr="00CD562A" w:rsidRDefault="006E1571" w:rsidP="00CD562A">
      <w:pPr>
        <w:pStyle w:val="AQAMSNumberAlphaDottyParagraph"/>
        <w:numPr>
          <w:ilvl w:val="0"/>
          <w:numId w:val="627"/>
        </w:numPr>
        <w:tabs>
          <w:tab w:val="clear" w:pos="127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Rules changed to become more exciting spectacle;</w:t>
      </w:r>
    </w:p>
    <w:p w14:paraId="13FDC02A" w14:textId="77777777" w:rsidR="006E1571" w:rsidRPr="00CD562A" w:rsidRDefault="006E1571" w:rsidP="00CD562A">
      <w:pPr>
        <w:pStyle w:val="AQAMSNumberAlphaDottyParagraph"/>
        <w:numPr>
          <w:ilvl w:val="0"/>
          <w:numId w:val="627"/>
        </w:numPr>
        <w:tabs>
          <w:tab w:val="clear" w:pos="127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Influenced elimination of negative aspects of spo</w:t>
      </w:r>
      <w:r w:rsidR="00967406" w:rsidRPr="00CD562A">
        <w:rPr>
          <w:rStyle w:val="Emphasis"/>
          <w:rFonts w:ascii="Arial" w:hAnsi="Arial" w:cs="Arial"/>
          <w:szCs w:val="22"/>
        </w:rPr>
        <w:t>rt e</w:t>
      </w:r>
      <w:r w:rsidR="005A1FB4">
        <w:rPr>
          <w:rStyle w:val="Emphasis"/>
          <w:rFonts w:ascii="Arial" w:hAnsi="Arial" w:cs="Arial"/>
          <w:szCs w:val="22"/>
        </w:rPr>
        <w:t>.</w:t>
      </w:r>
      <w:r w:rsidR="00967406" w:rsidRPr="00CD562A">
        <w:rPr>
          <w:rStyle w:val="Emphasis"/>
          <w:rFonts w:ascii="Arial" w:hAnsi="Arial" w:cs="Arial"/>
          <w:szCs w:val="22"/>
        </w:rPr>
        <w:t>g</w:t>
      </w:r>
      <w:r w:rsidR="005A1FB4">
        <w:rPr>
          <w:rStyle w:val="Emphasis"/>
          <w:rFonts w:ascii="Arial" w:hAnsi="Arial" w:cs="Arial"/>
          <w:szCs w:val="22"/>
        </w:rPr>
        <w:t>.</w:t>
      </w:r>
      <w:r w:rsidR="00967406" w:rsidRPr="00CD562A">
        <w:rPr>
          <w:rStyle w:val="Emphasis"/>
          <w:rFonts w:ascii="Arial" w:hAnsi="Arial" w:cs="Arial"/>
          <w:szCs w:val="22"/>
        </w:rPr>
        <w:t xml:space="preserve"> hooliganism / responsible </w:t>
      </w:r>
      <w:r w:rsidRPr="00CD562A">
        <w:rPr>
          <w:rStyle w:val="Emphasis"/>
          <w:rFonts w:ascii="Arial" w:hAnsi="Arial" w:cs="Arial"/>
          <w:szCs w:val="22"/>
        </w:rPr>
        <w:t>reporting.</w:t>
      </w:r>
    </w:p>
    <w:p w14:paraId="08C1BCF0" w14:textId="77777777" w:rsidR="00967406" w:rsidRPr="00CD562A" w:rsidRDefault="00967406" w:rsidP="00A65093">
      <w:pPr>
        <w:pStyle w:val="AQAMSNumberAlphaDottyParagraph"/>
        <w:tabs>
          <w:tab w:val="clear" w:pos="1276"/>
        </w:tabs>
        <w:spacing w:line="240" w:lineRule="auto"/>
        <w:ind w:left="720" w:firstLine="0"/>
        <w:rPr>
          <w:rStyle w:val="Emphasis"/>
          <w:rFonts w:ascii="Arial" w:hAnsi="Arial" w:cs="Arial"/>
          <w:szCs w:val="22"/>
        </w:rPr>
      </w:pPr>
    </w:p>
    <w:p w14:paraId="0B7A0713" w14:textId="77777777" w:rsidR="006E1571" w:rsidRPr="00CD562A" w:rsidRDefault="006E1571" w:rsidP="00A65093">
      <w:pPr>
        <w:pStyle w:val="AQAMSNumberAlphaDottyParagraph"/>
        <w:tabs>
          <w:tab w:val="clear" w:pos="1276"/>
        </w:tabs>
        <w:spacing w:line="240" w:lineRule="auto"/>
        <w:ind w:left="720" w:firstLine="0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 xml:space="preserve">(Negatives) </w:t>
      </w:r>
    </w:p>
    <w:p w14:paraId="636E2D1B" w14:textId="77777777" w:rsidR="006E1571" w:rsidRPr="00CD562A" w:rsidRDefault="006E1571" w:rsidP="00CD562A">
      <w:pPr>
        <w:pStyle w:val="AQAMSNumberAlphaDottyParagraph"/>
        <w:numPr>
          <w:ilvl w:val="0"/>
          <w:numId w:val="627"/>
        </w:numPr>
        <w:tabs>
          <w:tab w:val="clear" w:pos="127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Increased cost / ticket prices / pay-to-view / satellite TV;</w:t>
      </w:r>
    </w:p>
    <w:p w14:paraId="14C55069" w14:textId="77777777" w:rsidR="006E1571" w:rsidRPr="00CD562A" w:rsidRDefault="006E1571" w:rsidP="00CD562A">
      <w:pPr>
        <w:pStyle w:val="AQAMSNumberAlphaDottyParagraph"/>
        <w:numPr>
          <w:ilvl w:val="0"/>
          <w:numId w:val="627"/>
        </w:numPr>
        <w:tabs>
          <w:tab w:val="clear" w:pos="127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Merchandise expensive / replica kit frequently changed;</w:t>
      </w:r>
    </w:p>
    <w:p w14:paraId="70AA7953" w14:textId="77777777" w:rsidR="006E1571" w:rsidRPr="00CD562A" w:rsidRDefault="006E1571" w:rsidP="00CD562A">
      <w:pPr>
        <w:pStyle w:val="AQAMSNumberAlphaDottyParagraph"/>
        <w:numPr>
          <w:ilvl w:val="0"/>
          <w:numId w:val="627"/>
        </w:numPr>
        <w:tabs>
          <w:tab w:val="clear" w:pos="127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Events moved and scheduled depending on prime time / highest viewing figures;</w:t>
      </w:r>
    </w:p>
    <w:p w14:paraId="56FD534C" w14:textId="77777777" w:rsidR="006E1571" w:rsidRPr="00CD562A" w:rsidRDefault="006E1571" w:rsidP="00CD562A">
      <w:pPr>
        <w:pStyle w:val="AQAMSNumberAlphaDottyParagraph"/>
        <w:numPr>
          <w:ilvl w:val="0"/>
          <w:numId w:val="627"/>
        </w:numPr>
        <w:tabs>
          <w:tab w:val="clear" w:pos="127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Event interrupted to accommodate adverts / commercial breaks;</w:t>
      </w:r>
    </w:p>
    <w:p w14:paraId="4F71650C" w14:textId="77777777" w:rsidR="006E1571" w:rsidRPr="00CD562A" w:rsidRDefault="006E1571" w:rsidP="00CD562A">
      <w:pPr>
        <w:pStyle w:val="AQAMSNumberAlphaDottyParagraph"/>
        <w:numPr>
          <w:ilvl w:val="0"/>
          <w:numId w:val="627"/>
        </w:numPr>
        <w:tabs>
          <w:tab w:val="clear" w:pos="127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Traditional nature of the game may have to alter / rule changes / time-outs/ clothing;</w:t>
      </w:r>
    </w:p>
    <w:p w14:paraId="4C3E606A" w14:textId="77777777" w:rsidR="006E1571" w:rsidRPr="00CD562A" w:rsidRDefault="006E1571" w:rsidP="00CD562A">
      <w:pPr>
        <w:pStyle w:val="AQAMSNumberAlphaDottyParagraph"/>
        <w:numPr>
          <w:ilvl w:val="0"/>
          <w:numId w:val="627"/>
        </w:numPr>
        <w:tabs>
          <w:tab w:val="clear" w:pos="127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lastRenderedPageBreak/>
        <w:t>Irresponsible reporting can lead to spectator violence / deviant behaviour.</w:t>
      </w:r>
    </w:p>
    <w:p w14:paraId="1005A14C" w14:textId="77777777" w:rsidR="006E1571" w:rsidRPr="00CD562A" w:rsidRDefault="006E1571" w:rsidP="00A65093">
      <w:pPr>
        <w:spacing w:after="0" w:line="240" w:lineRule="auto"/>
        <w:rPr>
          <w:rFonts w:ascii="Arial" w:hAnsi="Arial" w:cs="Arial"/>
          <w:b/>
        </w:rPr>
      </w:pPr>
    </w:p>
    <w:p w14:paraId="43098B78" w14:textId="77777777" w:rsidR="006E1571" w:rsidRPr="00CD562A" w:rsidRDefault="00967406" w:rsidP="00CD562A">
      <w:pPr>
        <w:pStyle w:val="ListParagraph"/>
        <w:numPr>
          <w:ilvl w:val="0"/>
          <w:numId w:val="638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 xml:space="preserve">Describe </w:t>
      </w:r>
      <w:r w:rsidR="006E1571" w:rsidRPr="00CD562A">
        <w:rPr>
          <w:rFonts w:ascii="Arial" w:hAnsi="Arial" w:cs="Arial"/>
          <w:sz w:val="22"/>
          <w:szCs w:val="22"/>
        </w:rPr>
        <w:t>the characteristics of commercial sport</w:t>
      </w:r>
      <w:r w:rsidRPr="00CD562A">
        <w:rPr>
          <w:rFonts w:ascii="Arial" w:hAnsi="Arial" w:cs="Arial"/>
          <w:sz w:val="22"/>
          <w:szCs w:val="22"/>
        </w:rPr>
        <w:t>.</w:t>
      </w:r>
      <w:r w:rsidR="006E1571" w:rsidRPr="00CD562A">
        <w:rPr>
          <w:rFonts w:ascii="Arial" w:hAnsi="Arial" w:cs="Arial"/>
          <w:sz w:val="22"/>
          <w:szCs w:val="22"/>
        </w:rPr>
        <w:tab/>
      </w:r>
      <w:r w:rsidR="006E1571" w:rsidRPr="00CD562A">
        <w:rPr>
          <w:rFonts w:ascii="Arial" w:hAnsi="Arial" w:cs="Arial"/>
          <w:sz w:val="22"/>
          <w:szCs w:val="22"/>
        </w:rPr>
        <w:tab/>
      </w:r>
      <w:r w:rsidR="006E1571" w:rsidRPr="00CD562A">
        <w:rPr>
          <w:rFonts w:ascii="Arial" w:hAnsi="Arial" w:cs="Arial"/>
          <w:sz w:val="22"/>
          <w:szCs w:val="22"/>
        </w:rPr>
        <w:tab/>
      </w:r>
      <w:r w:rsidR="006E1571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</w:t>
      </w:r>
      <w:r w:rsidR="006E1571" w:rsidRPr="00CD562A">
        <w:rPr>
          <w:rFonts w:ascii="Arial" w:hAnsi="Arial" w:cs="Arial"/>
          <w:sz w:val="22"/>
          <w:szCs w:val="22"/>
        </w:rPr>
        <w:t>3 marks</w:t>
      </w:r>
      <w:r w:rsidRPr="00CD562A">
        <w:rPr>
          <w:rFonts w:ascii="Arial" w:hAnsi="Arial" w:cs="Arial"/>
          <w:sz w:val="22"/>
          <w:szCs w:val="22"/>
        </w:rPr>
        <w:t>]</w:t>
      </w:r>
    </w:p>
    <w:p w14:paraId="60385089" w14:textId="77777777" w:rsidR="006E1571" w:rsidRPr="00CD562A" w:rsidRDefault="006E1571" w:rsidP="00A65093">
      <w:pPr>
        <w:spacing w:after="0" w:line="240" w:lineRule="auto"/>
        <w:rPr>
          <w:rFonts w:ascii="Arial" w:hAnsi="Arial" w:cs="Arial"/>
        </w:rPr>
      </w:pPr>
    </w:p>
    <w:p w14:paraId="6B767EB8" w14:textId="77777777" w:rsidR="00F5325F" w:rsidRPr="00CD562A" w:rsidRDefault="00F5325F" w:rsidP="00A65093">
      <w:pPr>
        <w:pStyle w:val="ListParagraph"/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3 marks for 3 of:</w:t>
      </w:r>
    </w:p>
    <w:p w14:paraId="3BE848B6" w14:textId="77777777" w:rsidR="00967406" w:rsidRPr="00CD562A" w:rsidRDefault="00F5325F" w:rsidP="00CD562A">
      <w:pPr>
        <w:pStyle w:val="ListParagraph"/>
        <w:numPr>
          <w:ilvl w:val="0"/>
          <w:numId w:val="628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Extensive media coverage</w:t>
      </w:r>
    </w:p>
    <w:p w14:paraId="593A4F4C" w14:textId="77777777" w:rsidR="00F5325F" w:rsidRPr="00CD562A" w:rsidRDefault="00F5325F" w:rsidP="00CD562A">
      <w:pPr>
        <w:pStyle w:val="ListParagraph"/>
        <w:numPr>
          <w:ilvl w:val="0"/>
          <w:numId w:val="628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Large audiences</w:t>
      </w:r>
    </w:p>
    <w:p w14:paraId="2D010701" w14:textId="77777777" w:rsidR="00F5325F" w:rsidRPr="00CD562A" w:rsidRDefault="00F5325F" w:rsidP="00CD562A">
      <w:pPr>
        <w:pStyle w:val="ListParagraph"/>
        <w:numPr>
          <w:ilvl w:val="0"/>
          <w:numId w:val="628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Professional sport</w:t>
      </w:r>
    </w:p>
    <w:p w14:paraId="1B767686" w14:textId="77777777" w:rsidR="00F5325F" w:rsidRPr="00CD562A" w:rsidRDefault="00F5325F" w:rsidP="00CD562A">
      <w:pPr>
        <w:pStyle w:val="ListParagraph"/>
        <w:numPr>
          <w:ilvl w:val="0"/>
          <w:numId w:val="628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Winning</w:t>
      </w:r>
      <w:r w:rsidR="00967406" w:rsidRPr="00CD562A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iCs/>
          <w:sz w:val="22"/>
          <w:szCs w:val="22"/>
        </w:rPr>
        <w:t>/</w:t>
      </w:r>
      <w:r w:rsidR="00967406" w:rsidRPr="00CD562A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iCs/>
          <w:sz w:val="22"/>
          <w:szCs w:val="22"/>
        </w:rPr>
        <w:t>success is important</w:t>
      </w:r>
    </w:p>
    <w:p w14:paraId="2AADBF42" w14:textId="77777777" w:rsidR="00F5325F" w:rsidRPr="00CD562A" w:rsidRDefault="00F5325F" w:rsidP="00CD562A">
      <w:pPr>
        <w:pStyle w:val="ListParagraph"/>
        <w:numPr>
          <w:ilvl w:val="0"/>
          <w:numId w:val="628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Entertainment</w:t>
      </w:r>
      <w:r w:rsidR="00967406" w:rsidRPr="00CD562A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iCs/>
          <w:sz w:val="22"/>
          <w:szCs w:val="22"/>
        </w:rPr>
        <w:t>/</w:t>
      </w:r>
      <w:r w:rsidR="00967406" w:rsidRPr="00CD562A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iCs/>
          <w:sz w:val="22"/>
          <w:szCs w:val="22"/>
        </w:rPr>
        <w:t>viewing spectacle important</w:t>
      </w:r>
      <w:r w:rsidR="00967406" w:rsidRPr="00CD562A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iCs/>
          <w:sz w:val="22"/>
          <w:szCs w:val="22"/>
        </w:rPr>
        <w:t>/</w:t>
      </w:r>
      <w:r w:rsidR="00967406" w:rsidRPr="00CD562A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iCs/>
          <w:sz w:val="22"/>
          <w:szCs w:val="22"/>
        </w:rPr>
        <w:t>media friendly</w:t>
      </w:r>
    </w:p>
    <w:p w14:paraId="668F12E0" w14:textId="77777777" w:rsidR="00F5325F" w:rsidRPr="00CD562A" w:rsidRDefault="00F5325F" w:rsidP="00CD562A">
      <w:pPr>
        <w:pStyle w:val="ListParagraph"/>
        <w:numPr>
          <w:ilvl w:val="0"/>
          <w:numId w:val="628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Sponsorship /</w:t>
      </w:r>
      <w:r w:rsidR="00967406" w:rsidRPr="00CD562A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iCs/>
          <w:sz w:val="22"/>
          <w:szCs w:val="22"/>
        </w:rPr>
        <w:t>advertising deals</w:t>
      </w:r>
      <w:r w:rsidR="00967406" w:rsidRPr="00CD562A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iCs/>
          <w:sz w:val="22"/>
          <w:szCs w:val="22"/>
        </w:rPr>
        <w:t>/</w:t>
      </w:r>
      <w:r w:rsidR="00967406" w:rsidRPr="00CD562A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iCs/>
          <w:sz w:val="22"/>
          <w:szCs w:val="22"/>
        </w:rPr>
        <w:t>merchandising</w:t>
      </w:r>
    </w:p>
    <w:p w14:paraId="19D41BA8" w14:textId="77777777" w:rsidR="00F5325F" w:rsidRPr="00CD562A" w:rsidRDefault="00967406" w:rsidP="00CD562A">
      <w:pPr>
        <w:pStyle w:val="ListParagraph"/>
        <w:numPr>
          <w:ilvl w:val="0"/>
          <w:numId w:val="628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Large g</w:t>
      </w:r>
      <w:r w:rsidR="00F5325F" w:rsidRPr="00CD562A">
        <w:rPr>
          <w:rFonts w:ascii="Arial" w:eastAsia="Calibri" w:hAnsi="Arial" w:cs="Arial"/>
          <w:i/>
          <w:iCs/>
          <w:sz w:val="22"/>
          <w:szCs w:val="22"/>
        </w:rPr>
        <w:t>ate receipts</w:t>
      </w:r>
      <w:r w:rsidRPr="00CD562A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r w:rsidR="00F5325F" w:rsidRPr="00CD562A">
        <w:rPr>
          <w:rFonts w:ascii="Arial" w:eastAsia="Calibri" w:hAnsi="Arial" w:cs="Arial"/>
          <w:i/>
          <w:iCs/>
          <w:sz w:val="22"/>
          <w:szCs w:val="22"/>
        </w:rPr>
        <w:t>/</w:t>
      </w:r>
      <w:r w:rsidRPr="00CD562A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r w:rsidR="00F5325F" w:rsidRPr="00CD562A">
        <w:rPr>
          <w:rFonts w:ascii="Arial" w:eastAsia="Calibri" w:hAnsi="Arial" w:cs="Arial"/>
          <w:i/>
          <w:iCs/>
          <w:sz w:val="22"/>
          <w:szCs w:val="22"/>
        </w:rPr>
        <w:t>ticket sales</w:t>
      </w:r>
    </w:p>
    <w:p w14:paraId="7935AE4E" w14:textId="77777777" w:rsidR="00F5325F" w:rsidRPr="00CD562A" w:rsidRDefault="00F5325F" w:rsidP="00CD562A">
      <w:pPr>
        <w:pStyle w:val="ListParagraph"/>
        <w:numPr>
          <w:ilvl w:val="0"/>
          <w:numId w:val="628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Players have contracts</w:t>
      </w:r>
      <w:r w:rsidR="00967406" w:rsidRPr="00CD562A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iCs/>
          <w:sz w:val="22"/>
          <w:szCs w:val="22"/>
        </w:rPr>
        <w:t>/</w:t>
      </w:r>
      <w:r w:rsidR="00967406" w:rsidRPr="00CD562A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iCs/>
          <w:sz w:val="22"/>
          <w:szCs w:val="22"/>
        </w:rPr>
        <w:t>endorsements</w:t>
      </w:r>
    </w:p>
    <w:p w14:paraId="1B6CE1F8" w14:textId="77777777" w:rsidR="00F5325F" w:rsidRPr="00CD562A" w:rsidRDefault="00F5325F" w:rsidP="00A65093">
      <w:pPr>
        <w:spacing w:after="0" w:line="240" w:lineRule="auto"/>
        <w:rPr>
          <w:rFonts w:ascii="Arial" w:hAnsi="Arial" w:cs="Arial"/>
        </w:rPr>
      </w:pPr>
    </w:p>
    <w:p w14:paraId="3B25B5D8" w14:textId="77777777" w:rsidR="00F5325F" w:rsidRPr="00CD562A" w:rsidRDefault="00F5325F" w:rsidP="00CD562A">
      <w:pPr>
        <w:pStyle w:val="ListParagraph"/>
        <w:numPr>
          <w:ilvl w:val="0"/>
          <w:numId w:val="638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 xml:space="preserve">Explain how elite sport and governing bodies have been influenced by sponsors, the </w:t>
      </w:r>
    </w:p>
    <w:p w14:paraId="30BDF5A3" w14:textId="77777777" w:rsidR="00F5325F" w:rsidRPr="00CD562A" w:rsidRDefault="00A65093" w:rsidP="00A65093">
      <w:pPr>
        <w:spacing w:after="0" w:line="240" w:lineRule="auto"/>
        <w:rPr>
          <w:rFonts w:ascii="Arial" w:hAnsi="Arial" w:cs="Arial"/>
        </w:rPr>
      </w:pPr>
      <w:r w:rsidRPr="00CD562A">
        <w:rPr>
          <w:rFonts w:ascii="Arial" w:hAnsi="Arial" w:cs="Arial"/>
        </w:rPr>
        <w:tab/>
      </w:r>
      <w:r w:rsidR="00F5325F" w:rsidRPr="00CD562A">
        <w:rPr>
          <w:rFonts w:ascii="Arial" w:hAnsi="Arial" w:cs="Arial"/>
        </w:rPr>
        <w:t>media and commerce.</w:t>
      </w:r>
      <w:r w:rsidR="00F5325F" w:rsidRPr="00CD562A">
        <w:rPr>
          <w:rFonts w:ascii="Arial" w:hAnsi="Arial" w:cs="Arial"/>
        </w:rPr>
        <w:tab/>
      </w:r>
      <w:r w:rsidR="00F5325F" w:rsidRPr="00CD562A">
        <w:rPr>
          <w:rFonts w:ascii="Arial" w:hAnsi="Arial" w:cs="Arial"/>
        </w:rPr>
        <w:tab/>
      </w:r>
      <w:r w:rsidR="00F5325F" w:rsidRPr="00CD562A">
        <w:rPr>
          <w:rFonts w:ascii="Arial" w:hAnsi="Arial" w:cs="Arial"/>
        </w:rPr>
        <w:tab/>
      </w:r>
      <w:r w:rsidR="00F5325F" w:rsidRPr="00CD562A">
        <w:rPr>
          <w:rFonts w:ascii="Arial" w:hAnsi="Arial" w:cs="Arial"/>
        </w:rPr>
        <w:tab/>
      </w:r>
      <w:r w:rsidR="00F5325F" w:rsidRPr="00CD562A">
        <w:rPr>
          <w:rFonts w:ascii="Arial" w:hAnsi="Arial" w:cs="Arial"/>
        </w:rPr>
        <w:tab/>
      </w:r>
      <w:r w:rsidR="00F5325F" w:rsidRPr="00CD562A">
        <w:rPr>
          <w:rFonts w:ascii="Arial" w:hAnsi="Arial" w:cs="Arial"/>
        </w:rPr>
        <w:tab/>
      </w:r>
      <w:r w:rsidR="00F5325F" w:rsidRPr="00CD562A">
        <w:rPr>
          <w:rFonts w:ascii="Arial" w:hAnsi="Arial" w:cs="Arial"/>
        </w:rPr>
        <w:tab/>
      </w:r>
      <w:r w:rsidR="00967406" w:rsidRPr="00CD562A">
        <w:rPr>
          <w:rFonts w:ascii="Arial" w:hAnsi="Arial" w:cs="Arial"/>
        </w:rPr>
        <w:t>[5 marks]</w:t>
      </w:r>
    </w:p>
    <w:p w14:paraId="028543B6" w14:textId="77777777" w:rsidR="00F5325F" w:rsidRPr="00CD562A" w:rsidRDefault="00F5325F" w:rsidP="00A6509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4D835A42" w14:textId="77777777" w:rsidR="00F5325F" w:rsidRPr="00CD562A" w:rsidRDefault="00F5325F" w:rsidP="00A65093">
      <w:pPr>
        <w:pStyle w:val="ListParagraph"/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4 marks for 4 of:</w:t>
      </w:r>
    </w:p>
    <w:p w14:paraId="432A7836" w14:textId="77777777" w:rsidR="00F5325F" w:rsidRPr="00CD562A" w:rsidRDefault="00F5325F" w:rsidP="00CD562A">
      <w:pPr>
        <w:pStyle w:val="ListParagraph"/>
        <w:numPr>
          <w:ilvl w:val="0"/>
          <w:numId w:val="629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Rules/regulations/scoring systems altered/technology to ensure rules enforced/increased standard of officiating</w:t>
      </w:r>
    </w:p>
    <w:p w14:paraId="4F527F1E" w14:textId="77777777" w:rsidR="00967406" w:rsidRPr="00CD562A" w:rsidRDefault="00F5325F" w:rsidP="00CD562A">
      <w:pPr>
        <w:pStyle w:val="ListParagraph"/>
        <w:numPr>
          <w:ilvl w:val="0"/>
          <w:numId w:val="629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Clothing/uniforms changed</w:t>
      </w:r>
    </w:p>
    <w:p w14:paraId="2AE37106" w14:textId="77777777" w:rsidR="00F5325F" w:rsidRPr="00CD562A" w:rsidRDefault="00F5325F" w:rsidP="00CD562A">
      <w:pPr>
        <w:pStyle w:val="ListParagraph"/>
        <w:numPr>
          <w:ilvl w:val="0"/>
          <w:numId w:val="629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New competitions/formats introduced</w:t>
      </w:r>
    </w:p>
    <w:p w14:paraId="7273C5D3" w14:textId="77777777" w:rsidR="00F5325F" w:rsidRPr="00CD562A" w:rsidRDefault="00F5325F" w:rsidP="00CD562A">
      <w:pPr>
        <w:pStyle w:val="ListParagraph"/>
        <w:numPr>
          <w:ilvl w:val="0"/>
          <w:numId w:val="629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Playing times altered</w:t>
      </w:r>
    </w:p>
    <w:p w14:paraId="5E7916E7" w14:textId="77777777" w:rsidR="00F5325F" w:rsidRPr="00CD562A" w:rsidRDefault="00F5325F" w:rsidP="00CD562A">
      <w:pPr>
        <w:pStyle w:val="ListParagraph"/>
        <w:numPr>
          <w:ilvl w:val="0"/>
          <w:numId w:val="629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Playing seasons altered</w:t>
      </w:r>
    </w:p>
    <w:p w14:paraId="66708172" w14:textId="77777777" w:rsidR="00F5325F" w:rsidRPr="00CD562A" w:rsidRDefault="00F5325F" w:rsidP="00CD562A">
      <w:pPr>
        <w:pStyle w:val="ListParagraph"/>
        <w:numPr>
          <w:ilvl w:val="0"/>
          <w:numId w:val="629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Location of events may be influenced by commercial considerations</w:t>
      </w:r>
    </w:p>
    <w:p w14:paraId="0522D0FA" w14:textId="77777777" w:rsidR="00F5325F" w:rsidRPr="00CD562A" w:rsidRDefault="00F5325F" w:rsidP="00CD562A">
      <w:pPr>
        <w:pStyle w:val="ListParagraph"/>
        <w:numPr>
          <w:ilvl w:val="0"/>
          <w:numId w:val="629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Ticket allocations given to sponsors not fans</w:t>
      </w:r>
    </w:p>
    <w:p w14:paraId="23B7C324" w14:textId="77777777" w:rsidR="00F5325F" w:rsidRPr="00CD562A" w:rsidRDefault="00F5325F" w:rsidP="00CD562A">
      <w:pPr>
        <w:pStyle w:val="ListParagraph"/>
        <w:numPr>
          <w:ilvl w:val="0"/>
          <w:numId w:val="629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Increased prize money/increased wages</w:t>
      </w:r>
    </w:p>
    <w:p w14:paraId="5BC5F805" w14:textId="77777777" w:rsidR="00F5325F" w:rsidRPr="00CD562A" w:rsidRDefault="00F5325F" w:rsidP="00CD562A">
      <w:pPr>
        <w:pStyle w:val="ListParagraph"/>
        <w:numPr>
          <w:ilvl w:val="0"/>
          <w:numId w:val="629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Funding to support elite/developing performers</w:t>
      </w:r>
    </w:p>
    <w:p w14:paraId="54C8BDA5" w14:textId="77777777" w:rsidR="00F5325F" w:rsidRPr="00CD562A" w:rsidRDefault="00F5325F" w:rsidP="00CD562A">
      <w:pPr>
        <w:pStyle w:val="ListParagraph"/>
        <w:numPr>
          <w:ilvl w:val="0"/>
          <w:numId w:val="629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Improved facilities</w:t>
      </w:r>
    </w:p>
    <w:p w14:paraId="34203703" w14:textId="77777777" w:rsidR="00F5325F" w:rsidRPr="00CD562A" w:rsidRDefault="00F5325F" w:rsidP="00CD562A">
      <w:pPr>
        <w:pStyle w:val="ListParagraph"/>
        <w:numPr>
          <w:ilvl w:val="0"/>
          <w:numId w:val="629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Increased advertising at the event/advertising or commercial breaks</w:t>
      </w:r>
    </w:p>
    <w:p w14:paraId="52EB4049" w14:textId="77777777" w:rsidR="00F5325F" w:rsidRPr="00CD562A" w:rsidRDefault="00F5325F" w:rsidP="00CD562A">
      <w:pPr>
        <w:pStyle w:val="ListParagraph"/>
        <w:numPr>
          <w:ilvl w:val="0"/>
          <w:numId w:val="629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Media can direct public opinion/support about sport or event</w:t>
      </w:r>
    </w:p>
    <w:p w14:paraId="260E1453" w14:textId="77777777" w:rsidR="00F5325F" w:rsidRPr="00CD562A" w:rsidRDefault="00F5325F" w:rsidP="00CD562A">
      <w:pPr>
        <w:pStyle w:val="ListParagraph"/>
        <w:numPr>
          <w:ilvl w:val="0"/>
          <w:numId w:val="629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Money still directed to already popular sports e</w:t>
      </w:r>
      <w:r w:rsidR="005A1FB4">
        <w:rPr>
          <w:rFonts w:ascii="Arial" w:eastAsia="Calibri" w:hAnsi="Arial" w:cs="Arial"/>
          <w:i/>
          <w:iCs/>
          <w:sz w:val="22"/>
          <w:szCs w:val="22"/>
        </w:rPr>
        <w:t>.</w:t>
      </w:r>
      <w:r w:rsidRPr="00CD562A">
        <w:rPr>
          <w:rFonts w:ascii="Arial" w:eastAsia="Calibri" w:hAnsi="Arial" w:cs="Arial"/>
          <w:i/>
          <w:iCs/>
          <w:sz w:val="22"/>
          <w:szCs w:val="22"/>
        </w:rPr>
        <w:t>g</w:t>
      </w:r>
      <w:r w:rsidR="005A1FB4">
        <w:rPr>
          <w:rFonts w:ascii="Arial" w:eastAsia="Calibri" w:hAnsi="Arial" w:cs="Arial"/>
          <w:i/>
          <w:iCs/>
          <w:sz w:val="22"/>
          <w:szCs w:val="22"/>
        </w:rPr>
        <w:t>.</w:t>
      </w:r>
      <w:r w:rsidRPr="00CD562A">
        <w:rPr>
          <w:rFonts w:ascii="Arial" w:eastAsia="Calibri" w:hAnsi="Arial" w:cs="Arial"/>
          <w:i/>
          <w:iCs/>
          <w:sz w:val="22"/>
          <w:szCs w:val="22"/>
        </w:rPr>
        <w:t xml:space="preserve"> male/able bodied</w:t>
      </w:r>
    </w:p>
    <w:p w14:paraId="052E8BE6" w14:textId="77777777" w:rsidR="00F5325F" w:rsidRPr="00CD562A" w:rsidRDefault="00F5325F" w:rsidP="00CD562A">
      <w:pPr>
        <w:pStyle w:val="ListParagraph"/>
        <w:numPr>
          <w:ilvl w:val="0"/>
          <w:numId w:val="629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Implementation of codes of conduct/banns or fines to encourage fair play/use of technology to limit foul play</w:t>
      </w:r>
    </w:p>
    <w:p w14:paraId="65B99E90" w14:textId="77777777" w:rsidR="006E1571" w:rsidRPr="00CD562A" w:rsidRDefault="006E1571" w:rsidP="00A65093">
      <w:pPr>
        <w:spacing w:after="0" w:line="240" w:lineRule="auto"/>
        <w:rPr>
          <w:rFonts w:ascii="Arial" w:hAnsi="Arial" w:cs="Arial"/>
          <w:b/>
        </w:rPr>
      </w:pPr>
    </w:p>
    <w:p w14:paraId="1D04FA5E" w14:textId="77777777" w:rsidR="006E1571" w:rsidRPr="00CD562A" w:rsidRDefault="006E1571" w:rsidP="00CD562A">
      <w:pPr>
        <w:pStyle w:val="ListParagraph"/>
        <w:numPr>
          <w:ilvl w:val="0"/>
          <w:numId w:val="63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 xml:space="preserve">Explain the potential impact on a </w:t>
      </w:r>
      <w:r w:rsidRPr="00CD562A">
        <w:rPr>
          <w:rFonts w:ascii="Arial" w:hAnsi="Arial" w:cs="Arial"/>
          <w:b/>
          <w:sz w:val="22"/>
          <w:szCs w:val="22"/>
        </w:rPr>
        <w:t>sport</w:t>
      </w:r>
      <w:r w:rsidRPr="00CD562A">
        <w:rPr>
          <w:rFonts w:ascii="Arial" w:hAnsi="Arial" w:cs="Arial"/>
          <w:sz w:val="22"/>
          <w:szCs w:val="22"/>
        </w:rPr>
        <w:t xml:space="preserve"> of any negative publicity</w:t>
      </w:r>
      <w:r w:rsidR="00BD2E3B" w:rsidRPr="00CD562A">
        <w:rPr>
          <w:rFonts w:ascii="Arial" w:hAnsi="Arial" w:cs="Arial"/>
          <w:sz w:val="22"/>
          <w:szCs w:val="22"/>
        </w:rPr>
        <w:t xml:space="preserve"> in the media</w:t>
      </w:r>
      <w:r w:rsidRPr="00CD562A">
        <w:rPr>
          <w:rFonts w:ascii="Arial" w:hAnsi="Arial" w:cs="Arial"/>
          <w:sz w:val="22"/>
          <w:szCs w:val="22"/>
        </w:rPr>
        <w:t xml:space="preserve">. 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="00A65093" w:rsidRPr="00CD562A">
        <w:rPr>
          <w:rFonts w:ascii="Arial" w:hAnsi="Arial" w:cs="Arial"/>
          <w:sz w:val="22"/>
          <w:szCs w:val="22"/>
        </w:rPr>
        <w:tab/>
      </w:r>
      <w:r w:rsidR="00A65093" w:rsidRPr="00CD562A">
        <w:rPr>
          <w:rFonts w:ascii="Arial" w:hAnsi="Arial" w:cs="Arial"/>
          <w:sz w:val="22"/>
          <w:szCs w:val="22"/>
        </w:rPr>
        <w:tab/>
      </w:r>
      <w:r w:rsidR="00A65093" w:rsidRPr="00CD562A">
        <w:rPr>
          <w:rFonts w:ascii="Arial" w:hAnsi="Arial" w:cs="Arial"/>
          <w:sz w:val="22"/>
          <w:szCs w:val="22"/>
        </w:rPr>
        <w:tab/>
      </w:r>
      <w:r w:rsidR="00A65093" w:rsidRPr="00CD562A">
        <w:rPr>
          <w:rFonts w:ascii="Arial" w:hAnsi="Arial" w:cs="Arial"/>
          <w:sz w:val="22"/>
          <w:szCs w:val="22"/>
        </w:rPr>
        <w:tab/>
      </w:r>
      <w:r w:rsidR="00A65093" w:rsidRPr="00CD562A">
        <w:rPr>
          <w:rFonts w:ascii="Arial" w:hAnsi="Arial" w:cs="Arial"/>
          <w:sz w:val="22"/>
          <w:szCs w:val="22"/>
        </w:rPr>
        <w:tab/>
      </w:r>
      <w:r w:rsidR="00A65093" w:rsidRPr="00CD562A">
        <w:rPr>
          <w:rFonts w:ascii="Arial" w:hAnsi="Arial" w:cs="Arial"/>
          <w:sz w:val="22"/>
          <w:szCs w:val="22"/>
        </w:rPr>
        <w:tab/>
      </w:r>
      <w:r w:rsidR="00A65093" w:rsidRPr="00CD562A">
        <w:rPr>
          <w:rFonts w:ascii="Arial" w:hAnsi="Arial" w:cs="Arial"/>
          <w:sz w:val="22"/>
          <w:szCs w:val="22"/>
        </w:rPr>
        <w:tab/>
      </w:r>
      <w:r w:rsidR="00A65093" w:rsidRPr="00CD562A">
        <w:rPr>
          <w:rFonts w:ascii="Arial" w:hAnsi="Arial" w:cs="Arial"/>
          <w:sz w:val="22"/>
          <w:szCs w:val="22"/>
        </w:rPr>
        <w:tab/>
      </w:r>
      <w:r w:rsidR="00A65093" w:rsidRPr="00CD562A">
        <w:rPr>
          <w:rFonts w:ascii="Arial" w:hAnsi="Arial" w:cs="Arial"/>
          <w:sz w:val="22"/>
          <w:szCs w:val="22"/>
        </w:rPr>
        <w:tab/>
      </w:r>
      <w:r w:rsidR="00BD2E3B" w:rsidRPr="00CD562A">
        <w:rPr>
          <w:rFonts w:ascii="Arial" w:hAnsi="Arial" w:cs="Arial"/>
          <w:sz w:val="22"/>
          <w:szCs w:val="22"/>
        </w:rPr>
        <w:t>[3 marks]</w:t>
      </w:r>
    </w:p>
    <w:p w14:paraId="6305ABE2" w14:textId="77777777" w:rsidR="00BD2E3B" w:rsidRPr="00CD562A" w:rsidRDefault="00BD2E3B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9FDEBB" w14:textId="77777777" w:rsidR="00F5325F" w:rsidRPr="00CD562A" w:rsidRDefault="00F5325F" w:rsidP="00A65093">
      <w:pPr>
        <w:pStyle w:val="ListParagraph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3 marks for 3 of:</w:t>
      </w:r>
    </w:p>
    <w:p w14:paraId="6F309FC5" w14:textId="77777777" w:rsidR="00F5325F" w:rsidRPr="00CD562A" w:rsidRDefault="00F5325F" w:rsidP="00CD562A">
      <w:pPr>
        <w:pStyle w:val="ListParagraph"/>
        <w:numPr>
          <w:ilvl w:val="0"/>
          <w:numId w:val="630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Less media coverage</w:t>
      </w:r>
      <w:r w:rsidR="00BD2E3B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BD2E3B" w:rsidRPr="00CD562A">
        <w:rPr>
          <w:rFonts w:ascii="Arial" w:hAnsi="Arial" w:cs="Arial"/>
          <w:i/>
          <w:sz w:val="22"/>
          <w:szCs w:val="22"/>
        </w:rPr>
        <w:t xml:space="preserve"> reduced media income</w:t>
      </w:r>
    </w:p>
    <w:p w14:paraId="376E41E0" w14:textId="77777777" w:rsidR="00F5325F" w:rsidRPr="00CD562A" w:rsidRDefault="00BD2E3B" w:rsidP="00CD562A">
      <w:pPr>
        <w:pStyle w:val="ListParagraph"/>
        <w:numPr>
          <w:ilvl w:val="0"/>
          <w:numId w:val="630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Loss of sponsorship deals</w:t>
      </w:r>
    </w:p>
    <w:p w14:paraId="1BE20B37" w14:textId="77777777" w:rsidR="00F5325F" w:rsidRPr="00CD562A" w:rsidRDefault="00BD2E3B" w:rsidP="00CD562A">
      <w:pPr>
        <w:pStyle w:val="ListParagraph"/>
        <w:numPr>
          <w:ilvl w:val="0"/>
          <w:numId w:val="630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Fewer spectators</w:t>
      </w:r>
    </w:p>
    <w:p w14:paraId="49D4F27B" w14:textId="77777777" w:rsidR="00F5325F" w:rsidRPr="00CD562A" w:rsidRDefault="00F5325F" w:rsidP="00CD562A">
      <w:pPr>
        <w:pStyle w:val="ListParagraph"/>
        <w:numPr>
          <w:ilvl w:val="0"/>
          <w:numId w:val="630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R</w:t>
      </w:r>
      <w:r w:rsidR="00BD2E3B" w:rsidRPr="00CD562A">
        <w:rPr>
          <w:rFonts w:ascii="Arial" w:hAnsi="Arial" w:cs="Arial"/>
          <w:i/>
          <w:sz w:val="22"/>
          <w:szCs w:val="22"/>
        </w:rPr>
        <w:t>eduction in participation rates</w:t>
      </w:r>
    </w:p>
    <w:p w14:paraId="096726B0" w14:textId="77777777" w:rsidR="00F5325F" w:rsidRPr="00CD562A" w:rsidRDefault="00F5325F" w:rsidP="00CD562A">
      <w:pPr>
        <w:pStyle w:val="ListParagraph"/>
        <w:numPr>
          <w:ilvl w:val="0"/>
          <w:numId w:val="630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Increased pressure on N</w:t>
      </w:r>
      <w:r w:rsidR="00BD2E3B" w:rsidRPr="00CD562A">
        <w:rPr>
          <w:rFonts w:ascii="Arial" w:hAnsi="Arial" w:cs="Arial"/>
          <w:i/>
          <w:sz w:val="22"/>
          <w:szCs w:val="22"/>
        </w:rPr>
        <w:t>GBs to eliminate poor behaviour</w:t>
      </w:r>
    </w:p>
    <w:p w14:paraId="5543E4C9" w14:textId="77777777" w:rsidR="00F5325F" w:rsidRPr="00CD562A" w:rsidRDefault="00F5325F" w:rsidP="00CD562A">
      <w:pPr>
        <w:pStyle w:val="ListParagraph"/>
        <w:numPr>
          <w:ilvl w:val="0"/>
          <w:numId w:val="630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Money could be spent in more productive a</w:t>
      </w:r>
      <w:r w:rsidR="00BD2E3B" w:rsidRPr="00CD562A">
        <w:rPr>
          <w:rFonts w:ascii="Arial" w:hAnsi="Arial" w:cs="Arial"/>
          <w:i/>
          <w:sz w:val="22"/>
          <w:szCs w:val="22"/>
        </w:rPr>
        <w:t>reas such as player development</w:t>
      </w:r>
    </w:p>
    <w:p w14:paraId="28ACCB5D" w14:textId="77777777" w:rsidR="00A65093" w:rsidRPr="00CD562A" w:rsidRDefault="00A65093" w:rsidP="00A65093">
      <w:pPr>
        <w:pStyle w:val="ListParagraph"/>
        <w:rPr>
          <w:rFonts w:ascii="Arial" w:hAnsi="Arial" w:cs="Arial"/>
          <w:i/>
          <w:sz w:val="22"/>
          <w:szCs w:val="22"/>
        </w:rPr>
      </w:pPr>
    </w:p>
    <w:p w14:paraId="0802682F" w14:textId="77777777" w:rsidR="009C4E41" w:rsidRPr="00CD562A" w:rsidRDefault="009C4E41" w:rsidP="00CD562A">
      <w:pPr>
        <w:pStyle w:val="ListParagraph"/>
        <w:widowControl w:val="0"/>
        <w:numPr>
          <w:ilvl w:val="0"/>
          <w:numId w:val="638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 xml:space="preserve">Explain some of the effects </w:t>
      </w:r>
      <w:r w:rsidR="00221634" w:rsidRPr="00CD562A">
        <w:rPr>
          <w:rFonts w:ascii="Arial" w:hAnsi="Arial" w:cs="Arial"/>
          <w:sz w:val="22"/>
          <w:szCs w:val="22"/>
        </w:rPr>
        <w:t xml:space="preserve">that the </w:t>
      </w:r>
      <w:r w:rsidRPr="00CD562A">
        <w:rPr>
          <w:rFonts w:ascii="Arial" w:hAnsi="Arial" w:cs="Arial"/>
          <w:sz w:val="22"/>
          <w:szCs w:val="22"/>
        </w:rPr>
        <w:t xml:space="preserve">media </w:t>
      </w:r>
      <w:r w:rsidR="00221634" w:rsidRPr="00CD562A">
        <w:rPr>
          <w:rFonts w:ascii="Arial" w:hAnsi="Arial" w:cs="Arial"/>
          <w:sz w:val="22"/>
          <w:szCs w:val="22"/>
        </w:rPr>
        <w:t xml:space="preserve">has had </w:t>
      </w:r>
      <w:r w:rsidRPr="00CD562A">
        <w:rPr>
          <w:rFonts w:ascii="Arial" w:hAnsi="Arial" w:cs="Arial"/>
          <w:sz w:val="22"/>
          <w:szCs w:val="22"/>
        </w:rPr>
        <w:t xml:space="preserve">on sporting events. </w:t>
      </w:r>
      <w:r w:rsidRPr="00CD562A">
        <w:rPr>
          <w:rFonts w:ascii="Arial" w:hAnsi="Arial" w:cs="Arial"/>
          <w:sz w:val="22"/>
          <w:szCs w:val="22"/>
        </w:rPr>
        <w:tab/>
        <w:t>[6</w:t>
      </w:r>
      <w:r w:rsidR="00221634" w:rsidRPr="00CD562A">
        <w:rPr>
          <w:rFonts w:ascii="Arial" w:hAnsi="Arial" w:cs="Arial"/>
          <w:sz w:val="22"/>
          <w:szCs w:val="22"/>
        </w:rPr>
        <w:t xml:space="preserve"> marks</w:t>
      </w:r>
      <w:r w:rsidRPr="00CD562A">
        <w:rPr>
          <w:rFonts w:ascii="Arial" w:hAnsi="Arial" w:cs="Arial"/>
          <w:sz w:val="22"/>
          <w:szCs w:val="22"/>
        </w:rPr>
        <w:t xml:space="preserve">]  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b/>
          <w:sz w:val="22"/>
          <w:szCs w:val="22"/>
        </w:rPr>
        <w:t xml:space="preserve"> </w:t>
      </w:r>
    </w:p>
    <w:p w14:paraId="5F638BCB" w14:textId="77777777" w:rsidR="00F5325F" w:rsidRPr="00CD562A" w:rsidRDefault="00F5325F" w:rsidP="00A65093">
      <w:pPr>
        <w:pStyle w:val="ListParagraph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6 marks for 6 of </w:t>
      </w:r>
    </w:p>
    <w:p w14:paraId="08F6D7D8" w14:textId="77777777" w:rsidR="00F5325F" w:rsidRPr="00CD562A" w:rsidRDefault="00F5325F" w:rsidP="00CD562A">
      <w:pPr>
        <w:pStyle w:val="ListParagraph"/>
        <w:numPr>
          <w:ilvl w:val="0"/>
          <w:numId w:val="631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factor positive </w:t>
      </w:r>
      <w:r w:rsidR="00221634" w:rsidRPr="00CD562A">
        <w:rPr>
          <w:rFonts w:ascii="Arial" w:hAnsi="Arial" w:cs="Arial"/>
          <w:i/>
          <w:sz w:val="22"/>
          <w:szCs w:val="22"/>
        </w:rPr>
        <w:t>- sub max 4</w:t>
      </w:r>
      <w:r w:rsidR="00221634" w:rsidRPr="00CD562A">
        <w:rPr>
          <w:rFonts w:ascii="Arial" w:hAnsi="Arial" w:cs="Arial"/>
          <w:i/>
          <w:sz w:val="22"/>
          <w:szCs w:val="22"/>
        </w:rPr>
        <w:tab/>
      </w:r>
      <w:r w:rsidR="00221634" w:rsidRPr="00CD562A">
        <w:rPr>
          <w:rFonts w:ascii="Arial" w:hAnsi="Arial" w:cs="Arial"/>
          <w:i/>
          <w:sz w:val="22"/>
          <w:szCs w:val="22"/>
        </w:rPr>
        <w:tab/>
      </w:r>
      <w:r w:rsidR="00221634" w:rsidRPr="00CD562A">
        <w:rPr>
          <w:rFonts w:ascii="Arial" w:hAnsi="Arial" w:cs="Arial"/>
          <w:i/>
          <w:sz w:val="22"/>
          <w:szCs w:val="22"/>
        </w:rPr>
        <w:tab/>
      </w:r>
      <w:r w:rsidR="00221634" w:rsidRPr="00CD562A">
        <w:rPr>
          <w:rFonts w:ascii="Arial" w:hAnsi="Arial" w:cs="Arial"/>
          <w:i/>
          <w:sz w:val="22"/>
          <w:szCs w:val="22"/>
        </w:rPr>
        <w:tab/>
      </w:r>
      <w:r w:rsidRPr="00CD562A">
        <w:rPr>
          <w:rFonts w:ascii="Arial" w:hAnsi="Arial" w:cs="Arial"/>
          <w:i/>
          <w:sz w:val="22"/>
          <w:szCs w:val="22"/>
        </w:rPr>
        <w:t xml:space="preserve"> </w:t>
      </w:r>
    </w:p>
    <w:p w14:paraId="00C33EEE" w14:textId="77777777" w:rsidR="00F5325F" w:rsidRPr="00CD562A" w:rsidRDefault="00F5325F" w:rsidP="00CD562A">
      <w:pPr>
        <w:pStyle w:val="ListParagraph"/>
        <w:numPr>
          <w:ilvl w:val="0"/>
          <w:numId w:val="631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Television has turned sport into a major international business </w:t>
      </w:r>
    </w:p>
    <w:p w14:paraId="5D51F28C" w14:textId="77777777" w:rsidR="00F5325F" w:rsidRPr="00CD562A" w:rsidRDefault="00F5325F" w:rsidP="00CD562A">
      <w:pPr>
        <w:pStyle w:val="ListParagraph"/>
        <w:numPr>
          <w:ilvl w:val="0"/>
          <w:numId w:val="631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More money for sport/development /better standards/players </w:t>
      </w:r>
    </w:p>
    <w:p w14:paraId="2BD2C6A5" w14:textId="77777777" w:rsidR="00F5325F" w:rsidRPr="00CD562A" w:rsidRDefault="00F5325F" w:rsidP="00CD562A">
      <w:pPr>
        <w:pStyle w:val="ListParagraph"/>
        <w:numPr>
          <w:ilvl w:val="0"/>
          <w:numId w:val="631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Business interests more important than sport </w:t>
      </w:r>
    </w:p>
    <w:p w14:paraId="501B6874" w14:textId="77777777" w:rsidR="00221634" w:rsidRPr="00CD562A" w:rsidRDefault="00221634" w:rsidP="00CD562A">
      <w:pPr>
        <w:pStyle w:val="ListParagraph"/>
        <w:numPr>
          <w:ilvl w:val="0"/>
          <w:numId w:val="631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More sports to view / more spectators</w:t>
      </w:r>
    </w:p>
    <w:p w14:paraId="4683130A" w14:textId="77777777" w:rsidR="00F5325F" w:rsidRPr="00CD562A" w:rsidRDefault="00F5325F" w:rsidP="00CD562A">
      <w:pPr>
        <w:pStyle w:val="ListParagraph"/>
        <w:numPr>
          <w:ilvl w:val="0"/>
          <w:numId w:val="631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lastRenderedPageBreak/>
        <w:t xml:space="preserve">Armchair viewing  </w:t>
      </w:r>
    </w:p>
    <w:p w14:paraId="2D7E4BDD" w14:textId="77777777" w:rsidR="00221634" w:rsidRPr="00CD562A" w:rsidRDefault="00F5325F" w:rsidP="00CD562A">
      <w:pPr>
        <w:pStyle w:val="ListParagraph"/>
        <w:numPr>
          <w:ilvl w:val="0"/>
          <w:numId w:val="631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Encourag</w:t>
      </w:r>
      <w:r w:rsidR="00221634" w:rsidRPr="00CD562A">
        <w:rPr>
          <w:rFonts w:ascii="Arial" w:hAnsi="Arial" w:cs="Arial"/>
          <w:i/>
          <w:sz w:val="22"/>
          <w:szCs w:val="22"/>
        </w:rPr>
        <w:t xml:space="preserve">es participation / new sports </w:t>
      </w:r>
    </w:p>
    <w:p w14:paraId="61311FF8" w14:textId="77777777" w:rsidR="00221634" w:rsidRPr="00CD562A" w:rsidRDefault="00221634" w:rsidP="00CD562A">
      <w:pPr>
        <w:pStyle w:val="ListParagraph"/>
        <w:numPr>
          <w:ilvl w:val="0"/>
          <w:numId w:val="631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More competitions / extended seasons / new exciting formats </w:t>
      </w:r>
    </w:p>
    <w:p w14:paraId="34A46042" w14:textId="77777777" w:rsidR="00221634" w:rsidRPr="00CD562A" w:rsidRDefault="00221634" w:rsidP="00CD562A">
      <w:pPr>
        <w:pStyle w:val="ListParagraph"/>
        <w:numPr>
          <w:ilvl w:val="0"/>
          <w:numId w:val="631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More people educated about sport / role models </w:t>
      </w:r>
    </w:p>
    <w:p w14:paraId="210DA4C9" w14:textId="77777777" w:rsidR="00221634" w:rsidRPr="00CD562A" w:rsidRDefault="00221634" w:rsidP="00CD562A">
      <w:pPr>
        <w:pStyle w:val="ListParagraph"/>
        <w:numPr>
          <w:ilvl w:val="0"/>
          <w:numId w:val="631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Has helped minority sports / female sport / disabled sport </w:t>
      </w:r>
    </w:p>
    <w:p w14:paraId="23778093" w14:textId="77777777" w:rsidR="00221634" w:rsidRPr="00CD562A" w:rsidRDefault="00221634" w:rsidP="00A65093">
      <w:pPr>
        <w:spacing w:after="0" w:line="240" w:lineRule="auto"/>
        <w:rPr>
          <w:rFonts w:ascii="Arial" w:hAnsi="Arial" w:cs="Arial"/>
          <w:i/>
        </w:rPr>
      </w:pPr>
    </w:p>
    <w:p w14:paraId="3A8C3ACE" w14:textId="77777777" w:rsidR="00221634" w:rsidRPr="00CD562A" w:rsidRDefault="00221634" w:rsidP="00A65093">
      <w:pPr>
        <w:pStyle w:val="ListParagraph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negative - sub max 4</w:t>
      </w:r>
    </w:p>
    <w:p w14:paraId="30B8BB8A" w14:textId="77777777" w:rsidR="00F5325F" w:rsidRPr="00CD562A" w:rsidRDefault="00F5325F" w:rsidP="00CD562A">
      <w:pPr>
        <w:pStyle w:val="ListParagraph"/>
        <w:numPr>
          <w:ilvl w:val="0"/>
          <w:numId w:val="631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Uneven development across sports / elite vs grass roots / some sports more dominant / less female / less disabled </w:t>
      </w:r>
    </w:p>
    <w:p w14:paraId="39FF7AA5" w14:textId="77777777" w:rsidR="00F5325F" w:rsidRPr="00CD562A" w:rsidRDefault="00F5325F" w:rsidP="00CD562A">
      <w:pPr>
        <w:pStyle w:val="ListParagraph"/>
        <w:numPr>
          <w:ilvl w:val="0"/>
          <w:numId w:val="631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Less reliance on gate receipts </w:t>
      </w:r>
    </w:p>
    <w:p w14:paraId="1910D9CB" w14:textId="77777777" w:rsidR="00F5325F" w:rsidRPr="00CD562A" w:rsidRDefault="00F5325F" w:rsidP="00CD562A">
      <w:pPr>
        <w:pStyle w:val="ListParagraph"/>
        <w:numPr>
          <w:ilvl w:val="0"/>
          <w:numId w:val="631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More reliance on TV rights / pay per view </w:t>
      </w:r>
    </w:p>
    <w:p w14:paraId="36801005" w14:textId="77777777" w:rsidR="00F5325F" w:rsidRPr="00CD562A" w:rsidRDefault="00F5325F" w:rsidP="00CD562A">
      <w:pPr>
        <w:pStyle w:val="ListParagraph"/>
        <w:numPr>
          <w:ilvl w:val="0"/>
          <w:numId w:val="631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Changing formats / changed spirit of sport / Americanisation / commercial breaks </w:t>
      </w:r>
    </w:p>
    <w:p w14:paraId="69F37066" w14:textId="77777777" w:rsidR="00F5325F" w:rsidRPr="00CD562A" w:rsidRDefault="00F5325F" w:rsidP="00CD562A">
      <w:pPr>
        <w:pStyle w:val="ListParagraph"/>
        <w:numPr>
          <w:ilvl w:val="0"/>
          <w:numId w:val="631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More competitions / extended seasons – player burnout </w:t>
      </w:r>
    </w:p>
    <w:p w14:paraId="3B2BD810" w14:textId="77777777" w:rsidR="00F5325F" w:rsidRPr="00CD562A" w:rsidRDefault="00F5325F" w:rsidP="00CD562A">
      <w:pPr>
        <w:pStyle w:val="ListParagraph"/>
        <w:numPr>
          <w:ilvl w:val="0"/>
          <w:numId w:val="631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Control moved from NGB to media companies / TV now runs sport </w:t>
      </w:r>
    </w:p>
    <w:p w14:paraId="1C0CC3F1" w14:textId="77777777" w:rsidR="00221634" w:rsidRPr="00CD562A" w:rsidRDefault="00F5325F" w:rsidP="00CD562A">
      <w:pPr>
        <w:pStyle w:val="ListParagraph"/>
        <w:numPr>
          <w:ilvl w:val="0"/>
          <w:numId w:val="631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Techno</w:t>
      </w:r>
      <w:r w:rsidR="00221634" w:rsidRPr="00CD562A">
        <w:rPr>
          <w:rFonts w:ascii="Arial" w:hAnsi="Arial" w:cs="Arial"/>
          <w:i/>
          <w:sz w:val="22"/>
          <w:szCs w:val="22"/>
        </w:rPr>
        <w:t xml:space="preserve">logy needed / assists decision making </w:t>
      </w:r>
    </w:p>
    <w:p w14:paraId="30C5BE22" w14:textId="77777777" w:rsidR="00F5325F" w:rsidRPr="00CD562A" w:rsidRDefault="00F5325F" w:rsidP="00CD562A">
      <w:pPr>
        <w:pStyle w:val="ListParagraph"/>
        <w:numPr>
          <w:ilvl w:val="0"/>
          <w:numId w:val="631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Highlights negative aspects e.g. hooliganism</w:t>
      </w:r>
      <w:r w:rsidR="00221634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221634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cheating</w:t>
      </w:r>
      <w:r w:rsidR="00221634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221634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aggression</w:t>
      </w:r>
      <w:r w:rsidR="00221634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 xml:space="preserve">/ hype </w:t>
      </w:r>
    </w:p>
    <w:p w14:paraId="2D1BE011" w14:textId="77777777" w:rsidR="00221634" w:rsidRPr="00CD562A" w:rsidRDefault="00221634" w:rsidP="00A65093">
      <w:pPr>
        <w:spacing w:after="0" w:line="240" w:lineRule="auto"/>
        <w:rPr>
          <w:rFonts w:ascii="Arial" w:hAnsi="Arial" w:cs="Arial"/>
          <w:i/>
        </w:rPr>
      </w:pPr>
    </w:p>
    <w:p w14:paraId="216FAB1E" w14:textId="77777777" w:rsidR="00221634" w:rsidRPr="00CD562A" w:rsidRDefault="00BD2E3B" w:rsidP="00CD562A">
      <w:pPr>
        <w:pStyle w:val="ListParagraph"/>
        <w:numPr>
          <w:ilvl w:val="0"/>
          <w:numId w:val="638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Explain how sport sponsorship is closely linked to the media.</w:t>
      </w:r>
      <w:r w:rsidRPr="00CD562A">
        <w:rPr>
          <w:rFonts w:ascii="Arial" w:hAnsi="Arial" w:cs="Arial"/>
          <w:sz w:val="22"/>
          <w:szCs w:val="22"/>
        </w:rPr>
        <w:tab/>
      </w:r>
      <w:r w:rsidR="00A65093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[6</w:t>
      </w:r>
      <w:r w:rsidR="00313046" w:rsidRPr="00CD562A">
        <w:rPr>
          <w:rFonts w:ascii="Arial" w:hAnsi="Arial" w:cs="Arial"/>
          <w:sz w:val="22"/>
          <w:szCs w:val="22"/>
        </w:rPr>
        <w:t xml:space="preserve"> marks</w:t>
      </w:r>
      <w:r w:rsidRPr="00CD562A">
        <w:rPr>
          <w:rFonts w:ascii="Arial" w:hAnsi="Arial" w:cs="Arial"/>
          <w:sz w:val="22"/>
          <w:szCs w:val="22"/>
        </w:rPr>
        <w:t>]</w:t>
      </w:r>
    </w:p>
    <w:p w14:paraId="5404678D" w14:textId="77777777" w:rsidR="00221634" w:rsidRPr="00CD562A" w:rsidRDefault="00221634" w:rsidP="00A65093">
      <w:pPr>
        <w:spacing w:after="0" w:line="240" w:lineRule="auto"/>
        <w:rPr>
          <w:rFonts w:ascii="Arial" w:hAnsi="Arial" w:cs="Arial"/>
        </w:rPr>
      </w:pPr>
    </w:p>
    <w:p w14:paraId="48057B44" w14:textId="77777777" w:rsidR="00F5325F" w:rsidRPr="00CD562A" w:rsidRDefault="00F5325F" w:rsidP="00A65093">
      <w:pPr>
        <w:pStyle w:val="ListParagraph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6 marks for 6 of  </w:t>
      </w:r>
    </w:p>
    <w:p w14:paraId="1556C0E3" w14:textId="77777777" w:rsidR="00313046" w:rsidRPr="00CD562A" w:rsidRDefault="00F5325F" w:rsidP="00CD562A">
      <w:pPr>
        <w:pStyle w:val="ListParagraph"/>
        <w:numPr>
          <w:ilvl w:val="0"/>
          <w:numId w:val="632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Sponsors invest because sport will have ext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ensive television exposure    </w:t>
      </w:r>
    </w:p>
    <w:p w14:paraId="3C328E7F" w14:textId="77777777" w:rsidR="00313046" w:rsidRPr="00CD562A" w:rsidRDefault="00F5325F" w:rsidP="00CD562A">
      <w:pPr>
        <w:pStyle w:val="ListParagraph"/>
        <w:numPr>
          <w:ilvl w:val="0"/>
          <w:numId w:val="632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Brand image reaches millions of homes / sponsor gains consumer attention / advertising products / cheap for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m of advertising    </w:t>
      </w:r>
    </w:p>
    <w:p w14:paraId="7A91634B" w14:textId="77777777" w:rsidR="00313046" w:rsidRPr="00CD562A" w:rsidRDefault="00F5325F" w:rsidP="00CD562A">
      <w:pPr>
        <w:pStyle w:val="ListParagraph"/>
        <w:numPr>
          <w:ilvl w:val="0"/>
          <w:numId w:val="632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If team is not televised, no sponsorship / rich get richer, poor become poorer / when sponsor p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ulls out competitions stop    </w:t>
      </w:r>
    </w:p>
    <w:p w14:paraId="369B2730" w14:textId="77777777" w:rsidR="00313046" w:rsidRPr="00CD562A" w:rsidRDefault="00F5325F" w:rsidP="00CD562A">
      <w:pPr>
        <w:pStyle w:val="ListParagraph"/>
        <w:numPr>
          <w:ilvl w:val="0"/>
          <w:numId w:val="632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Constructs media stars of perfor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mers / status / role model    </w:t>
      </w:r>
    </w:p>
    <w:p w14:paraId="793B287D" w14:textId="77777777" w:rsidR="00313046" w:rsidRPr="00CD562A" w:rsidRDefault="00F5325F" w:rsidP="00CD562A">
      <w:pPr>
        <w:pStyle w:val="ListParagraph"/>
        <w:numPr>
          <w:ilvl w:val="0"/>
          <w:numId w:val="632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Makes millionaires of top sports people thr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ough advertising    </w:t>
      </w:r>
    </w:p>
    <w:p w14:paraId="6D8D2B42" w14:textId="77777777" w:rsidR="00313046" w:rsidRPr="00CD562A" w:rsidRDefault="00F5325F" w:rsidP="00CD562A">
      <w:pPr>
        <w:pStyle w:val="ListParagraph"/>
        <w:numPr>
          <w:ilvl w:val="0"/>
          <w:numId w:val="632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Lack of success / tarnished image cause reduction of s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ponsorship for media stars    </w:t>
      </w:r>
    </w:p>
    <w:p w14:paraId="5BC179E3" w14:textId="77777777" w:rsidR="00313046" w:rsidRPr="00CD562A" w:rsidRDefault="00F5325F" w:rsidP="00CD562A">
      <w:pPr>
        <w:pStyle w:val="ListParagraph"/>
        <w:numPr>
          <w:ilvl w:val="0"/>
          <w:numId w:val="632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Media readily report deviant behaviour 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/ reduction in sponsorship    </w:t>
      </w:r>
    </w:p>
    <w:p w14:paraId="286DDD7F" w14:textId="77777777" w:rsidR="00313046" w:rsidRPr="00CD562A" w:rsidRDefault="00F5325F" w:rsidP="00CD562A">
      <w:pPr>
        <w:pStyle w:val="ListParagraph"/>
        <w:numPr>
          <w:ilvl w:val="0"/>
          <w:numId w:val="632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Golden triangle / sport, 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sponsorship, media linked     </w:t>
      </w:r>
    </w:p>
    <w:p w14:paraId="19D7176C" w14:textId="77777777" w:rsidR="00F5325F" w:rsidRPr="00CD562A" w:rsidRDefault="00F5325F" w:rsidP="00CD562A">
      <w:pPr>
        <w:pStyle w:val="ListParagraph"/>
        <w:numPr>
          <w:ilvl w:val="0"/>
          <w:numId w:val="632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Known television audience buys specific products / sponsors target specific events</w:t>
      </w:r>
    </w:p>
    <w:p w14:paraId="6BAA4C3E" w14:textId="77777777" w:rsidR="00F5325F" w:rsidRPr="00CD562A" w:rsidRDefault="00F5325F" w:rsidP="00A65093">
      <w:pPr>
        <w:spacing w:after="0" w:line="240" w:lineRule="auto"/>
        <w:rPr>
          <w:rFonts w:ascii="Arial" w:hAnsi="Arial" w:cs="Arial"/>
          <w:b/>
        </w:rPr>
      </w:pPr>
    </w:p>
    <w:p w14:paraId="7F3BE7B2" w14:textId="77777777" w:rsidR="009C4E41" w:rsidRPr="00CD562A" w:rsidRDefault="009C4E41" w:rsidP="00CD562A">
      <w:pPr>
        <w:pStyle w:val="ListParagraph"/>
        <w:numPr>
          <w:ilvl w:val="0"/>
          <w:numId w:val="638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Describe the relationship between sport and commercialisation.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  <w:t>[6</w:t>
      </w:r>
      <w:r w:rsidR="00313046" w:rsidRPr="00CD562A">
        <w:rPr>
          <w:rFonts w:ascii="Arial" w:hAnsi="Arial" w:cs="Arial"/>
          <w:sz w:val="22"/>
          <w:szCs w:val="22"/>
        </w:rPr>
        <w:t xml:space="preserve"> marks</w:t>
      </w:r>
      <w:r w:rsidRPr="00CD562A">
        <w:rPr>
          <w:rFonts w:ascii="Arial" w:hAnsi="Arial" w:cs="Arial"/>
          <w:sz w:val="22"/>
          <w:szCs w:val="22"/>
        </w:rPr>
        <w:t>]</w:t>
      </w:r>
    </w:p>
    <w:p w14:paraId="38349D90" w14:textId="77777777" w:rsidR="009C4E41" w:rsidRPr="00CD562A" w:rsidRDefault="009C4E41" w:rsidP="00A65093">
      <w:pPr>
        <w:spacing w:after="0" w:line="240" w:lineRule="auto"/>
        <w:rPr>
          <w:rFonts w:ascii="Arial" w:hAnsi="Arial" w:cs="Arial"/>
          <w:b/>
        </w:rPr>
      </w:pPr>
    </w:p>
    <w:p w14:paraId="558D6791" w14:textId="77777777" w:rsidR="00F5325F" w:rsidRPr="00CD562A" w:rsidRDefault="00F5325F" w:rsidP="00A65093">
      <w:pPr>
        <w:pStyle w:val="ListParagraph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6 marks for 6 from  </w:t>
      </w:r>
    </w:p>
    <w:p w14:paraId="2CCAFFBE" w14:textId="77777777" w:rsidR="00313046" w:rsidRPr="00CD562A" w:rsidRDefault="00F5325F" w:rsidP="00CD562A">
      <w:pPr>
        <w:pStyle w:val="ListParagraph"/>
        <w:numPr>
          <w:ilvl w:val="0"/>
          <w:numId w:val="633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Sport stars have become super stars/ric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h / marketable sport stars    </w:t>
      </w:r>
    </w:p>
    <w:p w14:paraId="02C1DC3E" w14:textId="77777777" w:rsidR="00313046" w:rsidRPr="00CD562A" w:rsidRDefault="00F5325F" w:rsidP="00CD562A">
      <w:pPr>
        <w:pStyle w:val="ListParagraph"/>
        <w:numPr>
          <w:ilvl w:val="0"/>
          <w:numId w:val="633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Sport has adjusted rules to provide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 entertainment / sell goods   </w:t>
      </w:r>
    </w:p>
    <w:p w14:paraId="622ADD2F" w14:textId="77777777" w:rsidR="00313046" w:rsidRPr="00CD562A" w:rsidRDefault="00F5325F" w:rsidP="00CD562A">
      <w:pPr>
        <w:pStyle w:val="ListParagraph"/>
        <w:numPr>
          <w:ilvl w:val="0"/>
          <w:numId w:val="633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Television attracts large business enterprise / widespread televised sport has increased advertising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 / affects timing of events   </w:t>
      </w:r>
    </w:p>
    <w:p w14:paraId="217449CB" w14:textId="77777777" w:rsidR="00313046" w:rsidRPr="00CD562A" w:rsidRDefault="00F5325F" w:rsidP="00CD562A">
      <w:pPr>
        <w:pStyle w:val="ListParagraph"/>
        <w:numPr>
          <w:ilvl w:val="0"/>
          <w:numId w:val="633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Increase in money in sport through sponsorship / business sponsorship   </w:t>
      </w:r>
    </w:p>
    <w:p w14:paraId="053FA294" w14:textId="77777777" w:rsidR="00313046" w:rsidRPr="00CD562A" w:rsidRDefault="00F5325F" w:rsidP="00CD562A">
      <w:pPr>
        <w:pStyle w:val="ListParagraph"/>
        <w:numPr>
          <w:ilvl w:val="0"/>
          <w:numId w:val="633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Affluent society / wi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th large disposable incomes   </w:t>
      </w:r>
    </w:p>
    <w:p w14:paraId="754CB339" w14:textId="77777777" w:rsidR="00313046" w:rsidRPr="00CD562A" w:rsidRDefault="00F5325F" w:rsidP="00CD562A">
      <w:pPr>
        <w:pStyle w:val="ListParagraph"/>
        <w:numPr>
          <w:ilvl w:val="0"/>
          <w:numId w:val="633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Many competitions 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reliant on commercial money   </w:t>
      </w:r>
    </w:p>
    <w:p w14:paraId="1A847909" w14:textId="77777777" w:rsidR="00313046" w:rsidRPr="00CD562A" w:rsidRDefault="00F5325F" w:rsidP="00CD562A">
      <w:pPr>
        <w:pStyle w:val="ListParagraph"/>
        <w:numPr>
          <w:ilvl w:val="0"/>
          <w:numId w:val="633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Nations have become more interrelated / globa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lisation / through commerce   </w:t>
      </w:r>
    </w:p>
    <w:p w14:paraId="67241453" w14:textId="77777777" w:rsidR="00313046" w:rsidRPr="00CD562A" w:rsidRDefault="00F5325F" w:rsidP="00CD562A">
      <w:pPr>
        <w:pStyle w:val="ListParagraph"/>
        <w:numPr>
          <w:ilvl w:val="0"/>
          <w:numId w:val="633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Increase in technology has led to wider audiences / replays / slow motion / chat / more opportunit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y for commercial enterprise   </w:t>
      </w:r>
    </w:p>
    <w:p w14:paraId="6E2CADFC" w14:textId="77777777" w:rsidR="00313046" w:rsidRPr="00CD562A" w:rsidRDefault="00F5325F" w:rsidP="00CD562A">
      <w:pPr>
        <w:pStyle w:val="ListParagraph"/>
        <w:numPr>
          <w:ilvl w:val="0"/>
          <w:numId w:val="633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Market economy / countries en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courage private enterprise   </w:t>
      </w:r>
    </w:p>
    <w:p w14:paraId="431B83B9" w14:textId="77777777" w:rsidR="00313046" w:rsidRPr="00CD562A" w:rsidRDefault="00F5325F" w:rsidP="00CD562A">
      <w:pPr>
        <w:pStyle w:val="ListParagraph"/>
        <w:numPr>
          <w:ilvl w:val="0"/>
          <w:numId w:val="633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Injection of money has led to higher standards of performance throug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h training – equipment etc   </w:t>
      </w:r>
    </w:p>
    <w:p w14:paraId="11992EB2" w14:textId="77777777" w:rsidR="00313046" w:rsidRPr="00CD562A" w:rsidRDefault="00F5325F" w:rsidP="00CD562A">
      <w:pPr>
        <w:pStyle w:val="ListParagraph"/>
        <w:numPr>
          <w:ilvl w:val="0"/>
          <w:numId w:val="633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Golden triangle / sport-sponsorship-med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ia linked   </w:t>
      </w:r>
    </w:p>
    <w:p w14:paraId="3CA11803" w14:textId="77777777" w:rsidR="00313046" w:rsidRPr="00CD562A" w:rsidRDefault="00F5325F" w:rsidP="00CD562A">
      <w:pPr>
        <w:pStyle w:val="ListParagraph"/>
        <w:numPr>
          <w:ilvl w:val="0"/>
          <w:numId w:val="633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Withdrawal of commercial money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 leaves a sport vulnerable   </w:t>
      </w:r>
    </w:p>
    <w:p w14:paraId="0B231185" w14:textId="77777777" w:rsidR="00313046" w:rsidRPr="00CD562A" w:rsidRDefault="00F5325F" w:rsidP="00CD562A">
      <w:pPr>
        <w:pStyle w:val="ListParagraph"/>
        <w:numPr>
          <w:ilvl w:val="0"/>
          <w:numId w:val="633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Commercial money has helped dominant sports / has also help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ed minority sports develop   </w:t>
      </w:r>
    </w:p>
    <w:p w14:paraId="5B63DA68" w14:textId="77777777" w:rsidR="00313046" w:rsidRPr="00CD562A" w:rsidRDefault="00F5325F" w:rsidP="00CD562A">
      <w:pPr>
        <w:pStyle w:val="ListParagraph"/>
        <w:numPr>
          <w:ilvl w:val="0"/>
          <w:numId w:val="633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Has squeezed amateur sports / pr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ofessional sports dominate   </w:t>
      </w:r>
    </w:p>
    <w:p w14:paraId="20BE9F60" w14:textId="77777777" w:rsidR="00F5325F" w:rsidRPr="00CD562A" w:rsidRDefault="00F5325F" w:rsidP="00CD562A">
      <w:pPr>
        <w:pStyle w:val="ListParagraph"/>
        <w:numPr>
          <w:ilvl w:val="0"/>
          <w:numId w:val="633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Sport reflecting image of sponsor / good or bad</w:t>
      </w:r>
    </w:p>
    <w:p w14:paraId="4BF4E650" w14:textId="77777777" w:rsidR="00313046" w:rsidRPr="00CD562A" w:rsidRDefault="00313046" w:rsidP="00A65093">
      <w:pPr>
        <w:spacing w:after="0" w:line="240" w:lineRule="auto"/>
        <w:rPr>
          <w:rFonts w:ascii="Arial" w:hAnsi="Arial" w:cs="Arial"/>
          <w:b/>
        </w:rPr>
      </w:pPr>
    </w:p>
    <w:p w14:paraId="0D346CFF" w14:textId="77777777" w:rsidR="009C4E41" w:rsidRPr="00CD562A" w:rsidRDefault="009C4E41" w:rsidP="00CD562A">
      <w:pPr>
        <w:pStyle w:val="ListParagraph"/>
        <w:numPr>
          <w:ilvl w:val="0"/>
          <w:numId w:val="638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eastAsia="MS Mincho" w:hAnsi="Arial" w:cs="Arial"/>
          <w:sz w:val="22"/>
          <w:szCs w:val="22"/>
        </w:rPr>
        <w:t>Explain the characteristics of commercial sport.</w:t>
      </w:r>
      <w:r w:rsidRPr="00CD562A">
        <w:rPr>
          <w:rFonts w:ascii="Arial" w:eastAsia="MS Mincho" w:hAnsi="Arial" w:cs="Arial"/>
          <w:b/>
          <w:sz w:val="22"/>
          <w:szCs w:val="22"/>
        </w:rPr>
        <w:t xml:space="preserve"> </w:t>
      </w:r>
      <w:r w:rsidRPr="00CD562A">
        <w:rPr>
          <w:rFonts w:ascii="Arial" w:eastAsia="MS Mincho" w:hAnsi="Arial" w:cs="Arial"/>
          <w:b/>
          <w:sz w:val="22"/>
          <w:szCs w:val="22"/>
        </w:rPr>
        <w:tab/>
      </w:r>
      <w:r w:rsidRPr="00CD562A">
        <w:rPr>
          <w:rFonts w:ascii="Arial" w:hAnsi="Arial" w:cs="Arial"/>
          <w:b/>
          <w:sz w:val="22"/>
          <w:szCs w:val="22"/>
        </w:rPr>
        <w:tab/>
      </w:r>
      <w:r w:rsidRPr="00CD562A">
        <w:rPr>
          <w:rFonts w:ascii="Arial" w:hAnsi="Arial" w:cs="Arial"/>
          <w:b/>
          <w:sz w:val="22"/>
          <w:szCs w:val="22"/>
        </w:rPr>
        <w:tab/>
      </w:r>
      <w:r w:rsidRPr="00CD562A">
        <w:rPr>
          <w:rFonts w:ascii="Arial" w:hAnsi="Arial" w:cs="Arial"/>
          <w:b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</w:t>
      </w:r>
      <w:r w:rsidRPr="00CD562A">
        <w:rPr>
          <w:rFonts w:ascii="Arial" w:eastAsia="MS Mincho" w:hAnsi="Arial" w:cs="Arial"/>
          <w:sz w:val="22"/>
          <w:szCs w:val="22"/>
        </w:rPr>
        <w:t>4</w:t>
      </w:r>
      <w:r w:rsidR="00313046" w:rsidRPr="00CD562A">
        <w:rPr>
          <w:rFonts w:ascii="Arial" w:eastAsia="MS Mincho" w:hAnsi="Arial" w:cs="Arial"/>
          <w:sz w:val="22"/>
          <w:szCs w:val="22"/>
        </w:rPr>
        <w:t xml:space="preserve"> marks</w:t>
      </w:r>
      <w:r w:rsidRPr="00CD562A">
        <w:rPr>
          <w:rFonts w:ascii="Arial" w:hAnsi="Arial" w:cs="Arial"/>
          <w:sz w:val="22"/>
          <w:szCs w:val="22"/>
        </w:rPr>
        <w:t>]</w:t>
      </w:r>
    </w:p>
    <w:p w14:paraId="2F4635A0" w14:textId="77777777" w:rsidR="009C4E41" w:rsidRPr="00CD562A" w:rsidRDefault="009C4E41" w:rsidP="00A65093">
      <w:pPr>
        <w:spacing w:after="0" w:line="240" w:lineRule="auto"/>
        <w:rPr>
          <w:rFonts w:ascii="Arial" w:hAnsi="Arial" w:cs="Arial"/>
          <w:b/>
        </w:rPr>
      </w:pPr>
    </w:p>
    <w:p w14:paraId="3383FD70" w14:textId="77777777" w:rsidR="00313046" w:rsidRPr="00CD562A" w:rsidRDefault="00313046" w:rsidP="00A65093">
      <w:pPr>
        <w:spacing w:after="0" w:line="240" w:lineRule="auto"/>
        <w:ind w:left="720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Six marks for 6 of:</w:t>
      </w:r>
    </w:p>
    <w:p w14:paraId="699E8202" w14:textId="77777777" w:rsidR="00F5325F" w:rsidRPr="00CD562A" w:rsidRDefault="00F5325F" w:rsidP="00CD562A">
      <w:pPr>
        <w:numPr>
          <w:ilvl w:val="0"/>
          <w:numId w:val="634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Injection of high finance into sport should improve sport as a business</w:t>
      </w:r>
    </w:p>
    <w:p w14:paraId="00EE7C25" w14:textId="77777777" w:rsidR="00F5325F" w:rsidRPr="00CD562A" w:rsidRDefault="00F5325F" w:rsidP="00CD562A">
      <w:pPr>
        <w:numPr>
          <w:ilvl w:val="0"/>
          <w:numId w:val="634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Profit driven / need to make money</w:t>
      </w:r>
    </w:p>
    <w:p w14:paraId="581D3CC1" w14:textId="77777777" w:rsidR="00F5325F" w:rsidRPr="00CD562A" w:rsidRDefault="00F5325F" w:rsidP="00CD562A">
      <w:pPr>
        <w:numPr>
          <w:ilvl w:val="0"/>
          <w:numId w:val="634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Large amounts of advertising or products / sponsorship /merchandising</w:t>
      </w:r>
    </w:p>
    <w:p w14:paraId="74B0A37C" w14:textId="77777777" w:rsidR="00F5325F" w:rsidRPr="00CD562A" w:rsidRDefault="00F5325F" w:rsidP="00CD562A">
      <w:pPr>
        <w:numPr>
          <w:ilvl w:val="0"/>
          <w:numId w:val="634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(Large) audiences – live or TV</w:t>
      </w:r>
    </w:p>
    <w:p w14:paraId="377CBC84" w14:textId="77777777" w:rsidR="00F5325F" w:rsidRPr="00CD562A" w:rsidRDefault="00F5325F" w:rsidP="00CD562A">
      <w:pPr>
        <w:numPr>
          <w:ilvl w:val="0"/>
          <w:numId w:val="634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Players may become treated as a commodity / source of income</w:t>
      </w:r>
    </w:p>
    <w:p w14:paraId="4758E028" w14:textId="77777777" w:rsidR="00F5325F" w:rsidRPr="00CD562A" w:rsidRDefault="00F5325F" w:rsidP="00CD562A">
      <w:pPr>
        <w:numPr>
          <w:ilvl w:val="0"/>
          <w:numId w:val="634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 xml:space="preserve">Sponsors / </w:t>
      </w:r>
      <w:r w:rsidR="00313046" w:rsidRPr="00CD562A">
        <w:rPr>
          <w:rFonts w:ascii="Arial" w:hAnsi="Arial" w:cs="Arial"/>
          <w:i/>
        </w:rPr>
        <w:t>promoters</w:t>
      </w:r>
      <w:r w:rsidRPr="00CD562A">
        <w:rPr>
          <w:rFonts w:ascii="Arial" w:hAnsi="Arial" w:cs="Arial"/>
          <w:i/>
        </w:rPr>
        <w:t xml:space="preserve"> may become before players</w:t>
      </w:r>
    </w:p>
    <w:p w14:paraId="379C2DF5" w14:textId="77777777" w:rsidR="00F5325F" w:rsidRPr="00CD562A" w:rsidRDefault="00F5325F" w:rsidP="00CD562A">
      <w:pPr>
        <w:numPr>
          <w:ilvl w:val="0"/>
          <w:numId w:val="634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Clubs have to operate as an efficient business</w:t>
      </w:r>
    </w:p>
    <w:p w14:paraId="7D9BD828" w14:textId="77777777" w:rsidR="00F5325F" w:rsidRPr="00CD562A" w:rsidRDefault="00F5325F" w:rsidP="00CD562A">
      <w:pPr>
        <w:numPr>
          <w:ilvl w:val="0"/>
          <w:numId w:val="634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Sport has to become part of the entertainment business</w:t>
      </w:r>
    </w:p>
    <w:p w14:paraId="5EC073A9" w14:textId="77777777" w:rsidR="00F5325F" w:rsidRPr="00CD562A" w:rsidRDefault="00F5325F" w:rsidP="00CD562A">
      <w:pPr>
        <w:numPr>
          <w:ilvl w:val="0"/>
          <w:numId w:val="634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Commercial pressure may cause deviant behaviour / win at all costs</w:t>
      </w:r>
    </w:p>
    <w:p w14:paraId="1822016C" w14:textId="77777777" w:rsidR="00F5325F" w:rsidRPr="00CD562A" w:rsidRDefault="00F5325F" w:rsidP="00A65093">
      <w:pPr>
        <w:spacing w:after="0" w:line="240" w:lineRule="auto"/>
        <w:rPr>
          <w:rFonts w:ascii="Arial" w:hAnsi="Arial" w:cs="Arial"/>
          <w:b/>
        </w:rPr>
      </w:pPr>
    </w:p>
    <w:p w14:paraId="6B9D5CB4" w14:textId="77777777" w:rsidR="009C4E41" w:rsidRPr="00CD562A" w:rsidRDefault="009C4E41" w:rsidP="00A65093">
      <w:pPr>
        <w:spacing w:after="0" w:line="240" w:lineRule="auto"/>
        <w:rPr>
          <w:rFonts w:ascii="Arial" w:hAnsi="Arial" w:cs="Arial"/>
          <w:b/>
        </w:rPr>
      </w:pPr>
    </w:p>
    <w:p w14:paraId="0EFA68BE" w14:textId="77777777" w:rsidR="009C4E41" w:rsidRPr="00CD562A" w:rsidRDefault="00313046" w:rsidP="00CD562A">
      <w:pPr>
        <w:pStyle w:val="ListParagraph"/>
        <w:numPr>
          <w:ilvl w:val="0"/>
          <w:numId w:val="638"/>
        </w:numPr>
        <w:rPr>
          <w:rFonts w:ascii="Arial" w:eastAsia="MS Mincho" w:hAnsi="Arial" w:cs="Arial"/>
          <w:i/>
          <w:sz w:val="22"/>
          <w:szCs w:val="22"/>
        </w:rPr>
      </w:pPr>
      <w:r w:rsidRPr="00CD562A">
        <w:rPr>
          <w:rFonts w:ascii="Arial" w:eastAsia="MS Mincho" w:hAnsi="Arial" w:cs="Arial"/>
          <w:sz w:val="22"/>
          <w:szCs w:val="22"/>
        </w:rPr>
        <w:t>Explain, u</w:t>
      </w:r>
      <w:r w:rsidR="009C4E41" w:rsidRPr="00CD562A">
        <w:rPr>
          <w:rFonts w:ascii="Arial" w:eastAsia="MS Mincho" w:hAnsi="Arial" w:cs="Arial"/>
          <w:sz w:val="22"/>
          <w:szCs w:val="22"/>
        </w:rPr>
        <w:t>sing examples from sport, how the media has c</w:t>
      </w:r>
      <w:r w:rsidRPr="00CD562A">
        <w:rPr>
          <w:rFonts w:ascii="Arial" w:eastAsia="MS Mincho" w:hAnsi="Arial" w:cs="Arial"/>
          <w:sz w:val="22"/>
          <w:szCs w:val="22"/>
        </w:rPr>
        <w:t>hanged the nature of sport</w:t>
      </w:r>
      <w:r w:rsidR="009C4E41" w:rsidRPr="00CD562A">
        <w:rPr>
          <w:rFonts w:ascii="Arial" w:eastAsia="MS Mincho" w:hAnsi="Arial" w:cs="Arial"/>
          <w:sz w:val="22"/>
          <w:szCs w:val="22"/>
        </w:rPr>
        <w:t>.</w:t>
      </w:r>
      <w:r w:rsidR="009C4E41" w:rsidRPr="00CD562A">
        <w:rPr>
          <w:rFonts w:ascii="Arial" w:hAnsi="Arial" w:cs="Arial"/>
          <w:sz w:val="22"/>
          <w:szCs w:val="22"/>
        </w:rPr>
        <w:tab/>
      </w:r>
      <w:r w:rsidR="009C4E41" w:rsidRPr="00CD562A">
        <w:rPr>
          <w:rFonts w:ascii="Arial" w:hAnsi="Arial" w:cs="Arial"/>
          <w:sz w:val="22"/>
          <w:szCs w:val="22"/>
        </w:rPr>
        <w:tab/>
      </w:r>
      <w:r w:rsidR="009C4E41" w:rsidRPr="00CD562A">
        <w:rPr>
          <w:rFonts w:ascii="Arial" w:hAnsi="Arial" w:cs="Arial"/>
          <w:sz w:val="22"/>
          <w:szCs w:val="22"/>
        </w:rPr>
        <w:tab/>
      </w:r>
      <w:r w:rsidR="009C4E41" w:rsidRPr="00CD562A">
        <w:rPr>
          <w:rFonts w:ascii="Arial" w:hAnsi="Arial" w:cs="Arial"/>
          <w:sz w:val="22"/>
          <w:szCs w:val="22"/>
        </w:rPr>
        <w:tab/>
      </w:r>
      <w:r w:rsidR="009C4E41" w:rsidRPr="00CD562A">
        <w:rPr>
          <w:rFonts w:ascii="Arial" w:hAnsi="Arial" w:cs="Arial"/>
          <w:sz w:val="22"/>
          <w:szCs w:val="22"/>
        </w:rPr>
        <w:tab/>
      </w:r>
      <w:r w:rsidR="009C4E41" w:rsidRPr="00CD562A">
        <w:rPr>
          <w:rFonts w:ascii="Arial" w:hAnsi="Arial" w:cs="Arial"/>
          <w:sz w:val="22"/>
          <w:szCs w:val="22"/>
        </w:rPr>
        <w:tab/>
      </w:r>
      <w:r w:rsidR="009C4E41" w:rsidRPr="00CD562A">
        <w:rPr>
          <w:rFonts w:ascii="Arial" w:hAnsi="Arial" w:cs="Arial"/>
          <w:sz w:val="22"/>
          <w:szCs w:val="22"/>
        </w:rPr>
        <w:tab/>
      </w:r>
      <w:r w:rsidR="009C4E41" w:rsidRPr="00CD562A">
        <w:rPr>
          <w:rFonts w:ascii="Arial" w:hAnsi="Arial" w:cs="Arial"/>
          <w:sz w:val="22"/>
          <w:szCs w:val="22"/>
        </w:rPr>
        <w:tab/>
      </w:r>
      <w:r w:rsidR="00A65093" w:rsidRPr="00CD562A">
        <w:rPr>
          <w:rFonts w:ascii="Arial" w:hAnsi="Arial" w:cs="Arial"/>
          <w:sz w:val="22"/>
          <w:szCs w:val="22"/>
        </w:rPr>
        <w:tab/>
      </w:r>
      <w:r w:rsidR="009C4E41" w:rsidRPr="00CD562A">
        <w:rPr>
          <w:rFonts w:ascii="Arial" w:hAnsi="Arial" w:cs="Arial"/>
          <w:sz w:val="22"/>
          <w:szCs w:val="22"/>
        </w:rPr>
        <w:tab/>
        <w:t>[5</w:t>
      </w:r>
      <w:r w:rsidRPr="00CD562A">
        <w:rPr>
          <w:rFonts w:ascii="Arial" w:hAnsi="Arial" w:cs="Arial"/>
          <w:sz w:val="22"/>
          <w:szCs w:val="22"/>
        </w:rPr>
        <w:t xml:space="preserve"> marks</w:t>
      </w:r>
      <w:r w:rsidR="009C4E41" w:rsidRPr="00CD562A">
        <w:rPr>
          <w:rFonts w:ascii="Arial" w:hAnsi="Arial" w:cs="Arial"/>
          <w:sz w:val="22"/>
          <w:szCs w:val="22"/>
        </w:rPr>
        <w:t>]</w:t>
      </w:r>
    </w:p>
    <w:p w14:paraId="37910489" w14:textId="77777777" w:rsidR="009C4E41" w:rsidRPr="00CD562A" w:rsidRDefault="009C4E41" w:rsidP="00A65093">
      <w:pPr>
        <w:spacing w:after="0" w:line="240" w:lineRule="auto"/>
        <w:rPr>
          <w:rFonts w:ascii="Arial" w:hAnsi="Arial" w:cs="Arial"/>
          <w:b/>
        </w:rPr>
      </w:pPr>
    </w:p>
    <w:p w14:paraId="5167C87F" w14:textId="77777777" w:rsidR="00313046" w:rsidRPr="00CD562A" w:rsidRDefault="00313046" w:rsidP="00A65093">
      <w:pPr>
        <w:pStyle w:val="ListParagraph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Five marks for 5 of:</w:t>
      </w:r>
    </w:p>
    <w:p w14:paraId="158389FB" w14:textId="77777777" w:rsidR="00523A82" w:rsidRPr="00CD562A" w:rsidRDefault="00523A82" w:rsidP="00A65093">
      <w:pPr>
        <w:pStyle w:val="ListParagraph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(Must refer to examples from sport)</w:t>
      </w:r>
    </w:p>
    <w:p w14:paraId="72510D7D" w14:textId="77777777" w:rsidR="00523A82" w:rsidRPr="00CD562A" w:rsidRDefault="00523A82" w:rsidP="00CD562A">
      <w:pPr>
        <w:numPr>
          <w:ilvl w:val="0"/>
          <w:numId w:val="635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 xml:space="preserve">Changes in start times </w:t>
      </w:r>
    </w:p>
    <w:p w14:paraId="2A7F742A" w14:textId="77777777" w:rsidR="00523A82" w:rsidRPr="00CD562A" w:rsidRDefault="00523A82" w:rsidP="00CD562A">
      <w:pPr>
        <w:numPr>
          <w:ilvl w:val="0"/>
          <w:numId w:val="635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Arranging time-outs/breaks to allow for advertising</w:t>
      </w:r>
      <w:r w:rsidR="00313046" w:rsidRPr="00CD562A">
        <w:rPr>
          <w:rFonts w:ascii="Arial" w:hAnsi="Arial" w:cs="Arial"/>
          <w:i/>
        </w:rPr>
        <w:t xml:space="preserve"> </w:t>
      </w:r>
      <w:r w:rsidRPr="00CD562A">
        <w:rPr>
          <w:rFonts w:ascii="Arial" w:hAnsi="Arial" w:cs="Arial"/>
          <w:i/>
        </w:rPr>
        <w:t>/</w:t>
      </w:r>
      <w:r w:rsidR="00313046" w:rsidRPr="00CD562A">
        <w:rPr>
          <w:rFonts w:ascii="Arial" w:hAnsi="Arial" w:cs="Arial"/>
          <w:i/>
        </w:rPr>
        <w:t xml:space="preserve"> </w:t>
      </w:r>
      <w:r w:rsidRPr="00CD562A">
        <w:rPr>
          <w:rFonts w:ascii="Arial" w:hAnsi="Arial" w:cs="Arial"/>
          <w:i/>
        </w:rPr>
        <w:t xml:space="preserve">sponsors </w:t>
      </w:r>
    </w:p>
    <w:p w14:paraId="76983D8E" w14:textId="77777777" w:rsidR="00523A82" w:rsidRPr="00CD562A" w:rsidRDefault="00523A82" w:rsidP="00CD562A">
      <w:pPr>
        <w:numPr>
          <w:ilvl w:val="0"/>
          <w:numId w:val="635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Rule changes to make the game more entertaining</w:t>
      </w:r>
    </w:p>
    <w:p w14:paraId="497E69AB" w14:textId="77777777" w:rsidR="00523A82" w:rsidRPr="00CD562A" w:rsidRDefault="00523A82" w:rsidP="00CD562A">
      <w:pPr>
        <w:numPr>
          <w:ilvl w:val="0"/>
          <w:numId w:val="635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Deviance clearly identified through technology to officials / TMO / 3</w:t>
      </w:r>
      <w:r w:rsidRPr="00CD562A">
        <w:rPr>
          <w:rFonts w:ascii="Arial" w:hAnsi="Arial" w:cs="Arial"/>
          <w:i/>
          <w:vertAlign w:val="superscript"/>
        </w:rPr>
        <w:t>rd</w:t>
      </w:r>
      <w:r w:rsidRPr="00CD562A">
        <w:rPr>
          <w:rFonts w:ascii="Arial" w:hAnsi="Arial" w:cs="Arial"/>
          <w:i/>
        </w:rPr>
        <w:t xml:space="preserve"> Umpire / citing / </w:t>
      </w:r>
    </w:p>
    <w:p w14:paraId="11A8B358" w14:textId="77777777" w:rsidR="00523A82" w:rsidRPr="00CD562A" w:rsidRDefault="00523A82" w:rsidP="00CD562A">
      <w:pPr>
        <w:numPr>
          <w:ilvl w:val="0"/>
          <w:numId w:val="635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Emphasis on attacking play / intense action</w:t>
      </w:r>
    </w:p>
    <w:p w14:paraId="0FF4F1DE" w14:textId="77777777" w:rsidR="00523A82" w:rsidRPr="00CD562A" w:rsidRDefault="00523A82" w:rsidP="00CD562A">
      <w:pPr>
        <w:numPr>
          <w:ilvl w:val="0"/>
          <w:numId w:val="635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Defensive play and stoppages are discouraged</w:t>
      </w:r>
    </w:p>
    <w:p w14:paraId="42EF7C48" w14:textId="77777777" w:rsidR="00523A82" w:rsidRPr="00CD562A" w:rsidRDefault="00523A82" w:rsidP="00CD562A">
      <w:pPr>
        <w:numPr>
          <w:ilvl w:val="0"/>
          <w:numId w:val="635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Positive - encourage participation</w:t>
      </w:r>
    </w:p>
    <w:p w14:paraId="787FBD8E" w14:textId="77777777" w:rsidR="00523A82" w:rsidRPr="00CD562A" w:rsidRDefault="00523A82" w:rsidP="00CD562A">
      <w:pPr>
        <w:numPr>
          <w:ilvl w:val="0"/>
          <w:numId w:val="635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Positive - raise profile of minor sports</w:t>
      </w:r>
    </w:p>
    <w:p w14:paraId="5797E3E6" w14:textId="77777777" w:rsidR="00523A82" w:rsidRPr="00CD562A" w:rsidRDefault="00523A82" w:rsidP="00CD562A">
      <w:pPr>
        <w:numPr>
          <w:ilvl w:val="0"/>
          <w:numId w:val="635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Sports stars have become media figures / female image v ability</w:t>
      </w:r>
    </w:p>
    <w:p w14:paraId="790EDD5F" w14:textId="77777777" w:rsidR="00523A82" w:rsidRPr="00CD562A" w:rsidRDefault="00523A82" w:rsidP="00CD562A">
      <w:pPr>
        <w:numPr>
          <w:ilvl w:val="0"/>
          <w:numId w:val="635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 xml:space="preserve">Increase in the spectacular / violence / trivial   </w:t>
      </w:r>
    </w:p>
    <w:p w14:paraId="4A4F7827" w14:textId="77777777" w:rsidR="00523A82" w:rsidRPr="00CD562A" w:rsidRDefault="00523A82" w:rsidP="00CD562A">
      <w:pPr>
        <w:numPr>
          <w:ilvl w:val="0"/>
          <w:numId w:val="635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Increased media brings in increased money / sponsorship</w:t>
      </w:r>
    </w:p>
    <w:p w14:paraId="65C146B5" w14:textId="77777777" w:rsidR="00523A82" w:rsidRPr="00CD562A" w:rsidRDefault="00523A82" w:rsidP="00CD562A">
      <w:pPr>
        <w:numPr>
          <w:ilvl w:val="0"/>
          <w:numId w:val="635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Negative – intrusion into private life / demands for interviews</w:t>
      </w:r>
    </w:p>
    <w:p w14:paraId="42C28617" w14:textId="77777777" w:rsidR="00523A82" w:rsidRPr="00CD562A" w:rsidRDefault="00523A82" w:rsidP="00A65093">
      <w:pPr>
        <w:spacing w:after="0" w:line="240" w:lineRule="auto"/>
        <w:rPr>
          <w:rFonts w:ascii="Arial" w:hAnsi="Arial" w:cs="Arial"/>
          <w:b/>
        </w:rPr>
      </w:pPr>
    </w:p>
    <w:p w14:paraId="3B9EEF41" w14:textId="77777777" w:rsidR="009C4E41" w:rsidRPr="00CD562A" w:rsidRDefault="009C4E41" w:rsidP="00CD562A">
      <w:pPr>
        <w:pStyle w:val="ListParagraph"/>
        <w:numPr>
          <w:ilvl w:val="0"/>
          <w:numId w:val="638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Explain the positive role of the media in relation to reporti</w:t>
      </w:r>
      <w:r w:rsidR="00313046" w:rsidRPr="00CD562A">
        <w:rPr>
          <w:rFonts w:ascii="Arial" w:hAnsi="Arial" w:cs="Arial"/>
          <w:sz w:val="22"/>
          <w:szCs w:val="22"/>
        </w:rPr>
        <w:t>ng sporting issues.</w:t>
      </w:r>
      <w:r w:rsidR="00313046" w:rsidRPr="00CD562A">
        <w:rPr>
          <w:rFonts w:ascii="Arial" w:hAnsi="Arial" w:cs="Arial"/>
          <w:sz w:val="22"/>
          <w:szCs w:val="22"/>
        </w:rPr>
        <w:tab/>
      </w:r>
      <w:r w:rsidR="00313046" w:rsidRPr="00CD562A">
        <w:rPr>
          <w:rFonts w:ascii="Arial" w:hAnsi="Arial" w:cs="Arial"/>
          <w:sz w:val="22"/>
          <w:szCs w:val="22"/>
        </w:rPr>
        <w:tab/>
      </w:r>
      <w:r w:rsidR="00313046" w:rsidRPr="00CD562A">
        <w:rPr>
          <w:rFonts w:ascii="Arial" w:hAnsi="Arial" w:cs="Arial"/>
          <w:sz w:val="22"/>
          <w:szCs w:val="22"/>
        </w:rPr>
        <w:tab/>
      </w:r>
      <w:r w:rsidR="00313046" w:rsidRPr="00CD562A">
        <w:rPr>
          <w:rFonts w:ascii="Arial" w:hAnsi="Arial" w:cs="Arial"/>
          <w:sz w:val="22"/>
          <w:szCs w:val="22"/>
        </w:rPr>
        <w:tab/>
      </w:r>
      <w:r w:rsidR="00313046" w:rsidRPr="00CD562A">
        <w:rPr>
          <w:rFonts w:ascii="Arial" w:hAnsi="Arial" w:cs="Arial"/>
          <w:sz w:val="22"/>
          <w:szCs w:val="22"/>
        </w:rPr>
        <w:tab/>
      </w:r>
      <w:r w:rsidR="00313046" w:rsidRPr="00CD562A">
        <w:rPr>
          <w:rFonts w:ascii="Arial" w:hAnsi="Arial" w:cs="Arial"/>
          <w:sz w:val="22"/>
          <w:szCs w:val="22"/>
        </w:rPr>
        <w:tab/>
      </w:r>
      <w:r w:rsidR="00313046" w:rsidRPr="00CD562A">
        <w:rPr>
          <w:rFonts w:ascii="Arial" w:hAnsi="Arial" w:cs="Arial"/>
          <w:sz w:val="22"/>
          <w:szCs w:val="22"/>
        </w:rPr>
        <w:tab/>
      </w:r>
      <w:r w:rsidR="00313046" w:rsidRPr="00CD562A">
        <w:rPr>
          <w:rFonts w:ascii="Arial" w:hAnsi="Arial" w:cs="Arial"/>
          <w:sz w:val="22"/>
          <w:szCs w:val="22"/>
        </w:rPr>
        <w:tab/>
      </w:r>
      <w:r w:rsidR="00313046" w:rsidRPr="00CD562A">
        <w:rPr>
          <w:rFonts w:ascii="Arial" w:hAnsi="Arial" w:cs="Arial"/>
          <w:sz w:val="22"/>
          <w:szCs w:val="22"/>
        </w:rPr>
        <w:tab/>
      </w:r>
      <w:r w:rsidR="00313046" w:rsidRPr="00CD562A">
        <w:rPr>
          <w:rFonts w:ascii="Arial" w:hAnsi="Arial" w:cs="Arial"/>
          <w:sz w:val="22"/>
          <w:szCs w:val="22"/>
        </w:rPr>
        <w:tab/>
      </w:r>
      <w:r w:rsidR="00313046" w:rsidRPr="00CD562A">
        <w:rPr>
          <w:rFonts w:ascii="Arial" w:hAnsi="Arial" w:cs="Arial"/>
          <w:sz w:val="22"/>
          <w:szCs w:val="22"/>
        </w:rPr>
        <w:tab/>
        <w:t>[5 marks</w:t>
      </w:r>
      <w:r w:rsidRPr="00CD562A">
        <w:rPr>
          <w:rFonts w:ascii="Arial" w:hAnsi="Arial" w:cs="Arial"/>
          <w:sz w:val="22"/>
          <w:szCs w:val="22"/>
        </w:rPr>
        <w:t>]</w:t>
      </w:r>
    </w:p>
    <w:p w14:paraId="5B4D74B7" w14:textId="77777777" w:rsidR="009C4E41" w:rsidRPr="00CD562A" w:rsidRDefault="009C4E41" w:rsidP="00A65093">
      <w:pPr>
        <w:spacing w:after="0" w:line="240" w:lineRule="auto"/>
        <w:rPr>
          <w:rFonts w:ascii="Arial" w:hAnsi="Arial" w:cs="Arial"/>
          <w:b/>
        </w:rPr>
      </w:pPr>
    </w:p>
    <w:p w14:paraId="45838418" w14:textId="77777777" w:rsidR="00313046" w:rsidRPr="00CD562A" w:rsidRDefault="00313046" w:rsidP="00A65093">
      <w:pPr>
        <w:pStyle w:val="ListParagraph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Five marks for 5 of:</w:t>
      </w:r>
    </w:p>
    <w:p w14:paraId="616F70F9" w14:textId="77777777" w:rsidR="00523A82" w:rsidRPr="00CD562A" w:rsidRDefault="00523A82" w:rsidP="00CD562A">
      <w:pPr>
        <w:pStyle w:val="ListParagraph"/>
        <w:numPr>
          <w:ilvl w:val="0"/>
          <w:numId w:val="636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Raises profile of sport</w:t>
      </w:r>
    </w:p>
    <w:p w14:paraId="0B4DDBA6" w14:textId="77777777" w:rsidR="00523A82" w:rsidRPr="00CD562A" w:rsidRDefault="00523A82" w:rsidP="00CD562A">
      <w:pPr>
        <w:pStyle w:val="ListParagraph"/>
        <w:numPr>
          <w:ilvl w:val="0"/>
          <w:numId w:val="636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Increases participation = improves health</w:t>
      </w:r>
    </w:p>
    <w:p w14:paraId="44F024F4" w14:textId="77777777" w:rsidR="00523A82" w:rsidRPr="00CD562A" w:rsidRDefault="00523A82" w:rsidP="00CD562A">
      <w:pPr>
        <w:pStyle w:val="ListParagraph"/>
        <w:numPr>
          <w:ilvl w:val="0"/>
          <w:numId w:val="636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Attracts sponsorship to certain sports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increased funding</w:t>
      </w:r>
    </w:p>
    <w:p w14:paraId="4BC68094" w14:textId="77777777" w:rsidR="00523A82" w:rsidRPr="00CD562A" w:rsidRDefault="00523A82" w:rsidP="00CD562A">
      <w:pPr>
        <w:pStyle w:val="ListParagraph"/>
        <w:numPr>
          <w:ilvl w:val="0"/>
          <w:numId w:val="636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Educate the population about a range of sports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detailed analysis</w:t>
      </w:r>
    </w:p>
    <w:p w14:paraId="193F82BD" w14:textId="77777777" w:rsidR="00523A82" w:rsidRPr="00CD562A" w:rsidRDefault="00523A82" w:rsidP="00CD562A">
      <w:pPr>
        <w:pStyle w:val="ListParagraph"/>
        <w:numPr>
          <w:ilvl w:val="0"/>
          <w:numId w:val="636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Large range of media / accessibility e.g. radio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tv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satellite / internet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newspapers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 global</w:t>
      </w:r>
    </w:p>
    <w:p w14:paraId="34873F63" w14:textId="77777777" w:rsidR="00523A82" w:rsidRPr="00CD562A" w:rsidRDefault="00523A82" w:rsidP="00CD562A">
      <w:pPr>
        <w:pStyle w:val="ListParagraph"/>
        <w:numPr>
          <w:ilvl w:val="0"/>
          <w:numId w:val="636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Some sports have changed</w:t>
      </w:r>
      <w:r w:rsidR="005A1FB4">
        <w:rPr>
          <w:rFonts w:ascii="Arial" w:hAnsi="Arial" w:cs="Arial"/>
          <w:i/>
          <w:sz w:val="22"/>
          <w:szCs w:val="22"/>
        </w:rPr>
        <w:t xml:space="preserve"> rules = more exciting /formats</w:t>
      </w:r>
      <w:r w:rsidRPr="00CD562A">
        <w:rPr>
          <w:rFonts w:ascii="Arial" w:hAnsi="Arial" w:cs="Arial"/>
          <w:i/>
          <w:sz w:val="22"/>
          <w:szCs w:val="22"/>
        </w:rPr>
        <w:t xml:space="preserve"> to make more media friendly</w:t>
      </w:r>
    </w:p>
    <w:p w14:paraId="439791AE" w14:textId="77777777" w:rsidR="00523A82" w:rsidRPr="00CD562A" w:rsidRDefault="00523A82" w:rsidP="00CD562A">
      <w:pPr>
        <w:pStyle w:val="ListParagraph"/>
        <w:numPr>
          <w:ilvl w:val="0"/>
          <w:numId w:val="636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Interactive nature involves the spectator more</w:t>
      </w:r>
    </w:p>
    <w:p w14:paraId="28BC9C73" w14:textId="77777777" w:rsidR="00523A82" w:rsidRPr="00CD562A" w:rsidRDefault="00523A82" w:rsidP="00CD562A">
      <w:pPr>
        <w:pStyle w:val="ListParagraph"/>
        <w:numPr>
          <w:ilvl w:val="0"/>
          <w:numId w:val="636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Can help change attitudes for the better</w:t>
      </w:r>
    </w:p>
    <w:p w14:paraId="66CAB241" w14:textId="77777777" w:rsidR="00523A82" w:rsidRPr="00CD562A" w:rsidRDefault="00523A82" w:rsidP="00CD562A">
      <w:pPr>
        <w:pStyle w:val="ListParagraph"/>
        <w:numPr>
          <w:ilvl w:val="0"/>
          <w:numId w:val="636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Promotes nationalism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loyalty to a team</w:t>
      </w:r>
    </w:p>
    <w:p w14:paraId="09255696" w14:textId="77777777" w:rsidR="00523A82" w:rsidRPr="00CD562A" w:rsidRDefault="00523A82" w:rsidP="00CD562A">
      <w:pPr>
        <w:pStyle w:val="ListParagraph"/>
        <w:numPr>
          <w:ilvl w:val="0"/>
          <w:numId w:val="636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Can help retain tradition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stability / middle class values</w:t>
      </w:r>
    </w:p>
    <w:p w14:paraId="78776C57" w14:textId="77777777" w:rsidR="00523A82" w:rsidRPr="00CD562A" w:rsidRDefault="00523A82" w:rsidP="00A65093">
      <w:pPr>
        <w:spacing w:after="0" w:line="240" w:lineRule="auto"/>
        <w:rPr>
          <w:rFonts w:ascii="Arial" w:hAnsi="Arial" w:cs="Arial"/>
          <w:b/>
        </w:rPr>
      </w:pPr>
    </w:p>
    <w:p w14:paraId="18843A1F" w14:textId="77777777" w:rsidR="009C4E41" w:rsidRPr="00CD562A" w:rsidRDefault="009C4E41" w:rsidP="00CD562A">
      <w:pPr>
        <w:pStyle w:val="ListParagraph"/>
        <w:numPr>
          <w:ilvl w:val="0"/>
          <w:numId w:val="638"/>
        </w:numPr>
        <w:tabs>
          <w:tab w:val="left" w:pos="280"/>
        </w:tabs>
        <w:rPr>
          <w:rFonts w:ascii="Arial" w:eastAsia="Calibri" w:hAnsi="Arial" w:cs="Arial"/>
          <w:sz w:val="22"/>
          <w:szCs w:val="22"/>
        </w:rPr>
      </w:pPr>
      <w:r w:rsidRPr="00CD562A">
        <w:rPr>
          <w:rFonts w:ascii="Arial" w:eastAsia="Calibri" w:hAnsi="Arial" w:cs="Arial"/>
          <w:sz w:val="22"/>
          <w:szCs w:val="22"/>
        </w:rPr>
        <w:t>Describe the advantages and disadvantages of sponsorship to the performer.</w:t>
      </w:r>
      <w:r w:rsidRPr="00CD562A">
        <w:rPr>
          <w:rFonts w:ascii="Arial" w:eastAsia="Calibri" w:hAnsi="Arial" w:cs="Arial"/>
          <w:sz w:val="22"/>
          <w:szCs w:val="22"/>
        </w:rPr>
        <w:tab/>
      </w:r>
      <w:r w:rsidRPr="00CD562A">
        <w:rPr>
          <w:rFonts w:ascii="Arial" w:eastAsia="Calibri" w:hAnsi="Arial" w:cs="Arial"/>
          <w:sz w:val="22"/>
          <w:szCs w:val="22"/>
        </w:rPr>
        <w:tab/>
      </w:r>
      <w:r w:rsidRPr="00CD562A">
        <w:rPr>
          <w:rFonts w:ascii="Arial" w:eastAsia="Calibri" w:hAnsi="Arial" w:cs="Arial"/>
          <w:sz w:val="22"/>
          <w:szCs w:val="22"/>
        </w:rPr>
        <w:tab/>
      </w:r>
      <w:r w:rsidRPr="00CD562A">
        <w:rPr>
          <w:rFonts w:ascii="Arial" w:eastAsia="Calibri" w:hAnsi="Arial" w:cs="Arial"/>
          <w:sz w:val="22"/>
          <w:szCs w:val="22"/>
        </w:rPr>
        <w:tab/>
      </w:r>
      <w:r w:rsidRPr="00CD562A">
        <w:rPr>
          <w:rFonts w:ascii="Arial" w:eastAsia="Calibri" w:hAnsi="Arial" w:cs="Arial"/>
          <w:sz w:val="22"/>
          <w:szCs w:val="22"/>
        </w:rPr>
        <w:tab/>
      </w:r>
      <w:r w:rsidRPr="00CD562A">
        <w:rPr>
          <w:rFonts w:ascii="Arial" w:eastAsia="Calibri" w:hAnsi="Arial" w:cs="Arial"/>
          <w:sz w:val="22"/>
          <w:szCs w:val="22"/>
        </w:rPr>
        <w:tab/>
      </w:r>
      <w:r w:rsidRPr="00CD562A">
        <w:rPr>
          <w:rFonts w:ascii="Arial" w:eastAsia="Calibri" w:hAnsi="Arial" w:cs="Arial"/>
          <w:sz w:val="22"/>
          <w:szCs w:val="22"/>
        </w:rPr>
        <w:tab/>
      </w:r>
      <w:r w:rsidR="00A65093" w:rsidRPr="00CD562A">
        <w:rPr>
          <w:rFonts w:ascii="Arial" w:eastAsia="Calibri" w:hAnsi="Arial" w:cs="Arial"/>
          <w:sz w:val="22"/>
          <w:szCs w:val="22"/>
        </w:rPr>
        <w:tab/>
      </w:r>
      <w:r w:rsidR="00A65093" w:rsidRPr="00CD562A">
        <w:rPr>
          <w:rFonts w:ascii="Arial" w:eastAsia="Calibri" w:hAnsi="Arial" w:cs="Arial"/>
          <w:sz w:val="22"/>
          <w:szCs w:val="22"/>
        </w:rPr>
        <w:tab/>
      </w:r>
      <w:r w:rsidR="00A65093" w:rsidRPr="00CD562A">
        <w:rPr>
          <w:rFonts w:ascii="Arial" w:eastAsia="Calibri" w:hAnsi="Arial" w:cs="Arial"/>
          <w:sz w:val="22"/>
          <w:szCs w:val="22"/>
        </w:rPr>
        <w:tab/>
      </w:r>
      <w:r w:rsidRPr="00CD562A">
        <w:rPr>
          <w:rFonts w:ascii="Arial" w:eastAsia="Calibri" w:hAnsi="Arial" w:cs="Arial"/>
          <w:sz w:val="22"/>
          <w:szCs w:val="22"/>
        </w:rPr>
        <w:tab/>
        <w:t>[5</w:t>
      </w:r>
      <w:r w:rsidR="00313046" w:rsidRPr="00CD562A">
        <w:rPr>
          <w:rFonts w:ascii="Arial" w:eastAsia="Calibri" w:hAnsi="Arial" w:cs="Arial"/>
          <w:sz w:val="22"/>
          <w:szCs w:val="22"/>
        </w:rPr>
        <w:t xml:space="preserve"> marks</w:t>
      </w:r>
      <w:r w:rsidRPr="00CD562A">
        <w:rPr>
          <w:rFonts w:ascii="Arial" w:eastAsia="Calibri" w:hAnsi="Arial" w:cs="Arial"/>
          <w:sz w:val="22"/>
          <w:szCs w:val="22"/>
        </w:rPr>
        <w:t>]</w:t>
      </w:r>
    </w:p>
    <w:p w14:paraId="23B67C1F" w14:textId="77777777" w:rsidR="009C4E41" w:rsidRPr="00CD562A" w:rsidRDefault="009C4E41" w:rsidP="00A65093">
      <w:pPr>
        <w:spacing w:after="0" w:line="240" w:lineRule="auto"/>
        <w:rPr>
          <w:rFonts w:ascii="Arial" w:hAnsi="Arial" w:cs="Arial"/>
          <w:b/>
        </w:rPr>
      </w:pPr>
    </w:p>
    <w:p w14:paraId="2AC48854" w14:textId="77777777" w:rsidR="00523A82" w:rsidRPr="00CD562A" w:rsidRDefault="00523A82" w:rsidP="00A6509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lang w:eastAsia="en-GB"/>
        </w:rPr>
      </w:pPr>
      <w:r w:rsidRPr="00CD562A">
        <w:rPr>
          <w:rFonts w:ascii="Arial" w:eastAsia="Calibri" w:hAnsi="Arial" w:cs="Arial"/>
          <w:i/>
          <w:iCs/>
          <w:lang w:eastAsia="en-GB"/>
        </w:rPr>
        <w:tab/>
        <w:t>5 for 5 of (sub max 3 per section):</w:t>
      </w:r>
    </w:p>
    <w:p w14:paraId="50AEDAE7" w14:textId="77777777" w:rsidR="00523A82" w:rsidRPr="00CD562A" w:rsidRDefault="00523A82" w:rsidP="00A65093">
      <w:pPr>
        <w:pStyle w:val="AQAMSAlphaParagraph"/>
        <w:tabs>
          <w:tab w:val="clear" w:pos="851"/>
          <w:tab w:val="clear" w:pos="9866"/>
        </w:tabs>
        <w:spacing w:line="240" w:lineRule="auto"/>
        <w:ind w:left="720" w:firstLine="0"/>
        <w:jc w:val="both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lastRenderedPageBreak/>
        <w:t>Advantages</w:t>
      </w:r>
    </w:p>
    <w:p w14:paraId="5F10A855" w14:textId="77777777" w:rsidR="00523A82" w:rsidRPr="00CD562A" w:rsidRDefault="00523A82" w:rsidP="00CD562A">
      <w:pPr>
        <w:pStyle w:val="AQAMSNumberAlphaDottyParagraph"/>
        <w:numPr>
          <w:ilvl w:val="0"/>
          <w:numId w:val="637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Generate additional revenue;</w:t>
      </w:r>
    </w:p>
    <w:p w14:paraId="1D16AB9C" w14:textId="77777777" w:rsidR="00523A82" w:rsidRPr="00CD562A" w:rsidRDefault="00523A82" w:rsidP="00CD562A">
      <w:pPr>
        <w:pStyle w:val="AQAMSNumberAlphaDottyParagraph"/>
        <w:numPr>
          <w:ilvl w:val="0"/>
          <w:numId w:val="637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Equivalent in goods/equipment;</w:t>
      </w:r>
    </w:p>
    <w:p w14:paraId="09C23446" w14:textId="77777777" w:rsidR="00523A82" w:rsidRPr="00CD562A" w:rsidRDefault="00523A82" w:rsidP="00CD562A">
      <w:pPr>
        <w:pStyle w:val="AQAMSNumberAlphaDottyParagraph"/>
        <w:numPr>
          <w:ilvl w:val="0"/>
          <w:numId w:val="637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Revenue used for training/better competitions;</w:t>
      </w:r>
    </w:p>
    <w:p w14:paraId="7A5C2889" w14:textId="77777777" w:rsidR="00523A82" w:rsidRPr="00CD562A" w:rsidRDefault="00523A82" w:rsidP="00CD562A">
      <w:pPr>
        <w:pStyle w:val="AQAMSNumberAlphaDottyParagraph"/>
        <w:numPr>
          <w:ilvl w:val="0"/>
          <w:numId w:val="637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Improved preparation/performance;</w:t>
      </w:r>
    </w:p>
    <w:p w14:paraId="3C8BF812" w14:textId="77777777" w:rsidR="00523A82" w:rsidRPr="00CD562A" w:rsidRDefault="00523A82" w:rsidP="00CD562A">
      <w:pPr>
        <w:pStyle w:val="AQAMSNumberAlphaDottyParagraph"/>
        <w:numPr>
          <w:ilvl w:val="0"/>
          <w:numId w:val="637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Financial security;</w:t>
      </w:r>
    </w:p>
    <w:p w14:paraId="60B89E62" w14:textId="77777777" w:rsidR="00523A82" w:rsidRPr="00CD562A" w:rsidRDefault="00523A82" w:rsidP="00A65093">
      <w:pPr>
        <w:pStyle w:val="AQAMSNumberAlphaDottyParagraph"/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ind w:left="426" w:firstLine="0"/>
        <w:rPr>
          <w:rFonts w:ascii="Arial" w:hAnsi="Arial" w:cs="Arial"/>
          <w:i/>
          <w:szCs w:val="22"/>
        </w:rPr>
      </w:pPr>
    </w:p>
    <w:p w14:paraId="25A0F942" w14:textId="77777777" w:rsidR="00523A82" w:rsidRPr="00CD562A" w:rsidRDefault="00523A82" w:rsidP="00A65093">
      <w:pPr>
        <w:pStyle w:val="AQAMSNumberAlphaDottyParagraph"/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ind w:left="720" w:firstLine="0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Disadvantages</w:t>
      </w:r>
    </w:p>
    <w:p w14:paraId="2B8722C8" w14:textId="77777777" w:rsidR="00523A82" w:rsidRPr="00CD562A" w:rsidRDefault="00523A82" w:rsidP="00CD562A">
      <w:pPr>
        <w:pStyle w:val="AQAMSNumberAlphaDottyParagraph"/>
        <w:numPr>
          <w:ilvl w:val="0"/>
          <w:numId w:val="637"/>
        </w:numPr>
        <w:tabs>
          <w:tab w:val="clear" w:pos="851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Product may be in opposition to the characteristics/values of sport/not healthy/e.g cigarettes</w:t>
      </w:r>
    </w:p>
    <w:p w14:paraId="7A4E2945" w14:textId="77777777" w:rsidR="00523A82" w:rsidRPr="00CD562A" w:rsidRDefault="00523A82" w:rsidP="00CD562A">
      <w:pPr>
        <w:pStyle w:val="AQAMSNumberAlphaDottyParagraph"/>
        <w:numPr>
          <w:ilvl w:val="0"/>
          <w:numId w:val="637"/>
        </w:numPr>
        <w:tabs>
          <w:tab w:val="clear" w:pos="851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 xml:space="preserve">Product may not suit the performer’s image/damage future marketability/sponsorship; </w:t>
      </w:r>
    </w:p>
    <w:p w14:paraId="23923B5F" w14:textId="77777777" w:rsidR="00523A82" w:rsidRPr="00CD562A" w:rsidRDefault="00523A82" w:rsidP="00CD562A">
      <w:pPr>
        <w:pStyle w:val="AQAMSNumberAlphaDottyParagraph"/>
        <w:numPr>
          <w:ilvl w:val="0"/>
          <w:numId w:val="637"/>
        </w:numPr>
        <w:tabs>
          <w:tab w:val="clear" w:pos="851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Performer 'tied' to sponsors demands/loss of privacy/media demands;</w:t>
      </w:r>
    </w:p>
    <w:p w14:paraId="3BFC765E" w14:textId="77777777" w:rsidR="00523A82" w:rsidRPr="00CD562A" w:rsidRDefault="00523A82" w:rsidP="00CD562A">
      <w:pPr>
        <w:pStyle w:val="AQAMSNumberAlphaDottyParagraph"/>
        <w:numPr>
          <w:ilvl w:val="0"/>
          <w:numId w:val="637"/>
        </w:numPr>
        <w:tabs>
          <w:tab w:val="clear" w:pos="851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Potential loss of sponsorship due to poor results;</w:t>
      </w:r>
    </w:p>
    <w:p w14:paraId="5F55B93B" w14:textId="77777777" w:rsidR="00523A82" w:rsidRPr="00CD562A" w:rsidRDefault="00523A82" w:rsidP="00CD562A">
      <w:pPr>
        <w:pStyle w:val="ListParagraph"/>
        <w:numPr>
          <w:ilvl w:val="0"/>
          <w:numId w:val="637"/>
        </w:numPr>
        <w:rPr>
          <w:rFonts w:ascii="Arial" w:hAnsi="Arial" w:cs="Arial"/>
          <w:b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Need to win to maintain sponsorship - deviant behaviour;</w:t>
      </w:r>
      <w:r w:rsidRPr="00CD562A">
        <w:rPr>
          <w:rFonts w:ascii="Arial" w:hAnsi="Arial" w:cs="Arial"/>
          <w:sz w:val="22"/>
          <w:szCs w:val="22"/>
        </w:rPr>
        <w:t xml:space="preserve"> 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</w:p>
    <w:p w14:paraId="76AFF867" w14:textId="77777777" w:rsidR="009C4E41" w:rsidRPr="00CD562A" w:rsidRDefault="009C4E41" w:rsidP="00A65093">
      <w:pPr>
        <w:spacing w:after="0" w:line="240" w:lineRule="auto"/>
        <w:rPr>
          <w:rFonts w:ascii="Arial" w:hAnsi="Arial" w:cs="Arial"/>
          <w:b/>
        </w:rPr>
      </w:pPr>
    </w:p>
    <w:p w14:paraId="65B0F8E5" w14:textId="77777777" w:rsidR="00CD562A" w:rsidRPr="00CD562A" w:rsidRDefault="00CD562A" w:rsidP="00A65093">
      <w:pPr>
        <w:spacing w:after="0" w:line="240" w:lineRule="auto"/>
        <w:rPr>
          <w:rFonts w:ascii="Arial" w:hAnsi="Arial" w:cs="Arial"/>
          <w:u w:val="single"/>
        </w:rPr>
      </w:pPr>
    </w:p>
    <w:p w14:paraId="4C497C19" w14:textId="77777777" w:rsidR="000846D4" w:rsidRPr="00CD562A" w:rsidRDefault="000846D4" w:rsidP="00A65093">
      <w:pPr>
        <w:spacing w:after="0" w:line="240" w:lineRule="auto"/>
        <w:rPr>
          <w:rFonts w:ascii="Arial" w:hAnsi="Arial" w:cs="Arial"/>
        </w:rPr>
      </w:pPr>
    </w:p>
    <w:sectPr w:rsidR="000846D4" w:rsidRPr="00CD562A" w:rsidSect="00EB1E54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18491" w14:textId="77777777" w:rsidR="00BE1DC9" w:rsidRDefault="00BE1DC9" w:rsidP="00B71EC4">
      <w:pPr>
        <w:spacing w:after="0" w:line="240" w:lineRule="auto"/>
      </w:pPr>
      <w:r>
        <w:separator/>
      </w:r>
    </w:p>
  </w:endnote>
  <w:endnote w:type="continuationSeparator" w:id="0">
    <w:p w14:paraId="5C938436" w14:textId="77777777" w:rsidR="00BE1DC9" w:rsidRDefault="00BE1DC9" w:rsidP="00B71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368o00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D9A9D" w14:textId="77777777" w:rsidR="00BE1DC9" w:rsidRDefault="00BE1DC9" w:rsidP="000473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D12517" w14:textId="77777777" w:rsidR="00BE1DC9" w:rsidRDefault="00BE1DC9" w:rsidP="00B71E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F43A0" w14:textId="77777777" w:rsidR="00BE1DC9" w:rsidRPr="0029082D" w:rsidRDefault="00BE1DC9" w:rsidP="0029082D">
    <w:pPr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29082D">
      <w:rPr>
        <w:rFonts w:ascii="Arial" w:eastAsia="Times New Roman" w:hAnsi="Arial" w:cs="Arial"/>
        <w:b/>
        <w:bCs/>
        <w:color w:val="000000"/>
        <w:sz w:val="24"/>
        <w:szCs w:val="24"/>
        <w:lang w:eastAsia="en-GB"/>
      </w:rPr>
      <w:t>©</w:t>
    </w:r>
    <w:r>
      <w:rPr>
        <w:rFonts w:ascii="Arial" w:eastAsia="Times New Roman" w:hAnsi="Arial" w:cs="Arial"/>
        <w:b/>
        <w:bCs/>
        <w:color w:val="000000"/>
        <w:sz w:val="24"/>
        <w:szCs w:val="24"/>
        <w:lang w:eastAsia="en-GB"/>
      </w:rPr>
      <w:t xml:space="preserve"> Subject Support 2016</w:t>
    </w:r>
  </w:p>
  <w:p w14:paraId="78824DF4" w14:textId="77777777" w:rsidR="00BE1DC9" w:rsidRDefault="00BE1DC9" w:rsidP="00B71EC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01F29" w14:textId="77777777" w:rsidR="00BE1DC9" w:rsidRDefault="00BE1DC9" w:rsidP="00B71EC4">
      <w:pPr>
        <w:spacing w:after="0" w:line="240" w:lineRule="auto"/>
      </w:pPr>
      <w:r>
        <w:separator/>
      </w:r>
    </w:p>
  </w:footnote>
  <w:footnote w:type="continuationSeparator" w:id="0">
    <w:p w14:paraId="3F91D803" w14:textId="77777777" w:rsidR="00BE1DC9" w:rsidRDefault="00BE1DC9" w:rsidP="00B71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02EC6F4"/>
    <w:lvl w:ilvl="0">
      <w:numFmt w:val="bullet"/>
      <w:lvlText w:val="*"/>
      <w:lvlJc w:val="left"/>
    </w:lvl>
  </w:abstractNum>
  <w:abstractNum w:abstractNumId="1" w15:restartNumberingAfterBreak="0">
    <w:nsid w:val="00916195"/>
    <w:multiLevelType w:val="hybridMultilevel"/>
    <w:tmpl w:val="AD52A04A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D64D88"/>
    <w:multiLevelType w:val="hybridMultilevel"/>
    <w:tmpl w:val="47141B0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DF0D4F"/>
    <w:multiLevelType w:val="hybridMultilevel"/>
    <w:tmpl w:val="A1F6C3F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217F27"/>
    <w:multiLevelType w:val="hybridMultilevel"/>
    <w:tmpl w:val="B1DCF64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4A0FD7"/>
    <w:multiLevelType w:val="hybridMultilevel"/>
    <w:tmpl w:val="B8F415D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5122FC"/>
    <w:multiLevelType w:val="hybridMultilevel"/>
    <w:tmpl w:val="9C7A95E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0F261E"/>
    <w:multiLevelType w:val="hybridMultilevel"/>
    <w:tmpl w:val="EA406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326F6D"/>
    <w:multiLevelType w:val="hybridMultilevel"/>
    <w:tmpl w:val="09AE9B1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3A24B7"/>
    <w:multiLevelType w:val="hybridMultilevel"/>
    <w:tmpl w:val="605E910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407398"/>
    <w:multiLevelType w:val="hybridMultilevel"/>
    <w:tmpl w:val="9CA289D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7E3E52"/>
    <w:multiLevelType w:val="hybridMultilevel"/>
    <w:tmpl w:val="3A3A35DA"/>
    <w:lvl w:ilvl="0" w:tplc="08090015">
      <w:start w:val="1"/>
      <w:numFmt w:val="upperLetter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2" w15:restartNumberingAfterBreak="0">
    <w:nsid w:val="02A366A3"/>
    <w:multiLevelType w:val="hybridMultilevel"/>
    <w:tmpl w:val="71F06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AB1756"/>
    <w:multiLevelType w:val="hybridMultilevel"/>
    <w:tmpl w:val="ECCE4D74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2CB4486"/>
    <w:multiLevelType w:val="hybridMultilevel"/>
    <w:tmpl w:val="F9B0586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D97D4C"/>
    <w:multiLevelType w:val="hybridMultilevel"/>
    <w:tmpl w:val="3B5A697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2B3F36"/>
    <w:multiLevelType w:val="hybridMultilevel"/>
    <w:tmpl w:val="9AF2AC1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3A33174"/>
    <w:multiLevelType w:val="multilevel"/>
    <w:tmpl w:val="DF02E1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3C4351B"/>
    <w:multiLevelType w:val="hybridMultilevel"/>
    <w:tmpl w:val="278A1EC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3CD7A51"/>
    <w:multiLevelType w:val="hybridMultilevel"/>
    <w:tmpl w:val="7B2A8762"/>
    <w:lvl w:ilvl="0" w:tplc="840ADF2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4067CF1"/>
    <w:multiLevelType w:val="hybridMultilevel"/>
    <w:tmpl w:val="E1F4008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111EE4"/>
    <w:multiLevelType w:val="hybridMultilevel"/>
    <w:tmpl w:val="8A0A4AA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4124C14"/>
    <w:multiLevelType w:val="hybridMultilevel"/>
    <w:tmpl w:val="DF26406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41A778C"/>
    <w:multiLevelType w:val="hybridMultilevel"/>
    <w:tmpl w:val="F3F46E9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42E1361"/>
    <w:multiLevelType w:val="hybridMultilevel"/>
    <w:tmpl w:val="2864F7D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43C2DE1"/>
    <w:multiLevelType w:val="hybridMultilevel"/>
    <w:tmpl w:val="79E48200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4501ADE"/>
    <w:multiLevelType w:val="hybridMultilevel"/>
    <w:tmpl w:val="FBF0D22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45E4518"/>
    <w:multiLevelType w:val="hybridMultilevel"/>
    <w:tmpl w:val="F528CA7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4626298"/>
    <w:multiLevelType w:val="hybridMultilevel"/>
    <w:tmpl w:val="53985F8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4D05C9D"/>
    <w:multiLevelType w:val="hybridMultilevel"/>
    <w:tmpl w:val="7A66221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4F263CF"/>
    <w:multiLevelType w:val="hybridMultilevel"/>
    <w:tmpl w:val="9E34B73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4FF6899"/>
    <w:multiLevelType w:val="hybridMultilevel"/>
    <w:tmpl w:val="0B504F7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51D5C22"/>
    <w:multiLevelType w:val="hybridMultilevel"/>
    <w:tmpl w:val="A1B08CE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52339B7"/>
    <w:multiLevelType w:val="hybridMultilevel"/>
    <w:tmpl w:val="C0F068F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5B05AF3"/>
    <w:multiLevelType w:val="hybridMultilevel"/>
    <w:tmpl w:val="B338E28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5F003F9"/>
    <w:multiLevelType w:val="hybridMultilevel"/>
    <w:tmpl w:val="1A7A069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5FF4019"/>
    <w:multiLevelType w:val="hybridMultilevel"/>
    <w:tmpl w:val="956CCC06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63A00CF"/>
    <w:multiLevelType w:val="hybridMultilevel"/>
    <w:tmpl w:val="4C20C9A0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66C03AF"/>
    <w:multiLevelType w:val="hybridMultilevel"/>
    <w:tmpl w:val="EB84B94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6760E43"/>
    <w:multiLevelType w:val="hybridMultilevel"/>
    <w:tmpl w:val="C0840204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6B042CE"/>
    <w:multiLevelType w:val="hybridMultilevel"/>
    <w:tmpl w:val="4778267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6B217EA"/>
    <w:multiLevelType w:val="hybridMultilevel"/>
    <w:tmpl w:val="20967F4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6BA4ECC"/>
    <w:multiLevelType w:val="hybridMultilevel"/>
    <w:tmpl w:val="7DA8379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6D84163"/>
    <w:multiLevelType w:val="hybridMultilevel"/>
    <w:tmpl w:val="7B5CE27C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0D20E9"/>
    <w:multiLevelType w:val="hybridMultilevel"/>
    <w:tmpl w:val="64A0E7B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719785A"/>
    <w:multiLevelType w:val="hybridMultilevel"/>
    <w:tmpl w:val="C400BCF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75924E0"/>
    <w:multiLevelType w:val="hybridMultilevel"/>
    <w:tmpl w:val="D6E2460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7893E35"/>
    <w:multiLevelType w:val="hybridMultilevel"/>
    <w:tmpl w:val="63B6B7B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7C00DFE"/>
    <w:multiLevelType w:val="hybridMultilevel"/>
    <w:tmpl w:val="03C6440E"/>
    <w:lvl w:ilvl="0" w:tplc="6778D800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8240210"/>
    <w:multiLevelType w:val="hybridMultilevel"/>
    <w:tmpl w:val="B374DFC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838728E"/>
    <w:multiLevelType w:val="hybridMultilevel"/>
    <w:tmpl w:val="DF0C6EE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8A30837"/>
    <w:multiLevelType w:val="hybridMultilevel"/>
    <w:tmpl w:val="A44C9860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8C225F7"/>
    <w:multiLevelType w:val="hybridMultilevel"/>
    <w:tmpl w:val="53DEE0E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8CA547C"/>
    <w:multiLevelType w:val="hybridMultilevel"/>
    <w:tmpl w:val="DE0E432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8EB5FFB"/>
    <w:multiLevelType w:val="hybridMultilevel"/>
    <w:tmpl w:val="F22E78A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9066B98"/>
    <w:multiLevelType w:val="hybridMultilevel"/>
    <w:tmpl w:val="061836F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93D28CD"/>
    <w:multiLevelType w:val="hybridMultilevel"/>
    <w:tmpl w:val="19D0A61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96934AC"/>
    <w:multiLevelType w:val="hybridMultilevel"/>
    <w:tmpl w:val="B68835E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9704744"/>
    <w:multiLevelType w:val="hybridMultilevel"/>
    <w:tmpl w:val="93466AB6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9C462A1"/>
    <w:multiLevelType w:val="hybridMultilevel"/>
    <w:tmpl w:val="E8DE2B06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9EF548D"/>
    <w:multiLevelType w:val="hybridMultilevel"/>
    <w:tmpl w:val="DD74681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A0C2361"/>
    <w:multiLevelType w:val="hybridMultilevel"/>
    <w:tmpl w:val="F6B87D7C"/>
    <w:lvl w:ilvl="0" w:tplc="B1FCA8B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2" w15:restartNumberingAfterBreak="0">
    <w:nsid w:val="0A255260"/>
    <w:multiLevelType w:val="hybridMultilevel"/>
    <w:tmpl w:val="C4BE6214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A866E95"/>
    <w:multiLevelType w:val="hybridMultilevel"/>
    <w:tmpl w:val="467695A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A982665"/>
    <w:multiLevelType w:val="hybridMultilevel"/>
    <w:tmpl w:val="5656931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ACA1C79"/>
    <w:multiLevelType w:val="hybridMultilevel"/>
    <w:tmpl w:val="22C2EA6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AE94D02"/>
    <w:multiLevelType w:val="hybridMultilevel"/>
    <w:tmpl w:val="183C353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AFA55A8"/>
    <w:multiLevelType w:val="hybridMultilevel"/>
    <w:tmpl w:val="9F10B77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B3C2CC4"/>
    <w:multiLevelType w:val="hybridMultilevel"/>
    <w:tmpl w:val="1AC2FD1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B4A44B2"/>
    <w:multiLevelType w:val="hybridMultilevel"/>
    <w:tmpl w:val="3B581A1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B612B4D"/>
    <w:multiLevelType w:val="hybridMultilevel"/>
    <w:tmpl w:val="CBEE17F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0B6962F5"/>
    <w:multiLevelType w:val="hybridMultilevel"/>
    <w:tmpl w:val="52528FD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B8E7600"/>
    <w:multiLevelType w:val="hybridMultilevel"/>
    <w:tmpl w:val="3C00557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C2100CF"/>
    <w:multiLevelType w:val="hybridMultilevel"/>
    <w:tmpl w:val="8984EC62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0C304696"/>
    <w:multiLevelType w:val="hybridMultilevel"/>
    <w:tmpl w:val="778A8BB8"/>
    <w:lvl w:ilvl="0" w:tplc="B1FCA8B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5" w15:restartNumberingAfterBreak="0">
    <w:nsid w:val="0C33290F"/>
    <w:multiLevelType w:val="hybridMultilevel"/>
    <w:tmpl w:val="C6FC445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0CA71C7B"/>
    <w:multiLevelType w:val="hybridMultilevel"/>
    <w:tmpl w:val="99F836AE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0CFA0C71"/>
    <w:multiLevelType w:val="hybridMultilevel"/>
    <w:tmpl w:val="EA1CF468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0CFD6791"/>
    <w:multiLevelType w:val="hybridMultilevel"/>
    <w:tmpl w:val="BC3485A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ACC0EB00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0DBB6491"/>
    <w:multiLevelType w:val="hybridMultilevel"/>
    <w:tmpl w:val="A468CEC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0DC91573"/>
    <w:multiLevelType w:val="hybridMultilevel"/>
    <w:tmpl w:val="36B412E8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0DD606BB"/>
    <w:multiLevelType w:val="hybridMultilevel"/>
    <w:tmpl w:val="B902242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0E13311E"/>
    <w:multiLevelType w:val="hybridMultilevel"/>
    <w:tmpl w:val="33F4699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0E1740BC"/>
    <w:multiLevelType w:val="hybridMultilevel"/>
    <w:tmpl w:val="7C9E586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0E754E85"/>
    <w:multiLevelType w:val="hybridMultilevel"/>
    <w:tmpl w:val="1A14BBC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0E852496"/>
    <w:multiLevelType w:val="hybridMultilevel"/>
    <w:tmpl w:val="A2B444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0EA50557"/>
    <w:multiLevelType w:val="hybridMultilevel"/>
    <w:tmpl w:val="25F8240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0F2A71F6"/>
    <w:multiLevelType w:val="hybridMultilevel"/>
    <w:tmpl w:val="8D8000B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0F5A1EE1"/>
    <w:multiLevelType w:val="hybridMultilevel"/>
    <w:tmpl w:val="AE5A1FB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0F9A4857"/>
    <w:multiLevelType w:val="hybridMultilevel"/>
    <w:tmpl w:val="DC6A932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0FA150D4"/>
    <w:multiLevelType w:val="hybridMultilevel"/>
    <w:tmpl w:val="23F251A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0FB959FE"/>
    <w:multiLevelType w:val="hybridMultilevel"/>
    <w:tmpl w:val="43DEF65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03E5B78"/>
    <w:multiLevelType w:val="hybridMultilevel"/>
    <w:tmpl w:val="CAFCC3F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0443819"/>
    <w:multiLevelType w:val="hybridMultilevel"/>
    <w:tmpl w:val="A8F697C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0540A24"/>
    <w:multiLevelType w:val="hybridMultilevel"/>
    <w:tmpl w:val="5B5C377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05D010E"/>
    <w:multiLevelType w:val="hybridMultilevel"/>
    <w:tmpl w:val="269A3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10703E14"/>
    <w:multiLevelType w:val="hybridMultilevel"/>
    <w:tmpl w:val="849251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0AD7C03"/>
    <w:multiLevelType w:val="hybridMultilevel"/>
    <w:tmpl w:val="95D6BC9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0AF3A14"/>
    <w:multiLevelType w:val="hybridMultilevel"/>
    <w:tmpl w:val="BCD02F8A"/>
    <w:lvl w:ilvl="0" w:tplc="4EBCEAA4">
      <w:start w:val="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0DA22CC"/>
    <w:multiLevelType w:val="hybridMultilevel"/>
    <w:tmpl w:val="63EA7C96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10EE3324"/>
    <w:multiLevelType w:val="hybridMultilevel"/>
    <w:tmpl w:val="62D4B4A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11092F1F"/>
    <w:multiLevelType w:val="hybridMultilevel"/>
    <w:tmpl w:val="D2C2ECFC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1406DA9"/>
    <w:multiLevelType w:val="hybridMultilevel"/>
    <w:tmpl w:val="54000A9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116340D8"/>
    <w:multiLevelType w:val="hybridMultilevel"/>
    <w:tmpl w:val="DBE2E8A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12103109"/>
    <w:multiLevelType w:val="hybridMultilevel"/>
    <w:tmpl w:val="B1E893F8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122B1F38"/>
    <w:multiLevelType w:val="hybridMultilevel"/>
    <w:tmpl w:val="CCF6737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125A4D43"/>
    <w:multiLevelType w:val="hybridMultilevel"/>
    <w:tmpl w:val="A3EAC75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127253FE"/>
    <w:multiLevelType w:val="hybridMultilevel"/>
    <w:tmpl w:val="EC669106"/>
    <w:lvl w:ilvl="0" w:tplc="B1FCA8B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8" w15:restartNumberingAfterBreak="0">
    <w:nsid w:val="12987C0B"/>
    <w:multiLevelType w:val="hybridMultilevel"/>
    <w:tmpl w:val="18B6699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129A5E5E"/>
    <w:multiLevelType w:val="hybridMultilevel"/>
    <w:tmpl w:val="F19A5D9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12A320A6"/>
    <w:multiLevelType w:val="hybridMultilevel"/>
    <w:tmpl w:val="7B3AC63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12AC78D7"/>
    <w:multiLevelType w:val="hybridMultilevel"/>
    <w:tmpl w:val="200E19A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12B42EBF"/>
    <w:multiLevelType w:val="hybridMultilevel"/>
    <w:tmpl w:val="395286E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12B678D7"/>
    <w:multiLevelType w:val="hybridMultilevel"/>
    <w:tmpl w:val="59DE26C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12CE0E68"/>
    <w:multiLevelType w:val="hybridMultilevel"/>
    <w:tmpl w:val="ADF2B54E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12DA7949"/>
    <w:multiLevelType w:val="hybridMultilevel"/>
    <w:tmpl w:val="6616DF8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130316CA"/>
    <w:multiLevelType w:val="hybridMultilevel"/>
    <w:tmpl w:val="CB9E06C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3350273"/>
    <w:multiLevelType w:val="hybridMultilevel"/>
    <w:tmpl w:val="3DEE200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133D4CC3"/>
    <w:multiLevelType w:val="hybridMultilevel"/>
    <w:tmpl w:val="7C205F7C"/>
    <w:lvl w:ilvl="0" w:tplc="8682A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136114E1"/>
    <w:multiLevelType w:val="hybridMultilevel"/>
    <w:tmpl w:val="7CFAE97E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1374101B"/>
    <w:multiLevelType w:val="hybridMultilevel"/>
    <w:tmpl w:val="35F205B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1384636E"/>
    <w:multiLevelType w:val="hybridMultilevel"/>
    <w:tmpl w:val="8C088F0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3F72927"/>
    <w:multiLevelType w:val="hybridMultilevel"/>
    <w:tmpl w:val="F00A35D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148D0FA8"/>
    <w:multiLevelType w:val="hybridMultilevel"/>
    <w:tmpl w:val="C70EFFB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149E1918"/>
    <w:multiLevelType w:val="hybridMultilevel"/>
    <w:tmpl w:val="DC682B7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4B35C00"/>
    <w:multiLevelType w:val="hybridMultilevel"/>
    <w:tmpl w:val="4BC2B52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14D971AA"/>
    <w:multiLevelType w:val="hybridMultilevel"/>
    <w:tmpl w:val="A48061D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152C5E34"/>
    <w:multiLevelType w:val="hybridMultilevel"/>
    <w:tmpl w:val="6F4C4D08"/>
    <w:lvl w:ilvl="0" w:tplc="B1FCA8B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8" w15:restartNumberingAfterBreak="0">
    <w:nsid w:val="1552184C"/>
    <w:multiLevelType w:val="hybridMultilevel"/>
    <w:tmpl w:val="A3E29C54"/>
    <w:lvl w:ilvl="0" w:tplc="08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9" w15:restartNumberingAfterBreak="0">
    <w:nsid w:val="15726591"/>
    <w:multiLevelType w:val="hybridMultilevel"/>
    <w:tmpl w:val="765E961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15D8446C"/>
    <w:multiLevelType w:val="hybridMultilevel"/>
    <w:tmpl w:val="5C0C9B9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15F04AC0"/>
    <w:multiLevelType w:val="hybridMultilevel"/>
    <w:tmpl w:val="E7B0E21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162A74D7"/>
    <w:multiLevelType w:val="hybridMultilevel"/>
    <w:tmpl w:val="64463B16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16F26835"/>
    <w:multiLevelType w:val="hybridMultilevel"/>
    <w:tmpl w:val="112ABF5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17042160"/>
    <w:multiLevelType w:val="hybridMultilevel"/>
    <w:tmpl w:val="355C542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17136093"/>
    <w:multiLevelType w:val="hybridMultilevel"/>
    <w:tmpl w:val="4B161C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171E15D0"/>
    <w:multiLevelType w:val="hybridMultilevel"/>
    <w:tmpl w:val="0A048418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173A3EBB"/>
    <w:multiLevelType w:val="hybridMultilevel"/>
    <w:tmpl w:val="A6A6A3D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176541C9"/>
    <w:multiLevelType w:val="hybridMultilevel"/>
    <w:tmpl w:val="04FE073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17A961C2"/>
    <w:multiLevelType w:val="hybridMultilevel"/>
    <w:tmpl w:val="49A6CCE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17D46444"/>
    <w:multiLevelType w:val="hybridMultilevel"/>
    <w:tmpl w:val="2A160738"/>
    <w:lvl w:ilvl="0" w:tplc="652C9DE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7EF52E9"/>
    <w:multiLevelType w:val="hybridMultilevel"/>
    <w:tmpl w:val="EB3E2B9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18011C64"/>
    <w:multiLevelType w:val="hybridMultilevel"/>
    <w:tmpl w:val="DB0E4056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1837220C"/>
    <w:multiLevelType w:val="hybridMultilevel"/>
    <w:tmpl w:val="D618EA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83A0C35"/>
    <w:multiLevelType w:val="hybridMultilevel"/>
    <w:tmpl w:val="1758E474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186C14BB"/>
    <w:multiLevelType w:val="hybridMultilevel"/>
    <w:tmpl w:val="DCE85C4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189F5031"/>
    <w:multiLevelType w:val="hybridMultilevel"/>
    <w:tmpl w:val="811A3B2C"/>
    <w:lvl w:ilvl="0" w:tplc="432E8D9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18CB6A59"/>
    <w:multiLevelType w:val="hybridMultilevel"/>
    <w:tmpl w:val="30DAA3B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18DA1503"/>
    <w:multiLevelType w:val="hybridMultilevel"/>
    <w:tmpl w:val="8FFE6AC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18FE742D"/>
    <w:multiLevelType w:val="hybridMultilevel"/>
    <w:tmpl w:val="5686B73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19481E15"/>
    <w:multiLevelType w:val="hybridMultilevel"/>
    <w:tmpl w:val="919456D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194A510F"/>
    <w:multiLevelType w:val="hybridMultilevel"/>
    <w:tmpl w:val="CDE8C362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195624CD"/>
    <w:multiLevelType w:val="hybridMultilevel"/>
    <w:tmpl w:val="E692FF1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1975464E"/>
    <w:multiLevelType w:val="hybridMultilevel"/>
    <w:tmpl w:val="BD109678"/>
    <w:lvl w:ilvl="0" w:tplc="B1FCA8B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4" w15:restartNumberingAfterBreak="0">
    <w:nsid w:val="19A20169"/>
    <w:multiLevelType w:val="hybridMultilevel"/>
    <w:tmpl w:val="916E998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19A20BEF"/>
    <w:multiLevelType w:val="hybridMultilevel"/>
    <w:tmpl w:val="006C96B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1A7F3074"/>
    <w:multiLevelType w:val="hybridMultilevel"/>
    <w:tmpl w:val="3C68D7F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1A9C0CBD"/>
    <w:multiLevelType w:val="hybridMultilevel"/>
    <w:tmpl w:val="DFCE9D8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1B827118"/>
    <w:multiLevelType w:val="hybridMultilevel"/>
    <w:tmpl w:val="0810CCDA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1B9728A6"/>
    <w:multiLevelType w:val="hybridMultilevel"/>
    <w:tmpl w:val="47701A9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1B9C69C2"/>
    <w:multiLevelType w:val="hybridMultilevel"/>
    <w:tmpl w:val="ECE809E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1B9E30E8"/>
    <w:multiLevelType w:val="hybridMultilevel"/>
    <w:tmpl w:val="F15861A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1BCB6113"/>
    <w:multiLevelType w:val="hybridMultilevel"/>
    <w:tmpl w:val="C86698F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1C760CD3"/>
    <w:multiLevelType w:val="hybridMultilevel"/>
    <w:tmpl w:val="531CC782"/>
    <w:lvl w:ilvl="0" w:tplc="64FA3B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1CA756FC"/>
    <w:multiLevelType w:val="hybridMultilevel"/>
    <w:tmpl w:val="A3C8BE4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1CA93CDD"/>
    <w:multiLevelType w:val="hybridMultilevel"/>
    <w:tmpl w:val="77E0353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1CC43224"/>
    <w:multiLevelType w:val="hybridMultilevel"/>
    <w:tmpl w:val="7C66D85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1CC67EAC"/>
    <w:multiLevelType w:val="hybridMultilevel"/>
    <w:tmpl w:val="B2A2714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1CD43149"/>
    <w:multiLevelType w:val="hybridMultilevel"/>
    <w:tmpl w:val="1AB28AD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1D0929B8"/>
    <w:multiLevelType w:val="hybridMultilevel"/>
    <w:tmpl w:val="7258F4B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1D0C1710"/>
    <w:multiLevelType w:val="hybridMultilevel"/>
    <w:tmpl w:val="F9DCF1C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1D4767EA"/>
    <w:multiLevelType w:val="hybridMultilevel"/>
    <w:tmpl w:val="756E734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1D4813E5"/>
    <w:multiLevelType w:val="hybridMultilevel"/>
    <w:tmpl w:val="FF1A1BE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1D55705C"/>
    <w:multiLevelType w:val="hybridMultilevel"/>
    <w:tmpl w:val="9F40C1D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1E01478A"/>
    <w:multiLevelType w:val="hybridMultilevel"/>
    <w:tmpl w:val="71AC303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1E1D0052"/>
    <w:multiLevelType w:val="hybridMultilevel"/>
    <w:tmpl w:val="CAACB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1E4C73DF"/>
    <w:multiLevelType w:val="hybridMultilevel"/>
    <w:tmpl w:val="F74E3094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1E7F27CA"/>
    <w:multiLevelType w:val="hybridMultilevel"/>
    <w:tmpl w:val="31E458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1ECD4A6D"/>
    <w:multiLevelType w:val="hybridMultilevel"/>
    <w:tmpl w:val="063EB27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1F1C38D1"/>
    <w:multiLevelType w:val="hybridMultilevel"/>
    <w:tmpl w:val="B09CF5FE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 w15:restartNumberingAfterBreak="0">
    <w:nsid w:val="1F3021E5"/>
    <w:multiLevelType w:val="hybridMultilevel"/>
    <w:tmpl w:val="077A1EF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1F50058C"/>
    <w:multiLevelType w:val="hybridMultilevel"/>
    <w:tmpl w:val="DA3AA6D4"/>
    <w:lvl w:ilvl="0" w:tplc="08090015">
      <w:start w:val="1"/>
      <w:numFmt w:val="upperLetter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2" w15:restartNumberingAfterBreak="0">
    <w:nsid w:val="1F6E0814"/>
    <w:multiLevelType w:val="hybridMultilevel"/>
    <w:tmpl w:val="D5665E7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16A4DF60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1FA95FD5"/>
    <w:multiLevelType w:val="hybridMultilevel"/>
    <w:tmpl w:val="93F2387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1FC63037"/>
    <w:multiLevelType w:val="hybridMultilevel"/>
    <w:tmpl w:val="EAA2E4D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1FCC1FFC"/>
    <w:multiLevelType w:val="hybridMultilevel"/>
    <w:tmpl w:val="608E94A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1FDD090A"/>
    <w:multiLevelType w:val="hybridMultilevel"/>
    <w:tmpl w:val="EFD4216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203A0528"/>
    <w:multiLevelType w:val="hybridMultilevel"/>
    <w:tmpl w:val="E0781E0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203A79C6"/>
    <w:multiLevelType w:val="hybridMultilevel"/>
    <w:tmpl w:val="D5629F8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9" w15:restartNumberingAfterBreak="0">
    <w:nsid w:val="20674D02"/>
    <w:multiLevelType w:val="multilevel"/>
    <w:tmpl w:val="06A8D8AE"/>
    <w:lvl w:ilvl="0">
      <w:start w:val="1"/>
      <w:numFmt w:val="upperLetter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20993B6A"/>
    <w:multiLevelType w:val="hybridMultilevel"/>
    <w:tmpl w:val="3BEE66E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209F3956"/>
    <w:multiLevelType w:val="hybridMultilevel"/>
    <w:tmpl w:val="9C64323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20C71CD0"/>
    <w:multiLevelType w:val="hybridMultilevel"/>
    <w:tmpl w:val="109ECC1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20C965F9"/>
    <w:multiLevelType w:val="hybridMultilevel"/>
    <w:tmpl w:val="8F9607E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21852089"/>
    <w:multiLevelType w:val="hybridMultilevel"/>
    <w:tmpl w:val="CA48B8A4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5" w15:restartNumberingAfterBreak="0">
    <w:nsid w:val="218A5F3B"/>
    <w:multiLevelType w:val="hybridMultilevel"/>
    <w:tmpl w:val="6D4800C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219A5149"/>
    <w:multiLevelType w:val="hybridMultilevel"/>
    <w:tmpl w:val="4C42FFD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21E211AD"/>
    <w:multiLevelType w:val="hybridMultilevel"/>
    <w:tmpl w:val="A3C40B46"/>
    <w:lvl w:ilvl="0" w:tplc="D29062EA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98" w15:restartNumberingAfterBreak="0">
    <w:nsid w:val="21FB5BFC"/>
    <w:multiLevelType w:val="hybridMultilevel"/>
    <w:tmpl w:val="4D809A6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223349E7"/>
    <w:multiLevelType w:val="hybridMultilevel"/>
    <w:tmpl w:val="F148FB5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225A17A4"/>
    <w:multiLevelType w:val="hybridMultilevel"/>
    <w:tmpl w:val="0B6230EA"/>
    <w:lvl w:ilvl="0" w:tplc="840ADF2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22792F2F"/>
    <w:multiLevelType w:val="hybridMultilevel"/>
    <w:tmpl w:val="9AFC1C7A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2" w15:restartNumberingAfterBreak="0">
    <w:nsid w:val="22990143"/>
    <w:multiLevelType w:val="hybridMultilevel"/>
    <w:tmpl w:val="384C423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22C756C8"/>
    <w:multiLevelType w:val="hybridMultilevel"/>
    <w:tmpl w:val="E3EC8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22D753A3"/>
    <w:multiLevelType w:val="hybridMultilevel"/>
    <w:tmpl w:val="BEFE88D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22FF3C2A"/>
    <w:multiLevelType w:val="hybridMultilevel"/>
    <w:tmpl w:val="3B8CCE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23117D7E"/>
    <w:multiLevelType w:val="hybridMultilevel"/>
    <w:tmpl w:val="2E8E654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23187C02"/>
    <w:multiLevelType w:val="hybridMultilevel"/>
    <w:tmpl w:val="5628B092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24051109"/>
    <w:multiLevelType w:val="hybridMultilevel"/>
    <w:tmpl w:val="87A696B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242F4CAF"/>
    <w:multiLevelType w:val="hybridMultilevel"/>
    <w:tmpl w:val="1F82082A"/>
    <w:lvl w:ilvl="0" w:tplc="08090015">
      <w:start w:val="1"/>
      <w:numFmt w:val="upperLetter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0" w15:restartNumberingAfterBreak="0">
    <w:nsid w:val="245D34C5"/>
    <w:multiLevelType w:val="hybridMultilevel"/>
    <w:tmpl w:val="707A8104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24B7337D"/>
    <w:multiLevelType w:val="hybridMultilevel"/>
    <w:tmpl w:val="0C12753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24D52C8A"/>
    <w:multiLevelType w:val="hybridMultilevel"/>
    <w:tmpl w:val="E25A4344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3" w15:restartNumberingAfterBreak="0">
    <w:nsid w:val="25044D0C"/>
    <w:multiLevelType w:val="hybridMultilevel"/>
    <w:tmpl w:val="F4948A1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250C7FAA"/>
    <w:multiLevelType w:val="hybridMultilevel"/>
    <w:tmpl w:val="D184420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254462AF"/>
    <w:multiLevelType w:val="hybridMultilevel"/>
    <w:tmpl w:val="54EC65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255E522F"/>
    <w:multiLevelType w:val="hybridMultilevel"/>
    <w:tmpl w:val="4552E45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25684DCC"/>
    <w:multiLevelType w:val="hybridMultilevel"/>
    <w:tmpl w:val="887EC75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25D75BEB"/>
    <w:multiLevelType w:val="hybridMultilevel"/>
    <w:tmpl w:val="2766BD0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25DF1E25"/>
    <w:multiLevelType w:val="hybridMultilevel"/>
    <w:tmpl w:val="3A821B98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 w15:restartNumberingAfterBreak="0">
    <w:nsid w:val="25F865E7"/>
    <w:multiLevelType w:val="hybridMultilevel"/>
    <w:tmpl w:val="87E4BA4C"/>
    <w:lvl w:ilvl="0" w:tplc="92182142">
      <w:start w:val="9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260241E2"/>
    <w:multiLevelType w:val="hybridMultilevel"/>
    <w:tmpl w:val="8D00C1C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26222BB9"/>
    <w:multiLevelType w:val="hybridMultilevel"/>
    <w:tmpl w:val="3D52C3E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262B0C5B"/>
    <w:multiLevelType w:val="hybridMultilevel"/>
    <w:tmpl w:val="54AE1FA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267473C6"/>
    <w:multiLevelType w:val="hybridMultilevel"/>
    <w:tmpl w:val="6B262DC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267517B2"/>
    <w:multiLevelType w:val="hybridMultilevel"/>
    <w:tmpl w:val="578AE5CE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6" w15:restartNumberingAfterBreak="0">
    <w:nsid w:val="273137A8"/>
    <w:multiLevelType w:val="hybridMultilevel"/>
    <w:tmpl w:val="D144C6B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27343BAD"/>
    <w:multiLevelType w:val="hybridMultilevel"/>
    <w:tmpl w:val="4E9AC9F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2744127A"/>
    <w:multiLevelType w:val="hybridMultilevel"/>
    <w:tmpl w:val="080E6D4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274835CD"/>
    <w:multiLevelType w:val="hybridMultilevel"/>
    <w:tmpl w:val="A1DC1B3E"/>
    <w:lvl w:ilvl="0" w:tplc="DBF25C52">
      <w:start w:val="22"/>
      <w:numFmt w:val="decimal"/>
      <w:lvlText w:val="%1."/>
      <w:lvlJc w:val="left"/>
      <w:pPr>
        <w:ind w:left="720" w:hanging="360"/>
      </w:pPr>
      <w:rPr>
        <w:rFonts w:hint="default"/>
        <w:w w:val="10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277742B9"/>
    <w:multiLevelType w:val="hybridMultilevel"/>
    <w:tmpl w:val="E9D2D99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27813340"/>
    <w:multiLevelType w:val="hybridMultilevel"/>
    <w:tmpl w:val="CAA24CC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27B03362"/>
    <w:multiLevelType w:val="hybridMultilevel"/>
    <w:tmpl w:val="F70ACA3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27F77ADF"/>
    <w:multiLevelType w:val="hybridMultilevel"/>
    <w:tmpl w:val="0C0A3EC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28347BA3"/>
    <w:multiLevelType w:val="hybridMultilevel"/>
    <w:tmpl w:val="4FB08C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5" w15:restartNumberingAfterBreak="0">
    <w:nsid w:val="288231F2"/>
    <w:multiLevelType w:val="hybridMultilevel"/>
    <w:tmpl w:val="B93485A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28C30567"/>
    <w:multiLevelType w:val="hybridMultilevel"/>
    <w:tmpl w:val="D3FAC9B4"/>
    <w:lvl w:ilvl="0" w:tplc="E20434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28DA5D5D"/>
    <w:multiLevelType w:val="hybridMultilevel"/>
    <w:tmpl w:val="271E116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290569DF"/>
    <w:multiLevelType w:val="hybridMultilevel"/>
    <w:tmpl w:val="CC20796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29654939"/>
    <w:multiLevelType w:val="hybridMultilevel"/>
    <w:tmpl w:val="9A32F5E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297109C7"/>
    <w:multiLevelType w:val="hybridMultilevel"/>
    <w:tmpl w:val="6B30A7E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297D50A3"/>
    <w:multiLevelType w:val="hybridMultilevel"/>
    <w:tmpl w:val="A5BA784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29B834F6"/>
    <w:multiLevelType w:val="hybridMultilevel"/>
    <w:tmpl w:val="E960C38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29BB1E36"/>
    <w:multiLevelType w:val="hybridMultilevel"/>
    <w:tmpl w:val="5CF23D0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29D74D2C"/>
    <w:multiLevelType w:val="hybridMultilevel"/>
    <w:tmpl w:val="C2D63D12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29DF7DAF"/>
    <w:multiLevelType w:val="hybridMultilevel"/>
    <w:tmpl w:val="D73EF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2A1B0897"/>
    <w:multiLevelType w:val="hybridMultilevel"/>
    <w:tmpl w:val="606692E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2A801A1D"/>
    <w:multiLevelType w:val="hybridMultilevel"/>
    <w:tmpl w:val="F3083C7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2AD72671"/>
    <w:multiLevelType w:val="hybridMultilevel"/>
    <w:tmpl w:val="D0780D1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2B0C2570"/>
    <w:multiLevelType w:val="hybridMultilevel"/>
    <w:tmpl w:val="D96A538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2B785393"/>
    <w:multiLevelType w:val="hybridMultilevel"/>
    <w:tmpl w:val="E602573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2BC027A9"/>
    <w:multiLevelType w:val="hybridMultilevel"/>
    <w:tmpl w:val="85D0E7B0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252" w15:restartNumberingAfterBreak="0">
    <w:nsid w:val="2BD1D6EB"/>
    <w:multiLevelType w:val="singleLevel"/>
    <w:tmpl w:val="043D1A2C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468"/>
      </w:pPr>
      <w:rPr>
        <w:rFonts w:ascii="Symbol" w:hAnsi="Symbol" w:cs="Symbol" w:hint="default"/>
      </w:rPr>
    </w:lvl>
  </w:abstractNum>
  <w:abstractNum w:abstractNumId="253" w15:restartNumberingAfterBreak="0">
    <w:nsid w:val="2BE53746"/>
    <w:multiLevelType w:val="hybridMultilevel"/>
    <w:tmpl w:val="88BE6CF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2C0F7F46"/>
    <w:multiLevelType w:val="hybridMultilevel"/>
    <w:tmpl w:val="D038B3D2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5" w15:restartNumberingAfterBreak="0">
    <w:nsid w:val="2C6C796D"/>
    <w:multiLevelType w:val="hybridMultilevel"/>
    <w:tmpl w:val="308CE28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2C9D332A"/>
    <w:multiLevelType w:val="hybridMultilevel"/>
    <w:tmpl w:val="39F844EC"/>
    <w:lvl w:ilvl="0" w:tplc="08090015">
      <w:start w:val="1"/>
      <w:numFmt w:val="upp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7" w15:restartNumberingAfterBreak="0">
    <w:nsid w:val="2CC0084C"/>
    <w:multiLevelType w:val="hybridMultilevel"/>
    <w:tmpl w:val="FE7C87F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2CF4449F"/>
    <w:multiLevelType w:val="hybridMultilevel"/>
    <w:tmpl w:val="758270C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2D123CD0"/>
    <w:multiLevelType w:val="hybridMultilevel"/>
    <w:tmpl w:val="8D34709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2D2F25A3"/>
    <w:multiLevelType w:val="hybridMultilevel"/>
    <w:tmpl w:val="0B1EBB6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2D443428"/>
    <w:multiLevelType w:val="hybridMultilevel"/>
    <w:tmpl w:val="3E407A0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2D4F785D"/>
    <w:multiLevelType w:val="hybridMultilevel"/>
    <w:tmpl w:val="96744DBA"/>
    <w:lvl w:ilvl="0" w:tplc="840ADF2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3" w15:restartNumberingAfterBreak="0">
    <w:nsid w:val="2D5C56D0"/>
    <w:multiLevelType w:val="hybridMultilevel"/>
    <w:tmpl w:val="67909BC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2DD73F2E"/>
    <w:multiLevelType w:val="hybridMultilevel"/>
    <w:tmpl w:val="111CB70C"/>
    <w:lvl w:ilvl="0" w:tplc="F3C8CA8E">
      <w:start w:val="9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2DE614F7"/>
    <w:multiLevelType w:val="hybridMultilevel"/>
    <w:tmpl w:val="DF6820D2"/>
    <w:lvl w:ilvl="0" w:tplc="9F587EA0">
      <w:start w:val="10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2DE619FF"/>
    <w:multiLevelType w:val="hybridMultilevel"/>
    <w:tmpl w:val="347A8650"/>
    <w:lvl w:ilvl="0" w:tplc="1E6C8B10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2DF422F4"/>
    <w:multiLevelType w:val="hybridMultilevel"/>
    <w:tmpl w:val="3888375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2E05370F"/>
    <w:multiLevelType w:val="hybridMultilevel"/>
    <w:tmpl w:val="CDC6E32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2E483D5A"/>
    <w:multiLevelType w:val="hybridMultilevel"/>
    <w:tmpl w:val="C10439F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2E9672D0"/>
    <w:multiLevelType w:val="hybridMultilevel"/>
    <w:tmpl w:val="E4148EB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2EBD4FD3"/>
    <w:multiLevelType w:val="hybridMultilevel"/>
    <w:tmpl w:val="3D044B8E"/>
    <w:lvl w:ilvl="0" w:tplc="45F08D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2F0B7952"/>
    <w:multiLevelType w:val="multilevel"/>
    <w:tmpl w:val="764A8686"/>
    <w:lvl w:ilvl="0">
      <w:start w:val="1"/>
      <w:numFmt w:val="bullet"/>
      <w:pStyle w:val="mT-textlistbulleted"/>
      <w:lvlText w:val="•"/>
      <w:lvlJc w:val="left"/>
      <w:pPr>
        <w:tabs>
          <w:tab w:val="num" w:pos="510"/>
        </w:tabs>
        <w:ind w:left="510" w:hanging="226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171"/>
      </w:pPr>
      <w:rPr>
        <w:rFonts w:ascii="Symbol" w:hAnsi="Symbol" w:hint="default"/>
      </w:rPr>
    </w:lvl>
    <w:lvl w:ilvl="2">
      <w:start w:val="1"/>
      <w:numFmt w:val="lowerRoman"/>
      <w:lvlText w:val="%3)"/>
      <w:lvlJc w:val="right"/>
      <w:pPr>
        <w:tabs>
          <w:tab w:val="num" w:pos="1361"/>
        </w:tabs>
        <w:ind w:left="1361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3" w15:restartNumberingAfterBreak="0">
    <w:nsid w:val="2F39569C"/>
    <w:multiLevelType w:val="hybridMultilevel"/>
    <w:tmpl w:val="B524B88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2FA04E36"/>
    <w:multiLevelType w:val="hybridMultilevel"/>
    <w:tmpl w:val="8ADEE88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2FE930F5"/>
    <w:multiLevelType w:val="hybridMultilevel"/>
    <w:tmpl w:val="AB6013D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2FF51568"/>
    <w:multiLevelType w:val="hybridMultilevel"/>
    <w:tmpl w:val="EFC03AB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30607CB5"/>
    <w:multiLevelType w:val="hybridMultilevel"/>
    <w:tmpl w:val="FD24F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31CE77C8"/>
    <w:multiLevelType w:val="hybridMultilevel"/>
    <w:tmpl w:val="355C51E0"/>
    <w:lvl w:ilvl="0" w:tplc="E9447FC6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32342245"/>
    <w:multiLevelType w:val="hybridMultilevel"/>
    <w:tmpl w:val="D43CBDBC"/>
    <w:lvl w:ilvl="0" w:tplc="F72AAC1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323F513F"/>
    <w:multiLevelType w:val="hybridMultilevel"/>
    <w:tmpl w:val="2D38044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326A377B"/>
    <w:multiLevelType w:val="hybridMultilevel"/>
    <w:tmpl w:val="5772391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3284235C"/>
    <w:multiLevelType w:val="hybridMultilevel"/>
    <w:tmpl w:val="7D6E612C"/>
    <w:lvl w:ilvl="0" w:tplc="0F663534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328F55C3"/>
    <w:multiLevelType w:val="hybridMultilevel"/>
    <w:tmpl w:val="D26C2C1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32AB049C"/>
    <w:multiLevelType w:val="hybridMultilevel"/>
    <w:tmpl w:val="0DE8DA4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332D7081"/>
    <w:multiLevelType w:val="hybridMultilevel"/>
    <w:tmpl w:val="A784E2B6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3372472D"/>
    <w:multiLevelType w:val="hybridMultilevel"/>
    <w:tmpl w:val="80FA84D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33C53C58"/>
    <w:multiLevelType w:val="hybridMultilevel"/>
    <w:tmpl w:val="571677DE"/>
    <w:lvl w:ilvl="0" w:tplc="8AA6AA0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346D67CD"/>
    <w:multiLevelType w:val="hybridMultilevel"/>
    <w:tmpl w:val="D386471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34876CFC"/>
    <w:multiLevelType w:val="hybridMultilevel"/>
    <w:tmpl w:val="C114AE5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34DC21B8"/>
    <w:multiLevelType w:val="hybridMultilevel"/>
    <w:tmpl w:val="754A216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34F671BA"/>
    <w:multiLevelType w:val="hybridMultilevel"/>
    <w:tmpl w:val="920A1EF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350F36F2"/>
    <w:multiLevelType w:val="hybridMultilevel"/>
    <w:tmpl w:val="29480378"/>
    <w:lvl w:ilvl="0" w:tplc="BE58C15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353F01B3"/>
    <w:multiLevelType w:val="hybridMultilevel"/>
    <w:tmpl w:val="B27CBE8C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35581D6A"/>
    <w:multiLevelType w:val="hybridMultilevel"/>
    <w:tmpl w:val="44562E4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35FA0698"/>
    <w:multiLevelType w:val="hybridMultilevel"/>
    <w:tmpl w:val="686EA77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36976CA7"/>
    <w:multiLevelType w:val="hybridMultilevel"/>
    <w:tmpl w:val="19B23F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7" w15:restartNumberingAfterBreak="0">
    <w:nsid w:val="36C73AF0"/>
    <w:multiLevelType w:val="multilevel"/>
    <w:tmpl w:val="A2BE00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8" w15:restartNumberingAfterBreak="0">
    <w:nsid w:val="36F464C5"/>
    <w:multiLevelType w:val="hybridMultilevel"/>
    <w:tmpl w:val="FD5417D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5B8CDC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370D1C55"/>
    <w:multiLevelType w:val="hybridMultilevel"/>
    <w:tmpl w:val="5F9C4FE0"/>
    <w:lvl w:ilvl="0" w:tplc="F9B8A51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37102E64"/>
    <w:multiLevelType w:val="hybridMultilevel"/>
    <w:tmpl w:val="FB3A7B4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372D6510"/>
    <w:multiLevelType w:val="hybridMultilevel"/>
    <w:tmpl w:val="AB3CA22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37493B68"/>
    <w:multiLevelType w:val="hybridMultilevel"/>
    <w:tmpl w:val="9E3CCAD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37626D7C"/>
    <w:multiLevelType w:val="hybridMultilevel"/>
    <w:tmpl w:val="1A24567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37B301AB"/>
    <w:multiLevelType w:val="hybridMultilevel"/>
    <w:tmpl w:val="7D48D21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3807164F"/>
    <w:multiLevelType w:val="hybridMultilevel"/>
    <w:tmpl w:val="F7C265B8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6" w15:restartNumberingAfterBreak="0">
    <w:nsid w:val="382A680F"/>
    <w:multiLevelType w:val="hybridMultilevel"/>
    <w:tmpl w:val="9E2C842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38F36F64"/>
    <w:multiLevelType w:val="hybridMultilevel"/>
    <w:tmpl w:val="4444529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393028A4"/>
    <w:multiLevelType w:val="hybridMultilevel"/>
    <w:tmpl w:val="C9D8168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397C7973"/>
    <w:multiLevelType w:val="hybridMultilevel"/>
    <w:tmpl w:val="EF72AAB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39D4429C"/>
    <w:multiLevelType w:val="hybridMultilevel"/>
    <w:tmpl w:val="3A007576"/>
    <w:lvl w:ilvl="0" w:tplc="B1FCA8B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11" w15:restartNumberingAfterBreak="0">
    <w:nsid w:val="39D724BE"/>
    <w:multiLevelType w:val="hybridMultilevel"/>
    <w:tmpl w:val="3A482E84"/>
    <w:lvl w:ilvl="0" w:tplc="B0065370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3A534B73"/>
    <w:multiLevelType w:val="hybridMultilevel"/>
    <w:tmpl w:val="82DA6F2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3A632819"/>
    <w:multiLevelType w:val="hybridMultilevel"/>
    <w:tmpl w:val="0C1E1A6E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3AE47F9C"/>
    <w:multiLevelType w:val="hybridMultilevel"/>
    <w:tmpl w:val="B7E2EFD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3B086B16"/>
    <w:multiLevelType w:val="hybridMultilevel"/>
    <w:tmpl w:val="EAF094F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3B9B5976"/>
    <w:multiLevelType w:val="hybridMultilevel"/>
    <w:tmpl w:val="86B0B8D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3B9F7675"/>
    <w:multiLevelType w:val="hybridMultilevel"/>
    <w:tmpl w:val="90A6BCA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3BB85084"/>
    <w:multiLevelType w:val="hybridMultilevel"/>
    <w:tmpl w:val="4E56C4B4"/>
    <w:lvl w:ilvl="0" w:tplc="F12E110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3BD515BB"/>
    <w:multiLevelType w:val="hybridMultilevel"/>
    <w:tmpl w:val="CD9A3BF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3C606DCE"/>
    <w:multiLevelType w:val="hybridMultilevel"/>
    <w:tmpl w:val="A9EAEF1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3CA417CD"/>
    <w:multiLevelType w:val="hybridMultilevel"/>
    <w:tmpl w:val="B13CDFB6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3CBA5DEE"/>
    <w:multiLevelType w:val="hybridMultilevel"/>
    <w:tmpl w:val="7EE47EE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3CDE4F00"/>
    <w:multiLevelType w:val="hybridMultilevel"/>
    <w:tmpl w:val="F70080D0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3CE15171"/>
    <w:multiLevelType w:val="hybridMultilevel"/>
    <w:tmpl w:val="3A9278D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3CEA11A7"/>
    <w:multiLevelType w:val="hybridMultilevel"/>
    <w:tmpl w:val="D05E1F0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3D216AB1"/>
    <w:multiLevelType w:val="hybridMultilevel"/>
    <w:tmpl w:val="B02AD50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3D3B2EB2"/>
    <w:multiLevelType w:val="hybridMultilevel"/>
    <w:tmpl w:val="2CFE633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3D6A4CCF"/>
    <w:multiLevelType w:val="hybridMultilevel"/>
    <w:tmpl w:val="6F941BB2"/>
    <w:lvl w:ilvl="0" w:tplc="D8A61AE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3D7D3572"/>
    <w:multiLevelType w:val="hybridMultilevel"/>
    <w:tmpl w:val="07F48A7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3D8F5DBF"/>
    <w:multiLevelType w:val="hybridMultilevel"/>
    <w:tmpl w:val="479E0D3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3DA9479D"/>
    <w:multiLevelType w:val="hybridMultilevel"/>
    <w:tmpl w:val="1AD0231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3DB038C1"/>
    <w:multiLevelType w:val="hybridMultilevel"/>
    <w:tmpl w:val="111A941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3F0E4B1C"/>
    <w:multiLevelType w:val="hybridMultilevel"/>
    <w:tmpl w:val="8FE27EC0"/>
    <w:lvl w:ilvl="0" w:tplc="7D1AC93C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3F445768"/>
    <w:multiLevelType w:val="hybridMultilevel"/>
    <w:tmpl w:val="06E865E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 w15:restartNumberingAfterBreak="0">
    <w:nsid w:val="3F4F6A84"/>
    <w:multiLevelType w:val="hybridMultilevel"/>
    <w:tmpl w:val="20689F8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3F6412F0"/>
    <w:multiLevelType w:val="multilevel"/>
    <w:tmpl w:val="73FC1F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7" w15:restartNumberingAfterBreak="0">
    <w:nsid w:val="405C393E"/>
    <w:multiLevelType w:val="hybridMultilevel"/>
    <w:tmpl w:val="823A6EC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405E0EE3"/>
    <w:multiLevelType w:val="hybridMultilevel"/>
    <w:tmpl w:val="A0C4EC2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406D4D1D"/>
    <w:multiLevelType w:val="hybridMultilevel"/>
    <w:tmpl w:val="40FC65B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409A254B"/>
    <w:multiLevelType w:val="hybridMultilevel"/>
    <w:tmpl w:val="C8E8E9C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409F5745"/>
    <w:multiLevelType w:val="hybridMultilevel"/>
    <w:tmpl w:val="32F8C746"/>
    <w:lvl w:ilvl="0" w:tplc="028E65F2">
      <w:start w:val="9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40D85B05"/>
    <w:multiLevelType w:val="hybridMultilevel"/>
    <w:tmpl w:val="37147C7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40DE539A"/>
    <w:multiLevelType w:val="hybridMultilevel"/>
    <w:tmpl w:val="1742C3B6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41151554"/>
    <w:multiLevelType w:val="hybridMultilevel"/>
    <w:tmpl w:val="C73C00A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4143582C"/>
    <w:multiLevelType w:val="hybridMultilevel"/>
    <w:tmpl w:val="B868DD7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419129E1"/>
    <w:multiLevelType w:val="hybridMultilevel"/>
    <w:tmpl w:val="A3C434B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41AB0132"/>
    <w:multiLevelType w:val="hybridMultilevel"/>
    <w:tmpl w:val="FE5CA02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422F4F30"/>
    <w:multiLevelType w:val="hybridMultilevel"/>
    <w:tmpl w:val="4AC25048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42742264"/>
    <w:multiLevelType w:val="hybridMultilevel"/>
    <w:tmpl w:val="943E8DE4"/>
    <w:lvl w:ilvl="0" w:tplc="9E1E6C92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42851C5C"/>
    <w:multiLevelType w:val="hybridMultilevel"/>
    <w:tmpl w:val="52969D5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428653C0"/>
    <w:multiLevelType w:val="hybridMultilevel"/>
    <w:tmpl w:val="7B4A5E7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42C1307E"/>
    <w:multiLevelType w:val="hybridMultilevel"/>
    <w:tmpl w:val="8EB06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430021DE"/>
    <w:multiLevelType w:val="hybridMultilevel"/>
    <w:tmpl w:val="ECECBCC6"/>
    <w:lvl w:ilvl="0" w:tplc="840ADF2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8090015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4" w15:restartNumberingAfterBreak="0">
    <w:nsid w:val="43013458"/>
    <w:multiLevelType w:val="hybridMultilevel"/>
    <w:tmpl w:val="B67E8CA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 w15:restartNumberingAfterBreak="0">
    <w:nsid w:val="430B4EB8"/>
    <w:multiLevelType w:val="hybridMultilevel"/>
    <w:tmpl w:val="6EEE2DC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 w15:restartNumberingAfterBreak="0">
    <w:nsid w:val="43183FAE"/>
    <w:multiLevelType w:val="hybridMultilevel"/>
    <w:tmpl w:val="65B06D0A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7" w15:restartNumberingAfterBreak="0">
    <w:nsid w:val="432D69A1"/>
    <w:multiLevelType w:val="hybridMultilevel"/>
    <w:tmpl w:val="1A6E4DE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438B73E3"/>
    <w:multiLevelType w:val="hybridMultilevel"/>
    <w:tmpl w:val="3392F88C"/>
    <w:lvl w:ilvl="0" w:tplc="00029B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43EA2A3D"/>
    <w:multiLevelType w:val="hybridMultilevel"/>
    <w:tmpl w:val="CB2279FA"/>
    <w:lvl w:ilvl="0" w:tplc="B4B8A1BA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 w15:restartNumberingAfterBreak="0">
    <w:nsid w:val="441A5B73"/>
    <w:multiLevelType w:val="hybridMultilevel"/>
    <w:tmpl w:val="30EE9A28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 w15:restartNumberingAfterBreak="0">
    <w:nsid w:val="441C1AF2"/>
    <w:multiLevelType w:val="hybridMultilevel"/>
    <w:tmpl w:val="D79AB98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44397DC2"/>
    <w:multiLevelType w:val="hybridMultilevel"/>
    <w:tmpl w:val="C192A72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 w15:restartNumberingAfterBreak="0">
    <w:nsid w:val="445A795B"/>
    <w:multiLevelType w:val="hybridMultilevel"/>
    <w:tmpl w:val="DE2CEC6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 w15:restartNumberingAfterBreak="0">
    <w:nsid w:val="446E6C46"/>
    <w:multiLevelType w:val="hybridMultilevel"/>
    <w:tmpl w:val="1B807B6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 w15:restartNumberingAfterBreak="0">
    <w:nsid w:val="44E24A1F"/>
    <w:multiLevelType w:val="hybridMultilevel"/>
    <w:tmpl w:val="187EFC88"/>
    <w:lvl w:ilvl="0" w:tplc="F9A84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 w15:restartNumberingAfterBreak="0">
    <w:nsid w:val="44E84BFD"/>
    <w:multiLevelType w:val="hybridMultilevel"/>
    <w:tmpl w:val="BD96DB9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 w15:restartNumberingAfterBreak="0">
    <w:nsid w:val="455F1BF0"/>
    <w:multiLevelType w:val="hybridMultilevel"/>
    <w:tmpl w:val="FCDE5372"/>
    <w:lvl w:ilvl="0" w:tplc="4454C8A8">
      <w:start w:val="9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 w15:restartNumberingAfterBreak="0">
    <w:nsid w:val="458E0EF7"/>
    <w:multiLevelType w:val="hybridMultilevel"/>
    <w:tmpl w:val="9260DD0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 w15:restartNumberingAfterBreak="0">
    <w:nsid w:val="45A20DEA"/>
    <w:multiLevelType w:val="hybridMultilevel"/>
    <w:tmpl w:val="E1504346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45AF06B5"/>
    <w:multiLevelType w:val="hybridMultilevel"/>
    <w:tmpl w:val="F86A800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45BE5B67"/>
    <w:multiLevelType w:val="hybridMultilevel"/>
    <w:tmpl w:val="A4A6205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 w15:restartNumberingAfterBreak="0">
    <w:nsid w:val="45D70B69"/>
    <w:multiLevelType w:val="hybridMultilevel"/>
    <w:tmpl w:val="DD26B65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 w15:restartNumberingAfterBreak="0">
    <w:nsid w:val="45E94DBB"/>
    <w:multiLevelType w:val="hybridMultilevel"/>
    <w:tmpl w:val="AF30675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 w15:restartNumberingAfterBreak="0">
    <w:nsid w:val="4615611D"/>
    <w:multiLevelType w:val="multilevel"/>
    <w:tmpl w:val="AAC4C14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5" w15:restartNumberingAfterBreak="0">
    <w:nsid w:val="461B30C5"/>
    <w:multiLevelType w:val="hybridMultilevel"/>
    <w:tmpl w:val="5EFC882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 w15:restartNumberingAfterBreak="0">
    <w:nsid w:val="46822008"/>
    <w:multiLevelType w:val="hybridMultilevel"/>
    <w:tmpl w:val="BB289B9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CB76F8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 w15:restartNumberingAfterBreak="0">
    <w:nsid w:val="46A15CB2"/>
    <w:multiLevelType w:val="hybridMultilevel"/>
    <w:tmpl w:val="D22C611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 w15:restartNumberingAfterBreak="0">
    <w:nsid w:val="46AE4C45"/>
    <w:multiLevelType w:val="hybridMultilevel"/>
    <w:tmpl w:val="7FC4FCA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9" w15:restartNumberingAfterBreak="0">
    <w:nsid w:val="4708340E"/>
    <w:multiLevelType w:val="hybridMultilevel"/>
    <w:tmpl w:val="87A081A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472173FA"/>
    <w:multiLevelType w:val="hybridMultilevel"/>
    <w:tmpl w:val="FFF2A5F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472A6B8A"/>
    <w:multiLevelType w:val="hybridMultilevel"/>
    <w:tmpl w:val="90E8A09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 w15:restartNumberingAfterBreak="0">
    <w:nsid w:val="472F248A"/>
    <w:multiLevelType w:val="hybridMultilevel"/>
    <w:tmpl w:val="E8FA4C4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 w15:restartNumberingAfterBreak="0">
    <w:nsid w:val="473F0F30"/>
    <w:multiLevelType w:val="hybridMultilevel"/>
    <w:tmpl w:val="911C450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 w15:restartNumberingAfterBreak="0">
    <w:nsid w:val="4766566D"/>
    <w:multiLevelType w:val="hybridMultilevel"/>
    <w:tmpl w:val="C93A5AB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 w15:restartNumberingAfterBreak="0">
    <w:nsid w:val="478869EB"/>
    <w:multiLevelType w:val="hybridMultilevel"/>
    <w:tmpl w:val="4CE67144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47C87C28"/>
    <w:multiLevelType w:val="hybridMultilevel"/>
    <w:tmpl w:val="AD2CFDB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 w15:restartNumberingAfterBreak="0">
    <w:nsid w:val="48007CD3"/>
    <w:multiLevelType w:val="hybridMultilevel"/>
    <w:tmpl w:val="1F12443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 w15:restartNumberingAfterBreak="0">
    <w:nsid w:val="48495226"/>
    <w:multiLevelType w:val="hybridMultilevel"/>
    <w:tmpl w:val="9B1292A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 w15:restartNumberingAfterBreak="0">
    <w:nsid w:val="48A52072"/>
    <w:multiLevelType w:val="hybridMultilevel"/>
    <w:tmpl w:val="C87CED1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 w15:restartNumberingAfterBreak="0">
    <w:nsid w:val="48DE1F77"/>
    <w:multiLevelType w:val="hybridMultilevel"/>
    <w:tmpl w:val="7A4662A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 w15:restartNumberingAfterBreak="0">
    <w:nsid w:val="48F75D69"/>
    <w:multiLevelType w:val="hybridMultilevel"/>
    <w:tmpl w:val="963031A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 w15:restartNumberingAfterBreak="0">
    <w:nsid w:val="490209F8"/>
    <w:multiLevelType w:val="hybridMultilevel"/>
    <w:tmpl w:val="545CB7F4"/>
    <w:lvl w:ilvl="0" w:tplc="58EE0C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3" w15:restartNumberingAfterBreak="0">
    <w:nsid w:val="49AA3405"/>
    <w:multiLevelType w:val="hybridMultilevel"/>
    <w:tmpl w:val="C5F4BC3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 w15:restartNumberingAfterBreak="0">
    <w:nsid w:val="49AB645C"/>
    <w:multiLevelType w:val="hybridMultilevel"/>
    <w:tmpl w:val="F83804DA"/>
    <w:lvl w:ilvl="0" w:tplc="DEA86CF6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95" w15:restartNumberingAfterBreak="0">
    <w:nsid w:val="49C96BD2"/>
    <w:multiLevelType w:val="hybridMultilevel"/>
    <w:tmpl w:val="64E87C7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 w15:restartNumberingAfterBreak="0">
    <w:nsid w:val="49F20A35"/>
    <w:multiLevelType w:val="hybridMultilevel"/>
    <w:tmpl w:val="AEB01A76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4A5144AE"/>
    <w:multiLevelType w:val="hybridMultilevel"/>
    <w:tmpl w:val="165E73D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 w15:restartNumberingAfterBreak="0">
    <w:nsid w:val="4A5C76BD"/>
    <w:multiLevelType w:val="hybridMultilevel"/>
    <w:tmpl w:val="2B3E770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4AD93484"/>
    <w:multiLevelType w:val="hybridMultilevel"/>
    <w:tmpl w:val="D512C93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4B0249E7"/>
    <w:multiLevelType w:val="hybridMultilevel"/>
    <w:tmpl w:val="E9AE6A8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 w15:restartNumberingAfterBreak="0">
    <w:nsid w:val="4B3E5989"/>
    <w:multiLevelType w:val="hybridMultilevel"/>
    <w:tmpl w:val="598CB0F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 w15:restartNumberingAfterBreak="0">
    <w:nsid w:val="4B9A1F12"/>
    <w:multiLevelType w:val="hybridMultilevel"/>
    <w:tmpl w:val="44721D7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 w15:restartNumberingAfterBreak="0">
    <w:nsid w:val="4B9F55FD"/>
    <w:multiLevelType w:val="hybridMultilevel"/>
    <w:tmpl w:val="4B2EA78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 w15:restartNumberingAfterBreak="0">
    <w:nsid w:val="4CDB271E"/>
    <w:multiLevelType w:val="hybridMultilevel"/>
    <w:tmpl w:val="C98ED1E2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 w15:restartNumberingAfterBreak="0">
    <w:nsid w:val="4D696DCF"/>
    <w:multiLevelType w:val="hybridMultilevel"/>
    <w:tmpl w:val="B710677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 w15:restartNumberingAfterBreak="0">
    <w:nsid w:val="4DA15710"/>
    <w:multiLevelType w:val="hybridMultilevel"/>
    <w:tmpl w:val="6F3A91D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 w15:restartNumberingAfterBreak="0">
    <w:nsid w:val="4DBD1FAB"/>
    <w:multiLevelType w:val="hybridMultilevel"/>
    <w:tmpl w:val="45D6B69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 w15:restartNumberingAfterBreak="0">
    <w:nsid w:val="4DEE68CF"/>
    <w:multiLevelType w:val="hybridMultilevel"/>
    <w:tmpl w:val="122A2304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9" w15:restartNumberingAfterBreak="0">
    <w:nsid w:val="4E4B556E"/>
    <w:multiLevelType w:val="hybridMultilevel"/>
    <w:tmpl w:val="6010C48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4E891796"/>
    <w:multiLevelType w:val="hybridMultilevel"/>
    <w:tmpl w:val="0534DA8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 w15:restartNumberingAfterBreak="0">
    <w:nsid w:val="4EB53788"/>
    <w:multiLevelType w:val="hybridMultilevel"/>
    <w:tmpl w:val="38488060"/>
    <w:lvl w:ilvl="0" w:tplc="08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2" w15:restartNumberingAfterBreak="0">
    <w:nsid w:val="4F0B174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3" w15:restartNumberingAfterBreak="0">
    <w:nsid w:val="4F181CFB"/>
    <w:multiLevelType w:val="hybridMultilevel"/>
    <w:tmpl w:val="F7D2D77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 w15:restartNumberingAfterBreak="0">
    <w:nsid w:val="4F204B56"/>
    <w:multiLevelType w:val="hybridMultilevel"/>
    <w:tmpl w:val="F0AA499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 w15:restartNumberingAfterBreak="0">
    <w:nsid w:val="4FBC2903"/>
    <w:multiLevelType w:val="hybridMultilevel"/>
    <w:tmpl w:val="2A80CA2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 w15:restartNumberingAfterBreak="0">
    <w:nsid w:val="4FCA3A3B"/>
    <w:multiLevelType w:val="hybridMultilevel"/>
    <w:tmpl w:val="3420239A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 w15:restartNumberingAfterBreak="0">
    <w:nsid w:val="504A7055"/>
    <w:multiLevelType w:val="hybridMultilevel"/>
    <w:tmpl w:val="85A8F49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 w15:restartNumberingAfterBreak="0">
    <w:nsid w:val="505E7F5E"/>
    <w:multiLevelType w:val="hybridMultilevel"/>
    <w:tmpl w:val="1DAA864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 w15:restartNumberingAfterBreak="0">
    <w:nsid w:val="506F6926"/>
    <w:multiLevelType w:val="hybridMultilevel"/>
    <w:tmpl w:val="66D0A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0" w15:restartNumberingAfterBreak="0">
    <w:nsid w:val="509948FF"/>
    <w:multiLevelType w:val="hybridMultilevel"/>
    <w:tmpl w:val="5B0C534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 w15:restartNumberingAfterBreak="0">
    <w:nsid w:val="50F50786"/>
    <w:multiLevelType w:val="hybridMultilevel"/>
    <w:tmpl w:val="864CAA0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 w15:restartNumberingAfterBreak="0">
    <w:nsid w:val="510E4A01"/>
    <w:multiLevelType w:val="hybridMultilevel"/>
    <w:tmpl w:val="84648F2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" w15:restartNumberingAfterBreak="0">
    <w:nsid w:val="517D7F27"/>
    <w:multiLevelType w:val="hybridMultilevel"/>
    <w:tmpl w:val="AD3C78C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 w15:restartNumberingAfterBreak="0">
    <w:nsid w:val="51B71DCA"/>
    <w:multiLevelType w:val="hybridMultilevel"/>
    <w:tmpl w:val="0928C0E6"/>
    <w:lvl w:ilvl="0" w:tplc="08090015">
      <w:start w:val="1"/>
      <w:numFmt w:val="upp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5" w15:restartNumberingAfterBreak="0">
    <w:nsid w:val="51D47198"/>
    <w:multiLevelType w:val="hybridMultilevel"/>
    <w:tmpl w:val="5E544F20"/>
    <w:lvl w:ilvl="0" w:tplc="B93CB16C">
      <w:start w:val="1"/>
      <w:numFmt w:val="upperLetter"/>
      <w:lvlText w:val="%1."/>
      <w:lvlJc w:val="left"/>
      <w:pPr>
        <w:ind w:left="845" w:hanging="360"/>
      </w:pPr>
      <w:rPr>
        <w:rFonts w:ascii="Arial" w:eastAsia="Arial" w:hAnsi="Arial" w:hint="default"/>
        <w:w w:val="10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 w15:restartNumberingAfterBreak="0">
    <w:nsid w:val="522644E3"/>
    <w:multiLevelType w:val="hybridMultilevel"/>
    <w:tmpl w:val="D910B2C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 w15:restartNumberingAfterBreak="0">
    <w:nsid w:val="52484A59"/>
    <w:multiLevelType w:val="hybridMultilevel"/>
    <w:tmpl w:val="D4429BD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 w15:restartNumberingAfterBreak="0">
    <w:nsid w:val="526E0563"/>
    <w:multiLevelType w:val="hybridMultilevel"/>
    <w:tmpl w:val="9760C25E"/>
    <w:lvl w:ilvl="0" w:tplc="B1FCA8B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29" w15:restartNumberingAfterBreak="0">
    <w:nsid w:val="52747D6E"/>
    <w:multiLevelType w:val="hybridMultilevel"/>
    <w:tmpl w:val="7320251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52873C8B"/>
    <w:multiLevelType w:val="hybridMultilevel"/>
    <w:tmpl w:val="9E20A5EE"/>
    <w:lvl w:ilvl="0" w:tplc="9594D82C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 w15:restartNumberingAfterBreak="0">
    <w:nsid w:val="529B49C4"/>
    <w:multiLevelType w:val="hybridMultilevel"/>
    <w:tmpl w:val="494A171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 w15:restartNumberingAfterBreak="0">
    <w:nsid w:val="52AF5991"/>
    <w:multiLevelType w:val="hybridMultilevel"/>
    <w:tmpl w:val="8F24BFC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52D75590"/>
    <w:multiLevelType w:val="hybridMultilevel"/>
    <w:tmpl w:val="7B7CA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 w15:restartNumberingAfterBreak="0">
    <w:nsid w:val="52F41326"/>
    <w:multiLevelType w:val="hybridMultilevel"/>
    <w:tmpl w:val="B19E8E0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53064E57"/>
    <w:multiLevelType w:val="hybridMultilevel"/>
    <w:tmpl w:val="2756651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 w15:restartNumberingAfterBreak="0">
    <w:nsid w:val="5327557F"/>
    <w:multiLevelType w:val="hybridMultilevel"/>
    <w:tmpl w:val="668A368E"/>
    <w:lvl w:ilvl="0" w:tplc="08090015">
      <w:start w:val="1"/>
      <w:numFmt w:val="upperLetter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7" w15:restartNumberingAfterBreak="0">
    <w:nsid w:val="535B7ED0"/>
    <w:multiLevelType w:val="hybridMultilevel"/>
    <w:tmpl w:val="E22E8950"/>
    <w:lvl w:ilvl="0" w:tplc="905ECCC2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 w15:restartNumberingAfterBreak="0">
    <w:nsid w:val="539A0049"/>
    <w:multiLevelType w:val="hybridMultilevel"/>
    <w:tmpl w:val="5A108FA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 w15:restartNumberingAfterBreak="0">
    <w:nsid w:val="53F05D0E"/>
    <w:multiLevelType w:val="hybridMultilevel"/>
    <w:tmpl w:val="6F50D8E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 w15:restartNumberingAfterBreak="0">
    <w:nsid w:val="54033ACB"/>
    <w:multiLevelType w:val="hybridMultilevel"/>
    <w:tmpl w:val="566A88B6"/>
    <w:lvl w:ilvl="0" w:tplc="3A540D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 w15:restartNumberingAfterBreak="0">
    <w:nsid w:val="54046387"/>
    <w:multiLevelType w:val="hybridMultilevel"/>
    <w:tmpl w:val="E8B8792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 w15:restartNumberingAfterBreak="0">
    <w:nsid w:val="54185590"/>
    <w:multiLevelType w:val="hybridMultilevel"/>
    <w:tmpl w:val="5852AD4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3" w15:restartNumberingAfterBreak="0">
    <w:nsid w:val="54200C6D"/>
    <w:multiLevelType w:val="hybridMultilevel"/>
    <w:tmpl w:val="B34E649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 w15:restartNumberingAfterBreak="0">
    <w:nsid w:val="552C4540"/>
    <w:multiLevelType w:val="hybridMultilevel"/>
    <w:tmpl w:val="EAD6B69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 w15:restartNumberingAfterBreak="0">
    <w:nsid w:val="55491367"/>
    <w:multiLevelType w:val="hybridMultilevel"/>
    <w:tmpl w:val="0896B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6" w15:restartNumberingAfterBreak="0">
    <w:nsid w:val="557079B1"/>
    <w:multiLevelType w:val="hybridMultilevel"/>
    <w:tmpl w:val="C638ECAE"/>
    <w:lvl w:ilvl="0" w:tplc="B36251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 w15:restartNumberingAfterBreak="0">
    <w:nsid w:val="55C47812"/>
    <w:multiLevelType w:val="hybridMultilevel"/>
    <w:tmpl w:val="56CADA7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 w15:restartNumberingAfterBreak="0">
    <w:nsid w:val="56096CF5"/>
    <w:multiLevelType w:val="hybridMultilevel"/>
    <w:tmpl w:val="A704D668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 w15:restartNumberingAfterBreak="0">
    <w:nsid w:val="564F4D57"/>
    <w:multiLevelType w:val="hybridMultilevel"/>
    <w:tmpl w:val="97BCB00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 w15:restartNumberingAfterBreak="0">
    <w:nsid w:val="56537A90"/>
    <w:multiLevelType w:val="multilevel"/>
    <w:tmpl w:val="4F24717E"/>
    <w:lvl w:ilvl="0">
      <w:start w:val="1"/>
      <w:numFmt w:val="none"/>
      <w:pStyle w:val="mT-body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mT-Bhead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mT-Dhead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mT-Ehead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mT-bodytext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mT-textlistnumbered"/>
      <w:lvlText w:val="%7)"/>
      <w:lvlJc w:val="right"/>
      <w:pPr>
        <w:tabs>
          <w:tab w:val="num" w:pos="510"/>
        </w:tabs>
        <w:ind w:left="510" w:hanging="170"/>
      </w:pPr>
      <w:rPr>
        <w:rFonts w:hint="default"/>
      </w:rPr>
    </w:lvl>
    <w:lvl w:ilvl="7">
      <w:start w:val="1"/>
      <w:numFmt w:val="lowerLetter"/>
      <w:lvlText w:val="%8)"/>
      <w:lvlJc w:val="right"/>
      <w:pPr>
        <w:tabs>
          <w:tab w:val="num" w:pos="851"/>
        </w:tabs>
        <w:ind w:left="851" w:hanging="171"/>
      </w:pPr>
      <w:rPr>
        <w:rFonts w:hint="default"/>
      </w:rPr>
    </w:lvl>
    <w:lvl w:ilvl="8">
      <w:start w:val="1"/>
      <w:numFmt w:val="lowerRoman"/>
      <w:lvlText w:val="%9)"/>
      <w:lvlJc w:val="right"/>
      <w:pPr>
        <w:tabs>
          <w:tab w:val="num" w:pos="1191"/>
        </w:tabs>
        <w:ind w:left="1191" w:hanging="170"/>
      </w:pPr>
      <w:rPr>
        <w:rFonts w:hint="default"/>
      </w:rPr>
    </w:lvl>
  </w:abstractNum>
  <w:abstractNum w:abstractNumId="451" w15:restartNumberingAfterBreak="0">
    <w:nsid w:val="565D6CBA"/>
    <w:multiLevelType w:val="hybridMultilevel"/>
    <w:tmpl w:val="AF00377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 w15:restartNumberingAfterBreak="0">
    <w:nsid w:val="56EA1011"/>
    <w:multiLevelType w:val="hybridMultilevel"/>
    <w:tmpl w:val="0DEA4A92"/>
    <w:lvl w:ilvl="0" w:tplc="08090015">
      <w:start w:val="1"/>
      <w:numFmt w:val="upperLetter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3" w15:restartNumberingAfterBreak="0">
    <w:nsid w:val="57494649"/>
    <w:multiLevelType w:val="hybridMultilevel"/>
    <w:tmpl w:val="5FF8346A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 w15:restartNumberingAfterBreak="0">
    <w:nsid w:val="577D123A"/>
    <w:multiLevelType w:val="hybridMultilevel"/>
    <w:tmpl w:val="DC66E84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 w15:restartNumberingAfterBreak="0">
    <w:nsid w:val="578972BE"/>
    <w:multiLevelType w:val="hybridMultilevel"/>
    <w:tmpl w:val="811CABD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 w15:restartNumberingAfterBreak="0">
    <w:nsid w:val="579F2576"/>
    <w:multiLevelType w:val="hybridMultilevel"/>
    <w:tmpl w:val="98AA59B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 w15:restartNumberingAfterBreak="0">
    <w:nsid w:val="57E6505F"/>
    <w:multiLevelType w:val="hybridMultilevel"/>
    <w:tmpl w:val="238C299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 w15:restartNumberingAfterBreak="0">
    <w:nsid w:val="580D450F"/>
    <w:multiLevelType w:val="hybridMultilevel"/>
    <w:tmpl w:val="03B220A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 w15:restartNumberingAfterBreak="0">
    <w:nsid w:val="582379ED"/>
    <w:multiLevelType w:val="hybridMultilevel"/>
    <w:tmpl w:val="981837E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" w15:restartNumberingAfterBreak="0">
    <w:nsid w:val="5853249B"/>
    <w:multiLevelType w:val="hybridMultilevel"/>
    <w:tmpl w:val="1524897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1" w15:restartNumberingAfterBreak="0">
    <w:nsid w:val="58CD79D6"/>
    <w:multiLevelType w:val="hybridMultilevel"/>
    <w:tmpl w:val="C8749E1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 w15:restartNumberingAfterBreak="0">
    <w:nsid w:val="58D107B6"/>
    <w:multiLevelType w:val="hybridMultilevel"/>
    <w:tmpl w:val="F7309EB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 w15:restartNumberingAfterBreak="0">
    <w:nsid w:val="58D40B29"/>
    <w:multiLevelType w:val="hybridMultilevel"/>
    <w:tmpl w:val="CB90E72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4" w15:restartNumberingAfterBreak="0">
    <w:nsid w:val="593768FA"/>
    <w:multiLevelType w:val="hybridMultilevel"/>
    <w:tmpl w:val="2F88CBC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 w15:restartNumberingAfterBreak="0">
    <w:nsid w:val="594F71C0"/>
    <w:multiLevelType w:val="hybridMultilevel"/>
    <w:tmpl w:val="3760ED7C"/>
    <w:lvl w:ilvl="0" w:tplc="84204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 w15:restartNumberingAfterBreak="0">
    <w:nsid w:val="59A149C5"/>
    <w:multiLevelType w:val="hybridMultilevel"/>
    <w:tmpl w:val="BB820F8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59B65430"/>
    <w:multiLevelType w:val="hybridMultilevel"/>
    <w:tmpl w:val="D7FC85E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 w15:restartNumberingAfterBreak="0">
    <w:nsid w:val="59E86918"/>
    <w:multiLevelType w:val="hybridMultilevel"/>
    <w:tmpl w:val="3B48954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69" w15:restartNumberingAfterBreak="0">
    <w:nsid w:val="59E977C5"/>
    <w:multiLevelType w:val="hybridMultilevel"/>
    <w:tmpl w:val="2996CBD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 w15:restartNumberingAfterBreak="0">
    <w:nsid w:val="59EE3C28"/>
    <w:multiLevelType w:val="hybridMultilevel"/>
    <w:tmpl w:val="298A1EF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 w15:restartNumberingAfterBreak="0">
    <w:nsid w:val="5A0240DA"/>
    <w:multiLevelType w:val="hybridMultilevel"/>
    <w:tmpl w:val="6CCAFFA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" w15:restartNumberingAfterBreak="0">
    <w:nsid w:val="5A0E1C14"/>
    <w:multiLevelType w:val="hybridMultilevel"/>
    <w:tmpl w:val="E28237A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 w15:restartNumberingAfterBreak="0">
    <w:nsid w:val="5A78053B"/>
    <w:multiLevelType w:val="hybridMultilevel"/>
    <w:tmpl w:val="A74EE3C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4" w15:restartNumberingAfterBreak="0">
    <w:nsid w:val="5A8B4452"/>
    <w:multiLevelType w:val="hybridMultilevel"/>
    <w:tmpl w:val="A27CD63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 w15:restartNumberingAfterBreak="0">
    <w:nsid w:val="5A9F5794"/>
    <w:multiLevelType w:val="hybridMultilevel"/>
    <w:tmpl w:val="085883FC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" w15:restartNumberingAfterBreak="0">
    <w:nsid w:val="5AA535E7"/>
    <w:multiLevelType w:val="hybridMultilevel"/>
    <w:tmpl w:val="359AA0C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" w15:restartNumberingAfterBreak="0">
    <w:nsid w:val="5AAF458D"/>
    <w:multiLevelType w:val="hybridMultilevel"/>
    <w:tmpl w:val="E41E111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8" w15:restartNumberingAfterBreak="0">
    <w:nsid w:val="5B0E7A7A"/>
    <w:multiLevelType w:val="hybridMultilevel"/>
    <w:tmpl w:val="D12058E6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9" w15:restartNumberingAfterBreak="0">
    <w:nsid w:val="5BC84DBE"/>
    <w:multiLevelType w:val="hybridMultilevel"/>
    <w:tmpl w:val="735025A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" w15:restartNumberingAfterBreak="0">
    <w:nsid w:val="5BDC4C14"/>
    <w:multiLevelType w:val="hybridMultilevel"/>
    <w:tmpl w:val="E1087204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1" w15:restartNumberingAfterBreak="0">
    <w:nsid w:val="5BF875AC"/>
    <w:multiLevelType w:val="hybridMultilevel"/>
    <w:tmpl w:val="360CB1F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" w15:restartNumberingAfterBreak="0">
    <w:nsid w:val="5C7539F8"/>
    <w:multiLevelType w:val="hybridMultilevel"/>
    <w:tmpl w:val="4A86450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3" w15:restartNumberingAfterBreak="0">
    <w:nsid w:val="5C921084"/>
    <w:multiLevelType w:val="hybridMultilevel"/>
    <w:tmpl w:val="B0BA6DB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 w15:restartNumberingAfterBreak="0">
    <w:nsid w:val="5CD0539F"/>
    <w:multiLevelType w:val="hybridMultilevel"/>
    <w:tmpl w:val="5E24FFC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" w15:restartNumberingAfterBreak="0">
    <w:nsid w:val="5CD117BD"/>
    <w:multiLevelType w:val="hybridMultilevel"/>
    <w:tmpl w:val="EAA2D21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 w15:restartNumberingAfterBreak="0">
    <w:nsid w:val="5CD22E50"/>
    <w:multiLevelType w:val="hybridMultilevel"/>
    <w:tmpl w:val="EBE8ADE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 w15:restartNumberingAfterBreak="0">
    <w:nsid w:val="5D1F3E52"/>
    <w:multiLevelType w:val="hybridMultilevel"/>
    <w:tmpl w:val="16C62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8" w15:restartNumberingAfterBreak="0">
    <w:nsid w:val="5D2059E7"/>
    <w:multiLevelType w:val="hybridMultilevel"/>
    <w:tmpl w:val="653AEB0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 w15:restartNumberingAfterBreak="0">
    <w:nsid w:val="5D7A6075"/>
    <w:multiLevelType w:val="hybridMultilevel"/>
    <w:tmpl w:val="04FE073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" w15:restartNumberingAfterBreak="0">
    <w:nsid w:val="5DD21E49"/>
    <w:multiLevelType w:val="hybridMultilevel"/>
    <w:tmpl w:val="172404C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" w15:restartNumberingAfterBreak="0">
    <w:nsid w:val="5DD33ACC"/>
    <w:multiLevelType w:val="hybridMultilevel"/>
    <w:tmpl w:val="D06E964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2" w15:restartNumberingAfterBreak="0">
    <w:nsid w:val="5DEC7E80"/>
    <w:multiLevelType w:val="hybridMultilevel"/>
    <w:tmpl w:val="82C436E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" w15:restartNumberingAfterBreak="0">
    <w:nsid w:val="5E0B03AB"/>
    <w:multiLevelType w:val="hybridMultilevel"/>
    <w:tmpl w:val="DE8AF86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" w15:restartNumberingAfterBreak="0">
    <w:nsid w:val="5E2875AD"/>
    <w:multiLevelType w:val="hybridMultilevel"/>
    <w:tmpl w:val="6DD863F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" w15:restartNumberingAfterBreak="0">
    <w:nsid w:val="5EEB35E2"/>
    <w:multiLevelType w:val="hybridMultilevel"/>
    <w:tmpl w:val="B82E417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 w15:restartNumberingAfterBreak="0">
    <w:nsid w:val="5EF51C37"/>
    <w:multiLevelType w:val="hybridMultilevel"/>
    <w:tmpl w:val="5A08567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 w15:restartNumberingAfterBreak="0">
    <w:nsid w:val="5EF82DF7"/>
    <w:multiLevelType w:val="hybridMultilevel"/>
    <w:tmpl w:val="30D24FC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8" w15:restartNumberingAfterBreak="0">
    <w:nsid w:val="5F00AE0C"/>
    <w:multiLevelType w:val="singleLevel"/>
    <w:tmpl w:val="5E45E3C7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468"/>
      </w:pPr>
      <w:rPr>
        <w:rFonts w:ascii="Symbol" w:hAnsi="Symbol" w:cs="Symbol" w:hint="default"/>
      </w:rPr>
    </w:lvl>
  </w:abstractNum>
  <w:abstractNum w:abstractNumId="499" w15:restartNumberingAfterBreak="0">
    <w:nsid w:val="5F080DDA"/>
    <w:multiLevelType w:val="hybridMultilevel"/>
    <w:tmpl w:val="472244A0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0" w15:restartNumberingAfterBreak="0">
    <w:nsid w:val="5F256765"/>
    <w:multiLevelType w:val="hybridMultilevel"/>
    <w:tmpl w:val="96941864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1" w15:restartNumberingAfterBreak="0">
    <w:nsid w:val="5F312FDD"/>
    <w:multiLevelType w:val="hybridMultilevel"/>
    <w:tmpl w:val="C52CAA4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" w15:restartNumberingAfterBreak="0">
    <w:nsid w:val="5F5500CA"/>
    <w:multiLevelType w:val="hybridMultilevel"/>
    <w:tmpl w:val="C704565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 w15:restartNumberingAfterBreak="0">
    <w:nsid w:val="5F882C26"/>
    <w:multiLevelType w:val="hybridMultilevel"/>
    <w:tmpl w:val="CFCC597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" w15:restartNumberingAfterBreak="0">
    <w:nsid w:val="6006050E"/>
    <w:multiLevelType w:val="hybridMultilevel"/>
    <w:tmpl w:val="46D4C12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" w15:restartNumberingAfterBreak="0">
    <w:nsid w:val="601A152F"/>
    <w:multiLevelType w:val="hybridMultilevel"/>
    <w:tmpl w:val="B78605CE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6" w15:restartNumberingAfterBreak="0">
    <w:nsid w:val="60236E02"/>
    <w:multiLevelType w:val="hybridMultilevel"/>
    <w:tmpl w:val="078A7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7" w15:restartNumberingAfterBreak="0">
    <w:nsid w:val="603655B2"/>
    <w:multiLevelType w:val="hybridMultilevel"/>
    <w:tmpl w:val="B47C916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8" w15:restartNumberingAfterBreak="0">
    <w:nsid w:val="607775D0"/>
    <w:multiLevelType w:val="hybridMultilevel"/>
    <w:tmpl w:val="072EB35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9" w15:restartNumberingAfterBreak="0">
    <w:nsid w:val="609447F9"/>
    <w:multiLevelType w:val="hybridMultilevel"/>
    <w:tmpl w:val="D6B2FC9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0" w15:restartNumberingAfterBreak="0">
    <w:nsid w:val="60950054"/>
    <w:multiLevelType w:val="hybridMultilevel"/>
    <w:tmpl w:val="789ED436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1" w15:restartNumberingAfterBreak="0">
    <w:nsid w:val="610564BC"/>
    <w:multiLevelType w:val="singleLevel"/>
    <w:tmpl w:val="5E9AB537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468"/>
      </w:pPr>
      <w:rPr>
        <w:rFonts w:ascii="Symbol" w:hAnsi="Symbol" w:cs="Symbol" w:hint="default"/>
      </w:rPr>
    </w:lvl>
  </w:abstractNum>
  <w:abstractNum w:abstractNumId="512" w15:restartNumberingAfterBreak="0">
    <w:nsid w:val="611116B7"/>
    <w:multiLevelType w:val="hybridMultilevel"/>
    <w:tmpl w:val="43DA8C5C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3" w15:restartNumberingAfterBreak="0">
    <w:nsid w:val="619C7AD5"/>
    <w:multiLevelType w:val="hybridMultilevel"/>
    <w:tmpl w:val="02282B2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" w15:restartNumberingAfterBreak="0">
    <w:nsid w:val="61A11756"/>
    <w:multiLevelType w:val="hybridMultilevel"/>
    <w:tmpl w:val="C3CABA5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5" w15:restartNumberingAfterBreak="0">
    <w:nsid w:val="61DC764E"/>
    <w:multiLevelType w:val="hybridMultilevel"/>
    <w:tmpl w:val="D4264C9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" w15:restartNumberingAfterBreak="0">
    <w:nsid w:val="61E25E10"/>
    <w:multiLevelType w:val="hybridMultilevel"/>
    <w:tmpl w:val="B954671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" w15:restartNumberingAfterBreak="0">
    <w:nsid w:val="624C458B"/>
    <w:multiLevelType w:val="hybridMultilevel"/>
    <w:tmpl w:val="5F942DEA"/>
    <w:lvl w:ilvl="0" w:tplc="08090015">
      <w:start w:val="1"/>
      <w:numFmt w:val="upp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18" w15:restartNumberingAfterBreak="0">
    <w:nsid w:val="62EA6761"/>
    <w:multiLevelType w:val="hybridMultilevel"/>
    <w:tmpl w:val="6068037C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" w15:restartNumberingAfterBreak="0">
    <w:nsid w:val="63306807"/>
    <w:multiLevelType w:val="hybridMultilevel"/>
    <w:tmpl w:val="4A9EF45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" w15:restartNumberingAfterBreak="0">
    <w:nsid w:val="63D36BFB"/>
    <w:multiLevelType w:val="hybridMultilevel"/>
    <w:tmpl w:val="AEA8D2A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1" w15:restartNumberingAfterBreak="0">
    <w:nsid w:val="63E167E9"/>
    <w:multiLevelType w:val="hybridMultilevel"/>
    <w:tmpl w:val="1FBCD9F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" w15:restartNumberingAfterBreak="0">
    <w:nsid w:val="63FE4BB4"/>
    <w:multiLevelType w:val="hybridMultilevel"/>
    <w:tmpl w:val="1DE89D9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3" w15:restartNumberingAfterBreak="0">
    <w:nsid w:val="63FF0C67"/>
    <w:multiLevelType w:val="hybridMultilevel"/>
    <w:tmpl w:val="0E3A4B10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4" w15:restartNumberingAfterBreak="0">
    <w:nsid w:val="6454437A"/>
    <w:multiLevelType w:val="hybridMultilevel"/>
    <w:tmpl w:val="B4C0D2C6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5" w15:restartNumberingAfterBreak="0">
    <w:nsid w:val="64573B30"/>
    <w:multiLevelType w:val="hybridMultilevel"/>
    <w:tmpl w:val="EC2E4128"/>
    <w:lvl w:ilvl="0" w:tplc="A296C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6" w15:restartNumberingAfterBreak="0">
    <w:nsid w:val="647D5280"/>
    <w:multiLevelType w:val="hybridMultilevel"/>
    <w:tmpl w:val="66508D06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7" w15:restartNumberingAfterBreak="0">
    <w:nsid w:val="6500052D"/>
    <w:multiLevelType w:val="hybridMultilevel"/>
    <w:tmpl w:val="7292D67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8" w15:restartNumberingAfterBreak="0">
    <w:nsid w:val="6566431A"/>
    <w:multiLevelType w:val="hybridMultilevel"/>
    <w:tmpl w:val="043A761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9" w15:restartNumberingAfterBreak="0">
    <w:nsid w:val="657514D2"/>
    <w:multiLevelType w:val="hybridMultilevel"/>
    <w:tmpl w:val="C1F4553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0" w15:restartNumberingAfterBreak="0">
    <w:nsid w:val="65A235AD"/>
    <w:multiLevelType w:val="hybridMultilevel"/>
    <w:tmpl w:val="CD9EDF6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1" w15:restartNumberingAfterBreak="0">
    <w:nsid w:val="66103B25"/>
    <w:multiLevelType w:val="hybridMultilevel"/>
    <w:tmpl w:val="737E332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2" w15:restartNumberingAfterBreak="0">
    <w:nsid w:val="66133990"/>
    <w:multiLevelType w:val="hybridMultilevel"/>
    <w:tmpl w:val="36966B2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3" w15:restartNumberingAfterBreak="0">
    <w:nsid w:val="66EC2DD9"/>
    <w:multiLevelType w:val="hybridMultilevel"/>
    <w:tmpl w:val="12C8BF68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4" w15:restartNumberingAfterBreak="0">
    <w:nsid w:val="673C449B"/>
    <w:multiLevelType w:val="hybridMultilevel"/>
    <w:tmpl w:val="7FA2C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5" w15:restartNumberingAfterBreak="0">
    <w:nsid w:val="67532847"/>
    <w:multiLevelType w:val="hybridMultilevel"/>
    <w:tmpl w:val="D12E62C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6" w15:restartNumberingAfterBreak="0">
    <w:nsid w:val="679E731E"/>
    <w:multiLevelType w:val="hybridMultilevel"/>
    <w:tmpl w:val="4F52542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7" w15:restartNumberingAfterBreak="0">
    <w:nsid w:val="67C704F4"/>
    <w:multiLevelType w:val="hybridMultilevel"/>
    <w:tmpl w:val="82624ED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8" w15:restartNumberingAfterBreak="0">
    <w:nsid w:val="67E33A34"/>
    <w:multiLevelType w:val="hybridMultilevel"/>
    <w:tmpl w:val="562EAE0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9" w15:restartNumberingAfterBreak="0">
    <w:nsid w:val="68280EC1"/>
    <w:multiLevelType w:val="hybridMultilevel"/>
    <w:tmpl w:val="611CEE9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0" w15:restartNumberingAfterBreak="0">
    <w:nsid w:val="683E5088"/>
    <w:multiLevelType w:val="hybridMultilevel"/>
    <w:tmpl w:val="8A00C27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1" w15:restartNumberingAfterBreak="0">
    <w:nsid w:val="68414A78"/>
    <w:multiLevelType w:val="hybridMultilevel"/>
    <w:tmpl w:val="73608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2" w15:restartNumberingAfterBreak="0">
    <w:nsid w:val="68C227C3"/>
    <w:multiLevelType w:val="hybridMultilevel"/>
    <w:tmpl w:val="8836E0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3" w15:restartNumberingAfterBreak="0">
    <w:nsid w:val="68D74FCE"/>
    <w:multiLevelType w:val="hybridMultilevel"/>
    <w:tmpl w:val="A0C2A608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4" w15:restartNumberingAfterBreak="0">
    <w:nsid w:val="6934345F"/>
    <w:multiLevelType w:val="hybridMultilevel"/>
    <w:tmpl w:val="B218EC44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5" w15:restartNumberingAfterBreak="0">
    <w:nsid w:val="693C6874"/>
    <w:multiLevelType w:val="hybridMultilevel"/>
    <w:tmpl w:val="F95865F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6" w15:restartNumberingAfterBreak="0">
    <w:nsid w:val="69B5048E"/>
    <w:multiLevelType w:val="hybridMultilevel"/>
    <w:tmpl w:val="F0DE3EA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7" w15:restartNumberingAfterBreak="0">
    <w:nsid w:val="6A9D64C2"/>
    <w:multiLevelType w:val="hybridMultilevel"/>
    <w:tmpl w:val="5EEE2A7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8" w15:restartNumberingAfterBreak="0">
    <w:nsid w:val="6AFF7543"/>
    <w:multiLevelType w:val="hybridMultilevel"/>
    <w:tmpl w:val="B52ABBF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9" w15:restartNumberingAfterBreak="0">
    <w:nsid w:val="6B42203D"/>
    <w:multiLevelType w:val="hybridMultilevel"/>
    <w:tmpl w:val="0B260E8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0" w15:restartNumberingAfterBreak="0">
    <w:nsid w:val="6B532DB4"/>
    <w:multiLevelType w:val="hybridMultilevel"/>
    <w:tmpl w:val="FA30CFE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1" w15:restartNumberingAfterBreak="0">
    <w:nsid w:val="6B957A54"/>
    <w:multiLevelType w:val="hybridMultilevel"/>
    <w:tmpl w:val="83B42DF2"/>
    <w:lvl w:ilvl="0" w:tplc="CFB4B9C6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2" w15:restartNumberingAfterBreak="0">
    <w:nsid w:val="6C47208B"/>
    <w:multiLevelType w:val="hybridMultilevel"/>
    <w:tmpl w:val="749E5C8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" w15:restartNumberingAfterBreak="0">
    <w:nsid w:val="6C484666"/>
    <w:multiLevelType w:val="hybridMultilevel"/>
    <w:tmpl w:val="D6CAAE62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4" w15:restartNumberingAfterBreak="0">
    <w:nsid w:val="6C7050F8"/>
    <w:multiLevelType w:val="hybridMultilevel"/>
    <w:tmpl w:val="09288D9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5" w15:restartNumberingAfterBreak="0">
    <w:nsid w:val="6C844CD1"/>
    <w:multiLevelType w:val="hybridMultilevel"/>
    <w:tmpl w:val="8154ED7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6" w15:restartNumberingAfterBreak="0">
    <w:nsid w:val="6CF66DCB"/>
    <w:multiLevelType w:val="hybridMultilevel"/>
    <w:tmpl w:val="AE1C17A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7" w15:restartNumberingAfterBreak="0">
    <w:nsid w:val="6D065F39"/>
    <w:multiLevelType w:val="hybridMultilevel"/>
    <w:tmpl w:val="996C4E12"/>
    <w:lvl w:ilvl="0" w:tplc="08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8" w15:restartNumberingAfterBreak="0">
    <w:nsid w:val="6D157C7F"/>
    <w:multiLevelType w:val="hybridMultilevel"/>
    <w:tmpl w:val="C234E0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9" w15:restartNumberingAfterBreak="0">
    <w:nsid w:val="6D1C1864"/>
    <w:multiLevelType w:val="hybridMultilevel"/>
    <w:tmpl w:val="C4380CC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0" w15:restartNumberingAfterBreak="0">
    <w:nsid w:val="6D215B70"/>
    <w:multiLevelType w:val="hybridMultilevel"/>
    <w:tmpl w:val="5850720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" w15:restartNumberingAfterBreak="0">
    <w:nsid w:val="6D3C6168"/>
    <w:multiLevelType w:val="hybridMultilevel"/>
    <w:tmpl w:val="5940429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2" w15:restartNumberingAfterBreak="0">
    <w:nsid w:val="6DCF782C"/>
    <w:multiLevelType w:val="hybridMultilevel"/>
    <w:tmpl w:val="07C687B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3" w15:restartNumberingAfterBreak="0">
    <w:nsid w:val="6DDF585B"/>
    <w:multiLevelType w:val="hybridMultilevel"/>
    <w:tmpl w:val="B44EA5F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4" w15:restartNumberingAfterBreak="0">
    <w:nsid w:val="6E91767F"/>
    <w:multiLevelType w:val="hybridMultilevel"/>
    <w:tmpl w:val="58EE07F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5" w15:restartNumberingAfterBreak="0">
    <w:nsid w:val="6EAF7D83"/>
    <w:multiLevelType w:val="hybridMultilevel"/>
    <w:tmpl w:val="B5AC180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6" w15:restartNumberingAfterBreak="0">
    <w:nsid w:val="6ECB43BF"/>
    <w:multiLevelType w:val="hybridMultilevel"/>
    <w:tmpl w:val="345AD2FA"/>
    <w:lvl w:ilvl="0" w:tplc="E8AA5088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7" w15:restartNumberingAfterBreak="0">
    <w:nsid w:val="6F16612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8" w15:restartNumberingAfterBreak="0">
    <w:nsid w:val="6F2363E7"/>
    <w:multiLevelType w:val="hybridMultilevel"/>
    <w:tmpl w:val="9DC04220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9" w15:restartNumberingAfterBreak="0">
    <w:nsid w:val="6FC07384"/>
    <w:multiLevelType w:val="hybridMultilevel"/>
    <w:tmpl w:val="C360AB4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0" w15:restartNumberingAfterBreak="0">
    <w:nsid w:val="6FCC3F8C"/>
    <w:multiLevelType w:val="hybridMultilevel"/>
    <w:tmpl w:val="4D14519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71" w15:restartNumberingAfterBreak="0">
    <w:nsid w:val="6FE202E8"/>
    <w:multiLevelType w:val="hybridMultilevel"/>
    <w:tmpl w:val="5740C94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2" w15:restartNumberingAfterBreak="0">
    <w:nsid w:val="70071B8D"/>
    <w:multiLevelType w:val="hybridMultilevel"/>
    <w:tmpl w:val="32728FF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3" w15:restartNumberingAfterBreak="0">
    <w:nsid w:val="701F214B"/>
    <w:multiLevelType w:val="hybridMultilevel"/>
    <w:tmpl w:val="08E8114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4" w15:restartNumberingAfterBreak="0">
    <w:nsid w:val="710774B9"/>
    <w:multiLevelType w:val="hybridMultilevel"/>
    <w:tmpl w:val="3D82247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5" w15:restartNumberingAfterBreak="0">
    <w:nsid w:val="7118759E"/>
    <w:multiLevelType w:val="hybridMultilevel"/>
    <w:tmpl w:val="0E5A000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6" w15:restartNumberingAfterBreak="0">
    <w:nsid w:val="711A373C"/>
    <w:multiLevelType w:val="hybridMultilevel"/>
    <w:tmpl w:val="4FA4A92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7" w15:restartNumberingAfterBreak="0">
    <w:nsid w:val="71DB3766"/>
    <w:multiLevelType w:val="hybridMultilevel"/>
    <w:tmpl w:val="F1F875C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8" w15:restartNumberingAfterBreak="0">
    <w:nsid w:val="71E94DD4"/>
    <w:multiLevelType w:val="hybridMultilevel"/>
    <w:tmpl w:val="F60CBDE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9" w15:restartNumberingAfterBreak="0">
    <w:nsid w:val="72574628"/>
    <w:multiLevelType w:val="hybridMultilevel"/>
    <w:tmpl w:val="4438ACA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0" w15:restartNumberingAfterBreak="0">
    <w:nsid w:val="726B3327"/>
    <w:multiLevelType w:val="hybridMultilevel"/>
    <w:tmpl w:val="5DBA1AC2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1" w15:restartNumberingAfterBreak="0">
    <w:nsid w:val="728F271F"/>
    <w:multiLevelType w:val="hybridMultilevel"/>
    <w:tmpl w:val="8BB2AA5A"/>
    <w:lvl w:ilvl="0" w:tplc="2E3ACBE0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2" w15:restartNumberingAfterBreak="0">
    <w:nsid w:val="73530703"/>
    <w:multiLevelType w:val="hybridMultilevel"/>
    <w:tmpl w:val="580AE71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3" w15:restartNumberingAfterBreak="0">
    <w:nsid w:val="739B4D79"/>
    <w:multiLevelType w:val="hybridMultilevel"/>
    <w:tmpl w:val="DF6CD7C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4" w15:restartNumberingAfterBreak="0">
    <w:nsid w:val="739B55B9"/>
    <w:multiLevelType w:val="hybridMultilevel"/>
    <w:tmpl w:val="AA7A9B2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5" w15:restartNumberingAfterBreak="0">
    <w:nsid w:val="73C23282"/>
    <w:multiLevelType w:val="hybridMultilevel"/>
    <w:tmpl w:val="C05E6720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6" w15:restartNumberingAfterBreak="0">
    <w:nsid w:val="742E59EC"/>
    <w:multiLevelType w:val="hybridMultilevel"/>
    <w:tmpl w:val="09DA363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7" w15:restartNumberingAfterBreak="0">
    <w:nsid w:val="74897EB4"/>
    <w:multiLevelType w:val="hybridMultilevel"/>
    <w:tmpl w:val="0FA2F83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8" w15:restartNumberingAfterBreak="0">
    <w:nsid w:val="74A8321A"/>
    <w:multiLevelType w:val="hybridMultilevel"/>
    <w:tmpl w:val="9E8AA98E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9" w15:restartNumberingAfterBreak="0">
    <w:nsid w:val="74D738EC"/>
    <w:multiLevelType w:val="hybridMultilevel"/>
    <w:tmpl w:val="D17865EC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0" w15:restartNumberingAfterBreak="0">
    <w:nsid w:val="74DC5C77"/>
    <w:multiLevelType w:val="hybridMultilevel"/>
    <w:tmpl w:val="FA74CC44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1" w15:restartNumberingAfterBreak="0">
    <w:nsid w:val="753D676B"/>
    <w:multiLevelType w:val="hybridMultilevel"/>
    <w:tmpl w:val="9D08C37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2" w15:restartNumberingAfterBreak="0">
    <w:nsid w:val="75591EED"/>
    <w:multiLevelType w:val="hybridMultilevel"/>
    <w:tmpl w:val="4BB4C43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3" w15:restartNumberingAfterBreak="0">
    <w:nsid w:val="756324E1"/>
    <w:multiLevelType w:val="multilevel"/>
    <w:tmpl w:val="C58AD2C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94" w15:restartNumberingAfterBreak="0">
    <w:nsid w:val="757D7FA4"/>
    <w:multiLevelType w:val="hybridMultilevel"/>
    <w:tmpl w:val="EEC6A4C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5" w15:restartNumberingAfterBreak="0">
    <w:nsid w:val="75A16CB7"/>
    <w:multiLevelType w:val="hybridMultilevel"/>
    <w:tmpl w:val="F532103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" w15:restartNumberingAfterBreak="0">
    <w:nsid w:val="761E26C1"/>
    <w:multiLevelType w:val="hybridMultilevel"/>
    <w:tmpl w:val="0234F55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7" w15:restartNumberingAfterBreak="0">
    <w:nsid w:val="76501CB2"/>
    <w:multiLevelType w:val="hybridMultilevel"/>
    <w:tmpl w:val="1936A2F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8" w15:restartNumberingAfterBreak="0">
    <w:nsid w:val="76810F84"/>
    <w:multiLevelType w:val="hybridMultilevel"/>
    <w:tmpl w:val="CA6ADF6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9" w15:restartNumberingAfterBreak="0">
    <w:nsid w:val="76945E90"/>
    <w:multiLevelType w:val="hybridMultilevel"/>
    <w:tmpl w:val="179E76D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0" w15:restartNumberingAfterBreak="0">
    <w:nsid w:val="76BE1C70"/>
    <w:multiLevelType w:val="hybridMultilevel"/>
    <w:tmpl w:val="38545EE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1" w15:restartNumberingAfterBreak="0">
    <w:nsid w:val="77000E23"/>
    <w:multiLevelType w:val="hybridMultilevel"/>
    <w:tmpl w:val="2C04D92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2" w15:restartNumberingAfterBreak="0">
    <w:nsid w:val="770F5540"/>
    <w:multiLevelType w:val="hybridMultilevel"/>
    <w:tmpl w:val="86BC46A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3" w15:restartNumberingAfterBreak="0">
    <w:nsid w:val="776119E3"/>
    <w:multiLevelType w:val="hybridMultilevel"/>
    <w:tmpl w:val="C15A2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4" w15:restartNumberingAfterBreak="0">
    <w:nsid w:val="77664F80"/>
    <w:multiLevelType w:val="hybridMultilevel"/>
    <w:tmpl w:val="70004C5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5" w15:restartNumberingAfterBreak="0">
    <w:nsid w:val="77787ACE"/>
    <w:multiLevelType w:val="hybridMultilevel"/>
    <w:tmpl w:val="0D0E4E2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6" w15:restartNumberingAfterBreak="0">
    <w:nsid w:val="77F36C6F"/>
    <w:multiLevelType w:val="hybridMultilevel"/>
    <w:tmpl w:val="36302C8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7" w15:restartNumberingAfterBreak="0">
    <w:nsid w:val="77FE155A"/>
    <w:multiLevelType w:val="hybridMultilevel"/>
    <w:tmpl w:val="95DEE1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8" w15:restartNumberingAfterBreak="0">
    <w:nsid w:val="7826187A"/>
    <w:multiLevelType w:val="hybridMultilevel"/>
    <w:tmpl w:val="5E66D0B2"/>
    <w:lvl w:ilvl="0" w:tplc="08090015">
      <w:start w:val="1"/>
      <w:numFmt w:val="upperLetter"/>
      <w:lvlText w:val="%1."/>
      <w:lvlJc w:val="left"/>
      <w:pPr>
        <w:ind w:left="754" w:hanging="360"/>
      </w:p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09" w15:restartNumberingAfterBreak="0">
    <w:nsid w:val="789C5237"/>
    <w:multiLevelType w:val="hybridMultilevel"/>
    <w:tmpl w:val="8D46328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0" w15:restartNumberingAfterBreak="0">
    <w:nsid w:val="791202C7"/>
    <w:multiLevelType w:val="hybridMultilevel"/>
    <w:tmpl w:val="80548B3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1" w15:restartNumberingAfterBreak="0">
    <w:nsid w:val="792137DF"/>
    <w:multiLevelType w:val="hybridMultilevel"/>
    <w:tmpl w:val="27623D7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2" w15:restartNumberingAfterBreak="0">
    <w:nsid w:val="79214077"/>
    <w:multiLevelType w:val="hybridMultilevel"/>
    <w:tmpl w:val="8E78108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3" w15:restartNumberingAfterBreak="0">
    <w:nsid w:val="794A5777"/>
    <w:multiLevelType w:val="hybridMultilevel"/>
    <w:tmpl w:val="5CB6233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4" w15:restartNumberingAfterBreak="0">
    <w:nsid w:val="79614A5F"/>
    <w:multiLevelType w:val="hybridMultilevel"/>
    <w:tmpl w:val="C9C2CCC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5" w15:restartNumberingAfterBreak="0">
    <w:nsid w:val="79917094"/>
    <w:multiLevelType w:val="hybridMultilevel"/>
    <w:tmpl w:val="72C20DC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6" w15:restartNumberingAfterBreak="0">
    <w:nsid w:val="79993843"/>
    <w:multiLevelType w:val="hybridMultilevel"/>
    <w:tmpl w:val="5BCAD4AC"/>
    <w:lvl w:ilvl="0" w:tplc="12C44BC4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17" w15:restartNumberingAfterBreak="0">
    <w:nsid w:val="79A5011F"/>
    <w:multiLevelType w:val="hybridMultilevel"/>
    <w:tmpl w:val="5D4A6B3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8" w15:restartNumberingAfterBreak="0">
    <w:nsid w:val="79E76155"/>
    <w:multiLevelType w:val="hybridMultilevel"/>
    <w:tmpl w:val="A608EE7C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9" w15:restartNumberingAfterBreak="0">
    <w:nsid w:val="7A2F4220"/>
    <w:multiLevelType w:val="hybridMultilevel"/>
    <w:tmpl w:val="2968D88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0" w15:restartNumberingAfterBreak="0">
    <w:nsid w:val="7A531E16"/>
    <w:multiLevelType w:val="hybridMultilevel"/>
    <w:tmpl w:val="F620C06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1" w15:restartNumberingAfterBreak="0">
    <w:nsid w:val="7A6C57D4"/>
    <w:multiLevelType w:val="hybridMultilevel"/>
    <w:tmpl w:val="621C5F4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2" w15:restartNumberingAfterBreak="0">
    <w:nsid w:val="7A9D3039"/>
    <w:multiLevelType w:val="hybridMultilevel"/>
    <w:tmpl w:val="812ABD5E"/>
    <w:lvl w:ilvl="0" w:tplc="2BF4B31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3" w15:restartNumberingAfterBreak="0">
    <w:nsid w:val="7AE739DA"/>
    <w:multiLevelType w:val="hybridMultilevel"/>
    <w:tmpl w:val="3662C3A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4" w15:restartNumberingAfterBreak="0">
    <w:nsid w:val="7AEC04A8"/>
    <w:multiLevelType w:val="hybridMultilevel"/>
    <w:tmpl w:val="99E0B18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5" w15:restartNumberingAfterBreak="0">
    <w:nsid w:val="7B0F3DE4"/>
    <w:multiLevelType w:val="hybridMultilevel"/>
    <w:tmpl w:val="210886A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6" w15:restartNumberingAfterBreak="0">
    <w:nsid w:val="7B6A53DB"/>
    <w:multiLevelType w:val="hybridMultilevel"/>
    <w:tmpl w:val="5D3AE0E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7" w15:restartNumberingAfterBreak="0">
    <w:nsid w:val="7BB35FCF"/>
    <w:multiLevelType w:val="hybridMultilevel"/>
    <w:tmpl w:val="A74ECB8A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8" w15:restartNumberingAfterBreak="0">
    <w:nsid w:val="7BD1606C"/>
    <w:multiLevelType w:val="hybridMultilevel"/>
    <w:tmpl w:val="DA08F8AA"/>
    <w:lvl w:ilvl="0" w:tplc="B1FCA8B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29" w15:restartNumberingAfterBreak="0">
    <w:nsid w:val="7BF52B18"/>
    <w:multiLevelType w:val="hybridMultilevel"/>
    <w:tmpl w:val="F3164C0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0" w15:restartNumberingAfterBreak="0">
    <w:nsid w:val="7C3D1569"/>
    <w:multiLevelType w:val="hybridMultilevel"/>
    <w:tmpl w:val="1E9A767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1" w15:restartNumberingAfterBreak="0">
    <w:nsid w:val="7C3E1A1D"/>
    <w:multiLevelType w:val="hybridMultilevel"/>
    <w:tmpl w:val="E5AA5E80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2" w15:restartNumberingAfterBreak="0">
    <w:nsid w:val="7C616BB2"/>
    <w:multiLevelType w:val="hybridMultilevel"/>
    <w:tmpl w:val="A3A68F8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3" w15:restartNumberingAfterBreak="0">
    <w:nsid w:val="7C756356"/>
    <w:multiLevelType w:val="hybridMultilevel"/>
    <w:tmpl w:val="AE70A72E"/>
    <w:lvl w:ilvl="0" w:tplc="B122D5C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4" w15:restartNumberingAfterBreak="0">
    <w:nsid w:val="7C8716E7"/>
    <w:multiLevelType w:val="hybridMultilevel"/>
    <w:tmpl w:val="824ACDE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5" w15:restartNumberingAfterBreak="0">
    <w:nsid w:val="7CC863F9"/>
    <w:multiLevelType w:val="hybridMultilevel"/>
    <w:tmpl w:val="388EEA6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6" w15:restartNumberingAfterBreak="0">
    <w:nsid w:val="7CF0572F"/>
    <w:multiLevelType w:val="hybridMultilevel"/>
    <w:tmpl w:val="FCE4803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7" w15:restartNumberingAfterBreak="0">
    <w:nsid w:val="7D354066"/>
    <w:multiLevelType w:val="hybridMultilevel"/>
    <w:tmpl w:val="B5561D6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8" w15:restartNumberingAfterBreak="0">
    <w:nsid w:val="7E8A42A1"/>
    <w:multiLevelType w:val="hybridMultilevel"/>
    <w:tmpl w:val="BF1AFA6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9" w15:restartNumberingAfterBreak="0">
    <w:nsid w:val="7EA42D09"/>
    <w:multiLevelType w:val="hybridMultilevel"/>
    <w:tmpl w:val="E1F87DF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0" w15:restartNumberingAfterBreak="0">
    <w:nsid w:val="7EF60773"/>
    <w:multiLevelType w:val="hybridMultilevel"/>
    <w:tmpl w:val="02D6308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1" w15:restartNumberingAfterBreak="0">
    <w:nsid w:val="7F037C5A"/>
    <w:multiLevelType w:val="hybridMultilevel"/>
    <w:tmpl w:val="B9CE8B6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2" w15:restartNumberingAfterBreak="0">
    <w:nsid w:val="7F040FFF"/>
    <w:multiLevelType w:val="hybridMultilevel"/>
    <w:tmpl w:val="AA1ED95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3" w15:restartNumberingAfterBreak="0">
    <w:nsid w:val="7F386912"/>
    <w:multiLevelType w:val="hybridMultilevel"/>
    <w:tmpl w:val="26CE2C1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4" w15:restartNumberingAfterBreak="0">
    <w:nsid w:val="7F7D3B8C"/>
    <w:multiLevelType w:val="hybridMultilevel"/>
    <w:tmpl w:val="6E6A36E4"/>
    <w:lvl w:ilvl="0" w:tplc="B2120C3E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5" w15:restartNumberingAfterBreak="0">
    <w:nsid w:val="7FDD1FAE"/>
    <w:multiLevelType w:val="hybridMultilevel"/>
    <w:tmpl w:val="237A819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43"/>
  </w:num>
  <w:num w:numId="3">
    <w:abstractNumId w:val="369"/>
  </w:num>
  <w:num w:numId="4">
    <w:abstractNumId w:val="207"/>
  </w:num>
  <w:num w:numId="5">
    <w:abstractNumId w:val="627"/>
  </w:num>
  <w:num w:numId="6">
    <w:abstractNumId w:val="416"/>
  </w:num>
  <w:num w:numId="7">
    <w:abstractNumId w:val="500"/>
  </w:num>
  <w:num w:numId="8">
    <w:abstractNumId w:val="285"/>
  </w:num>
  <w:num w:numId="9">
    <w:abstractNumId w:val="631"/>
  </w:num>
  <w:num w:numId="10">
    <w:abstractNumId w:val="448"/>
  </w:num>
  <w:num w:numId="11">
    <w:abstractNumId w:val="568"/>
  </w:num>
  <w:num w:numId="12">
    <w:abstractNumId w:val="360"/>
  </w:num>
  <w:num w:numId="13">
    <w:abstractNumId w:val="453"/>
  </w:num>
  <w:num w:numId="14">
    <w:abstractNumId w:val="526"/>
  </w:num>
  <w:num w:numId="15">
    <w:abstractNumId w:val="385"/>
  </w:num>
  <w:num w:numId="16">
    <w:abstractNumId w:val="144"/>
  </w:num>
  <w:num w:numId="17">
    <w:abstractNumId w:val="518"/>
  </w:num>
  <w:num w:numId="18">
    <w:abstractNumId w:val="58"/>
  </w:num>
  <w:num w:numId="19">
    <w:abstractNumId w:val="104"/>
  </w:num>
  <w:num w:numId="20">
    <w:abstractNumId w:val="585"/>
  </w:num>
  <w:num w:numId="21">
    <w:abstractNumId w:val="348"/>
  </w:num>
  <w:num w:numId="22">
    <w:abstractNumId w:val="352"/>
  </w:num>
  <w:num w:numId="23">
    <w:abstractNumId w:val="499"/>
  </w:num>
  <w:num w:numId="24">
    <w:abstractNumId w:val="51"/>
  </w:num>
  <w:num w:numId="25">
    <w:abstractNumId w:val="43"/>
  </w:num>
  <w:num w:numId="26">
    <w:abstractNumId w:val="36"/>
  </w:num>
  <w:num w:numId="27">
    <w:abstractNumId w:val="396"/>
  </w:num>
  <w:num w:numId="28">
    <w:abstractNumId w:val="59"/>
  </w:num>
  <w:num w:numId="29">
    <w:abstractNumId w:val="313"/>
  </w:num>
  <w:num w:numId="30">
    <w:abstractNumId w:val="142"/>
  </w:num>
  <w:num w:numId="31">
    <w:abstractNumId w:val="505"/>
  </w:num>
  <w:num w:numId="32">
    <w:abstractNumId w:val="136"/>
  </w:num>
  <w:num w:numId="33">
    <w:abstractNumId w:val="404"/>
  </w:num>
  <w:num w:numId="34">
    <w:abstractNumId w:val="323"/>
  </w:num>
  <w:num w:numId="35">
    <w:abstractNumId w:val="244"/>
  </w:num>
  <w:num w:numId="36">
    <w:abstractNumId w:val="293"/>
  </w:num>
  <w:num w:numId="37">
    <w:abstractNumId w:val="475"/>
  </w:num>
  <w:num w:numId="38">
    <w:abstractNumId w:val="101"/>
  </w:num>
  <w:num w:numId="39">
    <w:abstractNumId w:val="210"/>
  </w:num>
  <w:num w:numId="40">
    <w:abstractNumId w:val="524"/>
  </w:num>
  <w:num w:numId="41">
    <w:abstractNumId w:val="478"/>
  </w:num>
  <w:num w:numId="42">
    <w:abstractNumId w:val="543"/>
  </w:num>
  <w:num w:numId="43">
    <w:abstractNumId w:val="76"/>
  </w:num>
  <w:num w:numId="44">
    <w:abstractNumId w:val="135"/>
  </w:num>
  <w:num w:numId="45">
    <w:abstractNumId w:val="95"/>
  </w:num>
  <w:num w:numId="46">
    <w:abstractNumId w:val="188"/>
  </w:num>
  <w:num w:numId="47">
    <w:abstractNumId w:val="378"/>
  </w:num>
  <w:num w:numId="48">
    <w:abstractNumId w:val="39"/>
  </w:num>
  <w:num w:numId="49">
    <w:abstractNumId w:val="533"/>
  </w:num>
  <w:num w:numId="50">
    <w:abstractNumId w:val="553"/>
  </w:num>
  <w:num w:numId="51">
    <w:abstractNumId w:val="132"/>
  </w:num>
  <w:num w:numId="52">
    <w:abstractNumId w:val="544"/>
  </w:num>
  <w:num w:numId="53">
    <w:abstractNumId w:val="321"/>
  </w:num>
  <w:num w:numId="54">
    <w:abstractNumId w:val="37"/>
  </w:num>
  <w:num w:numId="55">
    <w:abstractNumId w:val="534"/>
  </w:num>
  <w:num w:numId="56">
    <w:abstractNumId w:val="392"/>
  </w:num>
  <w:num w:numId="57">
    <w:abstractNumId w:val="252"/>
  </w:num>
  <w:num w:numId="58">
    <w:abstractNumId w:val="498"/>
  </w:num>
  <w:num w:numId="59">
    <w:abstractNumId w:val="511"/>
  </w:num>
  <w:num w:numId="60">
    <w:abstractNumId w:val="455"/>
  </w:num>
  <w:num w:numId="61">
    <w:abstractNumId w:val="234"/>
  </w:num>
  <w:num w:numId="62">
    <w:abstractNumId w:val="123"/>
  </w:num>
  <w:num w:numId="63">
    <w:abstractNumId w:val="516"/>
  </w:num>
  <w:num w:numId="64">
    <w:abstractNumId w:val="355"/>
  </w:num>
  <w:num w:numId="65">
    <w:abstractNumId w:val="583"/>
  </w:num>
  <w:num w:numId="66">
    <w:abstractNumId w:val="295"/>
  </w:num>
  <w:num w:numId="67">
    <w:abstractNumId w:val="381"/>
  </w:num>
  <w:num w:numId="68">
    <w:abstractNumId w:val="598"/>
  </w:num>
  <w:num w:numId="69">
    <w:abstractNumId w:val="625"/>
  </w:num>
  <w:num w:numId="70">
    <w:abstractNumId w:val="162"/>
  </w:num>
  <w:num w:numId="71">
    <w:abstractNumId w:val="470"/>
  </w:num>
  <w:num w:numId="72">
    <w:abstractNumId w:val="579"/>
  </w:num>
  <w:num w:numId="73">
    <w:abstractNumId w:val="269"/>
  </w:num>
  <w:num w:numId="74">
    <w:abstractNumId w:val="335"/>
  </w:num>
  <w:num w:numId="75">
    <w:abstractNumId w:val="642"/>
  </w:num>
  <w:num w:numId="76">
    <w:abstractNumId w:val="172"/>
  </w:num>
  <w:num w:numId="77">
    <w:abstractNumId w:val="81"/>
  </w:num>
  <w:num w:numId="78">
    <w:abstractNumId w:val="150"/>
  </w:num>
  <w:num w:numId="79">
    <w:abstractNumId w:val="90"/>
  </w:num>
  <w:num w:numId="80">
    <w:abstractNumId w:val="166"/>
  </w:num>
  <w:num w:numId="81">
    <w:abstractNumId w:val="368"/>
  </w:num>
  <w:num w:numId="82">
    <w:abstractNumId w:val="92"/>
  </w:num>
  <w:num w:numId="83">
    <w:abstractNumId w:val="582"/>
  </w:num>
  <w:num w:numId="84">
    <w:abstractNumId w:val="339"/>
  </w:num>
  <w:num w:numId="85">
    <w:abstractNumId w:val="466"/>
  </w:num>
  <w:num w:numId="86">
    <w:abstractNumId w:val="270"/>
  </w:num>
  <w:num w:numId="87">
    <w:abstractNumId w:val="280"/>
  </w:num>
  <w:num w:numId="88">
    <w:abstractNumId w:val="70"/>
  </w:num>
  <w:num w:numId="89">
    <w:abstractNumId w:val="55"/>
  </w:num>
  <w:num w:numId="90">
    <w:abstractNumId w:val="384"/>
  </w:num>
  <w:num w:numId="91">
    <w:abstractNumId w:val="610"/>
  </w:num>
  <w:num w:numId="92">
    <w:abstractNumId w:val="540"/>
  </w:num>
  <w:num w:numId="93">
    <w:abstractNumId w:val="393"/>
  </w:num>
  <w:num w:numId="94">
    <w:abstractNumId w:val="141"/>
  </w:num>
  <w:num w:numId="95">
    <w:abstractNumId w:val="159"/>
  </w:num>
  <w:num w:numId="96">
    <w:abstractNumId w:val="322"/>
  </w:num>
  <w:num w:numId="97">
    <w:abstractNumId w:val="258"/>
  </w:num>
  <w:num w:numId="98">
    <w:abstractNumId w:val="198"/>
  </w:num>
  <w:num w:numId="99">
    <w:abstractNumId w:val="467"/>
  </w:num>
  <w:num w:numId="100">
    <w:abstractNumId w:val="242"/>
  </w:num>
  <w:num w:numId="101">
    <w:abstractNumId w:val="294"/>
  </w:num>
  <w:num w:numId="102">
    <w:abstractNumId w:val="82"/>
  </w:num>
  <w:num w:numId="103">
    <w:abstractNumId w:val="638"/>
  </w:num>
  <w:num w:numId="104">
    <w:abstractNumId w:val="574"/>
  </w:num>
  <w:num w:numId="105">
    <w:abstractNumId w:val="538"/>
  </w:num>
  <w:num w:numId="106">
    <w:abstractNumId w:val="462"/>
  </w:num>
  <w:num w:numId="107">
    <w:abstractNumId w:val="224"/>
  </w:num>
  <w:num w:numId="108">
    <w:abstractNumId w:val="86"/>
  </w:num>
  <w:num w:numId="109">
    <w:abstractNumId w:val="183"/>
  </w:num>
  <w:num w:numId="110">
    <w:abstractNumId w:val="241"/>
  </w:num>
  <w:num w:numId="111">
    <w:abstractNumId w:val="326"/>
  </w:num>
  <w:num w:numId="112">
    <w:abstractNumId w:val="49"/>
  </w:num>
  <w:num w:numId="113">
    <w:abstractNumId w:val="624"/>
  </w:num>
  <w:num w:numId="114">
    <w:abstractNumId w:val="287"/>
  </w:num>
  <w:num w:numId="115">
    <w:abstractNumId w:val="94"/>
  </w:num>
  <w:num w:numId="116">
    <w:abstractNumId w:val="149"/>
  </w:num>
  <w:num w:numId="117">
    <w:abstractNumId w:val="513"/>
  </w:num>
  <w:num w:numId="118">
    <w:abstractNumId w:val="441"/>
  </w:num>
  <w:num w:numId="119">
    <w:abstractNumId w:val="165"/>
  </w:num>
  <w:num w:numId="120">
    <w:abstractNumId w:val="485"/>
  </w:num>
  <w:num w:numId="121">
    <w:abstractNumId w:val="21"/>
  </w:num>
  <w:num w:numId="122">
    <w:abstractNumId w:val="182"/>
  </w:num>
  <w:num w:numId="123">
    <w:abstractNumId w:val="645"/>
  </w:num>
  <w:num w:numId="124">
    <w:abstractNumId w:val="160"/>
  </w:num>
  <w:num w:numId="125">
    <w:abstractNumId w:val="306"/>
  </w:num>
  <w:num w:numId="126">
    <w:abstractNumId w:val="26"/>
  </w:num>
  <w:num w:numId="127">
    <w:abstractNumId w:val="248"/>
  </w:num>
  <w:num w:numId="128">
    <w:abstractNumId w:val="502"/>
  </w:num>
  <w:num w:numId="129">
    <w:abstractNumId w:val="171"/>
  </w:num>
  <w:num w:numId="130">
    <w:abstractNumId w:val="461"/>
  </w:num>
  <w:num w:numId="131">
    <w:abstractNumId w:val="186"/>
  </w:num>
  <w:num w:numId="132">
    <w:abstractNumId w:val="609"/>
  </w:num>
  <w:num w:numId="133">
    <w:abstractNumId w:val="319"/>
  </w:num>
  <w:num w:numId="134">
    <w:abstractNumId w:val="268"/>
  </w:num>
  <w:num w:numId="135">
    <w:abstractNumId w:val="554"/>
  </w:num>
  <w:num w:numId="136">
    <w:abstractNumId w:val="3"/>
  </w:num>
  <w:num w:numId="137">
    <w:abstractNumId w:val="345"/>
  </w:num>
  <w:num w:numId="138">
    <w:abstractNumId w:val="329"/>
  </w:num>
  <w:num w:numId="139">
    <w:abstractNumId w:val="575"/>
  </w:num>
  <w:num w:numId="140">
    <w:abstractNumId w:val="501"/>
  </w:num>
  <w:num w:numId="141">
    <w:abstractNumId w:val="54"/>
  </w:num>
  <w:num w:numId="142">
    <w:abstractNumId w:val="375"/>
  </w:num>
  <w:num w:numId="143">
    <w:abstractNumId w:val="471"/>
  </w:num>
  <w:num w:numId="144">
    <w:abstractNumId w:val="496"/>
  </w:num>
  <w:num w:numId="145">
    <w:abstractNumId w:val="325"/>
  </w:num>
  <w:num w:numId="146">
    <w:abstractNumId w:val="315"/>
  </w:num>
  <w:num w:numId="147">
    <w:abstractNumId w:val="206"/>
  </w:num>
  <w:num w:numId="148">
    <w:abstractNumId w:val="351"/>
  </w:num>
  <w:num w:numId="149">
    <w:abstractNumId w:val="29"/>
  </w:num>
  <w:num w:numId="150">
    <w:abstractNumId w:val="232"/>
  </w:num>
  <w:num w:numId="151">
    <w:abstractNumId w:val="57"/>
  </w:num>
  <w:num w:numId="152">
    <w:abstractNumId w:val="257"/>
  </w:num>
  <w:num w:numId="153">
    <w:abstractNumId w:val="309"/>
  </w:num>
  <w:num w:numId="154">
    <w:abstractNumId w:val="134"/>
  </w:num>
  <w:num w:numId="155">
    <w:abstractNumId w:val="587"/>
  </w:num>
  <w:num w:numId="156">
    <w:abstractNumId w:val="203"/>
  </w:num>
  <w:num w:numId="157">
    <w:abstractNumId w:val="433"/>
  </w:num>
  <w:num w:numId="158">
    <w:abstractNumId w:val="399"/>
  </w:num>
  <w:num w:numId="159">
    <w:abstractNumId w:val="576"/>
  </w:num>
  <w:num w:numId="160">
    <w:abstractNumId w:val="291"/>
  </w:num>
  <w:num w:numId="161">
    <w:abstractNumId w:val="432"/>
  </w:num>
  <w:num w:numId="162">
    <w:abstractNumId w:val="388"/>
  </w:num>
  <w:num w:numId="163">
    <w:abstractNumId w:val="363"/>
  </w:num>
  <w:num w:numId="164">
    <w:abstractNumId w:val="483"/>
  </w:num>
  <w:num w:numId="165">
    <w:abstractNumId w:val="289"/>
  </w:num>
  <w:num w:numId="166">
    <w:abstractNumId w:val="491"/>
  </w:num>
  <w:num w:numId="167">
    <w:abstractNumId w:val="606"/>
  </w:num>
  <w:num w:numId="168">
    <w:abstractNumId w:val="578"/>
  </w:num>
  <w:num w:numId="169">
    <w:abstractNumId w:val="222"/>
  </w:num>
  <w:num w:numId="170">
    <w:abstractNumId w:val="591"/>
  </w:num>
  <w:num w:numId="171">
    <w:abstractNumId w:val="122"/>
  </w:num>
  <w:num w:numId="172">
    <w:abstractNumId w:val="397"/>
  </w:num>
  <w:num w:numId="173">
    <w:abstractNumId w:val="640"/>
  </w:num>
  <w:num w:numId="174">
    <w:abstractNumId w:val="202"/>
  </w:num>
  <w:num w:numId="175">
    <w:abstractNumId w:val="190"/>
  </w:num>
  <w:num w:numId="176">
    <w:abstractNumId w:val="38"/>
  </w:num>
  <w:num w:numId="177">
    <w:abstractNumId w:val="539"/>
  </w:num>
  <w:num w:numId="178">
    <w:abstractNumId w:val="607"/>
  </w:num>
  <w:num w:numId="179">
    <w:abstractNumId w:val="277"/>
  </w:num>
  <w:num w:numId="180">
    <w:abstractNumId w:val="173"/>
  </w:num>
  <w:num w:numId="181">
    <w:abstractNumId w:val="558"/>
  </w:num>
  <w:num w:numId="182">
    <w:abstractNumId w:val="372"/>
  </w:num>
  <w:num w:numId="183">
    <w:abstractNumId w:val="178"/>
  </w:num>
  <w:num w:numId="184">
    <w:abstractNumId w:val="24"/>
  </w:num>
  <w:num w:numId="185">
    <w:abstractNumId w:val="72"/>
  </w:num>
  <w:num w:numId="186">
    <w:abstractNumId w:val="56"/>
  </w:num>
  <w:num w:numId="187">
    <w:abstractNumId w:val="569"/>
  </w:num>
  <w:num w:numId="188">
    <w:abstractNumId w:val="217"/>
  </w:num>
  <w:num w:numId="189">
    <w:abstractNumId w:val="298"/>
  </w:num>
  <w:num w:numId="190">
    <w:abstractNumId w:val="592"/>
  </w:num>
  <w:num w:numId="191">
    <w:abstractNumId w:val="93"/>
  </w:num>
  <w:num w:numId="192">
    <w:abstractNumId w:val="233"/>
  </w:num>
  <w:num w:numId="193">
    <w:abstractNumId w:val="6"/>
  </w:num>
  <w:num w:numId="194">
    <w:abstractNumId w:val="152"/>
  </w:num>
  <w:num w:numId="195">
    <w:abstractNumId w:val="108"/>
  </w:num>
  <w:num w:numId="196">
    <w:abstractNumId w:val="460"/>
  </w:num>
  <w:num w:numId="197">
    <w:abstractNumId w:val="52"/>
  </w:num>
  <w:num w:numId="198">
    <w:abstractNumId w:val="163"/>
  </w:num>
  <w:num w:numId="199">
    <w:abstractNumId w:val="508"/>
  </w:num>
  <w:num w:numId="200">
    <w:abstractNumId w:val="68"/>
  </w:num>
  <w:num w:numId="201">
    <w:abstractNumId w:val="296"/>
  </w:num>
  <w:num w:numId="202">
    <w:abstractNumId w:val="531"/>
  </w:num>
  <w:num w:numId="203">
    <w:abstractNumId w:val="380"/>
  </w:num>
  <w:num w:numId="204">
    <w:abstractNumId w:val="626"/>
  </w:num>
  <w:num w:numId="205">
    <w:abstractNumId w:val="167"/>
  </w:num>
  <w:num w:numId="206">
    <w:abstractNumId w:val="504"/>
  </w:num>
  <w:num w:numId="207">
    <w:abstractNumId w:val="615"/>
  </w:num>
  <w:num w:numId="208">
    <w:abstractNumId w:val="407"/>
  </w:num>
  <w:num w:numId="209">
    <w:abstractNumId w:val="175"/>
  </w:num>
  <w:num w:numId="210">
    <w:abstractNumId w:val="154"/>
  </w:num>
  <w:num w:numId="211">
    <w:abstractNumId w:val="401"/>
  </w:num>
  <w:num w:numId="212">
    <w:abstractNumId w:val="426"/>
  </w:num>
  <w:num w:numId="213">
    <w:abstractNumId w:val="350"/>
  </w:num>
  <w:num w:numId="214">
    <w:abstractNumId w:val="376"/>
  </w:num>
  <w:num w:numId="215">
    <w:abstractNumId w:val="495"/>
  </w:num>
  <w:num w:numId="216">
    <w:abstractNumId w:val="61"/>
  </w:num>
  <w:num w:numId="217">
    <w:abstractNumId w:val="421"/>
  </w:num>
  <w:num w:numId="218">
    <w:abstractNumId w:val="42"/>
  </w:num>
  <w:num w:numId="219">
    <w:abstractNumId w:val="177"/>
  </w:num>
  <w:num w:numId="220">
    <w:abstractNumId w:val="487"/>
  </w:num>
  <w:num w:numId="221">
    <w:abstractNumId w:val="181"/>
  </w:num>
  <w:num w:numId="222">
    <w:abstractNumId w:val="169"/>
  </w:num>
  <w:num w:numId="223">
    <w:abstractNumId w:val="438"/>
  </w:num>
  <w:num w:numId="224">
    <w:abstractNumId w:val="520"/>
  </w:num>
  <w:num w:numId="225">
    <w:abstractNumId w:val="185"/>
  </w:num>
  <w:num w:numId="226">
    <w:abstractNumId w:val="78"/>
  </w:num>
  <w:num w:numId="227">
    <w:abstractNumId w:val="9"/>
  </w:num>
  <w:num w:numId="228">
    <w:abstractNumId w:val="215"/>
  </w:num>
  <w:num w:numId="229">
    <w:abstractNumId w:val="84"/>
  </w:num>
  <w:num w:numId="230">
    <w:abstractNumId w:val="517"/>
  </w:num>
  <w:num w:numId="231">
    <w:abstractNumId w:val="386"/>
  </w:num>
  <w:num w:numId="232">
    <w:abstractNumId w:val="288"/>
  </w:num>
  <w:num w:numId="233">
    <w:abstractNumId w:val="131"/>
  </w:num>
  <w:num w:numId="234">
    <w:abstractNumId w:val="619"/>
  </w:num>
  <w:num w:numId="235">
    <w:abstractNumId w:val="245"/>
  </w:num>
  <w:num w:numId="236">
    <w:abstractNumId w:val="493"/>
  </w:num>
  <w:num w:numId="237">
    <w:abstractNumId w:val="387"/>
  </w:num>
  <w:num w:numId="238">
    <w:abstractNumId w:val="125"/>
  </w:num>
  <w:num w:numId="239">
    <w:abstractNumId w:val="468"/>
  </w:num>
  <w:num w:numId="240">
    <w:abstractNumId w:val="354"/>
  </w:num>
  <w:num w:numId="241">
    <w:abstractNumId w:val="436"/>
  </w:num>
  <w:num w:numId="242">
    <w:abstractNumId w:val="62"/>
  </w:num>
  <w:num w:numId="243">
    <w:abstractNumId w:val="286"/>
  </w:num>
  <w:num w:numId="244">
    <w:abstractNumId w:val="435"/>
  </w:num>
  <w:num w:numId="245">
    <w:abstractNumId w:val="584"/>
  </w:num>
  <w:num w:numId="246">
    <w:abstractNumId w:val="611"/>
  </w:num>
  <w:num w:numId="247">
    <w:abstractNumId w:val="411"/>
  </w:num>
  <w:num w:numId="248">
    <w:abstractNumId w:val="572"/>
  </w:num>
  <w:num w:numId="249">
    <w:abstractNumId w:val="88"/>
  </w:num>
  <w:num w:numId="250">
    <w:abstractNumId w:val="469"/>
  </w:num>
  <w:num w:numId="251">
    <w:abstractNumId w:val="614"/>
  </w:num>
  <w:num w:numId="252">
    <w:abstractNumId w:val="18"/>
  </w:num>
  <w:num w:numId="253">
    <w:abstractNumId w:val="71"/>
  </w:num>
  <w:num w:numId="254">
    <w:abstractNumId w:val="23"/>
  </w:num>
  <w:num w:numId="255">
    <w:abstractNumId w:val="4"/>
  </w:num>
  <w:num w:numId="256">
    <w:abstractNumId w:val="603"/>
  </w:num>
  <w:num w:numId="257">
    <w:abstractNumId w:val="229"/>
  </w:num>
  <w:num w:numId="258">
    <w:abstractNumId w:val="541"/>
  </w:num>
  <w:num w:numId="259">
    <w:abstractNumId w:val="623"/>
  </w:num>
  <w:num w:numId="260">
    <w:abstractNumId w:val="22"/>
  </w:num>
  <w:num w:numId="261">
    <w:abstractNumId w:val="599"/>
  </w:num>
  <w:num w:numId="262">
    <w:abstractNumId w:val="118"/>
  </w:num>
  <w:num w:numId="263">
    <w:abstractNumId w:val="284"/>
  </w:num>
  <w:num w:numId="264">
    <w:abstractNumId w:val="559"/>
  </w:num>
  <w:num w:numId="265">
    <w:abstractNumId w:val="239"/>
  </w:num>
  <w:num w:numId="266">
    <w:abstractNumId w:val="342"/>
  </w:num>
  <w:num w:numId="267">
    <w:abstractNumId w:val="564"/>
  </w:num>
  <w:num w:numId="268">
    <w:abstractNumId w:val="537"/>
  </w:num>
  <w:num w:numId="269">
    <w:abstractNumId w:val="604"/>
  </w:num>
  <w:num w:numId="270">
    <w:abstractNumId w:val="431"/>
  </w:num>
  <w:num w:numId="271">
    <w:abstractNumId w:val="96"/>
  </w:num>
  <w:num w:numId="272">
    <w:abstractNumId w:val="133"/>
  </w:num>
  <w:num w:numId="273">
    <w:abstractNumId w:val="488"/>
  </w:num>
  <w:num w:numId="274">
    <w:abstractNumId w:val="383"/>
  </w:num>
  <w:num w:numId="275">
    <w:abstractNumId w:val="586"/>
  </w:num>
  <w:num w:numId="276">
    <w:abstractNumId w:val="214"/>
  </w:num>
  <w:num w:numId="277">
    <w:abstractNumId w:val="121"/>
  </w:num>
  <w:num w:numId="278">
    <w:abstractNumId w:val="334"/>
  </w:num>
  <w:num w:numId="279">
    <w:abstractNumId w:val="320"/>
  </w:num>
  <w:num w:numId="280">
    <w:abstractNumId w:val="437"/>
  </w:num>
  <w:num w:numId="281">
    <w:abstractNumId w:val="45"/>
  </w:num>
  <w:num w:numId="282">
    <w:abstractNumId w:val="253"/>
  </w:num>
  <w:num w:numId="283">
    <w:abstractNumId w:val="637"/>
  </w:num>
  <w:num w:numId="284">
    <w:abstractNumId w:val="560"/>
  </w:num>
  <w:num w:numId="285">
    <w:abstractNumId w:val="605"/>
  </w:num>
  <w:num w:numId="286">
    <w:abstractNumId w:val="46"/>
  </w:num>
  <w:num w:numId="287">
    <w:abstractNumId w:val="484"/>
  </w:num>
  <w:num w:numId="288">
    <w:abstractNumId w:val="31"/>
  </w:num>
  <w:num w:numId="289">
    <w:abstractNumId w:val="593"/>
  </w:num>
  <w:num w:numId="290">
    <w:abstractNumId w:val="622"/>
  </w:num>
  <w:num w:numId="291">
    <w:abstractNumId w:val="318"/>
  </w:num>
  <w:num w:numId="292">
    <w:abstractNumId w:val="476"/>
  </w:num>
  <w:num w:numId="293">
    <w:abstractNumId w:val="535"/>
  </w:num>
  <w:num w:numId="294">
    <w:abstractNumId w:val="519"/>
  </w:num>
  <w:num w:numId="295">
    <w:abstractNumId w:val="523"/>
  </w:num>
  <w:num w:numId="296">
    <w:abstractNumId w:val="179"/>
  </w:num>
  <w:num w:numId="297">
    <w:abstractNumId w:val="112"/>
  </w:num>
  <w:num w:numId="298">
    <w:abstractNumId w:val="63"/>
  </w:num>
  <w:num w:numId="299">
    <w:abstractNumId w:val="189"/>
  </w:num>
  <w:num w:numId="300">
    <w:abstractNumId w:val="459"/>
  </w:num>
  <w:num w:numId="301">
    <w:abstractNumId w:val="75"/>
  </w:num>
  <w:num w:numId="302">
    <w:abstractNumId w:val="443"/>
  </w:num>
  <w:num w:numId="303">
    <w:abstractNumId w:val="170"/>
  </w:num>
  <w:num w:numId="304">
    <w:abstractNumId w:val="247"/>
  </w:num>
  <w:num w:numId="305">
    <w:abstractNumId w:val="196"/>
  </w:num>
  <w:num w:numId="306">
    <w:abstractNumId w:val="89"/>
  </w:num>
  <w:num w:numId="307">
    <w:abstractNumId w:val="30"/>
  </w:num>
  <w:num w:numId="308">
    <w:abstractNumId w:val="473"/>
  </w:num>
  <w:num w:numId="309">
    <w:abstractNumId w:val="256"/>
  </w:num>
  <w:num w:numId="310">
    <w:abstractNumId w:val="479"/>
  </w:num>
  <w:num w:numId="311">
    <w:abstractNumId w:val="184"/>
  </w:num>
  <w:num w:numId="312">
    <w:abstractNumId w:val="337"/>
  </w:num>
  <w:num w:numId="313">
    <w:abstractNumId w:val="515"/>
  </w:num>
  <w:num w:numId="314">
    <w:abstractNumId w:val="344"/>
  </w:num>
  <w:num w:numId="315">
    <w:abstractNumId w:val="126"/>
  </w:num>
  <w:num w:numId="316">
    <w:abstractNumId w:val="457"/>
  </w:num>
  <w:num w:numId="317">
    <w:abstractNumId w:val="522"/>
  </w:num>
  <w:num w:numId="318">
    <w:abstractNumId w:val="551"/>
  </w:num>
  <w:num w:numId="319">
    <w:abstractNumId w:val="439"/>
  </w:num>
  <w:num w:numId="320">
    <w:abstractNumId w:val="452"/>
  </w:num>
  <w:num w:numId="321">
    <w:abstractNumId w:val="209"/>
  </w:num>
  <w:num w:numId="322">
    <w:abstractNumId w:val="557"/>
  </w:num>
  <w:num w:numId="323">
    <w:abstractNumId w:val="147"/>
  </w:num>
  <w:num w:numId="324">
    <w:abstractNumId w:val="472"/>
  </w:num>
  <w:num w:numId="325">
    <w:abstractNumId w:val="28"/>
  </w:num>
  <w:num w:numId="326">
    <w:abstractNumId w:val="632"/>
  </w:num>
  <w:num w:numId="327">
    <w:abstractNumId w:val="349"/>
  </w:num>
  <w:num w:numId="328">
    <w:abstractNumId w:val="69"/>
  </w:num>
  <w:num w:numId="329">
    <w:abstractNumId w:val="434"/>
  </w:num>
  <w:num w:numId="330">
    <w:abstractNumId w:val="220"/>
  </w:num>
  <w:num w:numId="331">
    <w:abstractNumId w:val="7"/>
  </w:num>
  <w:num w:numId="332">
    <w:abstractNumId w:val="419"/>
  </w:num>
  <w:num w:numId="333">
    <w:abstractNumId w:val="506"/>
  </w:num>
  <w:num w:numId="334">
    <w:abstractNumId w:val="445"/>
  </w:num>
  <w:num w:numId="335">
    <w:abstractNumId w:val="548"/>
  </w:num>
  <w:num w:numId="336">
    <w:abstractNumId w:val="221"/>
  </w:num>
  <w:num w:numId="337">
    <w:abstractNumId w:val="105"/>
  </w:num>
  <w:num w:numId="338">
    <w:abstractNumId w:val="47"/>
  </w:num>
  <w:num w:numId="339">
    <w:abstractNumId w:val="422"/>
  </w:num>
  <w:num w:numId="340">
    <w:abstractNumId w:val="550"/>
  </w:num>
  <w:num w:numId="341">
    <w:abstractNumId w:val="292"/>
  </w:num>
  <w:num w:numId="342">
    <w:abstractNumId w:val="365"/>
  </w:num>
  <w:num w:numId="343">
    <w:abstractNumId w:val="238"/>
  </w:num>
  <w:num w:numId="344">
    <w:abstractNumId w:val="205"/>
  </w:num>
  <w:num w:numId="345">
    <w:abstractNumId w:val="382"/>
  </w:num>
  <w:num w:numId="346">
    <w:abstractNumId w:val="146"/>
  </w:num>
  <w:num w:numId="347">
    <w:abstractNumId w:val="451"/>
  </w:num>
  <w:num w:numId="348">
    <w:abstractNumId w:val="549"/>
  </w:num>
  <w:num w:numId="349">
    <w:abstractNumId w:val="521"/>
  </w:num>
  <w:num w:numId="350">
    <w:abstractNumId w:val="299"/>
  </w:num>
  <w:num w:numId="351">
    <w:abstractNumId w:val="633"/>
  </w:num>
  <w:num w:numId="352">
    <w:abstractNumId w:val="140"/>
  </w:num>
  <w:num w:numId="353">
    <w:abstractNumId w:val="450"/>
  </w:num>
  <w:num w:numId="354">
    <w:abstractNumId w:val="272"/>
  </w:num>
  <w:num w:numId="355">
    <w:abstractNumId w:val="440"/>
  </w:num>
  <w:num w:numId="356">
    <w:abstractNumId w:val="114"/>
  </w:num>
  <w:num w:numId="357">
    <w:abstractNumId w:val="444"/>
  </w:num>
  <w:num w:numId="358">
    <w:abstractNumId w:val="608"/>
  </w:num>
  <w:num w:numId="359">
    <w:abstractNumId w:val="106"/>
  </w:num>
  <w:num w:numId="360">
    <w:abstractNumId w:val="532"/>
  </w:num>
  <w:num w:numId="361">
    <w:abstractNumId w:val="629"/>
  </w:num>
  <w:num w:numId="362">
    <w:abstractNumId w:val="595"/>
  </w:num>
  <w:num w:numId="363">
    <w:abstractNumId w:val="423"/>
  </w:num>
  <w:num w:numId="364">
    <w:abstractNumId w:val="271"/>
  </w:num>
  <w:num w:numId="365">
    <w:abstractNumId w:val="425"/>
  </w:num>
  <w:num w:numId="366">
    <w:abstractNumId w:val="279"/>
  </w:num>
  <w:num w:numId="367">
    <w:abstractNumId w:val="566"/>
  </w:num>
  <w:num w:numId="368">
    <w:abstractNumId w:val="276"/>
  </w:num>
  <w:num w:numId="369">
    <w:abstractNumId w:val="395"/>
  </w:num>
  <w:num w:numId="370">
    <w:abstractNumId w:val="597"/>
  </w:num>
  <w:num w:numId="371">
    <w:abstractNumId w:val="331"/>
  </w:num>
  <w:num w:numId="372">
    <w:abstractNumId w:val="620"/>
  </w:num>
  <w:num w:numId="373">
    <w:abstractNumId w:val="193"/>
  </w:num>
  <w:num w:numId="374">
    <w:abstractNumId w:val="80"/>
  </w:num>
  <w:num w:numId="375">
    <w:abstractNumId w:val="494"/>
  </w:num>
  <w:num w:numId="376">
    <w:abstractNumId w:val="195"/>
  </w:num>
  <w:num w:numId="377">
    <w:abstractNumId w:val="409"/>
  </w:num>
  <w:num w:numId="378">
    <w:abstractNumId w:val="410"/>
  </w:num>
  <w:num w:numId="379">
    <w:abstractNumId w:val="290"/>
  </w:num>
  <w:num w:numId="380">
    <w:abstractNumId w:val="333"/>
  </w:num>
  <w:num w:numId="381">
    <w:abstractNumId w:val="278"/>
  </w:num>
  <w:num w:numId="382">
    <w:abstractNumId w:val="332"/>
  </w:num>
  <w:num w:numId="383">
    <w:abstractNumId w:val="414"/>
  </w:num>
  <w:num w:numId="384">
    <w:abstractNumId w:val="442"/>
  </w:num>
  <w:num w:numId="385">
    <w:abstractNumId w:val="580"/>
  </w:num>
  <w:num w:numId="386">
    <w:abstractNumId w:val="33"/>
  </w:num>
  <w:num w:numId="387">
    <w:abstractNumId w:val="32"/>
  </w:num>
  <w:num w:numId="388">
    <w:abstractNumId w:val="567"/>
  </w:num>
  <w:num w:numId="389">
    <w:abstractNumId w:val="463"/>
  </w:num>
  <w:num w:numId="390">
    <w:abstractNumId w:val="73"/>
  </w:num>
  <w:num w:numId="391">
    <w:abstractNumId w:val="17"/>
  </w:num>
  <w:num w:numId="392">
    <w:abstractNumId w:val="374"/>
  </w:num>
  <w:num w:numId="393">
    <w:abstractNumId w:val="542"/>
  </w:num>
  <w:num w:numId="394">
    <w:abstractNumId w:val="628"/>
  </w:num>
  <w:num w:numId="395">
    <w:abstractNumId w:val="408"/>
  </w:num>
  <w:num w:numId="396">
    <w:abstractNumId w:val="510"/>
  </w:num>
  <w:num w:numId="397">
    <w:abstractNumId w:val="158"/>
  </w:num>
  <w:num w:numId="398">
    <w:abstractNumId w:val="153"/>
  </w:num>
  <w:num w:numId="399">
    <w:abstractNumId w:val="74"/>
  </w:num>
  <w:num w:numId="400">
    <w:abstractNumId w:val="428"/>
  </w:num>
  <w:num w:numId="401">
    <w:abstractNumId w:val="310"/>
  </w:num>
  <w:num w:numId="402">
    <w:abstractNumId w:val="119"/>
  </w:num>
  <w:num w:numId="403">
    <w:abstractNumId w:val="570"/>
  </w:num>
  <w:num w:numId="404">
    <w:abstractNumId w:val="48"/>
  </w:num>
  <w:num w:numId="405">
    <w:abstractNumId w:val="53"/>
  </w:num>
  <w:num w:numId="406">
    <w:abstractNumId w:val="249"/>
  </w:num>
  <w:num w:numId="407">
    <w:abstractNumId w:val="87"/>
  </w:num>
  <w:num w:numId="408">
    <w:abstractNumId w:val="636"/>
  </w:num>
  <w:num w:numId="409">
    <w:abstractNumId w:val="255"/>
  </w:num>
  <w:num w:numId="410">
    <w:abstractNumId w:val="514"/>
  </w:num>
  <w:num w:numId="411">
    <w:abstractNumId w:val="34"/>
  </w:num>
  <w:num w:numId="412">
    <w:abstractNumId w:val="316"/>
  </w:num>
  <w:num w:numId="413">
    <w:abstractNumId w:val="226"/>
  </w:num>
  <w:num w:numId="414">
    <w:abstractNumId w:val="139"/>
  </w:num>
  <w:num w:numId="415">
    <w:abstractNumId w:val="174"/>
  </w:num>
  <w:num w:numId="416">
    <w:abstractNumId w:val="617"/>
  </w:num>
  <w:num w:numId="417">
    <w:abstractNumId w:val="477"/>
  </w:num>
  <w:num w:numId="418">
    <w:abstractNumId w:val="643"/>
  </w:num>
  <w:num w:numId="419">
    <w:abstractNumId w:val="486"/>
  </w:num>
  <w:num w:numId="420">
    <w:abstractNumId w:val="300"/>
  </w:num>
  <w:num w:numId="421">
    <w:abstractNumId w:val="110"/>
  </w:num>
  <w:num w:numId="422">
    <w:abstractNumId w:val="377"/>
  </w:num>
  <w:num w:numId="423">
    <w:abstractNumId w:val="474"/>
  </w:num>
  <w:num w:numId="424">
    <w:abstractNumId w:val="103"/>
  </w:num>
  <w:num w:numId="425">
    <w:abstractNumId w:val="464"/>
  </w:num>
  <w:num w:numId="426">
    <w:abstractNumId w:val="312"/>
  </w:num>
  <w:num w:numId="427">
    <w:abstractNumId w:val="192"/>
  </w:num>
  <w:num w:numId="428">
    <w:abstractNumId w:val="307"/>
  </w:num>
  <w:num w:numId="429">
    <w:abstractNumId w:val="530"/>
  </w:num>
  <w:num w:numId="430">
    <w:abstractNumId w:val="417"/>
  </w:num>
  <w:num w:numId="431">
    <w:abstractNumId w:val="458"/>
  </w:num>
  <w:num w:numId="432">
    <w:abstractNumId w:val="283"/>
  </w:num>
  <w:num w:numId="433">
    <w:abstractNumId w:val="237"/>
  </w:num>
  <w:num w:numId="434">
    <w:abstractNumId w:val="563"/>
  </w:num>
  <w:num w:numId="435">
    <w:abstractNumId w:val="194"/>
  </w:num>
  <w:num w:numId="436">
    <w:abstractNumId w:val="525"/>
  </w:num>
  <w:num w:numId="437">
    <w:abstractNumId w:val="594"/>
  </w:num>
  <w:num w:numId="438">
    <w:abstractNumId w:val="65"/>
  </w:num>
  <w:num w:numId="439">
    <w:abstractNumId w:val="1"/>
  </w:num>
  <w:num w:numId="440">
    <w:abstractNumId w:val="212"/>
  </w:num>
  <w:num w:numId="441">
    <w:abstractNumId w:val="304"/>
  </w:num>
  <w:num w:numId="442">
    <w:abstractNumId w:val="305"/>
  </w:num>
  <w:num w:numId="443">
    <w:abstractNumId w:val="151"/>
  </w:num>
  <w:num w:numId="444">
    <w:abstractNumId w:val="225"/>
  </w:num>
  <w:num w:numId="445">
    <w:abstractNumId w:val="577"/>
  </w:num>
  <w:num w:numId="446">
    <w:abstractNumId w:val="263"/>
  </w:num>
  <w:num w:numId="447">
    <w:abstractNumId w:val="357"/>
  </w:num>
  <w:num w:numId="448">
    <w:abstractNumId w:val="250"/>
  </w:num>
  <w:num w:numId="449">
    <w:abstractNumId w:val="507"/>
  </w:num>
  <w:num w:numId="450">
    <w:abstractNumId w:val="561"/>
  </w:num>
  <w:num w:numId="451">
    <w:abstractNumId w:val="235"/>
  </w:num>
  <w:num w:numId="452">
    <w:abstractNumId w:val="20"/>
  </w:num>
  <w:num w:numId="453">
    <w:abstractNumId w:val="50"/>
  </w:num>
  <w:num w:numId="454">
    <w:abstractNumId w:val="565"/>
  </w:num>
  <w:num w:numId="455">
    <w:abstractNumId w:val="180"/>
  </w:num>
  <w:num w:numId="456">
    <w:abstractNumId w:val="156"/>
  </w:num>
  <w:num w:numId="457">
    <w:abstractNumId w:val="227"/>
  </w:num>
  <w:num w:numId="458">
    <w:abstractNumId w:val="635"/>
  </w:num>
  <w:num w:numId="459">
    <w:abstractNumId w:val="16"/>
  </w:num>
  <w:num w:numId="460">
    <w:abstractNumId w:val="389"/>
  </w:num>
  <w:num w:numId="461">
    <w:abstractNumId w:val="199"/>
  </w:num>
  <w:num w:numId="462">
    <w:abstractNumId w:val="600"/>
  </w:num>
  <w:num w:numId="463">
    <w:abstractNumId w:val="406"/>
  </w:num>
  <w:num w:numId="464">
    <w:abstractNumId w:val="449"/>
  </w:num>
  <w:num w:numId="465">
    <w:abstractNumId w:val="254"/>
  </w:num>
  <w:num w:numId="466">
    <w:abstractNumId w:val="480"/>
  </w:num>
  <w:num w:numId="467">
    <w:abstractNumId w:val="85"/>
  </w:num>
  <w:num w:numId="468">
    <w:abstractNumId w:val="512"/>
  </w:num>
  <w:num w:numId="469">
    <w:abstractNumId w:val="83"/>
  </w:num>
  <w:num w:numId="470">
    <w:abstractNumId w:val="509"/>
  </w:num>
  <w:num w:numId="471">
    <w:abstractNumId w:val="281"/>
  </w:num>
  <w:num w:numId="472">
    <w:abstractNumId w:val="124"/>
  </w:num>
  <w:num w:numId="473">
    <w:abstractNumId w:val="79"/>
  </w:num>
  <w:num w:numId="474">
    <w:abstractNumId w:val="590"/>
  </w:num>
  <w:num w:numId="475">
    <w:abstractNumId w:val="15"/>
  </w:num>
  <w:num w:numId="476">
    <w:abstractNumId w:val="273"/>
  </w:num>
  <w:num w:numId="477">
    <w:abstractNumId w:val="275"/>
  </w:num>
  <w:num w:numId="478">
    <w:abstractNumId w:val="97"/>
  </w:num>
  <w:num w:numId="479">
    <w:abstractNumId w:val="528"/>
  </w:num>
  <w:num w:numId="480">
    <w:abstractNumId w:val="403"/>
  </w:num>
  <w:num w:numId="481">
    <w:abstractNumId w:val="240"/>
  </w:num>
  <w:num w:numId="482">
    <w:abstractNumId w:val="19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3">
    <w:abstractNumId w:val="418"/>
  </w:num>
  <w:num w:numId="484">
    <w:abstractNumId w:val="102"/>
  </w:num>
  <w:num w:numId="485">
    <w:abstractNumId w:val="231"/>
  </w:num>
  <w:num w:numId="486">
    <w:abstractNumId w:val="612"/>
  </w:num>
  <w:num w:numId="487">
    <w:abstractNumId w:val="303"/>
  </w:num>
  <w:num w:numId="488">
    <w:abstractNumId w:val="129"/>
  </w:num>
  <w:num w:numId="489">
    <w:abstractNumId w:val="204"/>
  </w:num>
  <w:num w:numId="490">
    <w:abstractNumId w:val="621"/>
  </w:num>
  <w:num w:numId="491">
    <w:abstractNumId w:val="120"/>
  </w:num>
  <w:num w:numId="492">
    <w:abstractNumId w:val="371"/>
  </w:num>
  <w:num w:numId="493">
    <w:abstractNumId w:val="618"/>
  </w:num>
  <w:num w:numId="494">
    <w:abstractNumId w:val="145"/>
  </w:num>
  <w:num w:numId="495">
    <w:abstractNumId w:val="641"/>
  </w:num>
  <w:num w:numId="496">
    <w:abstractNumId w:val="379"/>
  </w:num>
  <w:num w:numId="497">
    <w:abstractNumId w:val="236"/>
  </w:num>
  <w:num w:numId="498">
    <w:abstractNumId w:val="327"/>
  </w:num>
  <w:num w:numId="499">
    <w:abstractNumId w:val="266"/>
  </w:num>
  <w:num w:numId="500">
    <w:abstractNumId w:val="301"/>
  </w:num>
  <w:num w:numId="501">
    <w:abstractNumId w:val="390"/>
  </w:num>
  <w:num w:numId="502">
    <w:abstractNumId w:val="66"/>
  </w:num>
  <w:num w:numId="503">
    <w:abstractNumId w:val="346"/>
  </w:num>
  <w:num w:numId="504">
    <w:abstractNumId w:val="35"/>
  </w:num>
  <w:num w:numId="505">
    <w:abstractNumId w:val="40"/>
  </w:num>
  <w:num w:numId="506">
    <w:abstractNumId w:val="282"/>
  </w:num>
  <w:num w:numId="507">
    <w:abstractNumId w:val="364"/>
  </w:num>
  <w:num w:numId="508">
    <w:abstractNumId w:val="100"/>
  </w:num>
  <w:num w:numId="509">
    <w:abstractNumId w:val="223"/>
  </w:num>
  <w:num w:numId="510">
    <w:abstractNumId w:val="12"/>
  </w:num>
  <w:num w:numId="511">
    <w:abstractNumId w:val="148"/>
  </w:num>
  <w:num w:numId="512">
    <w:abstractNumId w:val="77"/>
  </w:num>
  <w:num w:numId="513">
    <w:abstractNumId w:val="176"/>
  </w:num>
  <w:num w:numId="514">
    <w:abstractNumId w:val="2"/>
  </w:num>
  <w:num w:numId="515">
    <w:abstractNumId w:val="187"/>
  </w:num>
  <w:num w:numId="516">
    <w:abstractNumId w:val="109"/>
  </w:num>
  <w:num w:numId="517">
    <w:abstractNumId w:val="218"/>
  </w:num>
  <w:num w:numId="518">
    <w:abstractNumId w:val="161"/>
  </w:num>
  <w:num w:numId="519">
    <w:abstractNumId w:val="297"/>
  </w:num>
  <w:num w:numId="520">
    <w:abstractNumId w:val="336"/>
  </w:num>
  <w:num w:numId="521">
    <w:abstractNumId w:val="13"/>
  </w:num>
  <w:num w:numId="522">
    <w:abstractNumId w:val="481"/>
  </w:num>
  <w:num w:numId="523">
    <w:abstractNumId w:val="454"/>
  </w:num>
  <w:num w:numId="524">
    <w:abstractNumId w:val="359"/>
  </w:num>
  <w:num w:numId="525">
    <w:abstractNumId w:val="98"/>
  </w:num>
  <w:num w:numId="526">
    <w:abstractNumId w:val="264"/>
  </w:num>
  <w:num w:numId="527">
    <w:abstractNumId w:val="413"/>
  </w:num>
  <w:num w:numId="528">
    <w:abstractNumId w:val="302"/>
  </w:num>
  <w:num w:numId="529">
    <w:abstractNumId w:val="330"/>
  </w:num>
  <w:num w:numId="530">
    <w:abstractNumId w:val="39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1">
    <w:abstractNumId w:val="639"/>
  </w:num>
  <w:num w:numId="532">
    <w:abstractNumId w:val="367"/>
  </w:num>
  <w:num w:numId="533">
    <w:abstractNumId w:val="265"/>
  </w:num>
  <w:num w:numId="534">
    <w:abstractNumId w:val="412"/>
  </w:num>
  <w:num w:numId="53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536">
    <w:abstractNumId w:val="251"/>
  </w:num>
  <w:num w:numId="537">
    <w:abstractNumId w:val="200"/>
  </w:num>
  <w:num w:numId="538">
    <w:abstractNumId w:val="8"/>
  </w:num>
  <w:num w:numId="539">
    <w:abstractNumId w:val="117"/>
  </w:num>
  <w:num w:numId="540">
    <w:abstractNumId w:val="405"/>
  </w:num>
  <w:num w:numId="541">
    <w:abstractNumId w:val="261"/>
  </w:num>
  <w:num w:numId="542">
    <w:abstractNumId w:val="552"/>
  </w:num>
  <w:num w:numId="543">
    <w:abstractNumId w:val="527"/>
  </w:num>
  <w:num w:numId="544">
    <w:abstractNumId w:val="246"/>
  </w:num>
  <w:num w:numId="545">
    <w:abstractNumId w:val="402"/>
  </w:num>
  <w:num w:numId="546">
    <w:abstractNumId w:val="589"/>
  </w:num>
  <w:num w:numId="547">
    <w:abstractNumId w:val="243"/>
  </w:num>
  <w:num w:numId="548">
    <w:abstractNumId w:val="366"/>
  </w:num>
  <w:num w:numId="549">
    <w:abstractNumId w:val="536"/>
  </w:num>
  <w:num w:numId="550">
    <w:abstractNumId w:val="259"/>
  </w:num>
  <w:num w:numId="551">
    <w:abstractNumId w:val="44"/>
  </w:num>
  <w:num w:numId="552">
    <w:abstractNumId w:val="14"/>
  </w:num>
  <w:num w:numId="553">
    <w:abstractNumId w:val="370"/>
  </w:num>
  <w:num w:numId="554">
    <w:abstractNumId w:val="430"/>
  </w:num>
  <w:num w:numId="555">
    <w:abstractNumId w:val="447"/>
  </w:num>
  <w:num w:numId="556">
    <w:abstractNumId w:val="324"/>
  </w:num>
  <w:num w:numId="557">
    <w:abstractNumId w:val="400"/>
  </w:num>
  <w:num w:numId="558">
    <w:abstractNumId w:val="497"/>
  </w:num>
  <w:num w:numId="559">
    <w:abstractNumId w:val="492"/>
  </w:num>
  <w:num w:numId="560">
    <w:abstractNumId w:val="314"/>
  </w:num>
  <w:num w:numId="561">
    <w:abstractNumId w:val="128"/>
  </w:num>
  <w:num w:numId="562">
    <w:abstractNumId w:val="556"/>
  </w:num>
  <w:num w:numId="563">
    <w:abstractNumId w:val="465"/>
  </w:num>
  <w:num w:numId="564">
    <w:abstractNumId w:val="446"/>
  </w:num>
  <w:num w:numId="565">
    <w:abstractNumId w:val="127"/>
  </w:num>
  <w:num w:numId="566">
    <w:abstractNumId w:val="6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7">
    <w:abstractNumId w:val="424"/>
  </w:num>
  <w:num w:numId="568">
    <w:abstractNumId w:val="427"/>
  </w:num>
  <w:num w:numId="569">
    <w:abstractNumId w:val="613"/>
  </w:num>
  <w:num w:numId="570">
    <w:abstractNumId w:val="602"/>
  </w:num>
  <w:num w:numId="571">
    <w:abstractNumId w:val="11"/>
  </w:num>
  <w:num w:numId="572">
    <w:abstractNumId w:val="362"/>
  </w:num>
  <w:num w:numId="573">
    <w:abstractNumId w:val="262"/>
  </w:num>
  <w:num w:numId="574">
    <w:abstractNumId w:val="19"/>
  </w:num>
  <w:num w:numId="575">
    <w:abstractNumId w:val="547"/>
  </w:num>
  <w:num w:numId="576">
    <w:abstractNumId w:val="113"/>
  </w:num>
  <w:num w:numId="577">
    <w:abstractNumId w:val="601"/>
  </w:num>
  <w:num w:numId="578">
    <w:abstractNumId w:val="415"/>
  </w:num>
  <w:num w:numId="579">
    <w:abstractNumId w:val="420"/>
  </w:num>
  <w:num w:numId="580">
    <w:abstractNumId w:val="99"/>
  </w:num>
  <w:num w:numId="581">
    <w:abstractNumId w:val="211"/>
  </w:num>
  <w:num w:numId="582">
    <w:abstractNumId w:val="138"/>
  </w:num>
  <w:num w:numId="583">
    <w:abstractNumId w:val="107"/>
  </w:num>
  <w:num w:numId="584">
    <w:abstractNumId w:val="489"/>
  </w:num>
  <w:num w:numId="585">
    <w:abstractNumId w:val="340"/>
  </w:num>
  <w:num w:numId="586">
    <w:abstractNumId w:val="274"/>
  </w:num>
  <w:num w:numId="587">
    <w:abstractNumId w:val="358"/>
  </w:num>
  <w:num w:numId="588">
    <w:abstractNumId w:val="328"/>
  </w:num>
  <w:num w:numId="589">
    <w:abstractNumId w:val="311"/>
  </w:num>
  <w:num w:numId="590">
    <w:abstractNumId w:val="91"/>
  </w:num>
  <w:num w:numId="591">
    <w:abstractNumId w:val="155"/>
  </w:num>
  <w:num w:numId="592">
    <w:abstractNumId w:val="41"/>
  </w:num>
  <w:num w:numId="593">
    <w:abstractNumId w:val="201"/>
  </w:num>
  <w:num w:numId="594">
    <w:abstractNumId w:val="361"/>
  </w:num>
  <w:num w:numId="595">
    <w:abstractNumId w:val="260"/>
  </w:num>
  <w:num w:numId="596">
    <w:abstractNumId w:val="10"/>
  </w:num>
  <w:num w:numId="597">
    <w:abstractNumId w:val="503"/>
  </w:num>
  <w:num w:numId="598">
    <w:abstractNumId w:val="562"/>
  </w:num>
  <w:num w:numId="599">
    <w:abstractNumId w:val="356"/>
  </w:num>
  <w:num w:numId="600">
    <w:abstractNumId w:val="429"/>
  </w:num>
  <w:num w:numId="601">
    <w:abstractNumId w:val="67"/>
  </w:num>
  <w:num w:numId="602">
    <w:abstractNumId w:val="581"/>
  </w:num>
  <w:num w:numId="603">
    <w:abstractNumId w:val="555"/>
  </w:num>
  <w:num w:numId="604">
    <w:abstractNumId w:val="228"/>
  </w:num>
  <w:num w:numId="605">
    <w:abstractNumId w:val="373"/>
  </w:num>
  <w:num w:numId="606">
    <w:abstractNumId w:val="308"/>
  </w:num>
  <w:num w:numId="607">
    <w:abstractNumId w:val="60"/>
  </w:num>
  <w:num w:numId="608">
    <w:abstractNumId w:val="529"/>
  </w:num>
  <w:num w:numId="609">
    <w:abstractNumId w:val="130"/>
  </w:num>
  <w:num w:numId="610">
    <w:abstractNumId w:val="213"/>
  </w:num>
  <w:num w:numId="611">
    <w:abstractNumId w:val="5"/>
  </w:num>
  <w:num w:numId="612">
    <w:abstractNumId w:val="64"/>
  </w:num>
  <w:num w:numId="613">
    <w:abstractNumId w:val="596"/>
  </w:num>
  <w:num w:numId="614">
    <w:abstractNumId w:val="391"/>
  </w:num>
  <w:num w:numId="615">
    <w:abstractNumId w:val="588"/>
  </w:num>
  <w:num w:numId="616">
    <w:abstractNumId w:val="219"/>
  </w:num>
  <w:num w:numId="617">
    <w:abstractNumId w:val="267"/>
  </w:num>
  <w:num w:numId="618">
    <w:abstractNumId w:val="230"/>
  </w:num>
  <w:num w:numId="619">
    <w:abstractNumId w:val="191"/>
  </w:num>
  <w:num w:numId="620">
    <w:abstractNumId w:val="115"/>
  </w:num>
  <w:num w:numId="621">
    <w:abstractNumId w:val="546"/>
  </w:num>
  <w:num w:numId="622">
    <w:abstractNumId w:val="338"/>
  </w:num>
  <w:num w:numId="623">
    <w:abstractNumId w:val="482"/>
  </w:num>
  <w:num w:numId="624">
    <w:abstractNumId w:val="157"/>
  </w:num>
  <w:num w:numId="625">
    <w:abstractNumId w:val="456"/>
  </w:num>
  <w:num w:numId="626">
    <w:abstractNumId w:val="353"/>
  </w:num>
  <w:num w:numId="627">
    <w:abstractNumId w:val="545"/>
  </w:num>
  <w:num w:numId="628">
    <w:abstractNumId w:val="168"/>
  </w:num>
  <w:num w:numId="629">
    <w:abstractNumId w:val="573"/>
  </w:num>
  <w:num w:numId="630">
    <w:abstractNumId w:val="347"/>
  </w:num>
  <w:num w:numId="631">
    <w:abstractNumId w:val="208"/>
  </w:num>
  <w:num w:numId="632">
    <w:abstractNumId w:val="317"/>
  </w:num>
  <w:num w:numId="633">
    <w:abstractNumId w:val="634"/>
  </w:num>
  <w:num w:numId="634">
    <w:abstractNumId w:val="27"/>
  </w:num>
  <w:num w:numId="635">
    <w:abstractNumId w:val="216"/>
  </w:num>
  <w:num w:numId="636">
    <w:abstractNumId w:val="111"/>
  </w:num>
  <w:num w:numId="637">
    <w:abstractNumId w:val="490"/>
  </w:num>
  <w:num w:numId="638">
    <w:abstractNumId w:val="644"/>
  </w:num>
  <w:num w:numId="639">
    <w:abstractNumId w:val="164"/>
  </w:num>
  <w:num w:numId="640">
    <w:abstractNumId w:val="398"/>
  </w:num>
  <w:num w:numId="641">
    <w:abstractNumId w:val="137"/>
  </w:num>
  <w:num w:numId="642">
    <w:abstractNumId w:val="116"/>
  </w:num>
  <w:num w:numId="643">
    <w:abstractNumId w:val="143"/>
  </w:num>
  <w:num w:numId="644">
    <w:abstractNumId w:val="571"/>
  </w:num>
  <w:num w:numId="645">
    <w:abstractNumId w:val="630"/>
  </w:num>
  <w:num w:numId="646">
    <w:abstractNumId w:val="341"/>
  </w:num>
  <w:numIdMacAtCleanup w:val="6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1A"/>
    <w:rsid w:val="00003CFE"/>
    <w:rsid w:val="00004301"/>
    <w:rsid w:val="0000794C"/>
    <w:rsid w:val="00007ABB"/>
    <w:rsid w:val="00026A4B"/>
    <w:rsid w:val="00033C68"/>
    <w:rsid w:val="00033DDF"/>
    <w:rsid w:val="000473AE"/>
    <w:rsid w:val="00062D41"/>
    <w:rsid w:val="000670F6"/>
    <w:rsid w:val="00072F8C"/>
    <w:rsid w:val="000751F2"/>
    <w:rsid w:val="000764E0"/>
    <w:rsid w:val="00076657"/>
    <w:rsid w:val="0007771A"/>
    <w:rsid w:val="00077C44"/>
    <w:rsid w:val="00081ED7"/>
    <w:rsid w:val="0008342E"/>
    <w:rsid w:val="000846D4"/>
    <w:rsid w:val="000862E1"/>
    <w:rsid w:val="000947A3"/>
    <w:rsid w:val="000B1C20"/>
    <w:rsid w:val="000B256D"/>
    <w:rsid w:val="000B33C4"/>
    <w:rsid w:val="000B357A"/>
    <w:rsid w:val="000C6B99"/>
    <w:rsid w:val="000C77F1"/>
    <w:rsid w:val="000C7EA2"/>
    <w:rsid w:val="000D073B"/>
    <w:rsid w:val="000D361C"/>
    <w:rsid w:val="000D49E5"/>
    <w:rsid w:val="000D7165"/>
    <w:rsid w:val="000D7501"/>
    <w:rsid w:val="000E12A4"/>
    <w:rsid w:val="000E2260"/>
    <w:rsid w:val="00100352"/>
    <w:rsid w:val="00101C43"/>
    <w:rsid w:val="00103F75"/>
    <w:rsid w:val="00104A33"/>
    <w:rsid w:val="001078B3"/>
    <w:rsid w:val="00113C2F"/>
    <w:rsid w:val="00115C1D"/>
    <w:rsid w:val="00134B37"/>
    <w:rsid w:val="001404B2"/>
    <w:rsid w:val="00143716"/>
    <w:rsid w:val="00150306"/>
    <w:rsid w:val="00160010"/>
    <w:rsid w:val="001630E5"/>
    <w:rsid w:val="0016524B"/>
    <w:rsid w:val="00165D23"/>
    <w:rsid w:val="0016756F"/>
    <w:rsid w:val="001704F3"/>
    <w:rsid w:val="00171E0A"/>
    <w:rsid w:val="00175E3B"/>
    <w:rsid w:val="00194699"/>
    <w:rsid w:val="00196C6D"/>
    <w:rsid w:val="001A2721"/>
    <w:rsid w:val="001A71F3"/>
    <w:rsid w:val="001B18E2"/>
    <w:rsid w:val="001B3980"/>
    <w:rsid w:val="001B64BC"/>
    <w:rsid w:val="001C4520"/>
    <w:rsid w:val="001E0EAA"/>
    <w:rsid w:val="001E37A9"/>
    <w:rsid w:val="001E3D73"/>
    <w:rsid w:val="001E42FE"/>
    <w:rsid w:val="0020010F"/>
    <w:rsid w:val="00203C89"/>
    <w:rsid w:val="0020798A"/>
    <w:rsid w:val="00210EDB"/>
    <w:rsid w:val="00212A23"/>
    <w:rsid w:val="00221634"/>
    <w:rsid w:val="0022641E"/>
    <w:rsid w:val="0023667C"/>
    <w:rsid w:val="00240E13"/>
    <w:rsid w:val="0025050C"/>
    <w:rsid w:val="002507AA"/>
    <w:rsid w:val="002525D0"/>
    <w:rsid w:val="00252768"/>
    <w:rsid w:val="00254BBC"/>
    <w:rsid w:val="0025785B"/>
    <w:rsid w:val="002630D2"/>
    <w:rsid w:val="00266C27"/>
    <w:rsid w:val="0027127E"/>
    <w:rsid w:val="002841A3"/>
    <w:rsid w:val="00285388"/>
    <w:rsid w:val="00287A78"/>
    <w:rsid w:val="0029082D"/>
    <w:rsid w:val="002960BB"/>
    <w:rsid w:val="002A5F32"/>
    <w:rsid w:val="002B6E14"/>
    <w:rsid w:val="002E0A72"/>
    <w:rsid w:val="002E133B"/>
    <w:rsid w:val="00307B87"/>
    <w:rsid w:val="00313046"/>
    <w:rsid w:val="00313B01"/>
    <w:rsid w:val="00323080"/>
    <w:rsid w:val="00326209"/>
    <w:rsid w:val="00330ACB"/>
    <w:rsid w:val="00332F30"/>
    <w:rsid w:val="00334312"/>
    <w:rsid w:val="0033451A"/>
    <w:rsid w:val="00337E88"/>
    <w:rsid w:val="0035646F"/>
    <w:rsid w:val="00361316"/>
    <w:rsid w:val="0036355C"/>
    <w:rsid w:val="003646D7"/>
    <w:rsid w:val="00366EB3"/>
    <w:rsid w:val="00367989"/>
    <w:rsid w:val="00367FB6"/>
    <w:rsid w:val="003704CE"/>
    <w:rsid w:val="00380353"/>
    <w:rsid w:val="00382685"/>
    <w:rsid w:val="00384C9C"/>
    <w:rsid w:val="003869CD"/>
    <w:rsid w:val="00386B66"/>
    <w:rsid w:val="003A1E63"/>
    <w:rsid w:val="003A7834"/>
    <w:rsid w:val="003B25FA"/>
    <w:rsid w:val="003B6B25"/>
    <w:rsid w:val="003C1995"/>
    <w:rsid w:val="003C59AD"/>
    <w:rsid w:val="003C6752"/>
    <w:rsid w:val="003C7396"/>
    <w:rsid w:val="003D6DC3"/>
    <w:rsid w:val="003E5E34"/>
    <w:rsid w:val="003E7CE5"/>
    <w:rsid w:val="003F6518"/>
    <w:rsid w:val="003F690A"/>
    <w:rsid w:val="004003C4"/>
    <w:rsid w:val="004165E1"/>
    <w:rsid w:val="004244E0"/>
    <w:rsid w:val="00426496"/>
    <w:rsid w:val="00440294"/>
    <w:rsid w:val="00440884"/>
    <w:rsid w:val="004430BF"/>
    <w:rsid w:val="00443176"/>
    <w:rsid w:val="0045382E"/>
    <w:rsid w:val="00454831"/>
    <w:rsid w:val="00460004"/>
    <w:rsid w:val="00467314"/>
    <w:rsid w:val="00474A1F"/>
    <w:rsid w:val="00475DA7"/>
    <w:rsid w:val="00476BDF"/>
    <w:rsid w:val="004777B7"/>
    <w:rsid w:val="00486CEA"/>
    <w:rsid w:val="00492BCC"/>
    <w:rsid w:val="004933D0"/>
    <w:rsid w:val="0049410E"/>
    <w:rsid w:val="004A22DE"/>
    <w:rsid w:val="004A27DA"/>
    <w:rsid w:val="004A2D0A"/>
    <w:rsid w:val="004B6E6E"/>
    <w:rsid w:val="004C0C93"/>
    <w:rsid w:val="004C0CF1"/>
    <w:rsid w:val="004C2376"/>
    <w:rsid w:val="004D24E1"/>
    <w:rsid w:val="004E1FF9"/>
    <w:rsid w:val="004E28E6"/>
    <w:rsid w:val="004E7DC9"/>
    <w:rsid w:val="004E7DD0"/>
    <w:rsid w:val="004F01E4"/>
    <w:rsid w:val="004F3388"/>
    <w:rsid w:val="004F33A8"/>
    <w:rsid w:val="004F5A45"/>
    <w:rsid w:val="00500517"/>
    <w:rsid w:val="00500BAB"/>
    <w:rsid w:val="00500FB6"/>
    <w:rsid w:val="00501802"/>
    <w:rsid w:val="00503C15"/>
    <w:rsid w:val="00503F27"/>
    <w:rsid w:val="00506C99"/>
    <w:rsid w:val="005078EE"/>
    <w:rsid w:val="00507B9F"/>
    <w:rsid w:val="00510CEC"/>
    <w:rsid w:val="00511856"/>
    <w:rsid w:val="005201AA"/>
    <w:rsid w:val="00523A82"/>
    <w:rsid w:val="0053048C"/>
    <w:rsid w:val="00530A71"/>
    <w:rsid w:val="005315B8"/>
    <w:rsid w:val="0053261A"/>
    <w:rsid w:val="00536160"/>
    <w:rsid w:val="00560749"/>
    <w:rsid w:val="00563A70"/>
    <w:rsid w:val="005776F4"/>
    <w:rsid w:val="00586B22"/>
    <w:rsid w:val="00590435"/>
    <w:rsid w:val="00595212"/>
    <w:rsid w:val="00596217"/>
    <w:rsid w:val="005A1FB4"/>
    <w:rsid w:val="005A691E"/>
    <w:rsid w:val="005C4007"/>
    <w:rsid w:val="005C5026"/>
    <w:rsid w:val="005D1D92"/>
    <w:rsid w:val="005E0B5E"/>
    <w:rsid w:val="005E225A"/>
    <w:rsid w:val="005E5080"/>
    <w:rsid w:val="005E65CF"/>
    <w:rsid w:val="005E79DA"/>
    <w:rsid w:val="005E7E02"/>
    <w:rsid w:val="005F0ABF"/>
    <w:rsid w:val="005F4BBE"/>
    <w:rsid w:val="00612B38"/>
    <w:rsid w:val="00612EAD"/>
    <w:rsid w:val="00612F0B"/>
    <w:rsid w:val="00614064"/>
    <w:rsid w:val="006222A7"/>
    <w:rsid w:val="00631BE5"/>
    <w:rsid w:val="00634C0C"/>
    <w:rsid w:val="006477DA"/>
    <w:rsid w:val="0066202C"/>
    <w:rsid w:val="00663165"/>
    <w:rsid w:val="006648E4"/>
    <w:rsid w:val="00664CEA"/>
    <w:rsid w:val="0067060F"/>
    <w:rsid w:val="00671C44"/>
    <w:rsid w:val="006733BF"/>
    <w:rsid w:val="00690817"/>
    <w:rsid w:val="0069408A"/>
    <w:rsid w:val="0069677C"/>
    <w:rsid w:val="00697825"/>
    <w:rsid w:val="006A3249"/>
    <w:rsid w:val="006A565D"/>
    <w:rsid w:val="006B297D"/>
    <w:rsid w:val="006C2882"/>
    <w:rsid w:val="006D10DB"/>
    <w:rsid w:val="006E1265"/>
    <w:rsid w:val="006E1571"/>
    <w:rsid w:val="006F3B2E"/>
    <w:rsid w:val="006F4614"/>
    <w:rsid w:val="00704837"/>
    <w:rsid w:val="00711C11"/>
    <w:rsid w:val="00712621"/>
    <w:rsid w:val="00715495"/>
    <w:rsid w:val="00721079"/>
    <w:rsid w:val="00721341"/>
    <w:rsid w:val="00727147"/>
    <w:rsid w:val="007355AD"/>
    <w:rsid w:val="007512A0"/>
    <w:rsid w:val="00753110"/>
    <w:rsid w:val="00756C38"/>
    <w:rsid w:val="007612AC"/>
    <w:rsid w:val="007650A3"/>
    <w:rsid w:val="00767E9C"/>
    <w:rsid w:val="0077015E"/>
    <w:rsid w:val="0077625B"/>
    <w:rsid w:val="00780E1D"/>
    <w:rsid w:val="007831A5"/>
    <w:rsid w:val="00787405"/>
    <w:rsid w:val="00792936"/>
    <w:rsid w:val="007A03C4"/>
    <w:rsid w:val="007A7D0B"/>
    <w:rsid w:val="007B1BAD"/>
    <w:rsid w:val="007B4441"/>
    <w:rsid w:val="007B59C7"/>
    <w:rsid w:val="007C2B2C"/>
    <w:rsid w:val="007C716B"/>
    <w:rsid w:val="007D3407"/>
    <w:rsid w:val="007D5461"/>
    <w:rsid w:val="007D649F"/>
    <w:rsid w:val="007D6D43"/>
    <w:rsid w:val="007E0AC5"/>
    <w:rsid w:val="007E2F05"/>
    <w:rsid w:val="007E6428"/>
    <w:rsid w:val="007E7264"/>
    <w:rsid w:val="007F54D3"/>
    <w:rsid w:val="007F7B4A"/>
    <w:rsid w:val="007F7FC5"/>
    <w:rsid w:val="008050E5"/>
    <w:rsid w:val="008106CF"/>
    <w:rsid w:val="008122E8"/>
    <w:rsid w:val="00812661"/>
    <w:rsid w:val="0081760B"/>
    <w:rsid w:val="00822F6A"/>
    <w:rsid w:val="00831DAC"/>
    <w:rsid w:val="00831E1A"/>
    <w:rsid w:val="00836A82"/>
    <w:rsid w:val="00836ABD"/>
    <w:rsid w:val="00837202"/>
    <w:rsid w:val="00841681"/>
    <w:rsid w:val="008466ED"/>
    <w:rsid w:val="0084689D"/>
    <w:rsid w:val="0085614E"/>
    <w:rsid w:val="00856A5F"/>
    <w:rsid w:val="00866C65"/>
    <w:rsid w:val="008778DF"/>
    <w:rsid w:val="00880E0B"/>
    <w:rsid w:val="0088175E"/>
    <w:rsid w:val="00882A6B"/>
    <w:rsid w:val="00882ED7"/>
    <w:rsid w:val="00894C2A"/>
    <w:rsid w:val="008A0614"/>
    <w:rsid w:val="008B03EB"/>
    <w:rsid w:val="008B0773"/>
    <w:rsid w:val="008B2170"/>
    <w:rsid w:val="008C1BAB"/>
    <w:rsid w:val="008C3B71"/>
    <w:rsid w:val="008C66FD"/>
    <w:rsid w:val="008C6FAC"/>
    <w:rsid w:val="008C726C"/>
    <w:rsid w:val="008D73DD"/>
    <w:rsid w:val="008E4253"/>
    <w:rsid w:val="008E44CF"/>
    <w:rsid w:val="008F0CBE"/>
    <w:rsid w:val="008F1FBE"/>
    <w:rsid w:val="008F7693"/>
    <w:rsid w:val="009035AA"/>
    <w:rsid w:val="009058C7"/>
    <w:rsid w:val="009077C1"/>
    <w:rsid w:val="00913D25"/>
    <w:rsid w:val="00915BD2"/>
    <w:rsid w:val="00920D47"/>
    <w:rsid w:val="009227BD"/>
    <w:rsid w:val="009327D4"/>
    <w:rsid w:val="00943510"/>
    <w:rsid w:val="00950E18"/>
    <w:rsid w:val="00953F38"/>
    <w:rsid w:val="0096166F"/>
    <w:rsid w:val="009645A8"/>
    <w:rsid w:val="00967406"/>
    <w:rsid w:val="00967892"/>
    <w:rsid w:val="00974268"/>
    <w:rsid w:val="009763CB"/>
    <w:rsid w:val="0097780A"/>
    <w:rsid w:val="00983080"/>
    <w:rsid w:val="00983C04"/>
    <w:rsid w:val="009869DD"/>
    <w:rsid w:val="009915F0"/>
    <w:rsid w:val="009A7A89"/>
    <w:rsid w:val="009C4E41"/>
    <w:rsid w:val="009D1163"/>
    <w:rsid w:val="009E4D06"/>
    <w:rsid w:val="009F4336"/>
    <w:rsid w:val="009F4F1E"/>
    <w:rsid w:val="009F65D3"/>
    <w:rsid w:val="00A00A03"/>
    <w:rsid w:val="00A0288A"/>
    <w:rsid w:val="00A10FD2"/>
    <w:rsid w:val="00A32533"/>
    <w:rsid w:val="00A34515"/>
    <w:rsid w:val="00A37D7D"/>
    <w:rsid w:val="00A4003E"/>
    <w:rsid w:val="00A42DA6"/>
    <w:rsid w:val="00A43C3D"/>
    <w:rsid w:val="00A44551"/>
    <w:rsid w:val="00A54B48"/>
    <w:rsid w:val="00A56DDC"/>
    <w:rsid w:val="00A62BD2"/>
    <w:rsid w:val="00A65093"/>
    <w:rsid w:val="00A73256"/>
    <w:rsid w:val="00A75AD9"/>
    <w:rsid w:val="00A82DB7"/>
    <w:rsid w:val="00A8321C"/>
    <w:rsid w:val="00A87D19"/>
    <w:rsid w:val="00A922C7"/>
    <w:rsid w:val="00A92934"/>
    <w:rsid w:val="00A9669D"/>
    <w:rsid w:val="00AA396C"/>
    <w:rsid w:val="00AA733C"/>
    <w:rsid w:val="00AB0229"/>
    <w:rsid w:val="00AB1C60"/>
    <w:rsid w:val="00AB31D0"/>
    <w:rsid w:val="00AB3D40"/>
    <w:rsid w:val="00AB673A"/>
    <w:rsid w:val="00AB67B5"/>
    <w:rsid w:val="00AB6A08"/>
    <w:rsid w:val="00AC39BB"/>
    <w:rsid w:val="00AD22EB"/>
    <w:rsid w:val="00AD340F"/>
    <w:rsid w:val="00AD4AC2"/>
    <w:rsid w:val="00AE40CF"/>
    <w:rsid w:val="00AF6BE0"/>
    <w:rsid w:val="00AF7688"/>
    <w:rsid w:val="00B05489"/>
    <w:rsid w:val="00B06B9A"/>
    <w:rsid w:val="00B2323B"/>
    <w:rsid w:val="00B26DEC"/>
    <w:rsid w:val="00B3000F"/>
    <w:rsid w:val="00B347CD"/>
    <w:rsid w:val="00B42E14"/>
    <w:rsid w:val="00B50D57"/>
    <w:rsid w:val="00B53FFB"/>
    <w:rsid w:val="00B621E2"/>
    <w:rsid w:val="00B67559"/>
    <w:rsid w:val="00B71EC4"/>
    <w:rsid w:val="00B73AF5"/>
    <w:rsid w:val="00B77916"/>
    <w:rsid w:val="00B803E4"/>
    <w:rsid w:val="00B81A4C"/>
    <w:rsid w:val="00B8692A"/>
    <w:rsid w:val="00B90A3B"/>
    <w:rsid w:val="00B90B78"/>
    <w:rsid w:val="00B929A7"/>
    <w:rsid w:val="00BA4A96"/>
    <w:rsid w:val="00BA701C"/>
    <w:rsid w:val="00BB4B5A"/>
    <w:rsid w:val="00BB5870"/>
    <w:rsid w:val="00BC1B52"/>
    <w:rsid w:val="00BD2B44"/>
    <w:rsid w:val="00BD2E3B"/>
    <w:rsid w:val="00BD4A5F"/>
    <w:rsid w:val="00BD5328"/>
    <w:rsid w:val="00BE048A"/>
    <w:rsid w:val="00BE1DC9"/>
    <w:rsid w:val="00BE2919"/>
    <w:rsid w:val="00BE39E4"/>
    <w:rsid w:val="00BE44EA"/>
    <w:rsid w:val="00BF114C"/>
    <w:rsid w:val="00BF206A"/>
    <w:rsid w:val="00BF3F4A"/>
    <w:rsid w:val="00BF4FC6"/>
    <w:rsid w:val="00C0539B"/>
    <w:rsid w:val="00C14C43"/>
    <w:rsid w:val="00C16ECB"/>
    <w:rsid w:val="00C211A9"/>
    <w:rsid w:val="00C23302"/>
    <w:rsid w:val="00C2469C"/>
    <w:rsid w:val="00C32520"/>
    <w:rsid w:val="00C35809"/>
    <w:rsid w:val="00C3736B"/>
    <w:rsid w:val="00C41EF6"/>
    <w:rsid w:val="00C52893"/>
    <w:rsid w:val="00C53637"/>
    <w:rsid w:val="00C61DF0"/>
    <w:rsid w:val="00C67715"/>
    <w:rsid w:val="00C70F0C"/>
    <w:rsid w:val="00C711C1"/>
    <w:rsid w:val="00C76BF7"/>
    <w:rsid w:val="00C81955"/>
    <w:rsid w:val="00C97733"/>
    <w:rsid w:val="00CA3B8B"/>
    <w:rsid w:val="00CB1C06"/>
    <w:rsid w:val="00CB1EE5"/>
    <w:rsid w:val="00CC025D"/>
    <w:rsid w:val="00CC0BA8"/>
    <w:rsid w:val="00CC52DA"/>
    <w:rsid w:val="00CC7580"/>
    <w:rsid w:val="00CD19FA"/>
    <w:rsid w:val="00CD2BC2"/>
    <w:rsid w:val="00CD562A"/>
    <w:rsid w:val="00CD68DE"/>
    <w:rsid w:val="00CD6D87"/>
    <w:rsid w:val="00CE5F41"/>
    <w:rsid w:val="00CE66FB"/>
    <w:rsid w:val="00CF0383"/>
    <w:rsid w:val="00CF3F1C"/>
    <w:rsid w:val="00CF6109"/>
    <w:rsid w:val="00CF73D2"/>
    <w:rsid w:val="00CF7823"/>
    <w:rsid w:val="00D0192B"/>
    <w:rsid w:val="00D0636F"/>
    <w:rsid w:val="00D06F9A"/>
    <w:rsid w:val="00D078BC"/>
    <w:rsid w:val="00D078FE"/>
    <w:rsid w:val="00D13CBC"/>
    <w:rsid w:val="00D15C02"/>
    <w:rsid w:val="00D26F9C"/>
    <w:rsid w:val="00D3077C"/>
    <w:rsid w:val="00D35A59"/>
    <w:rsid w:val="00D46A4F"/>
    <w:rsid w:val="00D5185F"/>
    <w:rsid w:val="00D66F8F"/>
    <w:rsid w:val="00D70075"/>
    <w:rsid w:val="00D7793E"/>
    <w:rsid w:val="00D812DA"/>
    <w:rsid w:val="00D858DD"/>
    <w:rsid w:val="00D879E3"/>
    <w:rsid w:val="00D91CE7"/>
    <w:rsid w:val="00D95435"/>
    <w:rsid w:val="00D97070"/>
    <w:rsid w:val="00DA668B"/>
    <w:rsid w:val="00DB5281"/>
    <w:rsid w:val="00DD12DA"/>
    <w:rsid w:val="00DE4BC0"/>
    <w:rsid w:val="00DE5F11"/>
    <w:rsid w:val="00DF132A"/>
    <w:rsid w:val="00E006B5"/>
    <w:rsid w:val="00E02DFC"/>
    <w:rsid w:val="00E10890"/>
    <w:rsid w:val="00E123B9"/>
    <w:rsid w:val="00E15342"/>
    <w:rsid w:val="00E277AE"/>
    <w:rsid w:val="00E32592"/>
    <w:rsid w:val="00E4637B"/>
    <w:rsid w:val="00E5608B"/>
    <w:rsid w:val="00E56578"/>
    <w:rsid w:val="00E5791C"/>
    <w:rsid w:val="00E60A14"/>
    <w:rsid w:val="00E670D4"/>
    <w:rsid w:val="00E735AB"/>
    <w:rsid w:val="00E74AB5"/>
    <w:rsid w:val="00E80424"/>
    <w:rsid w:val="00E925F1"/>
    <w:rsid w:val="00E92D1B"/>
    <w:rsid w:val="00E96253"/>
    <w:rsid w:val="00EA7612"/>
    <w:rsid w:val="00EB1E54"/>
    <w:rsid w:val="00EB3631"/>
    <w:rsid w:val="00EB4EFD"/>
    <w:rsid w:val="00EB7BF1"/>
    <w:rsid w:val="00ED03BA"/>
    <w:rsid w:val="00ED6883"/>
    <w:rsid w:val="00ED701B"/>
    <w:rsid w:val="00ED77FF"/>
    <w:rsid w:val="00EE24DE"/>
    <w:rsid w:val="00EE39BE"/>
    <w:rsid w:val="00EF5008"/>
    <w:rsid w:val="00F06495"/>
    <w:rsid w:val="00F114D2"/>
    <w:rsid w:val="00F11A71"/>
    <w:rsid w:val="00F12713"/>
    <w:rsid w:val="00F14E84"/>
    <w:rsid w:val="00F262C8"/>
    <w:rsid w:val="00F34E7C"/>
    <w:rsid w:val="00F454D2"/>
    <w:rsid w:val="00F45A38"/>
    <w:rsid w:val="00F46186"/>
    <w:rsid w:val="00F47BD7"/>
    <w:rsid w:val="00F52B34"/>
    <w:rsid w:val="00F5325F"/>
    <w:rsid w:val="00F57567"/>
    <w:rsid w:val="00F61B28"/>
    <w:rsid w:val="00F70B56"/>
    <w:rsid w:val="00F729AB"/>
    <w:rsid w:val="00F72BD2"/>
    <w:rsid w:val="00F76F47"/>
    <w:rsid w:val="00F810D4"/>
    <w:rsid w:val="00F82959"/>
    <w:rsid w:val="00F87CFA"/>
    <w:rsid w:val="00F906B0"/>
    <w:rsid w:val="00F92851"/>
    <w:rsid w:val="00F92BDF"/>
    <w:rsid w:val="00F95EB5"/>
    <w:rsid w:val="00FC155E"/>
    <w:rsid w:val="00FD5899"/>
    <w:rsid w:val="00FD767B"/>
    <w:rsid w:val="00FD7893"/>
    <w:rsid w:val="00FE1796"/>
    <w:rsid w:val="00FE3BC2"/>
    <w:rsid w:val="00FF17E5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F714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D87"/>
  </w:style>
  <w:style w:type="paragraph" w:styleId="Heading1">
    <w:name w:val="heading 1"/>
    <w:basedOn w:val="Normal"/>
    <w:next w:val="Normal"/>
    <w:link w:val="Heading1Char"/>
    <w:qFormat/>
    <w:rsid w:val="00F76F47"/>
    <w:pPr>
      <w:keepNext/>
      <w:tabs>
        <w:tab w:val="left" w:pos="4536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3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44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5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5E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D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F76F47"/>
    <w:pPr>
      <w:keepNext/>
      <w:autoSpaceDE w:val="0"/>
      <w:autoSpaceDN w:val="0"/>
      <w:adjustRightInd w:val="0"/>
      <w:spacing w:after="0" w:line="240" w:lineRule="auto"/>
      <w:outlineLvl w:val="7"/>
    </w:pPr>
    <w:rPr>
      <w:rFonts w:ascii="TT368o00" w:eastAsia="Times New Roman" w:hAnsi="TT368o00" w:cs="Times New Roman"/>
      <w:b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2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76F47"/>
    <w:rPr>
      <w:rFonts w:ascii="Times New Roman" w:eastAsia="Times New Roman" w:hAnsi="Times New Roman" w:cs="Times New Roman"/>
      <w:b/>
      <w:sz w:val="20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F76F47"/>
    <w:rPr>
      <w:rFonts w:ascii="TT368o00" w:eastAsia="Times New Roman" w:hAnsi="TT368o00" w:cs="Times New Roman"/>
      <w:b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76F4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76F4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F76F4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F76F47"/>
    <w:rPr>
      <w:rFonts w:ascii="Times New Roman" w:eastAsia="Times New Roman" w:hAnsi="Times New Roman" w:cs="Times New Roman"/>
      <w:sz w:val="20"/>
      <w:szCs w:val="24"/>
    </w:rPr>
  </w:style>
  <w:style w:type="paragraph" w:styleId="Caption">
    <w:name w:val="caption"/>
    <w:basedOn w:val="Normal"/>
    <w:next w:val="Normal"/>
    <w:qFormat/>
    <w:rsid w:val="00F76F47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QPTotalforquestion">
    <w:name w:val="QPTotal for question"/>
    <w:basedOn w:val="Normal"/>
    <w:rsid w:val="00F76F47"/>
    <w:pPr>
      <w:tabs>
        <w:tab w:val="right" w:pos="340"/>
        <w:tab w:val="right" w:pos="9866"/>
      </w:tabs>
      <w:spacing w:before="360" w:after="0" w:line="260" w:lineRule="exact"/>
    </w:pPr>
    <w:rPr>
      <w:rFonts w:ascii="Times New Roman" w:eastAsia="Times New Roman" w:hAnsi="Times New Roman" w:cs="Times New Roman"/>
      <w:b/>
      <w:szCs w:val="20"/>
      <w:lang w:eastAsia="en-GB"/>
    </w:rPr>
  </w:style>
  <w:style w:type="paragraph" w:customStyle="1" w:styleId="AQAMSNormalParagraph">
    <w:name w:val="AQAMSNormal Paragraph"/>
    <w:basedOn w:val="Normal"/>
    <w:rsid w:val="00F76F47"/>
    <w:pPr>
      <w:spacing w:after="0" w:line="260" w:lineRule="exact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QPAlphaParagraph">
    <w:name w:val="QPAlpha Paragraph"/>
    <w:basedOn w:val="Normal"/>
    <w:rsid w:val="00F76F47"/>
    <w:pPr>
      <w:tabs>
        <w:tab w:val="right" w:pos="907"/>
        <w:tab w:val="left" w:pos="1134"/>
        <w:tab w:val="right" w:pos="9866"/>
      </w:tabs>
      <w:spacing w:before="240" w:after="0" w:line="260" w:lineRule="exact"/>
      <w:ind w:left="1134" w:hanging="1134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QPNumberAlphaDottyParagraph">
    <w:name w:val="QPNumberAlphaDotty Paragraph"/>
    <w:basedOn w:val="Normal"/>
    <w:rsid w:val="00F76F47"/>
    <w:pPr>
      <w:tabs>
        <w:tab w:val="right" w:pos="340"/>
        <w:tab w:val="right" w:pos="907"/>
        <w:tab w:val="right" w:pos="1474"/>
        <w:tab w:val="left" w:pos="1701"/>
        <w:tab w:val="right" w:pos="9866"/>
      </w:tabs>
      <w:spacing w:before="240" w:after="0" w:line="260" w:lineRule="exact"/>
      <w:ind w:left="1701" w:hanging="1701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AQAMSNumberAlphaDottyParagraph">
    <w:name w:val="AQAMSNumberAlphaDotty Paragraph"/>
    <w:basedOn w:val="Normal"/>
    <w:link w:val="AQAMSNumberAlphaDottyParagraphChar"/>
    <w:rsid w:val="00F76F47"/>
    <w:pPr>
      <w:tabs>
        <w:tab w:val="left" w:pos="425"/>
        <w:tab w:val="left" w:pos="851"/>
        <w:tab w:val="left" w:pos="1276"/>
        <w:tab w:val="left" w:pos="9866"/>
      </w:tabs>
      <w:spacing w:after="0" w:line="260" w:lineRule="exact"/>
      <w:ind w:left="1276" w:hanging="1276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AQAMSAlphaParagraph">
    <w:name w:val="AQAMSAlpha Paragraph"/>
    <w:basedOn w:val="Normal"/>
    <w:link w:val="AQAMSAlphaParagraphChar"/>
    <w:rsid w:val="00F76F47"/>
    <w:pPr>
      <w:tabs>
        <w:tab w:val="left" w:pos="851"/>
        <w:tab w:val="left" w:pos="9866"/>
      </w:tabs>
      <w:spacing w:after="0" w:line="260" w:lineRule="exact"/>
      <w:ind w:left="850" w:hanging="425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semiHidden/>
    <w:unhideWhenUsed/>
    <w:rsid w:val="00F76F4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F4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06F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AMSAlphaParagraphChar">
    <w:name w:val="AQAMSAlpha Paragraph Char"/>
    <w:basedOn w:val="DefaultParagraphFont"/>
    <w:link w:val="AQAMSAlphaParagraph"/>
    <w:rsid w:val="00AB67B5"/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E44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QAMSNumberAlphaDottyParagraphChar">
    <w:name w:val="AQAMSNumberAlphaDotty Paragraph Char"/>
    <w:basedOn w:val="DefaultParagraphFont"/>
    <w:link w:val="AQAMSNumberAlphaDottyParagraph"/>
    <w:rsid w:val="00C2469C"/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33C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33C6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3C68"/>
  </w:style>
  <w:style w:type="paragraph" w:styleId="List">
    <w:name w:val="List"/>
    <w:basedOn w:val="Normal"/>
    <w:rsid w:val="00033C6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rsid w:val="00033C6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rsid w:val="00033C68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QAMSNumberAlphaParagraphChar">
    <w:name w:val="AQAMSNumberAlphaParagraph Char"/>
    <w:basedOn w:val="Normal"/>
    <w:link w:val="AQAMSNumberAlphaParagraphCharChar"/>
    <w:rsid w:val="008050E5"/>
    <w:pPr>
      <w:tabs>
        <w:tab w:val="left" w:pos="425"/>
        <w:tab w:val="left" w:pos="851"/>
        <w:tab w:val="left" w:pos="9866"/>
      </w:tabs>
      <w:spacing w:after="0" w:line="260" w:lineRule="exact"/>
      <w:ind w:left="851" w:hanging="851"/>
    </w:pPr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AQAMSNumberAlphaParagraphCharChar">
    <w:name w:val="AQAMSNumberAlphaParagraph Char Char"/>
    <w:basedOn w:val="DefaultParagraphFont"/>
    <w:link w:val="AQAMSNumberAlphaParagraphChar"/>
    <w:rsid w:val="008050E5"/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AQAMSDottyParagraph">
    <w:name w:val="AQAMSDotty Paragraph"/>
    <w:basedOn w:val="AQAMSNumberAlphaDottyParagraph"/>
    <w:rsid w:val="008050E5"/>
    <w:pPr>
      <w:tabs>
        <w:tab w:val="clear" w:pos="425"/>
        <w:tab w:val="clear" w:pos="851"/>
      </w:tabs>
      <w:ind w:hanging="425"/>
    </w:pPr>
  </w:style>
  <w:style w:type="character" w:styleId="PageNumber">
    <w:name w:val="page number"/>
    <w:basedOn w:val="DefaultParagraphFont"/>
    <w:unhideWhenUsed/>
    <w:rsid w:val="00B71EC4"/>
  </w:style>
  <w:style w:type="paragraph" w:styleId="BodyTextIndent2">
    <w:name w:val="Body Text Indent 2"/>
    <w:basedOn w:val="Normal"/>
    <w:link w:val="BodyTextIndent2Char"/>
    <w:uiPriority w:val="99"/>
    <w:unhideWhenUsed/>
    <w:rsid w:val="00C76BF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76BF7"/>
  </w:style>
  <w:style w:type="paragraph" w:customStyle="1" w:styleId="AQAMSNumberAlphaParagraph">
    <w:name w:val="AQAMSNumberAlphaParagraph"/>
    <w:basedOn w:val="Normal"/>
    <w:rsid w:val="00C76BF7"/>
    <w:pPr>
      <w:tabs>
        <w:tab w:val="left" w:pos="425"/>
        <w:tab w:val="left" w:pos="851"/>
        <w:tab w:val="left" w:pos="9866"/>
      </w:tabs>
      <w:spacing w:after="0" w:line="260" w:lineRule="exact"/>
      <w:ind w:left="851" w:hanging="851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Default">
    <w:name w:val="Default"/>
    <w:rsid w:val="00D970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630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30D2"/>
  </w:style>
  <w:style w:type="character" w:customStyle="1" w:styleId="Heading5Char">
    <w:name w:val="Heading 5 Char"/>
    <w:basedOn w:val="DefaultParagraphFont"/>
    <w:link w:val="Heading5"/>
    <w:uiPriority w:val="9"/>
    <w:semiHidden/>
    <w:rsid w:val="00F95E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5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D19F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19FA"/>
    <w:rPr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D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QADottyparagraph">
    <w:name w:val="AQADotty paragraph"/>
    <w:basedOn w:val="Normal"/>
    <w:rsid w:val="004F01E4"/>
    <w:pPr>
      <w:tabs>
        <w:tab w:val="right" w:pos="1474"/>
        <w:tab w:val="left" w:pos="1701"/>
        <w:tab w:val="right" w:pos="10093"/>
      </w:tabs>
      <w:spacing w:after="0" w:line="280" w:lineRule="exact"/>
      <w:ind w:left="1701" w:hanging="1701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22F6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22F6A"/>
    <w:rPr>
      <w:sz w:val="16"/>
      <w:szCs w:val="16"/>
    </w:rPr>
  </w:style>
  <w:style w:type="character" w:styleId="Emphasis">
    <w:name w:val="Emphasis"/>
    <w:basedOn w:val="DefaultParagraphFont"/>
    <w:qFormat/>
    <w:rsid w:val="0096166F"/>
    <w:rPr>
      <w:i/>
      <w:iCs/>
    </w:rPr>
  </w:style>
  <w:style w:type="paragraph" w:customStyle="1" w:styleId="ReferenceLine">
    <w:name w:val="Reference Line"/>
    <w:basedOn w:val="BodyText"/>
    <w:rsid w:val="007D649F"/>
    <w:pPr>
      <w:jc w:val="left"/>
    </w:pPr>
    <w:rPr>
      <w:sz w:val="24"/>
      <w:szCs w:val="20"/>
    </w:rPr>
  </w:style>
  <w:style w:type="paragraph" w:styleId="Header">
    <w:name w:val="header"/>
    <w:basedOn w:val="Normal"/>
    <w:link w:val="HeaderChar"/>
    <w:rsid w:val="004165E1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eaderChar">
    <w:name w:val="Header Char"/>
    <w:basedOn w:val="DefaultParagraphFont"/>
    <w:link w:val="Header"/>
    <w:rsid w:val="004165E1"/>
    <w:rPr>
      <w:rFonts w:ascii="Times New Roman" w:eastAsia="Times New Roman" w:hAnsi="Times New Roman" w:cs="Times New Roman"/>
      <w:sz w:val="28"/>
      <w:szCs w:val="20"/>
    </w:rPr>
  </w:style>
  <w:style w:type="paragraph" w:styleId="PlainText">
    <w:name w:val="Plain Text"/>
    <w:basedOn w:val="Normal"/>
    <w:link w:val="PlainTextChar"/>
    <w:rsid w:val="00BA4A9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BA4A96"/>
    <w:rPr>
      <w:rFonts w:ascii="Courier New" w:eastAsia="Times New Roman" w:hAnsi="Courier New" w:cs="Times New Roman"/>
      <w:sz w:val="20"/>
      <w:szCs w:val="20"/>
      <w:lang w:eastAsia="en-GB"/>
    </w:rPr>
  </w:style>
  <w:style w:type="paragraph" w:customStyle="1" w:styleId="AQAMSNormalParagraph0">
    <w:name w:val="AQAMSNormalParagraph"/>
    <w:basedOn w:val="Normal"/>
    <w:rsid w:val="00E5791C"/>
    <w:pPr>
      <w:spacing w:after="0" w:line="260" w:lineRule="exact"/>
    </w:pPr>
    <w:rPr>
      <w:rFonts w:ascii="Arial" w:eastAsia="Times New Roman" w:hAnsi="Arial" w:cs="Times New Roman"/>
      <w:szCs w:val="20"/>
      <w:lang w:eastAsia="en-GB"/>
    </w:rPr>
  </w:style>
  <w:style w:type="paragraph" w:customStyle="1" w:styleId="AQAAlphaDotty">
    <w:name w:val="AQAAlphaDotty"/>
    <w:basedOn w:val="Normal"/>
    <w:rsid w:val="00E5791C"/>
    <w:pPr>
      <w:tabs>
        <w:tab w:val="right" w:pos="907"/>
        <w:tab w:val="right" w:pos="1474"/>
        <w:tab w:val="left" w:pos="1701"/>
        <w:tab w:val="right" w:pos="10093"/>
      </w:tabs>
      <w:spacing w:after="0" w:line="280" w:lineRule="exact"/>
      <w:ind w:left="1701" w:hanging="1701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AQAAlphaParagraph">
    <w:name w:val="AQAAlpha Paragraph"/>
    <w:basedOn w:val="Normal"/>
    <w:rsid w:val="00E5791C"/>
    <w:pPr>
      <w:tabs>
        <w:tab w:val="right" w:pos="907"/>
        <w:tab w:val="left" w:pos="1134"/>
        <w:tab w:val="right" w:pos="10093"/>
      </w:tabs>
      <w:spacing w:after="0" w:line="280" w:lineRule="exact"/>
      <w:ind w:left="1134" w:hanging="1134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mT-Dhead">
    <w:name w:val="mT- D head"/>
    <w:next w:val="mT-bodytext"/>
    <w:rsid w:val="003C6752"/>
    <w:pPr>
      <w:numPr>
        <w:ilvl w:val="3"/>
        <w:numId w:val="353"/>
      </w:numPr>
      <w:spacing w:before="60" w:after="60" w:line="240" w:lineRule="auto"/>
      <w:outlineLvl w:val="5"/>
    </w:pPr>
    <w:rPr>
      <w:rFonts w:ascii="Arial" w:eastAsia="Times New Roman" w:hAnsi="Arial" w:cs="Times New Roman"/>
      <w:noProof/>
      <w:color w:val="0000FF"/>
      <w:szCs w:val="20"/>
      <w:lang w:eastAsia="en-GB"/>
    </w:rPr>
  </w:style>
  <w:style w:type="paragraph" w:customStyle="1" w:styleId="mT-bodytext">
    <w:name w:val="mT- body text"/>
    <w:link w:val="mT-bodytextChar"/>
    <w:rsid w:val="003C6752"/>
    <w:pPr>
      <w:numPr>
        <w:ilvl w:val="5"/>
        <w:numId w:val="353"/>
      </w:numPr>
      <w:spacing w:after="120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mT-Bhead">
    <w:name w:val="mT- B head"/>
    <w:basedOn w:val="Normal"/>
    <w:next w:val="mT-bodytext"/>
    <w:rsid w:val="003C6752"/>
    <w:pPr>
      <w:numPr>
        <w:ilvl w:val="2"/>
        <w:numId w:val="353"/>
      </w:numPr>
      <w:spacing w:before="120" w:after="60" w:line="240" w:lineRule="auto"/>
      <w:outlineLvl w:val="2"/>
    </w:pPr>
    <w:rPr>
      <w:rFonts w:ascii="Arial" w:eastAsia="Times New Roman" w:hAnsi="Arial" w:cs="Times New Roman"/>
      <w:b/>
      <w:color w:val="0000FF"/>
      <w:sz w:val="28"/>
      <w:szCs w:val="20"/>
      <w:lang w:eastAsia="en-GB"/>
    </w:rPr>
  </w:style>
  <w:style w:type="paragraph" w:customStyle="1" w:styleId="mT-Ehead">
    <w:name w:val="mT- E head"/>
    <w:basedOn w:val="mT-bodytext"/>
    <w:next w:val="mT-bodytext"/>
    <w:rsid w:val="003C6752"/>
    <w:pPr>
      <w:numPr>
        <w:ilvl w:val="4"/>
      </w:numPr>
      <w:tabs>
        <w:tab w:val="num" w:pos="360"/>
        <w:tab w:val="num" w:pos="3600"/>
      </w:tabs>
      <w:spacing w:after="0"/>
      <w:ind w:left="3600" w:hanging="360"/>
      <w:outlineLvl w:val="6"/>
    </w:pPr>
    <w:rPr>
      <w:i/>
      <w:color w:val="0000FF"/>
    </w:rPr>
  </w:style>
  <w:style w:type="paragraph" w:customStyle="1" w:styleId="mT-textlistnumbered">
    <w:name w:val="mT- text list numbered"/>
    <w:basedOn w:val="mT-bodytext"/>
    <w:rsid w:val="003C6752"/>
    <w:pPr>
      <w:numPr>
        <w:ilvl w:val="6"/>
      </w:numPr>
      <w:tabs>
        <w:tab w:val="clear" w:pos="510"/>
        <w:tab w:val="num" w:pos="360"/>
        <w:tab w:val="num" w:pos="5040"/>
      </w:tabs>
      <w:spacing w:after="40"/>
      <w:ind w:left="5040" w:hanging="360"/>
    </w:pPr>
  </w:style>
  <w:style w:type="character" w:customStyle="1" w:styleId="mT-bodytextChar">
    <w:name w:val="mT- body text Char"/>
    <w:basedOn w:val="DefaultParagraphFont"/>
    <w:link w:val="mT-bodytext"/>
    <w:rsid w:val="003C6752"/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mT-textlistbulleted">
    <w:name w:val="mT- text list bulleted"/>
    <w:basedOn w:val="mT-bodytext"/>
    <w:rsid w:val="003C6752"/>
    <w:pPr>
      <w:numPr>
        <w:ilvl w:val="0"/>
        <w:numId w:val="354"/>
      </w:numPr>
      <w:tabs>
        <w:tab w:val="clear" w:pos="510"/>
        <w:tab w:val="num" w:pos="360"/>
        <w:tab w:val="num" w:pos="720"/>
      </w:tabs>
      <w:spacing w:after="40"/>
      <w:ind w:left="720" w:hanging="360"/>
    </w:pPr>
  </w:style>
  <w:style w:type="paragraph" w:customStyle="1" w:styleId="1eBodytext">
    <w:name w:val="1e Body text"/>
    <w:rsid w:val="00C67715"/>
    <w:pPr>
      <w:tabs>
        <w:tab w:val="left" w:pos="1587"/>
      </w:tabs>
      <w:spacing w:after="113" w:line="280" w:lineRule="exact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apple-converted-space">
    <w:name w:val="apple-converted-space"/>
    <w:basedOn w:val="DefaultParagraphFont"/>
    <w:rsid w:val="00AE40CF"/>
  </w:style>
  <w:style w:type="paragraph" w:styleId="NormalWeb">
    <w:name w:val="Normal (Web)"/>
    <w:basedOn w:val="Normal"/>
    <w:uiPriority w:val="99"/>
    <w:unhideWhenUsed/>
    <w:rsid w:val="00AE4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B6E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E14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E14"/>
    <w:rPr>
      <w:sz w:val="20"/>
      <w:szCs w:val="20"/>
    </w:rPr>
  </w:style>
  <w:style w:type="character" w:customStyle="1" w:styleId="tgc">
    <w:name w:val="_tgc"/>
    <w:basedOn w:val="DefaultParagraphFont"/>
    <w:rsid w:val="00454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40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66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17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78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43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5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87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90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5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28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2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52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5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3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7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9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75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50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9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5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7998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517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522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848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3002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301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308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69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6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80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0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18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7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0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33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09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0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66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7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98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48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2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1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9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16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4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2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31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1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24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1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280364482741499"/>
          <c:y val="0.19767441860464999"/>
          <c:w val="0.72065804981924397"/>
          <c:h val="0.61979784441838903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Sheet1!$B$1:$G$1</c:f>
              <c:numCache>
                <c:formatCode>General</c:formatCode>
                <c:ptCount val="6"/>
                <c:pt idx="0">
                  <c:v>1900</c:v>
                </c:pt>
                <c:pt idx="1">
                  <c:v>1920</c:v>
                </c:pt>
                <c:pt idx="2">
                  <c:v>1940</c:v>
                </c:pt>
                <c:pt idx="3">
                  <c:v>1960</c:v>
                </c:pt>
                <c:pt idx="4">
                  <c:v>1980</c:v>
                </c:pt>
                <c:pt idx="5">
                  <c:v>2000</c:v>
                </c:pt>
              </c:numCache>
            </c:numRef>
          </c:cat>
          <c:val>
            <c:numRef>
              <c:f>Sheet1!$B$2:$G$2</c:f>
              <c:numCache>
                <c:formatCode>General</c:formatCode>
                <c:ptCount val="6"/>
                <c:pt idx="0">
                  <c:v>0.2</c:v>
                </c:pt>
                <c:pt idx="1">
                  <c:v>0.2</c:v>
                </c:pt>
                <c:pt idx="2">
                  <c:v>1.8</c:v>
                </c:pt>
                <c:pt idx="3">
                  <c:v>1.9</c:v>
                </c:pt>
                <c:pt idx="4">
                  <c:v>3.2</c:v>
                </c:pt>
                <c:pt idx="5">
                  <c:v>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FAF-4F89-B927-60D2E08D5D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6078112"/>
        <c:axId val="456080160"/>
      </c:lineChart>
      <c:catAx>
        <c:axId val="456078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456080160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45608016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GB" sz="1000" baseline="0"/>
                  <a:t>Femal population participating in sport in millions</a:t>
                </a:r>
              </a:p>
            </c:rich>
          </c:tx>
          <c:layout>
            <c:manualLayout>
              <c:xMode val="edge"/>
              <c:yMode val="edge"/>
              <c:x val="6.5517753677016802E-2"/>
              <c:y val="0.1276595744680840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45607811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3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3BDF6-9F22-4EC1-9AAF-E0B24679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CF4C16B4</Template>
  <TotalTime>2</TotalTime>
  <Pages>40</Pages>
  <Words>11658</Words>
  <Characters>66451</Characters>
  <Application>Microsoft Office Word</Application>
  <DocSecurity>0</DocSecurity>
  <Lines>553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Emily King</cp:lastModifiedBy>
  <cp:revision>3</cp:revision>
  <dcterms:created xsi:type="dcterms:W3CDTF">2018-03-09T11:36:00Z</dcterms:created>
  <dcterms:modified xsi:type="dcterms:W3CDTF">2018-03-09T11:37:00Z</dcterms:modified>
</cp:coreProperties>
</file>